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1B5" w:rsidRPr="00FC0E20" w:rsidRDefault="008171B5" w:rsidP="008171B5">
      <w:pPr>
        <w:pStyle w:val="Nadpis1"/>
        <w:numPr>
          <w:ilvl w:val="0"/>
          <w:numId w:val="0"/>
        </w:numPr>
        <w:spacing w:before="0" w:after="0"/>
        <w:ind w:left="357"/>
        <w:jc w:val="center"/>
      </w:pPr>
      <w:r w:rsidRPr="00FC0E20">
        <w:t>Grant Application for Bilateral Initiative</w:t>
      </w:r>
    </w:p>
    <w:p w:rsidR="002F557C" w:rsidRPr="00FC0E20" w:rsidRDefault="008171B5" w:rsidP="008171B5">
      <w:pPr>
        <w:pStyle w:val="Nadpis1"/>
        <w:numPr>
          <w:ilvl w:val="0"/>
          <w:numId w:val="0"/>
        </w:numPr>
        <w:spacing w:before="0" w:after="0"/>
        <w:ind w:left="357"/>
        <w:jc w:val="center"/>
      </w:pPr>
      <w:r w:rsidRPr="00FC0E20">
        <w:t>EEA/Norway Grants 2014 – 2021</w:t>
      </w:r>
    </w:p>
    <w:p w:rsidR="00831F59" w:rsidRDefault="00831F59" w:rsidP="00DF4072">
      <w:pPr>
        <w:tabs>
          <w:tab w:val="left" w:pos="567"/>
          <w:tab w:val="left" w:pos="3119"/>
          <w:tab w:val="left" w:pos="3686"/>
          <w:tab w:val="left" w:pos="7655"/>
        </w:tabs>
        <w:spacing w:after="0" w:line="240" w:lineRule="auto"/>
        <w:ind w:left="2977" w:hanging="2977"/>
        <w:rPr>
          <w:rFonts w:ascii="Calibri" w:eastAsia="Times New Roman" w:hAnsi="Calibri" w:cs="Times New Roman"/>
          <w:sz w:val="24"/>
          <w:szCs w:val="24"/>
          <w:lang w:val="en-GB"/>
        </w:rPr>
      </w:pPr>
    </w:p>
    <w:p w:rsidR="000F4879" w:rsidRDefault="000F4879" w:rsidP="00DF4072">
      <w:pPr>
        <w:tabs>
          <w:tab w:val="left" w:pos="567"/>
          <w:tab w:val="left" w:pos="3119"/>
          <w:tab w:val="left" w:pos="3686"/>
          <w:tab w:val="left" w:pos="7655"/>
        </w:tabs>
        <w:spacing w:after="0" w:line="240" w:lineRule="auto"/>
        <w:ind w:left="2977" w:hanging="2977"/>
        <w:rPr>
          <w:rFonts w:ascii="Calibri" w:eastAsia="Times New Roman" w:hAnsi="Calibri" w:cs="Times New Roman"/>
          <w:sz w:val="24"/>
          <w:szCs w:val="24"/>
          <w:lang w:val="en-GB"/>
        </w:rPr>
      </w:pPr>
      <w:r>
        <w:rPr>
          <w:rFonts w:ascii="Calibri" w:eastAsia="Times New Roman" w:hAnsi="Calibri" w:cs="Times New Roman"/>
          <w:sz w:val="24"/>
          <w:szCs w:val="24"/>
          <w:lang w:val="en-GB"/>
        </w:rPr>
        <w:t xml:space="preserve">Fund for Bilateral Relations Call No.: </w:t>
      </w:r>
      <w:r w:rsidRPr="000F4879">
        <w:rPr>
          <w:rFonts w:ascii="Calibri" w:eastAsia="Times New Roman" w:hAnsi="Calibri" w:cs="Times New Roman"/>
          <w:b/>
          <w:sz w:val="24"/>
          <w:szCs w:val="24"/>
          <w:lang w:val="en-GB"/>
        </w:rPr>
        <w:t>FBR-01</w:t>
      </w:r>
    </w:p>
    <w:p w:rsidR="00DF4072" w:rsidRPr="00FC0E20" w:rsidRDefault="00DF4072"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rsidR="00DF4072" w:rsidRPr="00FC0E20" w:rsidRDefault="00DF4072" w:rsidP="00710386">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sidRPr="00FC0E20">
        <w:rPr>
          <w:rFonts w:ascii="Calibri" w:eastAsia="Times New Roman" w:hAnsi="Calibri" w:cs="Times New Roman"/>
          <w:b/>
          <w:color w:val="365F91"/>
          <w:sz w:val="28"/>
          <w:szCs w:val="28"/>
          <w:lang w:val="en-GB"/>
        </w:rPr>
        <w:t>Information about the Applicant</w:t>
      </w:r>
    </w:p>
    <w:p w:rsidR="00DF4072" w:rsidRPr="00FC0E20" w:rsidRDefault="00DF4072"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rsidR="00710386" w:rsidRPr="00FC0E20" w:rsidRDefault="00710386" w:rsidP="00710386">
      <w:pPr>
        <w:pStyle w:val="Odsekzoznamu"/>
        <w:numPr>
          <w:ilvl w:val="1"/>
          <w:numId w:val="34"/>
        </w:numPr>
        <w:tabs>
          <w:tab w:val="left" w:pos="567"/>
          <w:tab w:val="left" w:pos="3686"/>
          <w:tab w:val="left" w:pos="7655"/>
        </w:tabs>
        <w:spacing w:after="120" w:line="240" w:lineRule="auto"/>
        <w:ind w:left="567" w:hanging="567"/>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Identity and contact details</w:t>
      </w:r>
    </w:p>
    <w:tbl>
      <w:tblPr>
        <w:tblStyle w:val="Mriekatabuky"/>
        <w:tblW w:w="0" w:type="auto"/>
        <w:tblLook w:val="04A0" w:firstRow="1" w:lastRow="0" w:firstColumn="1" w:lastColumn="0" w:noHBand="0" w:noVBand="1"/>
      </w:tblPr>
      <w:tblGrid>
        <w:gridCol w:w="3070"/>
        <w:gridCol w:w="2283"/>
        <w:gridCol w:w="3859"/>
      </w:tblGrid>
      <w:tr w:rsidR="00DF4072" w:rsidRPr="00FC0E20" w:rsidTr="007D7BCE">
        <w:tc>
          <w:tcPr>
            <w:tcW w:w="3070" w:type="dxa"/>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Full legal name</w:t>
            </w:r>
          </w:p>
        </w:tc>
        <w:sdt>
          <w:sdtPr>
            <w:rPr>
              <w:rFonts w:ascii="Calibri" w:eastAsia="Times New Roman" w:hAnsi="Calibri" w:cs="Times New Roman"/>
              <w:sz w:val="24"/>
              <w:szCs w:val="24"/>
              <w:lang w:val="en-GB"/>
            </w:rPr>
            <w:id w:val="1173769309"/>
            <w:placeholder>
              <w:docPart w:val="FBF1695BA504405EB78B034AEA2B02A9"/>
            </w:placeholder>
            <w:showingPlcHdr/>
          </w:sdtPr>
          <w:sdtEndPr/>
          <w:sdtContent>
            <w:bookmarkStart w:id="0" w:name="_GoBack" w:displacedByCustomXml="prev"/>
            <w:tc>
              <w:tcPr>
                <w:tcW w:w="6142" w:type="dxa"/>
                <w:gridSpan w:val="2"/>
              </w:tcPr>
              <w:p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w:t>
                </w:r>
                <w:r w:rsidR="00DF4072" w:rsidRPr="00FC0E20">
                  <w:rPr>
                    <w:rStyle w:val="Textzstupnhosymbolu"/>
                    <w:lang w:val="en-GB"/>
                  </w:rPr>
                  <w:t xml:space="preserve"> text.</w:t>
                </w:r>
              </w:p>
            </w:tc>
            <w:bookmarkEnd w:id="0" w:displacedByCustomXml="next"/>
          </w:sdtContent>
        </w:sdt>
      </w:tr>
      <w:tr w:rsidR="00DF4072" w:rsidRPr="00FC0E20" w:rsidTr="003448BA">
        <w:tc>
          <w:tcPr>
            <w:tcW w:w="3070" w:type="dxa"/>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Legal form</w:t>
            </w:r>
          </w:p>
        </w:tc>
        <w:sdt>
          <w:sdtPr>
            <w:rPr>
              <w:rFonts w:ascii="Calibri" w:eastAsia="Times New Roman" w:hAnsi="Calibri" w:cs="Times New Roman"/>
              <w:sz w:val="24"/>
              <w:szCs w:val="24"/>
              <w:lang w:val="en-GB"/>
            </w:rPr>
            <w:id w:val="-218907485"/>
            <w:placeholder>
              <w:docPart w:val="416D3F767BD149C39EA24A5A280308EF"/>
            </w:placeholder>
            <w:showingPlcHdr/>
            <w:dropDownList>
              <w:listItem w:value="Vyberte položku."/>
              <w:listItem w:displayText="public" w:value="public"/>
              <w:listItem w:displayText="private" w:value="private"/>
              <w:listItem w:displayText="NGO" w:value="NGO"/>
            </w:dropDownList>
          </w:sdtPr>
          <w:sdtEndPr/>
          <w:sdtContent>
            <w:tc>
              <w:tcPr>
                <w:tcW w:w="6142" w:type="dxa"/>
                <w:gridSpan w:val="2"/>
              </w:tcPr>
              <w:p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Select legal form</w:t>
                </w:r>
                <w:r w:rsidR="00710386" w:rsidRPr="00FC0E20">
                  <w:rPr>
                    <w:rStyle w:val="Textzstupnhosymbolu"/>
                    <w:lang w:val="en-GB"/>
                  </w:rPr>
                  <w:t>.</w:t>
                </w:r>
              </w:p>
            </w:tc>
          </w:sdtContent>
        </w:sdt>
      </w:tr>
      <w:tr w:rsidR="00DF4072" w:rsidRPr="00FC0E20" w:rsidTr="0040459D">
        <w:tc>
          <w:tcPr>
            <w:tcW w:w="3070" w:type="dxa"/>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Registration number</w:t>
            </w:r>
          </w:p>
        </w:tc>
        <w:sdt>
          <w:sdtPr>
            <w:rPr>
              <w:rFonts w:ascii="Calibri" w:eastAsia="Times New Roman" w:hAnsi="Calibri" w:cs="Times New Roman"/>
              <w:sz w:val="24"/>
              <w:szCs w:val="24"/>
              <w:lang w:val="en-GB"/>
            </w:rPr>
            <w:id w:val="-2067637240"/>
            <w:placeholder>
              <w:docPart w:val="B55BA48F7E854E419788D65F7A320947"/>
            </w:placeholder>
            <w:showingPlcHdr/>
          </w:sdtPr>
          <w:sdtEndPr/>
          <w:sdtContent>
            <w:tc>
              <w:tcPr>
                <w:tcW w:w="6142" w:type="dxa"/>
                <w:gridSpan w:val="2"/>
              </w:tcPr>
              <w:p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134186" w:rsidRPr="00FC0E20" w:rsidTr="00134186">
        <w:tc>
          <w:tcPr>
            <w:tcW w:w="3070" w:type="dxa"/>
          </w:tcPr>
          <w:p w:rsidR="00134186" w:rsidRPr="00FC0E20" w:rsidRDefault="00134186" w:rsidP="00DF407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Statutory representative</w:t>
            </w:r>
          </w:p>
        </w:tc>
        <w:tc>
          <w:tcPr>
            <w:tcW w:w="2283" w:type="dxa"/>
          </w:tcPr>
          <w:p w:rsidR="00134186" w:rsidRPr="00FC0E20" w:rsidRDefault="00134186" w:rsidP="00DF407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Name and surname</w:t>
            </w:r>
          </w:p>
        </w:tc>
        <w:sdt>
          <w:sdtPr>
            <w:rPr>
              <w:rFonts w:ascii="Calibri" w:eastAsia="Times New Roman" w:hAnsi="Calibri" w:cs="Times New Roman"/>
              <w:sz w:val="24"/>
              <w:szCs w:val="24"/>
              <w:lang w:val="en-GB"/>
            </w:rPr>
            <w:id w:val="1838886674"/>
            <w:placeholder>
              <w:docPart w:val="4D9F89FD632B4A0D8A0D60CC83257E58"/>
            </w:placeholder>
            <w:showingPlcHdr/>
          </w:sdtPr>
          <w:sdtEndPr/>
          <w:sdtContent>
            <w:tc>
              <w:tcPr>
                <w:tcW w:w="3859" w:type="dxa"/>
              </w:tcPr>
              <w:p w:rsidR="00134186" w:rsidRDefault="00134186" w:rsidP="00FC0E20">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DF4072" w:rsidRPr="00FC0E20" w:rsidTr="00134186">
        <w:tc>
          <w:tcPr>
            <w:tcW w:w="3070" w:type="dxa"/>
            <w:vMerge w:val="restart"/>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Registered address</w:t>
            </w:r>
          </w:p>
        </w:tc>
        <w:tc>
          <w:tcPr>
            <w:tcW w:w="2283" w:type="dxa"/>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Street/No.</w:t>
            </w:r>
          </w:p>
        </w:tc>
        <w:sdt>
          <w:sdtPr>
            <w:rPr>
              <w:rFonts w:ascii="Calibri" w:eastAsia="Times New Roman" w:hAnsi="Calibri" w:cs="Times New Roman"/>
              <w:sz w:val="24"/>
              <w:szCs w:val="24"/>
              <w:lang w:val="en-GB"/>
            </w:rPr>
            <w:id w:val="-1755972070"/>
            <w:placeholder>
              <w:docPart w:val="9E9B945B6EB5479E9113D3BC65AF6CA8"/>
            </w:placeholder>
            <w:showingPlcHdr/>
          </w:sdtPr>
          <w:sdtEndPr/>
          <w:sdtContent>
            <w:tc>
              <w:tcPr>
                <w:tcW w:w="3859" w:type="dxa"/>
              </w:tcPr>
              <w:p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DF4072" w:rsidRPr="00FC0E20" w:rsidTr="00134186">
        <w:tc>
          <w:tcPr>
            <w:tcW w:w="3070" w:type="dxa"/>
            <w:vMerge/>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p>
        </w:tc>
        <w:tc>
          <w:tcPr>
            <w:tcW w:w="2283" w:type="dxa"/>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Postal code</w:t>
            </w:r>
          </w:p>
        </w:tc>
        <w:sdt>
          <w:sdtPr>
            <w:rPr>
              <w:rFonts w:ascii="Calibri" w:eastAsia="Times New Roman" w:hAnsi="Calibri" w:cs="Times New Roman"/>
              <w:sz w:val="24"/>
              <w:szCs w:val="24"/>
              <w:lang w:val="en-GB"/>
            </w:rPr>
            <w:id w:val="1685406604"/>
            <w:placeholder>
              <w:docPart w:val="CA00745F3C734B1FA675A0A544390567"/>
            </w:placeholder>
            <w:showingPlcHdr/>
          </w:sdtPr>
          <w:sdtEndPr/>
          <w:sdtContent>
            <w:tc>
              <w:tcPr>
                <w:tcW w:w="3859" w:type="dxa"/>
              </w:tcPr>
              <w:p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DF4072" w:rsidRPr="00FC0E20" w:rsidTr="00134186">
        <w:tc>
          <w:tcPr>
            <w:tcW w:w="3070" w:type="dxa"/>
            <w:vMerge/>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p>
        </w:tc>
        <w:tc>
          <w:tcPr>
            <w:tcW w:w="2283" w:type="dxa"/>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Town</w:t>
            </w:r>
          </w:p>
        </w:tc>
        <w:sdt>
          <w:sdtPr>
            <w:rPr>
              <w:rFonts w:ascii="Calibri" w:eastAsia="Times New Roman" w:hAnsi="Calibri" w:cs="Times New Roman"/>
              <w:sz w:val="24"/>
              <w:szCs w:val="24"/>
              <w:lang w:val="en-GB"/>
            </w:rPr>
            <w:id w:val="1852453989"/>
            <w:placeholder>
              <w:docPart w:val="D55111DC55244733BF311E5F547FBC9A"/>
            </w:placeholder>
            <w:showingPlcHdr/>
          </w:sdtPr>
          <w:sdtEndPr/>
          <w:sdtContent>
            <w:tc>
              <w:tcPr>
                <w:tcW w:w="3859" w:type="dxa"/>
              </w:tcPr>
              <w:p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DF4072" w:rsidRPr="00FC0E20" w:rsidTr="00134186">
        <w:tc>
          <w:tcPr>
            <w:tcW w:w="3070" w:type="dxa"/>
            <w:vMerge/>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p>
        </w:tc>
        <w:tc>
          <w:tcPr>
            <w:tcW w:w="2283" w:type="dxa"/>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Country</w:t>
            </w:r>
          </w:p>
        </w:tc>
        <w:sdt>
          <w:sdtPr>
            <w:rPr>
              <w:rFonts w:ascii="Calibri" w:eastAsia="Times New Roman" w:hAnsi="Calibri" w:cs="Times New Roman"/>
              <w:sz w:val="24"/>
              <w:szCs w:val="24"/>
              <w:lang w:val="en-GB"/>
            </w:rPr>
            <w:id w:val="464165692"/>
            <w:placeholder>
              <w:docPart w:val="256CE4600DEB4EF0907CBB15E788D402"/>
            </w:placeholder>
            <w:showingPlcHdr/>
            <w:dropDownList>
              <w:listItem w:value="Vyberte položku."/>
              <w:listItem w:displayText="Slovakia" w:value="Slovakia"/>
              <w:listItem w:displayText="Norway" w:value="Norway"/>
              <w:listItem w:displayText="Iceland" w:value="Iceland"/>
              <w:listItem w:displayText="Liechtenstein" w:value="Liechtenstein"/>
            </w:dropDownList>
          </w:sdtPr>
          <w:sdtEndPr/>
          <w:sdtContent>
            <w:tc>
              <w:tcPr>
                <w:tcW w:w="3859" w:type="dxa"/>
              </w:tcPr>
              <w:p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Select country</w:t>
                </w:r>
                <w:r w:rsidR="00710386" w:rsidRPr="00FC0E20">
                  <w:rPr>
                    <w:rStyle w:val="Textzstupnhosymbolu"/>
                    <w:lang w:val="en-GB"/>
                  </w:rPr>
                  <w:t>.</w:t>
                </w:r>
              </w:p>
            </w:tc>
          </w:sdtContent>
        </w:sdt>
      </w:tr>
      <w:tr w:rsidR="00DF4072" w:rsidRPr="00FC0E20" w:rsidTr="00134186">
        <w:tc>
          <w:tcPr>
            <w:tcW w:w="3070" w:type="dxa"/>
            <w:vMerge w:val="restart"/>
          </w:tcPr>
          <w:p w:rsidR="00DF4072" w:rsidRPr="00FC0E20" w:rsidRDefault="00134186" w:rsidP="00DF407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 xml:space="preserve">Contact person </w:t>
            </w:r>
            <w:r w:rsidR="00DF4072" w:rsidRPr="00FC0E20">
              <w:rPr>
                <w:rFonts w:ascii="Calibri" w:eastAsia="Times New Roman" w:hAnsi="Calibri" w:cs="Times New Roman"/>
                <w:b/>
                <w:sz w:val="24"/>
                <w:szCs w:val="24"/>
                <w:lang w:val="en-GB"/>
              </w:rPr>
              <w:t>responsible for the initiative</w:t>
            </w:r>
          </w:p>
        </w:tc>
        <w:tc>
          <w:tcPr>
            <w:tcW w:w="2283" w:type="dxa"/>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Name</w:t>
            </w:r>
            <w:r w:rsidR="00710386" w:rsidRPr="00FC0E20">
              <w:rPr>
                <w:rFonts w:ascii="Calibri" w:eastAsia="Times New Roman" w:hAnsi="Calibri" w:cs="Times New Roman"/>
                <w:b/>
                <w:sz w:val="24"/>
                <w:szCs w:val="24"/>
                <w:lang w:val="en-GB"/>
              </w:rPr>
              <w:t xml:space="preserve"> and surname</w:t>
            </w:r>
          </w:p>
        </w:tc>
        <w:sdt>
          <w:sdtPr>
            <w:rPr>
              <w:rFonts w:ascii="Calibri" w:eastAsia="Times New Roman" w:hAnsi="Calibri" w:cs="Times New Roman"/>
              <w:sz w:val="24"/>
              <w:szCs w:val="24"/>
              <w:lang w:val="en-GB"/>
            </w:rPr>
            <w:id w:val="-1630474628"/>
            <w:placeholder>
              <w:docPart w:val="17019ECDEE8540E8A06FF91FF70F8EF3"/>
            </w:placeholder>
            <w:showingPlcHdr/>
          </w:sdtPr>
          <w:sdtEndPr/>
          <w:sdtContent>
            <w:tc>
              <w:tcPr>
                <w:tcW w:w="3859" w:type="dxa"/>
              </w:tcPr>
              <w:p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134186" w:rsidRPr="00FC0E20" w:rsidTr="00134186">
        <w:tc>
          <w:tcPr>
            <w:tcW w:w="3070" w:type="dxa"/>
            <w:vMerge/>
          </w:tcPr>
          <w:p w:rsidR="00134186" w:rsidRPr="00FC0E20" w:rsidRDefault="00134186" w:rsidP="00DF4072">
            <w:pPr>
              <w:tabs>
                <w:tab w:val="left" w:pos="567"/>
                <w:tab w:val="left" w:pos="3686"/>
                <w:tab w:val="left" w:pos="7655"/>
              </w:tabs>
              <w:rPr>
                <w:rFonts w:ascii="Calibri" w:eastAsia="Times New Roman" w:hAnsi="Calibri" w:cs="Times New Roman"/>
                <w:sz w:val="24"/>
                <w:szCs w:val="24"/>
                <w:lang w:val="en-GB"/>
              </w:rPr>
            </w:pPr>
          </w:p>
        </w:tc>
        <w:tc>
          <w:tcPr>
            <w:tcW w:w="2283" w:type="dxa"/>
          </w:tcPr>
          <w:p w:rsidR="00134186" w:rsidRPr="00FC0E20" w:rsidRDefault="00134186" w:rsidP="00DF407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Position</w:t>
            </w:r>
          </w:p>
        </w:tc>
        <w:sdt>
          <w:sdtPr>
            <w:rPr>
              <w:rFonts w:ascii="Calibri" w:eastAsia="Times New Roman" w:hAnsi="Calibri" w:cs="Times New Roman"/>
              <w:sz w:val="24"/>
              <w:szCs w:val="24"/>
              <w:lang w:val="en-GB"/>
            </w:rPr>
            <w:id w:val="660820634"/>
            <w:placeholder>
              <w:docPart w:val="C134D6311E70443796744CB523360B1B"/>
            </w:placeholder>
            <w:showingPlcHdr/>
          </w:sdtPr>
          <w:sdtEndPr/>
          <w:sdtContent>
            <w:tc>
              <w:tcPr>
                <w:tcW w:w="3859" w:type="dxa"/>
              </w:tcPr>
              <w:p w:rsidR="00134186" w:rsidRDefault="00134186" w:rsidP="00DF4072">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DF4072" w:rsidRPr="00FC0E20" w:rsidTr="00134186">
        <w:tc>
          <w:tcPr>
            <w:tcW w:w="3070" w:type="dxa"/>
            <w:vMerge/>
          </w:tcPr>
          <w:p w:rsidR="00DF4072" w:rsidRPr="00FC0E20" w:rsidRDefault="00DF4072" w:rsidP="00DF4072">
            <w:pPr>
              <w:tabs>
                <w:tab w:val="left" w:pos="567"/>
                <w:tab w:val="left" w:pos="3686"/>
                <w:tab w:val="left" w:pos="7655"/>
              </w:tabs>
              <w:rPr>
                <w:rFonts w:ascii="Calibri" w:eastAsia="Times New Roman" w:hAnsi="Calibri" w:cs="Times New Roman"/>
                <w:sz w:val="24"/>
                <w:szCs w:val="24"/>
                <w:lang w:val="en-GB"/>
              </w:rPr>
            </w:pPr>
          </w:p>
        </w:tc>
        <w:tc>
          <w:tcPr>
            <w:tcW w:w="2283" w:type="dxa"/>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E-mail</w:t>
            </w:r>
            <w:r w:rsidR="00710386" w:rsidRPr="00FC0E20">
              <w:rPr>
                <w:rFonts w:ascii="Calibri" w:eastAsia="Times New Roman" w:hAnsi="Calibri" w:cs="Times New Roman"/>
                <w:b/>
                <w:sz w:val="24"/>
                <w:szCs w:val="24"/>
                <w:lang w:val="en-GB"/>
              </w:rPr>
              <w:t xml:space="preserve"> address</w:t>
            </w:r>
          </w:p>
        </w:tc>
        <w:sdt>
          <w:sdtPr>
            <w:rPr>
              <w:rFonts w:ascii="Calibri" w:eastAsia="Times New Roman" w:hAnsi="Calibri" w:cs="Times New Roman"/>
              <w:sz w:val="24"/>
              <w:szCs w:val="24"/>
              <w:lang w:val="en-GB"/>
            </w:rPr>
            <w:id w:val="648098578"/>
            <w:placeholder>
              <w:docPart w:val="59804E01E8D84D358FE813085F5DB386"/>
            </w:placeholder>
            <w:showingPlcHdr/>
          </w:sdtPr>
          <w:sdtEndPr/>
          <w:sdtContent>
            <w:tc>
              <w:tcPr>
                <w:tcW w:w="3859" w:type="dxa"/>
              </w:tcPr>
              <w:p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DF4072" w:rsidRPr="00FC0E20" w:rsidTr="00134186">
        <w:tc>
          <w:tcPr>
            <w:tcW w:w="3070" w:type="dxa"/>
            <w:vMerge/>
          </w:tcPr>
          <w:p w:rsidR="00DF4072" w:rsidRPr="00FC0E20" w:rsidRDefault="00DF4072" w:rsidP="00DF4072">
            <w:pPr>
              <w:tabs>
                <w:tab w:val="left" w:pos="567"/>
                <w:tab w:val="left" w:pos="3686"/>
                <w:tab w:val="left" w:pos="7655"/>
              </w:tabs>
              <w:rPr>
                <w:rFonts w:ascii="Calibri" w:eastAsia="Times New Roman" w:hAnsi="Calibri" w:cs="Times New Roman"/>
                <w:sz w:val="24"/>
                <w:szCs w:val="24"/>
                <w:lang w:val="en-GB"/>
              </w:rPr>
            </w:pPr>
          </w:p>
        </w:tc>
        <w:tc>
          <w:tcPr>
            <w:tcW w:w="2283" w:type="dxa"/>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Phone</w:t>
            </w:r>
            <w:r w:rsidR="00710386" w:rsidRPr="00FC0E20">
              <w:rPr>
                <w:rFonts w:ascii="Calibri" w:eastAsia="Times New Roman" w:hAnsi="Calibri" w:cs="Times New Roman"/>
                <w:b/>
                <w:sz w:val="24"/>
                <w:szCs w:val="24"/>
                <w:lang w:val="en-GB"/>
              </w:rPr>
              <w:t xml:space="preserve"> No.</w:t>
            </w:r>
          </w:p>
        </w:tc>
        <w:sdt>
          <w:sdtPr>
            <w:rPr>
              <w:rFonts w:ascii="Calibri" w:eastAsia="Times New Roman" w:hAnsi="Calibri" w:cs="Times New Roman"/>
              <w:sz w:val="24"/>
              <w:szCs w:val="24"/>
              <w:lang w:val="en-GB"/>
            </w:rPr>
            <w:id w:val="-1284567920"/>
            <w:placeholder>
              <w:docPart w:val="6672FB4A00AE4C9887FB4EFB810D2946"/>
            </w:placeholder>
            <w:showingPlcHdr/>
          </w:sdtPr>
          <w:sdtEndPr/>
          <w:sdtContent>
            <w:tc>
              <w:tcPr>
                <w:tcW w:w="3859" w:type="dxa"/>
              </w:tcPr>
              <w:p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134186" w:rsidRPr="00FC0E20" w:rsidTr="00A47530">
        <w:tc>
          <w:tcPr>
            <w:tcW w:w="3070" w:type="dxa"/>
          </w:tcPr>
          <w:p w:rsidR="00134186" w:rsidRPr="00FC0E20" w:rsidRDefault="00134186" w:rsidP="00A51CC4">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Website / Facebook page</w:t>
            </w:r>
          </w:p>
        </w:tc>
        <w:sdt>
          <w:sdtPr>
            <w:rPr>
              <w:rFonts w:ascii="Calibri" w:eastAsia="Times New Roman" w:hAnsi="Calibri" w:cs="Times New Roman"/>
              <w:sz w:val="24"/>
              <w:szCs w:val="24"/>
              <w:lang w:val="en-GB"/>
            </w:rPr>
            <w:id w:val="-1056153390"/>
            <w:placeholder>
              <w:docPart w:val="3BD6156B67074A22A9BCDE0F3A0AAC75"/>
            </w:placeholder>
            <w:showingPlcHdr/>
          </w:sdtPr>
          <w:sdtEndPr/>
          <w:sdtContent>
            <w:tc>
              <w:tcPr>
                <w:tcW w:w="6142" w:type="dxa"/>
                <w:gridSpan w:val="2"/>
              </w:tcPr>
              <w:p w:rsidR="00134186" w:rsidRDefault="00134186" w:rsidP="00DF4072">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bl>
    <w:p w:rsidR="00DF4072" w:rsidRPr="00FC0E20" w:rsidRDefault="00DF4072"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rsidR="00710386" w:rsidRPr="00FC0E20" w:rsidRDefault="00710386" w:rsidP="00710386">
      <w:pPr>
        <w:pStyle w:val="Odsekzoznamu"/>
        <w:numPr>
          <w:ilvl w:val="1"/>
          <w:numId w:val="34"/>
        </w:numPr>
        <w:tabs>
          <w:tab w:val="left" w:pos="567"/>
          <w:tab w:val="left" w:pos="3686"/>
          <w:tab w:val="left" w:pos="7655"/>
        </w:tabs>
        <w:spacing w:after="120" w:line="240" w:lineRule="auto"/>
        <w:ind w:left="567" w:hanging="567"/>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Bilateral partnership</w:t>
      </w:r>
    </w:p>
    <w:tbl>
      <w:tblPr>
        <w:tblStyle w:val="Mriekatabuky"/>
        <w:tblW w:w="0" w:type="auto"/>
        <w:tblLook w:val="04A0" w:firstRow="1" w:lastRow="0" w:firstColumn="1" w:lastColumn="0" w:noHBand="0" w:noVBand="1"/>
      </w:tblPr>
      <w:tblGrid>
        <w:gridCol w:w="3070"/>
        <w:gridCol w:w="3071"/>
        <w:gridCol w:w="3071"/>
      </w:tblGrid>
      <w:tr w:rsidR="00710386" w:rsidRPr="00FC0E20" w:rsidTr="00B47F5E">
        <w:tc>
          <w:tcPr>
            <w:tcW w:w="9212" w:type="dxa"/>
            <w:gridSpan w:val="3"/>
          </w:tcPr>
          <w:p w:rsidR="00710386" w:rsidRPr="00FC0E20" w:rsidRDefault="00710386"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PARTNER1</w:t>
            </w:r>
          </w:p>
        </w:tc>
      </w:tr>
      <w:tr w:rsidR="00710386" w:rsidRPr="00FC0E20" w:rsidTr="002A7E47">
        <w:tc>
          <w:tcPr>
            <w:tcW w:w="3070" w:type="dxa"/>
          </w:tcPr>
          <w:p w:rsidR="00710386" w:rsidRPr="00FC0E20" w:rsidRDefault="00710386"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Full legal name</w:t>
            </w:r>
          </w:p>
        </w:tc>
        <w:sdt>
          <w:sdtPr>
            <w:rPr>
              <w:rFonts w:ascii="Calibri" w:eastAsia="Times New Roman" w:hAnsi="Calibri" w:cs="Times New Roman"/>
              <w:sz w:val="24"/>
              <w:szCs w:val="24"/>
              <w:lang w:val="en-GB"/>
            </w:rPr>
            <w:id w:val="598603279"/>
            <w:placeholder>
              <w:docPart w:val="AB92F2E8011D40E8BA554F1638287C35"/>
            </w:placeholder>
            <w:showingPlcHdr/>
          </w:sdtPr>
          <w:sdtEndPr/>
          <w:sdtContent>
            <w:tc>
              <w:tcPr>
                <w:tcW w:w="6142" w:type="dxa"/>
                <w:gridSpan w:val="2"/>
              </w:tcPr>
              <w:p w:rsidR="00710386" w:rsidRPr="00FC0E20" w:rsidRDefault="00FC0E20"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710386" w:rsidRPr="00FC0E20" w:rsidTr="002A7E47">
        <w:tc>
          <w:tcPr>
            <w:tcW w:w="3070" w:type="dxa"/>
          </w:tcPr>
          <w:p w:rsidR="00710386" w:rsidRPr="00FC0E20" w:rsidRDefault="00710386"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Legal form</w:t>
            </w:r>
          </w:p>
        </w:tc>
        <w:sdt>
          <w:sdtPr>
            <w:rPr>
              <w:rFonts w:ascii="Calibri" w:eastAsia="Times New Roman" w:hAnsi="Calibri" w:cs="Times New Roman"/>
              <w:sz w:val="24"/>
              <w:szCs w:val="24"/>
              <w:lang w:val="en-GB"/>
            </w:rPr>
            <w:id w:val="1297492667"/>
            <w:placeholder>
              <w:docPart w:val="95BA85AEE6844114B2A13827931C7DD8"/>
            </w:placeholder>
            <w:showingPlcHdr/>
            <w:dropDownList>
              <w:listItem w:value="Vyberte položku."/>
              <w:listItem w:displayText="public" w:value="public"/>
              <w:listItem w:displayText="private" w:value="private"/>
              <w:listItem w:displayText="NGO" w:value="NGO"/>
            </w:dropDownList>
          </w:sdtPr>
          <w:sdtEndPr/>
          <w:sdtContent>
            <w:tc>
              <w:tcPr>
                <w:tcW w:w="6142" w:type="dxa"/>
                <w:gridSpan w:val="2"/>
              </w:tcPr>
              <w:p w:rsidR="00710386" w:rsidRPr="00FC0E20" w:rsidRDefault="00FC0E20"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Select legal form.</w:t>
                </w:r>
              </w:p>
            </w:tc>
          </w:sdtContent>
        </w:sdt>
      </w:tr>
      <w:tr w:rsidR="00710386" w:rsidRPr="00FC0E20" w:rsidTr="002A7E47">
        <w:tc>
          <w:tcPr>
            <w:tcW w:w="3070" w:type="dxa"/>
          </w:tcPr>
          <w:p w:rsidR="00710386" w:rsidRPr="00FC0E20" w:rsidRDefault="00710386"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Country</w:t>
            </w:r>
          </w:p>
        </w:tc>
        <w:sdt>
          <w:sdtPr>
            <w:rPr>
              <w:rFonts w:ascii="Calibri" w:eastAsia="Times New Roman" w:hAnsi="Calibri" w:cs="Times New Roman"/>
              <w:sz w:val="24"/>
              <w:szCs w:val="24"/>
              <w:lang w:val="en-GB"/>
            </w:rPr>
            <w:id w:val="1093054706"/>
            <w:placeholder>
              <w:docPart w:val="789732C7ED2540F8A87166B2C0FAB4D8"/>
            </w:placeholder>
            <w:showingPlcHdr/>
            <w:dropDownList>
              <w:listItem w:value="Vyberte položku."/>
              <w:listItem w:displayText="Slovakia" w:value="Slovakia"/>
              <w:listItem w:displayText="Norway" w:value="Norway"/>
              <w:listItem w:displayText="Iceland" w:value="Iceland"/>
              <w:listItem w:displayText="Liechtenstein" w:value="Liechtenstein"/>
            </w:dropDownList>
          </w:sdtPr>
          <w:sdtEndPr/>
          <w:sdtContent>
            <w:tc>
              <w:tcPr>
                <w:tcW w:w="6142" w:type="dxa"/>
                <w:gridSpan w:val="2"/>
              </w:tcPr>
              <w:p w:rsidR="00710386" w:rsidRPr="00FC0E20" w:rsidRDefault="004921F1" w:rsidP="00710386">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Select country.</w:t>
                </w:r>
              </w:p>
            </w:tc>
          </w:sdtContent>
        </w:sdt>
      </w:tr>
      <w:tr w:rsidR="00710386" w:rsidRPr="00FC0E20" w:rsidTr="002A7E47">
        <w:tc>
          <w:tcPr>
            <w:tcW w:w="3070" w:type="dxa"/>
            <w:vMerge w:val="restart"/>
          </w:tcPr>
          <w:p w:rsidR="00710386" w:rsidRPr="00FC0E20" w:rsidRDefault="00710386" w:rsidP="00710386">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Contact person</w:t>
            </w:r>
          </w:p>
        </w:tc>
        <w:tc>
          <w:tcPr>
            <w:tcW w:w="3071" w:type="dxa"/>
          </w:tcPr>
          <w:p w:rsidR="00710386" w:rsidRPr="00FC0E20" w:rsidRDefault="00710386"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Name and surname</w:t>
            </w:r>
          </w:p>
        </w:tc>
        <w:sdt>
          <w:sdtPr>
            <w:rPr>
              <w:rFonts w:ascii="Calibri" w:eastAsia="Times New Roman" w:hAnsi="Calibri" w:cs="Times New Roman"/>
              <w:sz w:val="24"/>
              <w:szCs w:val="24"/>
              <w:lang w:val="en-GB"/>
            </w:rPr>
            <w:id w:val="-460198339"/>
            <w:placeholder>
              <w:docPart w:val="4F4823E8501A43B4A34D7F76631885DF"/>
            </w:placeholder>
            <w:showingPlcHdr/>
          </w:sdtPr>
          <w:sdtEndPr/>
          <w:sdtContent>
            <w:tc>
              <w:tcPr>
                <w:tcW w:w="3071" w:type="dxa"/>
              </w:tcPr>
              <w:p w:rsidR="00710386" w:rsidRPr="00FC0E20" w:rsidRDefault="00FC0E20"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710386" w:rsidRPr="00FC0E20" w:rsidTr="002A7E47">
        <w:tc>
          <w:tcPr>
            <w:tcW w:w="3070" w:type="dxa"/>
            <w:vMerge/>
          </w:tcPr>
          <w:p w:rsidR="00710386" w:rsidRPr="00FC0E20" w:rsidRDefault="00710386" w:rsidP="002A7E47">
            <w:pPr>
              <w:tabs>
                <w:tab w:val="left" w:pos="567"/>
                <w:tab w:val="left" w:pos="3686"/>
                <w:tab w:val="left" w:pos="7655"/>
              </w:tabs>
              <w:rPr>
                <w:rFonts w:ascii="Calibri" w:eastAsia="Times New Roman" w:hAnsi="Calibri" w:cs="Times New Roman"/>
                <w:sz w:val="24"/>
                <w:szCs w:val="24"/>
                <w:lang w:val="en-GB"/>
              </w:rPr>
            </w:pPr>
          </w:p>
        </w:tc>
        <w:tc>
          <w:tcPr>
            <w:tcW w:w="3071" w:type="dxa"/>
          </w:tcPr>
          <w:p w:rsidR="00710386" w:rsidRPr="00FC0E20" w:rsidRDefault="00710386"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E-mail address</w:t>
            </w:r>
          </w:p>
        </w:tc>
        <w:sdt>
          <w:sdtPr>
            <w:rPr>
              <w:rFonts w:ascii="Calibri" w:eastAsia="Times New Roman" w:hAnsi="Calibri" w:cs="Times New Roman"/>
              <w:sz w:val="24"/>
              <w:szCs w:val="24"/>
              <w:lang w:val="en-GB"/>
            </w:rPr>
            <w:id w:val="-1132318772"/>
            <w:placeholder>
              <w:docPart w:val="9B6DEDFE8BF44A04B48C1EB484669CEB"/>
            </w:placeholder>
            <w:showingPlcHdr/>
          </w:sdtPr>
          <w:sdtEndPr/>
          <w:sdtContent>
            <w:tc>
              <w:tcPr>
                <w:tcW w:w="3071" w:type="dxa"/>
              </w:tcPr>
              <w:p w:rsidR="00710386" w:rsidRPr="00FC0E20" w:rsidRDefault="00FC0E20"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FC0E20" w:rsidRPr="00FC0E20" w:rsidTr="00B34A96">
        <w:tc>
          <w:tcPr>
            <w:tcW w:w="3070" w:type="dxa"/>
          </w:tcPr>
          <w:p w:rsidR="00FC0E20" w:rsidRPr="00FC0E20" w:rsidRDefault="00FC0E20" w:rsidP="00FC0E2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Description of the partner and partner´s involvement in the initiative</w:t>
            </w:r>
          </w:p>
        </w:tc>
        <w:sdt>
          <w:sdtPr>
            <w:rPr>
              <w:rFonts w:ascii="Calibri" w:eastAsia="Times New Roman" w:hAnsi="Calibri" w:cs="Times New Roman"/>
              <w:sz w:val="24"/>
              <w:szCs w:val="24"/>
              <w:lang w:val="en-GB"/>
            </w:rPr>
            <w:id w:val="1402637396"/>
            <w:placeholder>
              <w:docPart w:val="D08FA4FF631F4C9D8060CFB21C0C6B7B"/>
            </w:placeholder>
            <w:showingPlcHdr/>
          </w:sdtPr>
          <w:sdtEndPr/>
          <w:sdtContent>
            <w:tc>
              <w:tcPr>
                <w:tcW w:w="6142" w:type="dxa"/>
                <w:gridSpan w:val="2"/>
              </w:tcPr>
              <w:p w:rsidR="00FC0E20" w:rsidRPr="00FC0E20" w:rsidRDefault="00FC0E20"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bl>
    <w:p w:rsidR="00DF4072" w:rsidRDefault="00DF4072" w:rsidP="00DF4072">
      <w:pPr>
        <w:tabs>
          <w:tab w:val="left" w:pos="567"/>
          <w:tab w:val="left" w:pos="3686"/>
          <w:tab w:val="left" w:pos="7655"/>
        </w:tabs>
        <w:spacing w:after="0" w:line="240" w:lineRule="auto"/>
        <w:rPr>
          <w:rFonts w:ascii="Calibri" w:eastAsia="Times New Roman" w:hAnsi="Calibri" w:cs="Times New Roman"/>
          <w:sz w:val="24"/>
          <w:szCs w:val="24"/>
          <w:lang w:val="en-GB"/>
        </w:rPr>
      </w:pPr>
    </w:p>
    <w:tbl>
      <w:tblPr>
        <w:tblStyle w:val="Mriekatabuky"/>
        <w:tblW w:w="0" w:type="auto"/>
        <w:tblLook w:val="04A0" w:firstRow="1" w:lastRow="0" w:firstColumn="1" w:lastColumn="0" w:noHBand="0" w:noVBand="1"/>
      </w:tblPr>
      <w:tblGrid>
        <w:gridCol w:w="3070"/>
        <w:gridCol w:w="3071"/>
        <w:gridCol w:w="3071"/>
      </w:tblGrid>
      <w:tr w:rsidR="00FC0E20" w:rsidRPr="00FC0E20" w:rsidTr="002A7E47">
        <w:tc>
          <w:tcPr>
            <w:tcW w:w="9212" w:type="dxa"/>
            <w:gridSpan w:val="3"/>
          </w:tcPr>
          <w:p w:rsidR="00FC0E20" w:rsidRPr="00FC0E20" w:rsidRDefault="00FC0E20" w:rsidP="002A7E47">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PARTNER2</w:t>
            </w:r>
          </w:p>
        </w:tc>
      </w:tr>
      <w:tr w:rsidR="00FC0E20" w:rsidRPr="00FC0E20" w:rsidTr="002A7E47">
        <w:tc>
          <w:tcPr>
            <w:tcW w:w="3070" w:type="dxa"/>
          </w:tcPr>
          <w:p w:rsidR="00FC0E20" w:rsidRPr="00FC0E20" w:rsidRDefault="00FC0E20"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Full legal name</w:t>
            </w:r>
          </w:p>
        </w:tc>
        <w:sdt>
          <w:sdtPr>
            <w:rPr>
              <w:rFonts w:ascii="Calibri" w:eastAsia="Times New Roman" w:hAnsi="Calibri" w:cs="Times New Roman"/>
              <w:sz w:val="24"/>
              <w:szCs w:val="24"/>
              <w:lang w:val="en-GB"/>
            </w:rPr>
            <w:id w:val="1398317682"/>
            <w:placeholder>
              <w:docPart w:val="A2AFE59F83C847A4A1E09606702EF163"/>
            </w:placeholder>
            <w:showingPlcHdr/>
          </w:sdtPr>
          <w:sdtEndPr/>
          <w:sdtContent>
            <w:tc>
              <w:tcPr>
                <w:tcW w:w="6142" w:type="dxa"/>
                <w:gridSpan w:val="2"/>
              </w:tcPr>
              <w:p w:rsidR="00FC0E20" w:rsidRPr="00FC0E20" w:rsidRDefault="00FC0E20"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FC0E20" w:rsidRPr="00FC0E20" w:rsidTr="002A7E47">
        <w:tc>
          <w:tcPr>
            <w:tcW w:w="3070" w:type="dxa"/>
          </w:tcPr>
          <w:p w:rsidR="00FC0E20" w:rsidRPr="00FC0E20" w:rsidRDefault="00FC0E20"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Legal form</w:t>
            </w:r>
          </w:p>
        </w:tc>
        <w:sdt>
          <w:sdtPr>
            <w:rPr>
              <w:rFonts w:ascii="Calibri" w:eastAsia="Times New Roman" w:hAnsi="Calibri" w:cs="Times New Roman"/>
              <w:sz w:val="24"/>
              <w:szCs w:val="24"/>
              <w:lang w:val="en-GB"/>
            </w:rPr>
            <w:id w:val="1091738689"/>
            <w:placeholder>
              <w:docPart w:val="428B8484810B41CBB15FBDE4AB31F3C4"/>
            </w:placeholder>
            <w:showingPlcHdr/>
            <w:dropDownList>
              <w:listItem w:value="Vyberte položku."/>
              <w:listItem w:displayText="public" w:value="public"/>
              <w:listItem w:displayText="private" w:value="private"/>
              <w:listItem w:displayText="NGO" w:value="NGO"/>
            </w:dropDownList>
          </w:sdtPr>
          <w:sdtEndPr/>
          <w:sdtContent>
            <w:tc>
              <w:tcPr>
                <w:tcW w:w="6142" w:type="dxa"/>
                <w:gridSpan w:val="2"/>
              </w:tcPr>
              <w:p w:rsidR="00FC0E20" w:rsidRPr="00FC0E20" w:rsidRDefault="00FC0E20"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Select legal form.</w:t>
                </w:r>
              </w:p>
            </w:tc>
          </w:sdtContent>
        </w:sdt>
      </w:tr>
      <w:tr w:rsidR="00FC0E20" w:rsidRPr="00FC0E20" w:rsidTr="002A7E47">
        <w:tc>
          <w:tcPr>
            <w:tcW w:w="3070" w:type="dxa"/>
          </w:tcPr>
          <w:p w:rsidR="00FC0E20" w:rsidRPr="00FC0E20" w:rsidRDefault="00FC0E20"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Country</w:t>
            </w:r>
          </w:p>
        </w:tc>
        <w:sdt>
          <w:sdtPr>
            <w:rPr>
              <w:rFonts w:ascii="Calibri" w:eastAsia="Times New Roman" w:hAnsi="Calibri" w:cs="Times New Roman"/>
              <w:sz w:val="24"/>
              <w:szCs w:val="24"/>
              <w:lang w:val="en-GB"/>
            </w:rPr>
            <w:id w:val="-626084295"/>
            <w:placeholder>
              <w:docPart w:val="2EF9C99E038A48B5B0144875F164375D"/>
            </w:placeholder>
            <w:showingPlcHdr/>
            <w:dropDownList>
              <w:listItem w:value="Vyberte položku."/>
              <w:listItem w:displayText="Slovakia" w:value="Slovakia"/>
              <w:listItem w:displayText="Norway" w:value="Norway"/>
              <w:listItem w:displayText="Iceland" w:value="Iceland"/>
              <w:listItem w:displayText="Liechtenstein" w:value="Liechtenstein"/>
            </w:dropDownList>
          </w:sdtPr>
          <w:sdtEndPr/>
          <w:sdtContent>
            <w:tc>
              <w:tcPr>
                <w:tcW w:w="6142" w:type="dxa"/>
                <w:gridSpan w:val="2"/>
              </w:tcPr>
              <w:p w:rsidR="00FC0E20" w:rsidRPr="00FC0E20" w:rsidRDefault="00FC0E20"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Select country.</w:t>
                </w:r>
              </w:p>
            </w:tc>
          </w:sdtContent>
        </w:sdt>
      </w:tr>
      <w:tr w:rsidR="00FC0E20" w:rsidRPr="00FC0E20" w:rsidTr="002A7E47">
        <w:tc>
          <w:tcPr>
            <w:tcW w:w="3070" w:type="dxa"/>
            <w:vMerge w:val="restart"/>
          </w:tcPr>
          <w:p w:rsidR="00FC0E20" w:rsidRPr="00FC0E20" w:rsidRDefault="00FC0E20"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Contact person</w:t>
            </w:r>
          </w:p>
        </w:tc>
        <w:tc>
          <w:tcPr>
            <w:tcW w:w="3071" w:type="dxa"/>
          </w:tcPr>
          <w:p w:rsidR="00FC0E20" w:rsidRPr="00FC0E20" w:rsidRDefault="00FC0E20"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Name and surname</w:t>
            </w:r>
          </w:p>
        </w:tc>
        <w:sdt>
          <w:sdtPr>
            <w:rPr>
              <w:rFonts w:ascii="Calibri" w:eastAsia="Times New Roman" w:hAnsi="Calibri" w:cs="Times New Roman"/>
              <w:sz w:val="24"/>
              <w:szCs w:val="24"/>
              <w:lang w:val="en-GB"/>
            </w:rPr>
            <w:id w:val="521679450"/>
            <w:placeholder>
              <w:docPart w:val="673B3FF423134B3D88B83A05E37D6936"/>
            </w:placeholder>
            <w:showingPlcHdr/>
          </w:sdtPr>
          <w:sdtEndPr/>
          <w:sdtContent>
            <w:tc>
              <w:tcPr>
                <w:tcW w:w="3071" w:type="dxa"/>
              </w:tcPr>
              <w:p w:rsidR="00FC0E20" w:rsidRPr="00FC0E20" w:rsidRDefault="00FC0E20"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FC0E20" w:rsidRPr="00FC0E20" w:rsidTr="002A7E47">
        <w:tc>
          <w:tcPr>
            <w:tcW w:w="3070" w:type="dxa"/>
            <w:vMerge/>
          </w:tcPr>
          <w:p w:rsidR="00FC0E20" w:rsidRPr="00FC0E20" w:rsidRDefault="00FC0E20" w:rsidP="002A7E47">
            <w:pPr>
              <w:tabs>
                <w:tab w:val="left" w:pos="567"/>
                <w:tab w:val="left" w:pos="3686"/>
                <w:tab w:val="left" w:pos="7655"/>
              </w:tabs>
              <w:rPr>
                <w:rFonts w:ascii="Calibri" w:eastAsia="Times New Roman" w:hAnsi="Calibri" w:cs="Times New Roman"/>
                <w:sz w:val="24"/>
                <w:szCs w:val="24"/>
                <w:lang w:val="en-GB"/>
              </w:rPr>
            </w:pPr>
          </w:p>
        </w:tc>
        <w:tc>
          <w:tcPr>
            <w:tcW w:w="3071" w:type="dxa"/>
          </w:tcPr>
          <w:p w:rsidR="00FC0E20" w:rsidRPr="00FC0E20" w:rsidRDefault="00FC0E20"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E-mail address</w:t>
            </w:r>
          </w:p>
        </w:tc>
        <w:sdt>
          <w:sdtPr>
            <w:rPr>
              <w:rFonts w:ascii="Calibri" w:eastAsia="Times New Roman" w:hAnsi="Calibri" w:cs="Times New Roman"/>
              <w:sz w:val="24"/>
              <w:szCs w:val="24"/>
              <w:lang w:val="en-GB"/>
            </w:rPr>
            <w:id w:val="-232082122"/>
            <w:placeholder>
              <w:docPart w:val="ED5E1221EDA84C198C52959EA8987B42"/>
            </w:placeholder>
            <w:showingPlcHdr/>
          </w:sdtPr>
          <w:sdtEndPr/>
          <w:sdtContent>
            <w:tc>
              <w:tcPr>
                <w:tcW w:w="3071" w:type="dxa"/>
              </w:tcPr>
              <w:p w:rsidR="00FC0E20" w:rsidRPr="00FC0E20" w:rsidRDefault="00FC0E20"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FC0E20" w:rsidRPr="00FC0E20" w:rsidTr="002A7E47">
        <w:tc>
          <w:tcPr>
            <w:tcW w:w="3070" w:type="dxa"/>
          </w:tcPr>
          <w:p w:rsidR="00FC0E20" w:rsidRPr="00FC0E20" w:rsidRDefault="00FC0E20"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Description of the partner and partner´s involvement in the initiative</w:t>
            </w:r>
          </w:p>
        </w:tc>
        <w:sdt>
          <w:sdtPr>
            <w:rPr>
              <w:rFonts w:ascii="Calibri" w:eastAsia="Times New Roman" w:hAnsi="Calibri" w:cs="Times New Roman"/>
              <w:sz w:val="24"/>
              <w:szCs w:val="24"/>
              <w:lang w:val="en-GB"/>
            </w:rPr>
            <w:id w:val="703057783"/>
            <w:placeholder>
              <w:docPart w:val="7E33BC1230904F73A37D5C8DE8EFA1ED"/>
            </w:placeholder>
            <w:showingPlcHdr/>
          </w:sdtPr>
          <w:sdtEndPr/>
          <w:sdtContent>
            <w:tc>
              <w:tcPr>
                <w:tcW w:w="6142" w:type="dxa"/>
                <w:gridSpan w:val="2"/>
              </w:tcPr>
              <w:p w:rsidR="00FC0E20" w:rsidRPr="00FC0E20" w:rsidRDefault="00FC0E20"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bl>
    <w:p w:rsidR="004921F1" w:rsidRDefault="004921F1" w:rsidP="00A67420">
      <w:pPr>
        <w:tabs>
          <w:tab w:val="left" w:pos="567"/>
          <w:tab w:val="left" w:pos="3686"/>
          <w:tab w:val="left" w:pos="7655"/>
        </w:tabs>
        <w:spacing w:after="0" w:line="240" w:lineRule="auto"/>
        <w:rPr>
          <w:rFonts w:ascii="Calibri" w:eastAsia="Times New Roman" w:hAnsi="Calibri" w:cs="Times New Roman"/>
          <w:sz w:val="24"/>
          <w:szCs w:val="24"/>
          <w:lang w:val="en-GB"/>
        </w:rPr>
      </w:pPr>
    </w:p>
    <w:tbl>
      <w:tblPr>
        <w:tblStyle w:val="Mriekatabuky"/>
        <w:tblW w:w="0" w:type="auto"/>
        <w:tblLook w:val="04A0" w:firstRow="1" w:lastRow="0" w:firstColumn="1" w:lastColumn="0" w:noHBand="0" w:noVBand="1"/>
      </w:tblPr>
      <w:tblGrid>
        <w:gridCol w:w="3070"/>
        <w:gridCol w:w="3071"/>
        <w:gridCol w:w="3071"/>
      </w:tblGrid>
      <w:tr w:rsidR="00A67420" w:rsidRPr="00FC0E20" w:rsidTr="00230C6D">
        <w:tc>
          <w:tcPr>
            <w:tcW w:w="9212" w:type="dxa"/>
            <w:gridSpan w:val="3"/>
          </w:tcPr>
          <w:p w:rsidR="00A67420" w:rsidRPr="00FC0E20" w:rsidRDefault="00A67420" w:rsidP="00230C6D">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PARTNER3</w:t>
            </w:r>
          </w:p>
        </w:tc>
      </w:tr>
      <w:tr w:rsidR="00A67420" w:rsidRPr="00FC0E20" w:rsidTr="00230C6D">
        <w:tc>
          <w:tcPr>
            <w:tcW w:w="3070" w:type="dxa"/>
          </w:tcPr>
          <w:p w:rsidR="00A67420" w:rsidRPr="00FC0E20" w:rsidRDefault="00A67420" w:rsidP="00230C6D">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Full legal name</w:t>
            </w:r>
          </w:p>
        </w:tc>
        <w:sdt>
          <w:sdtPr>
            <w:rPr>
              <w:rFonts w:ascii="Calibri" w:eastAsia="Times New Roman" w:hAnsi="Calibri" w:cs="Times New Roman"/>
              <w:sz w:val="24"/>
              <w:szCs w:val="24"/>
              <w:lang w:val="en-GB"/>
            </w:rPr>
            <w:id w:val="-256527861"/>
            <w:placeholder>
              <w:docPart w:val="F5A8CA0F99A542A6B6E04E3E31BEF023"/>
            </w:placeholder>
            <w:showingPlcHdr/>
          </w:sdtPr>
          <w:sdtEndPr/>
          <w:sdtContent>
            <w:tc>
              <w:tcPr>
                <w:tcW w:w="6142" w:type="dxa"/>
                <w:gridSpan w:val="2"/>
              </w:tcPr>
              <w:p w:rsidR="00A67420" w:rsidRPr="00FC0E20" w:rsidRDefault="00A67420" w:rsidP="00230C6D">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A67420" w:rsidRPr="00FC0E20" w:rsidTr="00230C6D">
        <w:tc>
          <w:tcPr>
            <w:tcW w:w="3070" w:type="dxa"/>
          </w:tcPr>
          <w:p w:rsidR="00A67420" w:rsidRPr="00FC0E20" w:rsidRDefault="00A67420" w:rsidP="00230C6D">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Legal form</w:t>
            </w:r>
          </w:p>
        </w:tc>
        <w:sdt>
          <w:sdtPr>
            <w:rPr>
              <w:rFonts w:ascii="Calibri" w:eastAsia="Times New Roman" w:hAnsi="Calibri" w:cs="Times New Roman"/>
              <w:sz w:val="24"/>
              <w:szCs w:val="24"/>
              <w:lang w:val="en-GB"/>
            </w:rPr>
            <w:id w:val="-975914945"/>
            <w:placeholder>
              <w:docPart w:val="A26F3DC76BBB4B7EA61BCAD9225F7ABA"/>
            </w:placeholder>
            <w:showingPlcHdr/>
            <w:dropDownList>
              <w:listItem w:value="Vyberte položku."/>
              <w:listItem w:displayText="public" w:value="public"/>
              <w:listItem w:displayText="private" w:value="private"/>
              <w:listItem w:displayText="NGO" w:value="NGO"/>
            </w:dropDownList>
          </w:sdtPr>
          <w:sdtEndPr/>
          <w:sdtContent>
            <w:tc>
              <w:tcPr>
                <w:tcW w:w="6142" w:type="dxa"/>
                <w:gridSpan w:val="2"/>
              </w:tcPr>
              <w:p w:rsidR="00A67420" w:rsidRPr="00FC0E20" w:rsidRDefault="00A67420" w:rsidP="00230C6D">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Select legal form.</w:t>
                </w:r>
              </w:p>
            </w:tc>
          </w:sdtContent>
        </w:sdt>
      </w:tr>
      <w:tr w:rsidR="00A67420" w:rsidRPr="00FC0E20" w:rsidTr="00230C6D">
        <w:tc>
          <w:tcPr>
            <w:tcW w:w="3070" w:type="dxa"/>
          </w:tcPr>
          <w:p w:rsidR="00A67420" w:rsidRPr="00FC0E20" w:rsidRDefault="00A67420" w:rsidP="00230C6D">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Country</w:t>
            </w:r>
          </w:p>
        </w:tc>
        <w:sdt>
          <w:sdtPr>
            <w:rPr>
              <w:rFonts w:ascii="Calibri" w:eastAsia="Times New Roman" w:hAnsi="Calibri" w:cs="Times New Roman"/>
              <w:sz w:val="24"/>
              <w:szCs w:val="24"/>
              <w:lang w:val="en-GB"/>
            </w:rPr>
            <w:id w:val="-1117603617"/>
            <w:placeholder>
              <w:docPart w:val="DF87641838494F4BA9954D30D717607F"/>
            </w:placeholder>
            <w:showingPlcHdr/>
            <w:dropDownList>
              <w:listItem w:value="Vyberte položku."/>
              <w:listItem w:displayText="Slovakia" w:value="Slovakia"/>
              <w:listItem w:displayText="Norway" w:value="Norway"/>
              <w:listItem w:displayText="Iceland" w:value="Iceland"/>
              <w:listItem w:displayText="Liechtenstein" w:value="Liechtenstein"/>
            </w:dropDownList>
          </w:sdtPr>
          <w:sdtEndPr/>
          <w:sdtContent>
            <w:tc>
              <w:tcPr>
                <w:tcW w:w="6142" w:type="dxa"/>
                <w:gridSpan w:val="2"/>
              </w:tcPr>
              <w:p w:rsidR="00A67420" w:rsidRPr="00FC0E20" w:rsidRDefault="00A67420" w:rsidP="00230C6D">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Select country.</w:t>
                </w:r>
              </w:p>
            </w:tc>
          </w:sdtContent>
        </w:sdt>
      </w:tr>
      <w:tr w:rsidR="00A67420" w:rsidRPr="00FC0E20" w:rsidTr="00230C6D">
        <w:tc>
          <w:tcPr>
            <w:tcW w:w="3070" w:type="dxa"/>
            <w:vMerge w:val="restart"/>
          </w:tcPr>
          <w:p w:rsidR="00A67420" w:rsidRPr="00FC0E20" w:rsidRDefault="00A67420" w:rsidP="00230C6D">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Contact person</w:t>
            </w:r>
          </w:p>
        </w:tc>
        <w:tc>
          <w:tcPr>
            <w:tcW w:w="3071" w:type="dxa"/>
          </w:tcPr>
          <w:p w:rsidR="00A67420" w:rsidRPr="00FC0E20" w:rsidRDefault="00A67420" w:rsidP="00230C6D">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Name and surname</w:t>
            </w:r>
          </w:p>
        </w:tc>
        <w:sdt>
          <w:sdtPr>
            <w:rPr>
              <w:rFonts w:ascii="Calibri" w:eastAsia="Times New Roman" w:hAnsi="Calibri" w:cs="Times New Roman"/>
              <w:sz w:val="24"/>
              <w:szCs w:val="24"/>
              <w:lang w:val="en-GB"/>
            </w:rPr>
            <w:id w:val="-1294287982"/>
            <w:placeholder>
              <w:docPart w:val="AC359CE2EA3C42C8ABEEE3D483BD3BA2"/>
            </w:placeholder>
            <w:showingPlcHdr/>
          </w:sdtPr>
          <w:sdtEndPr/>
          <w:sdtContent>
            <w:tc>
              <w:tcPr>
                <w:tcW w:w="3071" w:type="dxa"/>
              </w:tcPr>
              <w:p w:rsidR="00A67420" w:rsidRPr="00FC0E20" w:rsidRDefault="00A67420" w:rsidP="00230C6D">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A67420" w:rsidRPr="00FC0E20" w:rsidTr="00230C6D">
        <w:tc>
          <w:tcPr>
            <w:tcW w:w="3070" w:type="dxa"/>
            <w:vMerge/>
          </w:tcPr>
          <w:p w:rsidR="00A67420" w:rsidRPr="00FC0E20" w:rsidRDefault="00A67420" w:rsidP="00230C6D">
            <w:pPr>
              <w:tabs>
                <w:tab w:val="left" w:pos="567"/>
                <w:tab w:val="left" w:pos="3686"/>
                <w:tab w:val="left" w:pos="7655"/>
              </w:tabs>
              <w:rPr>
                <w:rFonts w:ascii="Calibri" w:eastAsia="Times New Roman" w:hAnsi="Calibri" w:cs="Times New Roman"/>
                <w:sz w:val="24"/>
                <w:szCs w:val="24"/>
                <w:lang w:val="en-GB"/>
              </w:rPr>
            </w:pPr>
          </w:p>
        </w:tc>
        <w:tc>
          <w:tcPr>
            <w:tcW w:w="3071" w:type="dxa"/>
          </w:tcPr>
          <w:p w:rsidR="00A67420" w:rsidRPr="00FC0E20" w:rsidRDefault="00A67420" w:rsidP="00230C6D">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E-mail address</w:t>
            </w:r>
          </w:p>
        </w:tc>
        <w:sdt>
          <w:sdtPr>
            <w:rPr>
              <w:rFonts w:ascii="Calibri" w:eastAsia="Times New Roman" w:hAnsi="Calibri" w:cs="Times New Roman"/>
              <w:sz w:val="24"/>
              <w:szCs w:val="24"/>
              <w:lang w:val="en-GB"/>
            </w:rPr>
            <w:id w:val="821930695"/>
            <w:placeholder>
              <w:docPart w:val="911CC37CC793418989CB518AE515A53F"/>
            </w:placeholder>
            <w:showingPlcHdr/>
          </w:sdtPr>
          <w:sdtEndPr/>
          <w:sdtContent>
            <w:tc>
              <w:tcPr>
                <w:tcW w:w="3071" w:type="dxa"/>
              </w:tcPr>
              <w:p w:rsidR="00A67420" w:rsidRPr="00FC0E20" w:rsidRDefault="00A67420" w:rsidP="00230C6D">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A67420" w:rsidRPr="00FC0E20" w:rsidTr="00230C6D">
        <w:tc>
          <w:tcPr>
            <w:tcW w:w="3070" w:type="dxa"/>
          </w:tcPr>
          <w:p w:rsidR="00A67420" w:rsidRPr="00FC0E20" w:rsidRDefault="00A67420" w:rsidP="00230C6D">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Description of the partner and partner´s involvement in the initiative</w:t>
            </w:r>
          </w:p>
        </w:tc>
        <w:sdt>
          <w:sdtPr>
            <w:rPr>
              <w:rFonts w:ascii="Calibri" w:eastAsia="Times New Roman" w:hAnsi="Calibri" w:cs="Times New Roman"/>
              <w:sz w:val="24"/>
              <w:szCs w:val="24"/>
              <w:lang w:val="en-GB"/>
            </w:rPr>
            <w:id w:val="-205101523"/>
            <w:placeholder>
              <w:docPart w:val="6EB9D284DE4448D5A61E2BE726D58B90"/>
            </w:placeholder>
            <w:showingPlcHdr/>
          </w:sdtPr>
          <w:sdtEndPr/>
          <w:sdtContent>
            <w:tc>
              <w:tcPr>
                <w:tcW w:w="6142" w:type="dxa"/>
                <w:gridSpan w:val="2"/>
              </w:tcPr>
              <w:p w:rsidR="00A67420" w:rsidRPr="00FC0E20" w:rsidRDefault="00A67420" w:rsidP="00230C6D">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bl>
    <w:p w:rsidR="00A67420" w:rsidRDefault="00A67420">
      <w:pPr>
        <w:rPr>
          <w:rFonts w:ascii="Calibri" w:eastAsia="Times New Roman" w:hAnsi="Calibri" w:cs="Times New Roman"/>
          <w:sz w:val="24"/>
          <w:szCs w:val="24"/>
          <w:lang w:val="en-GB"/>
        </w:rPr>
      </w:pPr>
    </w:p>
    <w:p w:rsidR="00686D90" w:rsidRPr="00FC0E20" w:rsidRDefault="00686D90" w:rsidP="00686D90">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Description and justification</w:t>
      </w:r>
    </w:p>
    <w:p w:rsidR="00686D90" w:rsidRPr="00FC0E20" w:rsidRDefault="00686D90" w:rsidP="00686D90">
      <w:pPr>
        <w:tabs>
          <w:tab w:val="left" w:pos="567"/>
          <w:tab w:val="left" w:pos="3686"/>
          <w:tab w:val="left" w:pos="7655"/>
        </w:tabs>
        <w:spacing w:after="0" w:line="240" w:lineRule="auto"/>
        <w:rPr>
          <w:rFonts w:ascii="Calibri" w:eastAsia="Times New Roman" w:hAnsi="Calibri" w:cs="Times New Roman"/>
          <w:sz w:val="24"/>
          <w:szCs w:val="24"/>
          <w:lang w:val="en-GB"/>
        </w:rPr>
      </w:pPr>
    </w:p>
    <w:tbl>
      <w:tblPr>
        <w:tblStyle w:val="Mriekatabuky"/>
        <w:tblW w:w="5000" w:type="pct"/>
        <w:tblLook w:val="04A0" w:firstRow="1" w:lastRow="0" w:firstColumn="1" w:lastColumn="0" w:noHBand="0" w:noVBand="1"/>
      </w:tblPr>
      <w:tblGrid>
        <w:gridCol w:w="2376"/>
        <w:gridCol w:w="719"/>
        <w:gridCol w:w="24"/>
        <w:gridCol w:w="1525"/>
        <w:gridCol w:w="2268"/>
        <w:gridCol w:w="2376"/>
      </w:tblGrid>
      <w:tr w:rsidR="00686D90" w:rsidRPr="00FC0E20" w:rsidTr="00831F59">
        <w:tc>
          <w:tcPr>
            <w:tcW w:w="1666" w:type="pct"/>
            <w:gridSpan w:val="2"/>
          </w:tcPr>
          <w:p w:rsidR="00686D90" w:rsidRPr="00FC0E20" w:rsidRDefault="00831F59" w:rsidP="002A7E47">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2.1 Initiative title</w:t>
            </w:r>
          </w:p>
        </w:tc>
        <w:sdt>
          <w:sdtPr>
            <w:rPr>
              <w:rFonts w:ascii="Calibri" w:eastAsia="Times New Roman" w:hAnsi="Calibri" w:cs="Times New Roman"/>
              <w:sz w:val="24"/>
              <w:szCs w:val="24"/>
              <w:lang w:val="en-GB"/>
            </w:rPr>
            <w:id w:val="1084497745"/>
            <w:placeholder>
              <w:docPart w:val="26675BF00E384942964AE9DBB43BE80D"/>
            </w:placeholder>
            <w:showingPlcHdr/>
          </w:sdtPr>
          <w:sdtEndPr/>
          <w:sdtContent>
            <w:tc>
              <w:tcPr>
                <w:tcW w:w="3334" w:type="pct"/>
                <w:gridSpan w:val="4"/>
              </w:tcPr>
              <w:p w:rsidR="00686D90" w:rsidRPr="00FC0E20" w:rsidRDefault="00686D90"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0F4879" w:rsidRPr="00FC0E20" w:rsidTr="00831F59">
        <w:tc>
          <w:tcPr>
            <w:tcW w:w="1666" w:type="pct"/>
            <w:gridSpan w:val="2"/>
          </w:tcPr>
          <w:p w:rsidR="000F4879" w:rsidRDefault="000F4879" w:rsidP="00831F59">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2.2 Area of Support</w:t>
            </w:r>
          </w:p>
        </w:tc>
        <w:tc>
          <w:tcPr>
            <w:tcW w:w="3334" w:type="pct"/>
            <w:gridSpan w:val="4"/>
          </w:tcPr>
          <w:sdt>
            <w:sdtPr>
              <w:rPr>
                <w:rFonts w:ascii="Calibri" w:eastAsia="Times New Roman" w:hAnsi="Calibri" w:cs="Times New Roman"/>
                <w:sz w:val="24"/>
                <w:szCs w:val="24"/>
                <w:lang w:val="en-GB"/>
              </w:rPr>
              <w:id w:val="1601752389"/>
              <w:placeholder>
                <w:docPart w:val="08F7FBA10CE14403AB1E61A730FF4B9F"/>
              </w:placeholder>
              <w:showingPlcHdr/>
              <w:dropDownList>
                <w:listItem w:value="Select."/>
                <w:listItem w:displayText="Political and institutional cooperation between Slovakia and the Donor States" w:value="Political and institutional cooperation between Slovakia and the Donor States"/>
                <w:listItem w:displayText="Cultural cooperation - cultural exchange, promotion of culture and cultural development in Slovakia and in the Donor States" w:value="Cultural cooperation - cultural exchange, promotion of culture and cultural development in Slovakia and in the Donor States"/>
              </w:dropDownList>
            </w:sdtPr>
            <w:sdtEndPr/>
            <w:sdtContent>
              <w:p w:rsidR="000F4879" w:rsidRDefault="000F4879" w:rsidP="000F4879">
                <w:pPr>
                  <w:rPr>
                    <w:rFonts w:ascii="Calibri" w:eastAsia="Times New Roman" w:hAnsi="Calibri" w:cs="Times New Roman"/>
                    <w:sz w:val="24"/>
                    <w:szCs w:val="24"/>
                    <w:lang w:val="en-GB"/>
                  </w:rPr>
                </w:pPr>
                <w:r>
                  <w:rPr>
                    <w:rStyle w:val="Textzstupnhosymbolu"/>
                  </w:rPr>
                  <w:t>Select</w:t>
                </w:r>
                <w:r w:rsidRPr="006A7513">
                  <w:rPr>
                    <w:rStyle w:val="Textzstupnhosymbolu"/>
                  </w:rPr>
                  <w:t>.</w:t>
                </w:r>
              </w:p>
            </w:sdtContent>
          </w:sdt>
        </w:tc>
      </w:tr>
      <w:tr w:rsidR="00686D90" w:rsidRPr="00FC0E20" w:rsidTr="00831F59">
        <w:tc>
          <w:tcPr>
            <w:tcW w:w="1666" w:type="pct"/>
            <w:gridSpan w:val="2"/>
          </w:tcPr>
          <w:p w:rsidR="00686D90" w:rsidRPr="00FC0E20" w:rsidRDefault="00831F59" w:rsidP="000F4879">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w:t>
            </w:r>
            <w:r w:rsidR="000F4879">
              <w:rPr>
                <w:rFonts w:ascii="Calibri" w:eastAsia="Times New Roman" w:hAnsi="Calibri" w:cs="Times New Roman"/>
                <w:b/>
                <w:sz w:val="24"/>
                <w:szCs w:val="24"/>
                <w:lang w:val="en-GB"/>
              </w:rPr>
              <w:t>3</w:t>
            </w:r>
            <w:r>
              <w:rPr>
                <w:rFonts w:ascii="Calibri" w:eastAsia="Times New Roman" w:hAnsi="Calibri" w:cs="Times New Roman"/>
                <w:b/>
                <w:sz w:val="24"/>
                <w:szCs w:val="24"/>
                <w:lang w:val="en-GB"/>
              </w:rPr>
              <w:t xml:space="preserve"> Short description and justification</w:t>
            </w:r>
          </w:p>
        </w:tc>
        <w:sdt>
          <w:sdtPr>
            <w:rPr>
              <w:rFonts w:ascii="Calibri" w:eastAsia="Times New Roman" w:hAnsi="Calibri" w:cs="Times New Roman"/>
              <w:sz w:val="24"/>
              <w:szCs w:val="24"/>
              <w:lang w:val="en-GB"/>
            </w:rPr>
            <w:id w:val="-857270039"/>
            <w:placeholder>
              <w:docPart w:val="DD952DAC6572478F8ABF7EF5F2182365"/>
            </w:placeholder>
            <w:showingPlcHdr/>
          </w:sdtPr>
          <w:sdtEndPr/>
          <w:sdtContent>
            <w:tc>
              <w:tcPr>
                <w:tcW w:w="3334" w:type="pct"/>
                <w:gridSpan w:val="4"/>
              </w:tcPr>
              <w:p w:rsidR="00686D90" w:rsidRPr="00FC0E20" w:rsidRDefault="00831F59"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761B36" w:rsidRPr="00FC0E20" w:rsidTr="00831F59">
        <w:tc>
          <w:tcPr>
            <w:tcW w:w="1666" w:type="pct"/>
            <w:gridSpan w:val="2"/>
          </w:tcPr>
          <w:p w:rsidR="00761B36" w:rsidRDefault="00761B36" w:rsidP="00761B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2.4 Involvement of the partners</w:t>
            </w:r>
          </w:p>
        </w:tc>
        <w:sdt>
          <w:sdtPr>
            <w:rPr>
              <w:rFonts w:ascii="Calibri" w:eastAsia="Times New Roman" w:hAnsi="Calibri" w:cs="Times New Roman"/>
              <w:sz w:val="24"/>
              <w:szCs w:val="24"/>
              <w:lang w:val="en-GB"/>
            </w:rPr>
            <w:id w:val="1493290704"/>
            <w:placeholder>
              <w:docPart w:val="9205E2A236344B30824CFA960B65CB46"/>
            </w:placeholder>
            <w:showingPlcHdr/>
          </w:sdtPr>
          <w:sdtEndPr/>
          <w:sdtContent>
            <w:tc>
              <w:tcPr>
                <w:tcW w:w="3334" w:type="pct"/>
                <w:gridSpan w:val="4"/>
              </w:tcPr>
              <w:p w:rsidR="00761B36" w:rsidRDefault="00761B36"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686D90" w:rsidRPr="00FC0E20" w:rsidTr="00831F59">
        <w:tc>
          <w:tcPr>
            <w:tcW w:w="1666" w:type="pct"/>
            <w:gridSpan w:val="2"/>
          </w:tcPr>
          <w:p w:rsidR="00686D90" w:rsidRPr="00FC0E20" w:rsidRDefault="00831F59" w:rsidP="00761B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w:t>
            </w:r>
            <w:r w:rsidR="00761B36">
              <w:rPr>
                <w:rFonts w:ascii="Calibri" w:eastAsia="Times New Roman" w:hAnsi="Calibri" w:cs="Times New Roman"/>
                <w:b/>
                <w:sz w:val="24"/>
                <w:szCs w:val="24"/>
                <w:lang w:val="en-GB"/>
              </w:rPr>
              <w:t>5</w:t>
            </w:r>
            <w:r>
              <w:rPr>
                <w:rFonts w:ascii="Calibri" w:eastAsia="Times New Roman" w:hAnsi="Calibri" w:cs="Times New Roman"/>
                <w:b/>
                <w:sz w:val="24"/>
                <w:szCs w:val="24"/>
                <w:lang w:val="en-GB"/>
              </w:rPr>
              <w:t xml:space="preserve"> </w:t>
            </w:r>
            <w:r w:rsidR="004921F1">
              <w:rPr>
                <w:rFonts w:ascii="Calibri" w:eastAsia="Times New Roman" w:hAnsi="Calibri" w:cs="Times New Roman"/>
                <w:b/>
                <w:sz w:val="24"/>
                <w:szCs w:val="24"/>
                <w:lang w:val="en-GB"/>
              </w:rPr>
              <w:t>Initiative</w:t>
            </w:r>
            <w:r w:rsidR="004921F1">
              <w:rPr>
                <w:rFonts w:ascii="Calibri" w:eastAsia="Times New Roman" w:hAnsi="Calibri" w:cs="Times New Roman"/>
                <w:b/>
                <w:sz w:val="24"/>
                <w:szCs w:val="24"/>
                <w:lang w:val="en-US"/>
              </w:rPr>
              <w:t>’s objectives</w:t>
            </w:r>
          </w:p>
        </w:tc>
        <w:sdt>
          <w:sdtPr>
            <w:rPr>
              <w:rFonts w:ascii="Calibri" w:eastAsia="Times New Roman" w:hAnsi="Calibri" w:cs="Times New Roman"/>
              <w:sz w:val="24"/>
              <w:szCs w:val="24"/>
              <w:lang w:val="en-GB"/>
            </w:rPr>
            <w:id w:val="-909685939"/>
            <w:placeholder>
              <w:docPart w:val="7A225E77E4A44331A40CF4265AB18972"/>
            </w:placeholder>
            <w:showingPlcHdr/>
          </w:sdtPr>
          <w:sdtEndPr/>
          <w:sdtContent>
            <w:tc>
              <w:tcPr>
                <w:tcW w:w="3334" w:type="pct"/>
                <w:gridSpan w:val="4"/>
              </w:tcPr>
              <w:p w:rsidR="00686D90" w:rsidRPr="00FC0E20" w:rsidRDefault="00686D90"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686D90" w:rsidRPr="00FC0E20" w:rsidTr="00831F59">
        <w:tc>
          <w:tcPr>
            <w:tcW w:w="1666" w:type="pct"/>
            <w:gridSpan w:val="2"/>
          </w:tcPr>
          <w:p w:rsidR="00686D90" w:rsidRPr="00FC0E20" w:rsidRDefault="00831F59" w:rsidP="00761B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w:t>
            </w:r>
            <w:r w:rsidR="00761B36">
              <w:rPr>
                <w:rFonts w:ascii="Calibri" w:eastAsia="Times New Roman" w:hAnsi="Calibri" w:cs="Times New Roman"/>
                <w:b/>
                <w:sz w:val="24"/>
                <w:szCs w:val="24"/>
                <w:lang w:val="en-GB"/>
              </w:rPr>
              <w:t>6</w:t>
            </w:r>
            <w:r>
              <w:rPr>
                <w:rFonts w:ascii="Calibri" w:eastAsia="Times New Roman" w:hAnsi="Calibri" w:cs="Times New Roman"/>
                <w:b/>
                <w:sz w:val="24"/>
                <w:szCs w:val="24"/>
                <w:lang w:val="en-GB"/>
              </w:rPr>
              <w:t xml:space="preserve"> </w:t>
            </w:r>
            <w:r w:rsidR="004921F1">
              <w:rPr>
                <w:rFonts w:ascii="Calibri" w:eastAsia="Times New Roman" w:hAnsi="Calibri" w:cs="Times New Roman"/>
                <w:b/>
                <w:sz w:val="24"/>
                <w:szCs w:val="24"/>
                <w:lang w:val="en-GB"/>
              </w:rPr>
              <w:t>Expected result of bilateral cooperation</w:t>
            </w:r>
          </w:p>
        </w:tc>
        <w:sdt>
          <w:sdtPr>
            <w:rPr>
              <w:rFonts w:ascii="Calibri" w:eastAsia="Times New Roman" w:hAnsi="Calibri" w:cs="Times New Roman"/>
              <w:sz w:val="24"/>
              <w:szCs w:val="24"/>
              <w:lang w:val="en-GB"/>
            </w:rPr>
            <w:id w:val="-1706859765"/>
            <w:placeholder>
              <w:docPart w:val="55FEF05E07D94BF69C0DDC131A577DB0"/>
            </w:placeholder>
            <w:showingPlcHdr/>
          </w:sdtPr>
          <w:sdtEndPr/>
          <w:sdtContent>
            <w:tc>
              <w:tcPr>
                <w:tcW w:w="3334" w:type="pct"/>
                <w:gridSpan w:val="4"/>
              </w:tcPr>
              <w:p w:rsidR="00686D90" w:rsidRPr="00FC0E20" w:rsidRDefault="00831F59"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761B36" w:rsidRPr="00FC0E20" w:rsidTr="00831F59">
        <w:tc>
          <w:tcPr>
            <w:tcW w:w="1666" w:type="pct"/>
            <w:gridSpan w:val="2"/>
          </w:tcPr>
          <w:p w:rsidR="00761B36" w:rsidRDefault="00761B36" w:rsidP="00761B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2.7 Sustainability of the initiative</w:t>
            </w:r>
            <w:r w:rsidR="006A5557">
              <w:rPr>
                <w:rFonts w:ascii="Calibri" w:eastAsia="Times New Roman" w:hAnsi="Calibri" w:cs="Times New Roman"/>
                <w:b/>
                <w:sz w:val="24"/>
                <w:szCs w:val="24"/>
                <w:lang w:val="en-GB"/>
              </w:rPr>
              <w:t xml:space="preserve"> and results</w:t>
            </w:r>
          </w:p>
        </w:tc>
        <w:sdt>
          <w:sdtPr>
            <w:rPr>
              <w:rFonts w:ascii="Calibri" w:eastAsia="Times New Roman" w:hAnsi="Calibri" w:cs="Times New Roman"/>
              <w:sz w:val="24"/>
              <w:szCs w:val="24"/>
              <w:lang w:val="en-GB"/>
            </w:rPr>
            <w:id w:val="-95639362"/>
            <w:placeholder>
              <w:docPart w:val="5DE6F2773D1A49488059577DEF6DE5D1"/>
            </w:placeholder>
            <w:showingPlcHdr/>
          </w:sdtPr>
          <w:sdtEndPr/>
          <w:sdtContent>
            <w:tc>
              <w:tcPr>
                <w:tcW w:w="3334" w:type="pct"/>
                <w:gridSpan w:val="4"/>
              </w:tcPr>
              <w:p w:rsidR="00761B36" w:rsidRDefault="00761B36"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686D90" w:rsidRPr="00FC0E20" w:rsidTr="00831F59">
        <w:tc>
          <w:tcPr>
            <w:tcW w:w="1666" w:type="pct"/>
            <w:gridSpan w:val="2"/>
          </w:tcPr>
          <w:p w:rsidR="00686D90" w:rsidRPr="00831F59" w:rsidRDefault="00831F59" w:rsidP="00761B36">
            <w:pPr>
              <w:tabs>
                <w:tab w:val="left" w:pos="567"/>
                <w:tab w:val="left" w:pos="3686"/>
                <w:tab w:val="left" w:pos="7655"/>
              </w:tabs>
              <w:rPr>
                <w:rFonts w:ascii="Calibri" w:eastAsia="Times New Roman" w:hAnsi="Calibri" w:cs="Times New Roman"/>
                <w:b/>
                <w:sz w:val="24"/>
                <w:szCs w:val="24"/>
                <w:lang w:val="en-US"/>
              </w:rPr>
            </w:pPr>
            <w:r>
              <w:rPr>
                <w:rFonts w:ascii="Calibri" w:eastAsia="Times New Roman" w:hAnsi="Calibri" w:cs="Times New Roman"/>
                <w:b/>
                <w:sz w:val="24"/>
                <w:szCs w:val="24"/>
                <w:lang w:val="en-GB"/>
              </w:rPr>
              <w:t>2.</w:t>
            </w:r>
            <w:r w:rsidR="00761B36">
              <w:rPr>
                <w:rFonts w:ascii="Calibri" w:eastAsia="Times New Roman" w:hAnsi="Calibri" w:cs="Times New Roman"/>
                <w:b/>
                <w:sz w:val="24"/>
                <w:szCs w:val="24"/>
                <w:lang w:val="en-GB"/>
              </w:rPr>
              <w:t>8</w:t>
            </w:r>
            <w:r>
              <w:rPr>
                <w:rFonts w:ascii="Calibri" w:eastAsia="Times New Roman" w:hAnsi="Calibri" w:cs="Times New Roman"/>
                <w:b/>
                <w:sz w:val="24"/>
                <w:szCs w:val="24"/>
                <w:lang w:val="en-GB"/>
              </w:rPr>
              <w:t xml:space="preserve"> </w:t>
            </w:r>
            <w:r w:rsidR="004921F1">
              <w:rPr>
                <w:rFonts w:ascii="Calibri" w:eastAsia="Times New Roman" w:hAnsi="Calibri" w:cs="Times New Roman"/>
                <w:b/>
                <w:sz w:val="24"/>
                <w:szCs w:val="24"/>
                <w:lang w:val="en-GB"/>
              </w:rPr>
              <w:t>Publicity</w:t>
            </w:r>
          </w:p>
        </w:tc>
        <w:sdt>
          <w:sdtPr>
            <w:rPr>
              <w:rFonts w:ascii="Calibri" w:eastAsia="Times New Roman" w:hAnsi="Calibri" w:cs="Times New Roman"/>
              <w:sz w:val="24"/>
              <w:szCs w:val="24"/>
              <w:lang w:val="en-GB"/>
            </w:rPr>
            <w:id w:val="-1959631102"/>
            <w:placeholder>
              <w:docPart w:val="DDB78986E73C461784161F66407026DA"/>
            </w:placeholder>
            <w:showingPlcHdr/>
          </w:sdtPr>
          <w:sdtEndPr/>
          <w:sdtContent>
            <w:tc>
              <w:tcPr>
                <w:tcW w:w="3334" w:type="pct"/>
                <w:gridSpan w:val="4"/>
              </w:tcPr>
              <w:p w:rsidR="00686D90" w:rsidRPr="00FC0E20" w:rsidRDefault="00831F59"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6A5557" w:rsidRPr="00FC0E20" w:rsidTr="00A67420">
        <w:tc>
          <w:tcPr>
            <w:tcW w:w="1666" w:type="pct"/>
            <w:gridSpan w:val="2"/>
          </w:tcPr>
          <w:p w:rsidR="006A5557" w:rsidRDefault="006A5557" w:rsidP="00761B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2.9 Location of initiative implementation</w:t>
            </w:r>
          </w:p>
        </w:tc>
        <w:sdt>
          <w:sdtPr>
            <w:rPr>
              <w:rFonts w:ascii="Calibri" w:eastAsia="Times New Roman" w:hAnsi="Calibri" w:cs="Times New Roman"/>
              <w:sz w:val="24"/>
              <w:szCs w:val="24"/>
              <w:lang w:val="en-GB"/>
            </w:rPr>
            <w:id w:val="343296489"/>
            <w:placeholder>
              <w:docPart w:val="D45F8CD4C49A4E16A2FC642E1A9B62C8"/>
            </w:placeholder>
            <w:showingPlcHdr/>
          </w:sdtPr>
          <w:sdtEndPr/>
          <w:sdtContent>
            <w:tc>
              <w:tcPr>
                <w:tcW w:w="3334" w:type="pct"/>
                <w:gridSpan w:val="4"/>
              </w:tcPr>
              <w:p w:rsidR="006A5557" w:rsidRDefault="006A5557" w:rsidP="00761B36">
                <w:pPr>
                  <w:tabs>
                    <w:tab w:val="left" w:pos="567"/>
                    <w:tab w:val="left" w:pos="3686"/>
                    <w:tab w:val="left" w:pos="7655"/>
                  </w:tabs>
                  <w:rPr>
                    <w:rFonts w:ascii="Calibri" w:eastAsia="Times New Roman" w:hAnsi="Calibri" w:cs="Times New Roman"/>
                    <w:b/>
                    <w:sz w:val="24"/>
                    <w:szCs w:val="24"/>
                    <w:lang w:val="en-GB"/>
                  </w:rPr>
                </w:pPr>
                <w:r w:rsidRPr="00FC0E20">
                  <w:rPr>
                    <w:rStyle w:val="Textzstupnhosymbolu"/>
                    <w:lang w:val="en-GB"/>
                  </w:rPr>
                  <w:t>Add text.</w:t>
                </w:r>
              </w:p>
            </w:tc>
          </w:sdtContent>
        </w:sdt>
      </w:tr>
      <w:tr w:rsidR="00831F59" w:rsidRPr="00FC0E20" w:rsidTr="00831F59">
        <w:tc>
          <w:tcPr>
            <w:tcW w:w="5000" w:type="pct"/>
            <w:gridSpan w:val="6"/>
          </w:tcPr>
          <w:p w:rsidR="00831F59" w:rsidRPr="00FC0E20" w:rsidRDefault="00831F59" w:rsidP="006A5557">
            <w:pPr>
              <w:tabs>
                <w:tab w:val="left" w:pos="567"/>
                <w:tab w:val="left" w:pos="3686"/>
                <w:tab w:val="left" w:pos="7655"/>
              </w:tabs>
              <w:rPr>
                <w:rFonts w:ascii="Calibri" w:eastAsia="Times New Roman" w:hAnsi="Calibri" w:cs="Times New Roman"/>
                <w:sz w:val="24"/>
                <w:szCs w:val="24"/>
                <w:lang w:val="en-GB"/>
              </w:rPr>
            </w:pPr>
            <w:r>
              <w:rPr>
                <w:rFonts w:ascii="Calibri" w:eastAsia="Times New Roman" w:hAnsi="Calibri" w:cs="Times New Roman"/>
                <w:b/>
                <w:sz w:val="24"/>
                <w:szCs w:val="24"/>
                <w:lang w:val="en-GB"/>
              </w:rPr>
              <w:t>2.</w:t>
            </w:r>
            <w:r w:rsidR="006A5557">
              <w:rPr>
                <w:rFonts w:ascii="Calibri" w:eastAsia="Times New Roman" w:hAnsi="Calibri" w:cs="Times New Roman"/>
                <w:b/>
                <w:sz w:val="24"/>
                <w:szCs w:val="24"/>
                <w:lang w:val="en-GB"/>
              </w:rPr>
              <w:t>10</w:t>
            </w:r>
            <w:r>
              <w:rPr>
                <w:rFonts w:ascii="Calibri" w:eastAsia="Times New Roman" w:hAnsi="Calibri" w:cs="Times New Roman"/>
                <w:b/>
                <w:sz w:val="24"/>
                <w:szCs w:val="24"/>
                <w:lang w:val="en-GB"/>
              </w:rPr>
              <w:t xml:space="preserve"> Implementation period</w:t>
            </w:r>
          </w:p>
        </w:tc>
      </w:tr>
      <w:tr w:rsidR="00831F59" w:rsidRPr="00FC0E20" w:rsidTr="002D0F92">
        <w:tc>
          <w:tcPr>
            <w:tcW w:w="1279" w:type="pct"/>
            <w:vAlign w:val="center"/>
          </w:tcPr>
          <w:p w:rsidR="00831F59" w:rsidRDefault="00831F59" w:rsidP="002D0F9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Planned Start Date</w:t>
            </w:r>
          </w:p>
        </w:tc>
        <w:sdt>
          <w:sdtPr>
            <w:rPr>
              <w:rFonts w:ascii="Calibri" w:eastAsia="Times New Roman" w:hAnsi="Calibri" w:cs="Times New Roman"/>
              <w:sz w:val="24"/>
              <w:szCs w:val="24"/>
              <w:lang w:val="en-GB"/>
            </w:rPr>
            <w:id w:val="-352955341"/>
            <w:placeholder>
              <w:docPart w:val="D66E3DDD36F2407BB2BE21E5C2CFF121"/>
            </w:placeholder>
            <w:showingPlcHdr/>
            <w:date>
              <w:dateFormat w:val="dd/MM/yyyy"/>
              <w:lid w:val="en-GB"/>
              <w:storeMappedDataAs w:val="date"/>
              <w:calendar w:val="gregorian"/>
            </w:date>
          </w:sdtPr>
          <w:sdtEndPr/>
          <w:sdtContent>
            <w:tc>
              <w:tcPr>
                <w:tcW w:w="1221" w:type="pct"/>
                <w:gridSpan w:val="3"/>
                <w:vAlign w:val="center"/>
              </w:tcPr>
              <w:p w:rsidR="00831F59" w:rsidRPr="00FC0E20" w:rsidRDefault="00831F59" w:rsidP="002D0F92">
                <w:pPr>
                  <w:tabs>
                    <w:tab w:val="left" w:pos="567"/>
                    <w:tab w:val="left" w:pos="3686"/>
                    <w:tab w:val="left" w:pos="7655"/>
                  </w:tabs>
                  <w:rPr>
                    <w:rFonts w:ascii="Calibri" w:eastAsia="Times New Roman" w:hAnsi="Calibri" w:cs="Times New Roman"/>
                    <w:sz w:val="24"/>
                    <w:szCs w:val="24"/>
                    <w:lang w:val="en-GB"/>
                  </w:rPr>
                </w:pPr>
                <w:r>
                  <w:rPr>
                    <w:rStyle w:val="Textzstupnhosymbolu"/>
                  </w:rPr>
                  <w:t>Select date</w:t>
                </w:r>
                <w:r w:rsidRPr="002B4C16">
                  <w:rPr>
                    <w:rStyle w:val="Textzstupnhosymbolu"/>
                  </w:rPr>
                  <w:t>.</w:t>
                </w:r>
              </w:p>
            </w:tc>
          </w:sdtContent>
        </w:sdt>
        <w:tc>
          <w:tcPr>
            <w:tcW w:w="1221" w:type="pct"/>
            <w:vAlign w:val="center"/>
          </w:tcPr>
          <w:p w:rsidR="00831F59" w:rsidRPr="00831F59" w:rsidRDefault="00831F59" w:rsidP="002D0F92">
            <w:pPr>
              <w:tabs>
                <w:tab w:val="left" w:pos="567"/>
                <w:tab w:val="left" w:pos="3686"/>
                <w:tab w:val="left" w:pos="7655"/>
              </w:tabs>
              <w:rPr>
                <w:rFonts w:ascii="Calibri" w:eastAsia="Times New Roman" w:hAnsi="Calibri" w:cs="Times New Roman"/>
                <w:b/>
                <w:sz w:val="24"/>
                <w:szCs w:val="24"/>
                <w:lang w:val="en-GB"/>
              </w:rPr>
            </w:pPr>
            <w:r w:rsidRPr="00831F59">
              <w:rPr>
                <w:rFonts w:ascii="Calibri" w:eastAsia="Times New Roman" w:hAnsi="Calibri" w:cs="Times New Roman"/>
                <w:b/>
                <w:sz w:val="24"/>
                <w:szCs w:val="24"/>
                <w:lang w:val="en-GB"/>
              </w:rPr>
              <w:t>Planned Completion Date</w:t>
            </w:r>
          </w:p>
        </w:tc>
        <w:sdt>
          <w:sdtPr>
            <w:rPr>
              <w:rFonts w:ascii="Calibri" w:eastAsia="Times New Roman" w:hAnsi="Calibri" w:cs="Times New Roman"/>
              <w:sz w:val="24"/>
              <w:szCs w:val="24"/>
              <w:lang w:val="en-GB"/>
            </w:rPr>
            <w:id w:val="-41829913"/>
            <w:placeholder>
              <w:docPart w:val="1BC2CEE9E6C14B13960A0F4733E5A8BC"/>
            </w:placeholder>
            <w:showingPlcHdr/>
            <w:date>
              <w:dateFormat w:val="dd/MM/yyyy"/>
              <w:lid w:val="en-GB"/>
              <w:storeMappedDataAs w:val="date"/>
              <w:calendar w:val="gregorian"/>
            </w:date>
          </w:sdtPr>
          <w:sdtEndPr/>
          <w:sdtContent>
            <w:tc>
              <w:tcPr>
                <w:tcW w:w="1279" w:type="pct"/>
                <w:vAlign w:val="center"/>
              </w:tcPr>
              <w:p w:rsidR="00831F59" w:rsidRPr="00FC0E20" w:rsidRDefault="00831F59" w:rsidP="002D0F92">
                <w:pPr>
                  <w:tabs>
                    <w:tab w:val="left" w:pos="567"/>
                    <w:tab w:val="left" w:pos="3686"/>
                    <w:tab w:val="left" w:pos="7655"/>
                  </w:tabs>
                  <w:rPr>
                    <w:rFonts w:ascii="Calibri" w:eastAsia="Times New Roman" w:hAnsi="Calibri" w:cs="Times New Roman"/>
                    <w:sz w:val="24"/>
                    <w:szCs w:val="24"/>
                    <w:lang w:val="en-GB"/>
                  </w:rPr>
                </w:pPr>
                <w:r>
                  <w:rPr>
                    <w:rStyle w:val="Textzstupnhosymbolu"/>
                  </w:rPr>
                  <w:t>Select date</w:t>
                </w:r>
                <w:r w:rsidRPr="002B4C16">
                  <w:rPr>
                    <w:rStyle w:val="Textzstupnhosymbolu"/>
                  </w:rPr>
                  <w:t>.</w:t>
                </w:r>
              </w:p>
            </w:tc>
          </w:sdtContent>
        </w:sdt>
      </w:tr>
      <w:tr w:rsidR="00A67420" w:rsidRPr="00FC0E20" w:rsidTr="00A67420">
        <w:tc>
          <w:tcPr>
            <w:tcW w:w="1679" w:type="pct"/>
            <w:gridSpan w:val="3"/>
            <w:vAlign w:val="center"/>
          </w:tcPr>
          <w:p w:rsidR="00A67420" w:rsidRPr="00A67420" w:rsidRDefault="00A67420" w:rsidP="002D0F92">
            <w:pPr>
              <w:tabs>
                <w:tab w:val="left" w:pos="567"/>
                <w:tab w:val="left" w:pos="3686"/>
                <w:tab w:val="left" w:pos="7655"/>
              </w:tabs>
              <w:rPr>
                <w:rFonts w:ascii="Calibri" w:eastAsia="Times New Roman" w:hAnsi="Calibri" w:cs="Times New Roman"/>
                <w:b/>
                <w:sz w:val="24"/>
                <w:szCs w:val="24"/>
                <w:lang w:val="en-GB"/>
              </w:rPr>
            </w:pPr>
            <w:r w:rsidRPr="00A67420">
              <w:rPr>
                <w:rFonts w:ascii="Calibri" w:eastAsia="Times New Roman" w:hAnsi="Calibri" w:cs="Times New Roman"/>
                <w:b/>
                <w:sz w:val="24"/>
                <w:szCs w:val="24"/>
                <w:lang w:val="en-GB"/>
              </w:rPr>
              <w:t>2.11 Detailed time schedule</w:t>
            </w:r>
          </w:p>
        </w:tc>
        <w:sdt>
          <w:sdtPr>
            <w:rPr>
              <w:rFonts w:ascii="Calibri" w:eastAsia="Times New Roman" w:hAnsi="Calibri" w:cs="Times New Roman"/>
              <w:sz w:val="24"/>
              <w:szCs w:val="24"/>
              <w:lang w:val="en-GB"/>
            </w:rPr>
            <w:id w:val="2113318330"/>
            <w:placeholder>
              <w:docPart w:val="1EE8F7EBCB044CC9ABE05676C231543E"/>
            </w:placeholder>
            <w:showingPlcHdr/>
          </w:sdtPr>
          <w:sdtEndPr/>
          <w:sdtContent>
            <w:tc>
              <w:tcPr>
                <w:tcW w:w="3321" w:type="pct"/>
                <w:gridSpan w:val="3"/>
                <w:vAlign w:val="center"/>
              </w:tcPr>
              <w:p w:rsidR="00A67420" w:rsidRDefault="00A67420" w:rsidP="00A67420">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bl>
    <w:p w:rsidR="00831F59" w:rsidRDefault="00831F59">
      <w:pPr>
        <w:rPr>
          <w:rFonts w:ascii="Calibri" w:eastAsia="Times New Roman" w:hAnsi="Calibri" w:cs="Times New Roman"/>
          <w:sz w:val="24"/>
          <w:szCs w:val="24"/>
          <w:lang w:val="en-GB"/>
        </w:rPr>
      </w:pPr>
    </w:p>
    <w:p w:rsidR="00831F59" w:rsidRPr="00FC0E20" w:rsidRDefault="00831F59" w:rsidP="00831F59">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Bilateral indicators</w:t>
      </w:r>
    </w:p>
    <w:p w:rsidR="00831F59" w:rsidRDefault="00831F59" w:rsidP="00831F59">
      <w:pPr>
        <w:pStyle w:val="Odsekzoznamu"/>
        <w:tabs>
          <w:tab w:val="left" w:pos="567"/>
          <w:tab w:val="left" w:pos="3686"/>
          <w:tab w:val="left" w:pos="7655"/>
        </w:tabs>
        <w:spacing w:after="120" w:line="240" w:lineRule="auto"/>
        <w:ind w:left="567"/>
        <w:rPr>
          <w:rFonts w:ascii="Calibri" w:eastAsia="Times New Roman" w:hAnsi="Calibri" w:cs="Times New Roman"/>
          <w:b/>
          <w:sz w:val="24"/>
          <w:szCs w:val="24"/>
          <w:lang w:val="en-GB"/>
        </w:rPr>
      </w:pPr>
    </w:p>
    <w:p w:rsidR="00831F59" w:rsidRPr="00FC0E20" w:rsidRDefault="00831F59" w:rsidP="00831F59">
      <w:pPr>
        <w:pStyle w:val="Odsekzoznamu"/>
        <w:numPr>
          <w:ilvl w:val="1"/>
          <w:numId w:val="34"/>
        </w:numPr>
        <w:tabs>
          <w:tab w:val="left" w:pos="567"/>
          <w:tab w:val="left" w:pos="3686"/>
          <w:tab w:val="left" w:pos="7655"/>
        </w:tabs>
        <w:spacing w:after="120" w:line="240" w:lineRule="auto"/>
        <w:ind w:left="567" w:hanging="567"/>
        <w:rPr>
          <w:rFonts w:ascii="Calibri" w:eastAsia="Times New Roman" w:hAnsi="Calibri" w:cs="Times New Roman"/>
          <w:b/>
          <w:sz w:val="24"/>
          <w:szCs w:val="24"/>
          <w:lang w:val="en-GB"/>
        </w:rPr>
      </w:pPr>
      <w:r>
        <w:rPr>
          <w:rFonts w:ascii="Calibri" w:eastAsia="Times New Roman" w:hAnsi="Calibri" w:cs="Times New Roman"/>
          <w:b/>
          <w:sz w:val="24"/>
          <w:szCs w:val="24"/>
          <w:lang w:val="en-GB"/>
        </w:rPr>
        <w:t>Standard indicators</w:t>
      </w:r>
    </w:p>
    <w:tbl>
      <w:tblPr>
        <w:tblStyle w:val="Svetlzoznamzvraznenie1"/>
        <w:tblW w:w="5000" w:type="pct"/>
        <w:tblLook w:val="04A0" w:firstRow="1" w:lastRow="0" w:firstColumn="1" w:lastColumn="0" w:noHBand="0" w:noVBand="1"/>
      </w:tblPr>
      <w:tblGrid>
        <w:gridCol w:w="3095"/>
        <w:gridCol w:w="1319"/>
        <w:gridCol w:w="4874"/>
      </w:tblGrid>
      <w:tr w:rsidR="00831F59" w:rsidRPr="00FC0E20" w:rsidTr="00831F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rsidR="00831F59" w:rsidRPr="00831F59" w:rsidRDefault="00831F59" w:rsidP="002A7E47">
            <w:pPr>
              <w:tabs>
                <w:tab w:val="left" w:pos="567"/>
                <w:tab w:val="left" w:pos="3686"/>
                <w:tab w:val="left" w:pos="7655"/>
              </w:tabs>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Indicator</w:t>
            </w:r>
          </w:p>
        </w:tc>
        <w:tc>
          <w:tcPr>
            <w:tcW w:w="710"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rsidR="00831F59" w:rsidRPr="00831F59" w:rsidRDefault="00831F59" w:rsidP="00831F59">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Target</w:t>
            </w:r>
          </w:p>
        </w:tc>
        <w:tc>
          <w:tcPr>
            <w:tcW w:w="2624" w:type="pct"/>
            <w:tcBorders>
              <w:top w:val="single" w:sz="8" w:space="0" w:color="4F81BD" w:themeColor="accent1"/>
              <w:left w:val="single" w:sz="4" w:space="0" w:color="4F81BD" w:themeColor="accent1"/>
              <w:bottom w:val="single" w:sz="8" w:space="0" w:color="4F81BD" w:themeColor="accent1"/>
            </w:tcBorders>
          </w:tcPr>
          <w:p w:rsidR="00831F59" w:rsidRPr="00831F59" w:rsidRDefault="00831F59" w:rsidP="00831F59">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Source of verification</w:t>
            </w:r>
          </w:p>
        </w:tc>
      </w:tr>
      <w:tr w:rsidR="00831F59" w:rsidRPr="00FC0E20" w:rsidTr="00831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rsidR="00831F59" w:rsidRPr="00831F59" w:rsidRDefault="00831F59" w:rsidP="00831F59">
            <w:pPr>
              <w:tabs>
                <w:tab w:val="left" w:pos="567"/>
                <w:tab w:val="left" w:pos="3686"/>
                <w:tab w:val="left" w:pos="7655"/>
              </w:tabs>
              <w:rPr>
                <w:rFonts w:ascii="Calibri" w:eastAsia="Times New Roman" w:hAnsi="Calibri" w:cs="Times New Roman"/>
                <w:b w:val="0"/>
                <w:sz w:val="24"/>
                <w:szCs w:val="24"/>
                <w:lang w:val="en-GB"/>
              </w:rPr>
            </w:pPr>
            <w:r w:rsidRPr="00831F59">
              <w:rPr>
                <w:rFonts w:ascii="Calibri" w:eastAsia="Times New Roman" w:hAnsi="Calibri" w:cs="Times New Roman"/>
                <w:b w:val="0"/>
                <w:sz w:val="24"/>
                <w:szCs w:val="24"/>
                <w:lang w:val="en-GB"/>
              </w:rPr>
              <w:t>Number of participants from Slovakia in bilateral events</w:t>
            </w:r>
            <w:r w:rsidR="007D3931">
              <w:rPr>
                <w:rFonts w:ascii="Calibri" w:eastAsia="Times New Roman" w:hAnsi="Calibri" w:cs="Times New Roman"/>
                <w:b w:val="0"/>
                <w:sz w:val="24"/>
                <w:szCs w:val="24"/>
                <w:lang w:val="en-GB"/>
              </w:rPr>
              <w:t xml:space="preserve"> / activities</w:t>
            </w:r>
          </w:p>
        </w:tc>
        <w:sdt>
          <w:sdtPr>
            <w:rPr>
              <w:rFonts w:ascii="Calibri" w:eastAsia="Times New Roman" w:hAnsi="Calibri" w:cs="Times New Roman"/>
              <w:sz w:val="24"/>
              <w:szCs w:val="24"/>
              <w:lang w:val="en-GB"/>
            </w:rPr>
            <w:id w:val="-594633285"/>
            <w:placeholder>
              <w:docPart w:val="DDFF7DE41C3D438989218E69F960CC45"/>
            </w:placeholder>
            <w:showingPlcHdr/>
          </w:sdtPr>
          <w:sdtEndPr/>
          <w:sdtContent>
            <w:tc>
              <w:tcPr>
                <w:tcW w:w="710" w:type="pct"/>
                <w:tcBorders>
                  <w:left w:val="single" w:sz="4" w:space="0" w:color="4F81BD" w:themeColor="accent1"/>
                  <w:right w:val="single" w:sz="4" w:space="0" w:color="4F81BD" w:themeColor="accent1"/>
                </w:tcBorders>
              </w:tcPr>
              <w:p w:rsidR="00831F59" w:rsidRPr="00FC0E20" w:rsidRDefault="00831F59" w:rsidP="002A7E47">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Textzstupnhosymbolu"/>
                    <w:lang w:val="en-GB"/>
                  </w:rPr>
                  <w:t>Add text.</w:t>
                </w:r>
              </w:p>
            </w:tc>
          </w:sdtContent>
        </w:sdt>
        <w:sdt>
          <w:sdtPr>
            <w:rPr>
              <w:rFonts w:ascii="Calibri" w:eastAsia="Times New Roman" w:hAnsi="Calibri" w:cs="Times New Roman"/>
              <w:sz w:val="24"/>
              <w:szCs w:val="24"/>
              <w:lang w:val="en-GB"/>
            </w:rPr>
            <w:id w:val="-30816059"/>
            <w:placeholder>
              <w:docPart w:val="02CDD3F4117D4428B16212556DC93BB5"/>
            </w:placeholder>
            <w:showingPlcHdr/>
          </w:sdtPr>
          <w:sdtEndPr/>
          <w:sdtContent>
            <w:tc>
              <w:tcPr>
                <w:tcW w:w="2624" w:type="pct"/>
                <w:tcBorders>
                  <w:left w:val="single" w:sz="4" w:space="0" w:color="4F81BD" w:themeColor="accent1"/>
                </w:tcBorders>
              </w:tcPr>
              <w:p w:rsidR="00831F59" w:rsidRPr="00FC0E20" w:rsidRDefault="00776E0F" w:rsidP="00831F59">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Textzstupnhosymbolu"/>
                    <w:lang w:val="en-GB"/>
                  </w:rPr>
                  <w:t>Add text.</w:t>
                </w:r>
              </w:p>
            </w:tc>
          </w:sdtContent>
        </w:sdt>
      </w:tr>
      <w:tr w:rsidR="00831F59" w:rsidRPr="00FC0E20" w:rsidTr="00831F59">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rsidR="00831F59" w:rsidRPr="00831F59" w:rsidRDefault="00831F59" w:rsidP="007D3931">
            <w:pPr>
              <w:tabs>
                <w:tab w:val="left" w:pos="567"/>
                <w:tab w:val="left" w:pos="3686"/>
                <w:tab w:val="left" w:pos="7655"/>
              </w:tabs>
              <w:rPr>
                <w:rFonts w:ascii="Calibri" w:eastAsia="Times New Roman" w:hAnsi="Calibri" w:cs="Times New Roman"/>
                <w:b w:val="0"/>
                <w:sz w:val="24"/>
                <w:szCs w:val="24"/>
                <w:lang w:val="en-GB"/>
              </w:rPr>
            </w:pPr>
            <w:r w:rsidRPr="00831F59">
              <w:rPr>
                <w:rFonts w:ascii="Calibri" w:eastAsia="Times New Roman" w:hAnsi="Calibri" w:cs="Times New Roman"/>
                <w:b w:val="0"/>
                <w:sz w:val="24"/>
                <w:szCs w:val="24"/>
                <w:lang w:val="en-GB"/>
              </w:rPr>
              <w:t xml:space="preserve">Number of participants from Donor States in bilateral </w:t>
            </w:r>
            <w:r w:rsidRPr="00831F59">
              <w:rPr>
                <w:rFonts w:ascii="Calibri" w:eastAsia="Times New Roman" w:hAnsi="Calibri" w:cs="Times New Roman"/>
                <w:b w:val="0"/>
                <w:sz w:val="24"/>
                <w:szCs w:val="24"/>
                <w:lang w:val="en-GB"/>
              </w:rPr>
              <w:lastRenderedPageBreak/>
              <w:t>events</w:t>
            </w:r>
            <w:r w:rsidR="007D3931">
              <w:rPr>
                <w:rFonts w:ascii="Calibri" w:eastAsia="Times New Roman" w:hAnsi="Calibri" w:cs="Times New Roman"/>
                <w:b w:val="0"/>
                <w:sz w:val="24"/>
                <w:szCs w:val="24"/>
                <w:lang w:val="en-GB"/>
              </w:rPr>
              <w:t xml:space="preserve"> / activities</w:t>
            </w:r>
          </w:p>
        </w:tc>
        <w:sdt>
          <w:sdtPr>
            <w:rPr>
              <w:rFonts w:ascii="Calibri" w:eastAsia="Times New Roman" w:hAnsi="Calibri" w:cs="Times New Roman"/>
              <w:sz w:val="24"/>
              <w:szCs w:val="24"/>
              <w:lang w:val="en-GB"/>
            </w:rPr>
            <w:id w:val="1981190972"/>
            <w:placeholder>
              <w:docPart w:val="066713BFA4D74CA2B7B04ED7FBBBFC01"/>
            </w:placeholder>
            <w:showingPlcHdr/>
          </w:sdtPr>
          <w:sdtEndPr/>
          <w:sdtContent>
            <w:tc>
              <w:tcPr>
                <w:tcW w:w="710"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rsidR="00831F59" w:rsidRPr="00FC0E20" w:rsidRDefault="00831F59" w:rsidP="002A7E47">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Textzstupnhosymbolu"/>
                    <w:lang w:val="en-GB"/>
                  </w:rPr>
                  <w:t>Add text.</w:t>
                </w:r>
              </w:p>
            </w:tc>
          </w:sdtContent>
        </w:sdt>
        <w:sdt>
          <w:sdtPr>
            <w:rPr>
              <w:rFonts w:ascii="Calibri" w:eastAsia="Times New Roman" w:hAnsi="Calibri" w:cs="Times New Roman"/>
              <w:sz w:val="24"/>
              <w:szCs w:val="24"/>
              <w:lang w:val="en-GB"/>
            </w:rPr>
            <w:id w:val="-1488162932"/>
            <w:placeholder>
              <w:docPart w:val="2CD17FA70B3D44A38316908C4B9B78AF"/>
            </w:placeholder>
            <w:showingPlcHdr/>
          </w:sdtPr>
          <w:sdtEndPr/>
          <w:sdtContent>
            <w:tc>
              <w:tcPr>
                <w:tcW w:w="2624" w:type="pct"/>
                <w:tcBorders>
                  <w:top w:val="single" w:sz="8" w:space="0" w:color="4F81BD" w:themeColor="accent1"/>
                  <w:left w:val="single" w:sz="4" w:space="0" w:color="4F81BD" w:themeColor="accent1"/>
                  <w:bottom w:val="single" w:sz="8" w:space="0" w:color="4F81BD" w:themeColor="accent1"/>
                </w:tcBorders>
              </w:tcPr>
              <w:p w:rsidR="00831F59" w:rsidRPr="00FC0E20" w:rsidRDefault="00776E0F" w:rsidP="00831F59">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Textzstupnhosymbolu"/>
                    <w:lang w:val="en-GB"/>
                  </w:rPr>
                  <w:t>Add text.</w:t>
                </w:r>
              </w:p>
            </w:tc>
          </w:sdtContent>
        </w:sdt>
      </w:tr>
      <w:tr w:rsidR="00831F59" w:rsidRPr="00FC0E20" w:rsidTr="00831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rsidR="00831F59" w:rsidRPr="00831F59" w:rsidRDefault="00831F59" w:rsidP="00831F59">
            <w:pPr>
              <w:tabs>
                <w:tab w:val="left" w:pos="567"/>
                <w:tab w:val="left" w:pos="3686"/>
                <w:tab w:val="left" w:pos="7655"/>
              </w:tabs>
              <w:rPr>
                <w:rFonts w:ascii="Calibri" w:eastAsia="Times New Roman" w:hAnsi="Calibri" w:cs="Times New Roman"/>
                <w:b w:val="0"/>
                <w:sz w:val="24"/>
                <w:szCs w:val="24"/>
                <w:lang w:val="en-GB"/>
              </w:rPr>
            </w:pPr>
            <w:r w:rsidRPr="00831F59">
              <w:rPr>
                <w:rFonts w:ascii="Calibri" w:eastAsia="Times New Roman" w:hAnsi="Calibri" w:cs="Times New Roman"/>
                <w:b w:val="0"/>
                <w:sz w:val="24"/>
                <w:szCs w:val="24"/>
                <w:lang w:val="en-GB"/>
              </w:rPr>
              <w:lastRenderedPageBreak/>
              <w:t>Number of created joint results, such as studies, analyses, reports</w:t>
            </w:r>
          </w:p>
        </w:tc>
        <w:sdt>
          <w:sdtPr>
            <w:rPr>
              <w:rFonts w:ascii="Calibri" w:eastAsia="Times New Roman" w:hAnsi="Calibri" w:cs="Times New Roman"/>
              <w:sz w:val="24"/>
              <w:szCs w:val="24"/>
              <w:lang w:val="en-GB"/>
            </w:rPr>
            <w:id w:val="-1309010680"/>
            <w:placeholder>
              <w:docPart w:val="6E34D3A1764E44D39B4D9BC7857519DB"/>
            </w:placeholder>
            <w:showingPlcHdr/>
          </w:sdtPr>
          <w:sdtEndPr/>
          <w:sdtContent>
            <w:tc>
              <w:tcPr>
                <w:tcW w:w="710" w:type="pct"/>
                <w:tcBorders>
                  <w:left w:val="single" w:sz="4" w:space="0" w:color="4F81BD" w:themeColor="accent1"/>
                  <w:right w:val="single" w:sz="4" w:space="0" w:color="4F81BD" w:themeColor="accent1"/>
                </w:tcBorders>
              </w:tcPr>
              <w:p w:rsidR="00831F59" w:rsidRPr="00FC0E20" w:rsidRDefault="00831F59" w:rsidP="002A7E47">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Textzstupnhosymbolu"/>
                    <w:lang w:val="en-GB"/>
                  </w:rPr>
                  <w:t>Add text.</w:t>
                </w:r>
              </w:p>
            </w:tc>
          </w:sdtContent>
        </w:sdt>
        <w:sdt>
          <w:sdtPr>
            <w:rPr>
              <w:rFonts w:ascii="Calibri" w:eastAsia="Times New Roman" w:hAnsi="Calibri" w:cs="Times New Roman"/>
              <w:sz w:val="24"/>
              <w:szCs w:val="24"/>
              <w:lang w:val="en-GB"/>
            </w:rPr>
            <w:id w:val="610787244"/>
            <w:placeholder>
              <w:docPart w:val="70064C75E70E42C6872FF75779DF5BA1"/>
            </w:placeholder>
            <w:showingPlcHdr/>
          </w:sdtPr>
          <w:sdtEndPr/>
          <w:sdtContent>
            <w:tc>
              <w:tcPr>
                <w:tcW w:w="2624" w:type="pct"/>
                <w:tcBorders>
                  <w:left w:val="single" w:sz="4" w:space="0" w:color="4F81BD" w:themeColor="accent1"/>
                </w:tcBorders>
              </w:tcPr>
              <w:p w:rsidR="00831F59" w:rsidRPr="00FC0E20" w:rsidRDefault="00776E0F" w:rsidP="00831F59">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Textzstupnhosymbolu"/>
                    <w:lang w:val="en-GB"/>
                  </w:rPr>
                  <w:t>Add text.</w:t>
                </w:r>
              </w:p>
            </w:tc>
          </w:sdtContent>
        </w:sdt>
      </w:tr>
      <w:tr w:rsidR="00831F59" w:rsidRPr="00FC0E20" w:rsidTr="00831F59">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rsidR="00831F59" w:rsidRPr="00831F59" w:rsidRDefault="00831F59" w:rsidP="007D3931">
            <w:pPr>
              <w:tabs>
                <w:tab w:val="left" w:pos="567"/>
                <w:tab w:val="left" w:pos="3686"/>
                <w:tab w:val="left" w:pos="7655"/>
              </w:tabs>
              <w:rPr>
                <w:rFonts w:ascii="Calibri" w:eastAsia="Times New Roman" w:hAnsi="Calibri" w:cs="Times New Roman"/>
                <w:b w:val="0"/>
                <w:sz w:val="24"/>
                <w:szCs w:val="24"/>
                <w:lang w:val="en-US"/>
              </w:rPr>
            </w:pPr>
            <w:r w:rsidRPr="00831F59">
              <w:rPr>
                <w:rFonts w:ascii="Calibri" w:eastAsia="Times New Roman" w:hAnsi="Calibri" w:cs="Times New Roman"/>
                <w:b w:val="0"/>
                <w:sz w:val="24"/>
                <w:szCs w:val="24"/>
                <w:lang w:val="en-US"/>
              </w:rPr>
              <w:t>Number of promotional / information activities raising awareness o</w:t>
            </w:r>
            <w:r w:rsidR="007D3931">
              <w:rPr>
                <w:rFonts w:ascii="Calibri" w:eastAsia="Times New Roman" w:hAnsi="Calibri" w:cs="Times New Roman"/>
                <w:b w:val="0"/>
                <w:sz w:val="24"/>
                <w:szCs w:val="24"/>
                <w:lang w:val="en-US"/>
              </w:rPr>
              <w:t>n</w:t>
            </w:r>
            <w:r w:rsidRPr="00831F59">
              <w:rPr>
                <w:rFonts w:ascii="Calibri" w:eastAsia="Times New Roman" w:hAnsi="Calibri" w:cs="Times New Roman"/>
                <w:b w:val="0"/>
                <w:sz w:val="24"/>
                <w:szCs w:val="24"/>
                <w:lang w:val="en-US"/>
              </w:rPr>
              <w:t xml:space="preserve"> EEA and Norway </w:t>
            </w:r>
            <w:r w:rsidRPr="007D3931">
              <w:rPr>
                <w:rFonts w:ascii="Calibri" w:eastAsia="Times New Roman" w:hAnsi="Calibri" w:cs="Times New Roman"/>
                <w:b w:val="0"/>
                <w:sz w:val="24"/>
                <w:szCs w:val="24"/>
                <w:lang w:val="en-GB"/>
              </w:rPr>
              <w:t>Grants organised</w:t>
            </w:r>
          </w:p>
        </w:tc>
        <w:sdt>
          <w:sdtPr>
            <w:rPr>
              <w:rFonts w:ascii="Calibri" w:eastAsia="Times New Roman" w:hAnsi="Calibri" w:cs="Times New Roman"/>
              <w:sz w:val="24"/>
              <w:szCs w:val="24"/>
              <w:lang w:val="en-GB"/>
            </w:rPr>
            <w:id w:val="377522482"/>
            <w:placeholder>
              <w:docPart w:val="D6A681D521414870B60830562EAD5039"/>
            </w:placeholder>
            <w:showingPlcHdr/>
          </w:sdtPr>
          <w:sdtEndPr/>
          <w:sdtContent>
            <w:tc>
              <w:tcPr>
                <w:tcW w:w="710"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rsidR="00831F59" w:rsidRPr="00FC0E20" w:rsidRDefault="00831F59" w:rsidP="002A7E47">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Textzstupnhosymbolu"/>
                    <w:lang w:val="en-GB"/>
                  </w:rPr>
                  <w:t>Add text.</w:t>
                </w:r>
              </w:p>
            </w:tc>
          </w:sdtContent>
        </w:sdt>
        <w:sdt>
          <w:sdtPr>
            <w:rPr>
              <w:rFonts w:ascii="Calibri" w:eastAsia="Times New Roman" w:hAnsi="Calibri" w:cs="Times New Roman"/>
              <w:sz w:val="24"/>
              <w:szCs w:val="24"/>
              <w:lang w:val="en-GB"/>
            </w:rPr>
            <w:id w:val="841743760"/>
            <w:placeholder>
              <w:docPart w:val="3D280B10133243B1A2C43E1031C14F5E"/>
            </w:placeholder>
            <w:showingPlcHdr/>
          </w:sdtPr>
          <w:sdtEndPr/>
          <w:sdtContent>
            <w:tc>
              <w:tcPr>
                <w:tcW w:w="2624" w:type="pct"/>
                <w:tcBorders>
                  <w:top w:val="single" w:sz="8" w:space="0" w:color="4F81BD" w:themeColor="accent1"/>
                  <w:left w:val="single" w:sz="4" w:space="0" w:color="4F81BD" w:themeColor="accent1"/>
                  <w:bottom w:val="single" w:sz="8" w:space="0" w:color="4F81BD" w:themeColor="accent1"/>
                </w:tcBorders>
              </w:tcPr>
              <w:p w:rsidR="00831F59" w:rsidRPr="00FC0E20" w:rsidRDefault="00776E0F" w:rsidP="00831F59">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Textzstupnhosymbolu"/>
                    <w:lang w:val="en-GB"/>
                  </w:rPr>
                  <w:t>Add text.</w:t>
                </w:r>
              </w:p>
            </w:tc>
          </w:sdtContent>
        </w:sdt>
      </w:tr>
      <w:tr w:rsidR="00831F59" w:rsidRPr="00FC0E20" w:rsidTr="00831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rsidR="00831F59" w:rsidRPr="00831F59" w:rsidRDefault="00831F59" w:rsidP="00831F59">
            <w:pPr>
              <w:tabs>
                <w:tab w:val="left" w:pos="567"/>
                <w:tab w:val="left" w:pos="3686"/>
                <w:tab w:val="left" w:pos="7655"/>
              </w:tabs>
              <w:rPr>
                <w:rFonts w:ascii="Calibri" w:eastAsia="Times New Roman" w:hAnsi="Calibri" w:cs="Times New Roman"/>
                <w:b w:val="0"/>
                <w:sz w:val="24"/>
                <w:szCs w:val="24"/>
                <w:lang w:val="en-GB"/>
              </w:rPr>
            </w:pPr>
            <w:r w:rsidRPr="00831F59">
              <w:rPr>
                <w:rFonts w:ascii="Calibri" w:eastAsia="Times New Roman" w:hAnsi="Calibri" w:cs="Times New Roman"/>
                <w:b w:val="0"/>
                <w:sz w:val="24"/>
                <w:szCs w:val="24"/>
                <w:lang w:val="en-GB"/>
              </w:rPr>
              <w:t>Number of joint bilateral events</w:t>
            </w:r>
            <w:r w:rsidR="007D3931">
              <w:rPr>
                <w:rFonts w:ascii="Calibri" w:eastAsia="Times New Roman" w:hAnsi="Calibri" w:cs="Times New Roman"/>
                <w:b w:val="0"/>
                <w:sz w:val="24"/>
                <w:szCs w:val="24"/>
                <w:lang w:val="en-GB"/>
              </w:rPr>
              <w:t xml:space="preserve"> / activities</w:t>
            </w:r>
            <w:r w:rsidRPr="00831F59">
              <w:rPr>
                <w:rFonts w:ascii="Calibri" w:eastAsia="Times New Roman" w:hAnsi="Calibri" w:cs="Times New Roman"/>
                <w:b w:val="0"/>
                <w:sz w:val="24"/>
                <w:szCs w:val="24"/>
                <w:lang w:val="en-GB"/>
              </w:rPr>
              <w:t xml:space="preserve"> organised</w:t>
            </w:r>
          </w:p>
        </w:tc>
        <w:sdt>
          <w:sdtPr>
            <w:rPr>
              <w:rFonts w:ascii="Calibri" w:eastAsia="Times New Roman" w:hAnsi="Calibri" w:cs="Times New Roman"/>
              <w:sz w:val="24"/>
              <w:szCs w:val="24"/>
              <w:lang w:val="en-GB"/>
            </w:rPr>
            <w:id w:val="-1773771569"/>
            <w:placeholder>
              <w:docPart w:val="6F647C2C825643B1884FCF4C30627DDE"/>
            </w:placeholder>
            <w:showingPlcHdr/>
          </w:sdtPr>
          <w:sdtEndPr/>
          <w:sdtContent>
            <w:tc>
              <w:tcPr>
                <w:tcW w:w="710" w:type="pct"/>
                <w:tcBorders>
                  <w:left w:val="single" w:sz="4" w:space="0" w:color="4F81BD" w:themeColor="accent1"/>
                  <w:right w:val="single" w:sz="4" w:space="0" w:color="4F81BD" w:themeColor="accent1"/>
                </w:tcBorders>
              </w:tcPr>
              <w:p w:rsidR="00831F59" w:rsidRPr="00FC0E20" w:rsidRDefault="00831F59" w:rsidP="002A7E47">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Textzstupnhosymbolu"/>
                    <w:lang w:val="en-GB"/>
                  </w:rPr>
                  <w:t>Add text.</w:t>
                </w:r>
              </w:p>
            </w:tc>
          </w:sdtContent>
        </w:sdt>
        <w:sdt>
          <w:sdtPr>
            <w:rPr>
              <w:rFonts w:ascii="Calibri" w:eastAsia="Times New Roman" w:hAnsi="Calibri" w:cs="Times New Roman"/>
              <w:sz w:val="24"/>
              <w:szCs w:val="24"/>
              <w:lang w:val="en-GB"/>
            </w:rPr>
            <w:id w:val="729114889"/>
            <w:placeholder>
              <w:docPart w:val="7D50A5E5B0E046D4BA426CEA0FAA21E1"/>
            </w:placeholder>
            <w:showingPlcHdr/>
          </w:sdtPr>
          <w:sdtEndPr/>
          <w:sdtContent>
            <w:tc>
              <w:tcPr>
                <w:tcW w:w="2624" w:type="pct"/>
                <w:tcBorders>
                  <w:left w:val="single" w:sz="4" w:space="0" w:color="4F81BD" w:themeColor="accent1"/>
                  <w:bottom w:val="single" w:sz="4" w:space="0" w:color="4F81BD" w:themeColor="accent1"/>
                </w:tcBorders>
              </w:tcPr>
              <w:p w:rsidR="00831F59" w:rsidRPr="00FC0E20" w:rsidRDefault="00776E0F" w:rsidP="00831F59">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Textzstupnhosymbolu"/>
                    <w:lang w:val="en-GB"/>
                  </w:rPr>
                  <w:t>Add text.</w:t>
                </w:r>
              </w:p>
            </w:tc>
          </w:sdtContent>
        </w:sdt>
      </w:tr>
    </w:tbl>
    <w:p w:rsidR="00831F59" w:rsidRDefault="00831F59" w:rsidP="00831F59">
      <w:pPr>
        <w:rPr>
          <w:rFonts w:ascii="Calibri" w:eastAsia="Times New Roman" w:hAnsi="Calibri" w:cs="Times New Roman"/>
          <w:sz w:val="24"/>
          <w:szCs w:val="24"/>
          <w:lang w:val="en-GB"/>
        </w:rPr>
      </w:pPr>
    </w:p>
    <w:p w:rsidR="00831F59" w:rsidRDefault="007D3931" w:rsidP="00831F59">
      <w:pPr>
        <w:pStyle w:val="Odsekzoznamu"/>
        <w:numPr>
          <w:ilvl w:val="1"/>
          <w:numId w:val="34"/>
        </w:numPr>
        <w:tabs>
          <w:tab w:val="left" w:pos="567"/>
          <w:tab w:val="left" w:pos="3686"/>
          <w:tab w:val="left" w:pos="7655"/>
        </w:tabs>
        <w:spacing w:after="120" w:line="240" w:lineRule="auto"/>
        <w:ind w:left="567" w:hanging="567"/>
        <w:rPr>
          <w:rFonts w:ascii="Calibri" w:eastAsia="Times New Roman" w:hAnsi="Calibri" w:cs="Times New Roman"/>
          <w:b/>
          <w:sz w:val="24"/>
          <w:szCs w:val="24"/>
          <w:lang w:val="en-GB"/>
        </w:rPr>
      </w:pPr>
      <w:r>
        <w:rPr>
          <w:rFonts w:ascii="Calibri" w:eastAsia="Times New Roman" w:hAnsi="Calibri" w:cs="Times New Roman"/>
          <w:b/>
          <w:sz w:val="24"/>
          <w:szCs w:val="24"/>
          <w:lang w:val="en-GB"/>
        </w:rPr>
        <w:t>Activity</w:t>
      </w:r>
      <w:r w:rsidR="00831F59">
        <w:rPr>
          <w:rFonts w:ascii="Calibri" w:eastAsia="Times New Roman" w:hAnsi="Calibri" w:cs="Times New Roman"/>
          <w:b/>
          <w:sz w:val="24"/>
          <w:szCs w:val="24"/>
          <w:lang w:val="en-GB"/>
        </w:rPr>
        <w:t xml:space="preserve"> indicators</w:t>
      </w:r>
    </w:p>
    <w:tbl>
      <w:tblPr>
        <w:tblStyle w:val="Svetlzoznamzvraznenie1"/>
        <w:tblW w:w="5000" w:type="pct"/>
        <w:tblLook w:val="04A0" w:firstRow="1" w:lastRow="0" w:firstColumn="1" w:lastColumn="0" w:noHBand="0" w:noVBand="1"/>
      </w:tblPr>
      <w:tblGrid>
        <w:gridCol w:w="3095"/>
        <w:gridCol w:w="1319"/>
        <w:gridCol w:w="4874"/>
      </w:tblGrid>
      <w:tr w:rsidR="00776E0F" w:rsidRPr="00FC0E20" w:rsidTr="002A7E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rsidR="00776E0F" w:rsidRPr="00831F59" w:rsidRDefault="00776E0F" w:rsidP="002A7E47">
            <w:pPr>
              <w:tabs>
                <w:tab w:val="left" w:pos="567"/>
                <w:tab w:val="left" w:pos="3686"/>
                <w:tab w:val="left" w:pos="7655"/>
              </w:tabs>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Indicator</w:t>
            </w:r>
          </w:p>
        </w:tc>
        <w:tc>
          <w:tcPr>
            <w:tcW w:w="710"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rsidR="00776E0F" w:rsidRPr="00831F59" w:rsidRDefault="00776E0F" w:rsidP="002A7E4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Target</w:t>
            </w:r>
          </w:p>
        </w:tc>
        <w:tc>
          <w:tcPr>
            <w:tcW w:w="2624" w:type="pct"/>
            <w:tcBorders>
              <w:top w:val="single" w:sz="8" w:space="0" w:color="4F81BD" w:themeColor="accent1"/>
              <w:left w:val="single" w:sz="4" w:space="0" w:color="4F81BD" w:themeColor="accent1"/>
              <w:bottom w:val="single" w:sz="8" w:space="0" w:color="4F81BD" w:themeColor="accent1"/>
            </w:tcBorders>
          </w:tcPr>
          <w:p w:rsidR="00776E0F" w:rsidRPr="00831F59" w:rsidRDefault="00776E0F" w:rsidP="002A7E4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Source of verification</w:t>
            </w:r>
          </w:p>
        </w:tc>
      </w:tr>
      <w:tr w:rsidR="00776E0F" w:rsidRPr="00FC0E20" w:rsidTr="002A7E47">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590222265"/>
            <w:placeholder>
              <w:docPart w:val="E2352356904947E083AE08397FDB39E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rsidR="00776E0F" w:rsidRPr="002D0F92" w:rsidRDefault="00776E0F" w:rsidP="002A7E47">
                <w:pPr>
                  <w:tabs>
                    <w:tab w:val="left" w:pos="567"/>
                    <w:tab w:val="left" w:pos="3686"/>
                    <w:tab w:val="left" w:pos="7655"/>
                  </w:tabs>
                  <w:rPr>
                    <w:rFonts w:ascii="Calibri" w:eastAsia="Times New Roman" w:hAnsi="Calibri" w:cs="Times New Roman"/>
                    <w:b w:val="0"/>
                    <w:sz w:val="24"/>
                    <w:szCs w:val="24"/>
                    <w:lang w:val="en-GB"/>
                  </w:rPr>
                </w:pPr>
                <w:r w:rsidRPr="002D0F92">
                  <w:rPr>
                    <w:rStyle w:val="Textzstupnhosymbolu"/>
                    <w:b w:val="0"/>
                    <w:lang w:val="en-GB"/>
                  </w:rPr>
                  <w:t>Add text.</w:t>
                </w:r>
              </w:p>
            </w:tc>
          </w:sdtContent>
        </w:sdt>
        <w:sdt>
          <w:sdtPr>
            <w:rPr>
              <w:rFonts w:ascii="Calibri" w:eastAsia="Times New Roman" w:hAnsi="Calibri" w:cs="Times New Roman"/>
              <w:sz w:val="24"/>
              <w:szCs w:val="24"/>
              <w:lang w:val="en-GB"/>
            </w:rPr>
            <w:id w:val="2085181254"/>
            <w:placeholder>
              <w:docPart w:val="086BF4DA513541CD825BDD5D290CB9A7"/>
            </w:placeholder>
            <w:showingPlcHdr/>
          </w:sdtPr>
          <w:sdtEndPr/>
          <w:sdtContent>
            <w:tc>
              <w:tcPr>
                <w:tcW w:w="710" w:type="pct"/>
                <w:tcBorders>
                  <w:left w:val="single" w:sz="4" w:space="0" w:color="4F81BD" w:themeColor="accent1"/>
                  <w:right w:val="single" w:sz="4" w:space="0" w:color="4F81BD" w:themeColor="accent1"/>
                </w:tcBorders>
              </w:tcPr>
              <w:p w:rsidR="00776E0F" w:rsidRPr="00FC0E20" w:rsidRDefault="00776E0F" w:rsidP="002A7E47">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Textzstupnhosymbolu"/>
                    <w:lang w:val="en-GB"/>
                  </w:rPr>
                  <w:t>Add text.</w:t>
                </w:r>
              </w:p>
            </w:tc>
          </w:sdtContent>
        </w:sdt>
        <w:sdt>
          <w:sdtPr>
            <w:rPr>
              <w:rFonts w:ascii="Calibri" w:eastAsia="Times New Roman" w:hAnsi="Calibri" w:cs="Times New Roman"/>
              <w:sz w:val="24"/>
              <w:szCs w:val="24"/>
              <w:lang w:val="en-GB"/>
            </w:rPr>
            <w:id w:val="-223612688"/>
            <w:placeholder>
              <w:docPart w:val="B592F043A8944A33953541A4349F2A8D"/>
            </w:placeholder>
            <w:showingPlcHdr/>
          </w:sdtPr>
          <w:sdtEndPr/>
          <w:sdtContent>
            <w:tc>
              <w:tcPr>
                <w:tcW w:w="2624" w:type="pct"/>
                <w:tcBorders>
                  <w:left w:val="single" w:sz="4" w:space="0" w:color="4F81BD" w:themeColor="accent1"/>
                </w:tcBorders>
              </w:tcPr>
              <w:p w:rsidR="00776E0F" w:rsidRPr="00FC0E20" w:rsidRDefault="00776E0F" w:rsidP="002A7E47">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Textzstupnhosymbolu"/>
                    <w:lang w:val="en-GB"/>
                  </w:rPr>
                  <w:t>Add text.</w:t>
                </w:r>
              </w:p>
            </w:tc>
          </w:sdtContent>
        </w:sdt>
      </w:tr>
      <w:tr w:rsidR="00776E0F" w:rsidRPr="00FC0E20" w:rsidTr="002A7E47">
        <w:sdt>
          <w:sdtPr>
            <w:rPr>
              <w:rFonts w:ascii="Calibri" w:eastAsia="Times New Roman" w:hAnsi="Calibri" w:cs="Times New Roman"/>
              <w:sz w:val="24"/>
              <w:szCs w:val="24"/>
              <w:lang w:val="en-GB"/>
            </w:rPr>
            <w:id w:val="-685210040"/>
            <w:placeholder>
              <w:docPart w:val="F9C61D97639E4CE89AB27721393A9BD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rsidR="00776E0F" w:rsidRPr="002D0F92" w:rsidRDefault="00776E0F" w:rsidP="002A7E47">
                <w:pPr>
                  <w:tabs>
                    <w:tab w:val="left" w:pos="567"/>
                    <w:tab w:val="left" w:pos="3686"/>
                    <w:tab w:val="left" w:pos="7655"/>
                  </w:tabs>
                  <w:rPr>
                    <w:rFonts w:ascii="Calibri" w:eastAsia="Times New Roman" w:hAnsi="Calibri" w:cs="Times New Roman"/>
                    <w:b w:val="0"/>
                    <w:sz w:val="24"/>
                    <w:szCs w:val="24"/>
                    <w:lang w:val="en-GB"/>
                  </w:rPr>
                </w:pPr>
                <w:r w:rsidRPr="002D0F92">
                  <w:rPr>
                    <w:rStyle w:val="Textzstupnhosymbolu"/>
                    <w:b w:val="0"/>
                    <w:lang w:val="en-GB"/>
                  </w:rPr>
                  <w:t>Add text.</w:t>
                </w:r>
              </w:p>
            </w:tc>
          </w:sdtContent>
        </w:sdt>
        <w:sdt>
          <w:sdtPr>
            <w:rPr>
              <w:rFonts w:ascii="Calibri" w:eastAsia="Times New Roman" w:hAnsi="Calibri" w:cs="Times New Roman"/>
              <w:sz w:val="24"/>
              <w:szCs w:val="24"/>
              <w:lang w:val="en-GB"/>
            </w:rPr>
            <w:id w:val="1678851163"/>
            <w:placeholder>
              <w:docPart w:val="6338DB286047446BAA3E75362BB6D6D5"/>
            </w:placeholder>
            <w:showingPlcHdr/>
          </w:sdtPr>
          <w:sdtEndPr/>
          <w:sdtContent>
            <w:tc>
              <w:tcPr>
                <w:tcW w:w="710"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rsidR="00776E0F" w:rsidRPr="00FC0E20" w:rsidRDefault="00776E0F" w:rsidP="002A7E47">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Textzstupnhosymbolu"/>
                    <w:lang w:val="en-GB"/>
                  </w:rPr>
                  <w:t>Add text.</w:t>
                </w:r>
              </w:p>
            </w:tc>
          </w:sdtContent>
        </w:sdt>
        <w:sdt>
          <w:sdtPr>
            <w:rPr>
              <w:rFonts w:ascii="Calibri" w:eastAsia="Times New Roman" w:hAnsi="Calibri" w:cs="Times New Roman"/>
              <w:sz w:val="24"/>
              <w:szCs w:val="24"/>
              <w:lang w:val="en-GB"/>
            </w:rPr>
            <w:id w:val="-231091182"/>
            <w:placeholder>
              <w:docPart w:val="8F0F8D7D71554444BC885B3D33A1643B"/>
            </w:placeholder>
            <w:showingPlcHdr/>
          </w:sdtPr>
          <w:sdtEndPr/>
          <w:sdtContent>
            <w:tc>
              <w:tcPr>
                <w:tcW w:w="2624" w:type="pct"/>
                <w:tcBorders>
                  <w:top w:val="single" w:sz="8" w:space="0" w:color="4F81BD" w:themeColor="accent1"/>
                  <w:left w:val="single" w:sz="4" w:space="0" w:color="4F81BD" w:themeColor="accent1"/>
                  <w:bottom w:val="single" w:sz="8" w:space="0" w:color="4F81BD" w:themeColor="accent1"/>
                </w:tcBorders>
              </w:tcPr>
              <w:p w:rsidR="00776E0F" w:rsidRPr="00FC0E20" w:rsidRDefault="00776E0F" w:rsidP="002A7E47">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Textzstupnhosymbolu"/>
                    <w:lang w:val="en-GB"/>
                  </w:rPr>
                  <w:t>Add text.</w:t>
                </w:r>
              </w:p>
            </w:tc>
          </w:sdtContent>
        </w:sdt>
      </w:tr>
      <w:tr w:rsidR="00776E0F" w:rsidRPr="00FC0E20" w:rsidTr="002A7E47">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270149755"/>
            <w:placeholder>
              <w:docPart w:val="A5EB3C9BAF6F487893DEDC3C22091B8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rsidR="00776E0F" w:rsidRPr="002D0F92" w:rsidRDefault="00776E0F" w:rsidP="002A7E47">
                <w:pPr>
                  <w:tabs>
                    <w:tab w:val="left" w:pos="567"/>
                    <w:tab w:val="left" w:pos="3686"/>
                    <w:tab w:val="left" w:pos="7655"/>
                  </w:tabs>
                  <w:rPr>
                    <w:rFonts w:ascii="Calibri" w:eastAsia="Times New Roman" w:hAnsi="Calibri" w:cs="Times New Roman"/>
                    <w:b w:val="0"/>
                    <w:sz w:val="24"/>
                    <w:szCs w:val="24"/>
                    <w:lang w:val="en-GB"/>
                  </w:rPr>
                </w:pPr>
                <w:r w:rsidRPr="002D0F92">
                  <w:rPr>
                    <w:rStyle w:val="Textzstupnhosymbolu"/>
                    <w:b w:val="0"/>
                    <w:lang w:val="en-GB"/>
                  </w:rPr>
                  <w:t>Add text.</w:t>
                </w:r>
              </w:p>
            </w:tc>
          </w:sdtContent>
        </w:sdt>
        <w:sdt>
          <w:sdtPr>
            <w:rPr>
              <w:rFonts w:ascii="Calibri" w:eastAsia="Times New Roman" w:hAnsi="Calibri" w:cs="Times New Roman"/>
              <w:sz w:val="24"/>
              <w:szCs w:val="24"/>
              <w:lang w:val="en-GB"/>
            </w:rPr>
            <w:id w:val="-815950520"/>
            <w:placeholder>
              <w:docPart w:val="45015984ECB1499188EF48ED2D09EE02"/>
            </w:placeholder>
            <w:showingPlcHdr/>
          </w:sdtPr>
          <w:sdtEndPr/>
          <w:sdtContent>
            <w:tc>
              <w:tcPr>
                <w:tcW w:w="710" w:type="pct"/>
                <w:tcBorders>
                  <w:left w:val="single" w:sz="4" w:space="0" w:color="4F81BD" w:themeColor="accent1"/>
                  <w:right w:val="single" w:sz="4" w:space="0" w:color="4F81BD" w:themeColor="accent1"/>
                </w:tcBorders>
              </w:tcPr>
              <w:p w:rsidR="00776E0F" w:rsidRPr="00FC0E20" w:rsidRDefault="00776E0F" w:rsidP="002A7E47">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Textzstupnhosymbolu"/>
                    <w:lang w:val="en-GB"/>
                  </w:rPr>
                  <w:t>Add text.</w:t>
                </w:r>
              </w:p>
            </w:tc>
          </w:sdtContent>
        </w:sdt>
        <w:sdt>
          <w:sdtPr>
            <w:rPr>
              <w:rFonts w:ascii="Calibri" w:eastAsia="Times New Roman" w:hAnsi="Calibri" w:cs="Times New Roman"/>
              <w:sz w:val="24"/>
              <w:szCs w:val="24"/>
              <w:lang w:val="en-GB"/>
            </w:rPr>
            <w:id w:val="1739744815"/>
            <w:placeholder>
              <w:docPart w:val="04DDEA2ADCDD46C6A04B5101223D6CE5"/>
            </w:placeholder>
            <w:showingPlcHdr/>
          </w:sdtPr>
          <w:sdtEndPr/>
          <w:sdtContent>
            <w:tc>
              <w:tcPr>
                <w:tcW w:w="2624" w:type="pct"/>
                <w:tcBorders>
                  <w:left w:val="single" w:sz="4" w:space="0" w:color="4F81BD" w:themeColor="accent1"/>
                </w:tcBorders>
              </w:tcPr>
              <w:p w:rsidR="00776E0F" w:rsidRPr="00FC0E20" w:rsidRDefault="00776E0F" w:rsidP="002A7E47">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Textzstupnhosymbolu"/>
                    <w:lang w:val="en-GB"/>
                  </w:rPr>
                  <w:t>Add text.</w:t>
                </w:r>
              </w:p>
            </w:tc>
          </w:sdtContent>
        </w:sdt>
      </w:tr>
    </w:tbl>
    <w:p w:rsidR="00831F59" w:rsidRDefault="00831F59" w:rsidP="00831F59">
      <w:pPr>
        <w:rPr>
          <w:rFonts w:ascii="Calibri" w:eastAsia="Times New Roman" w:hAnsi="Calibri" w:cs="Times New Roman"/>
          <w:sz w:val="24"/>
          <w:szCs w:val="24"/>
          <w:lang w:val="en-GB"/>
        </w:rPr>
      </w:pPr>
    </w:p>
    <w:p w:rsidR="00776E0F" w:rsidRPr="00FC0E20" w:rsidRDefault="00776E0F" w:rsidP="00776E0F">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Budget</w:t>
      </w:r>
    </w:p>
    <w:tbl>
      <w:tblPr>
        <w:tblStyle w:val="Mriekatabuky"/>
        <w:tblW w:w="5000" w:type="pct"/>
        <w:tblLook w:val="04A0" w:firstRow="1" w:lastRow="0" w:firstColumn="1" w:lastColumn="0" w:noHBand="0" w:noVBand="1"/>
      </w:tblPr>
      <w:tblGrid>
        <w:gridCol w:w="2389"/>
        <w:gridCol w:w="981"/>
        <w:gridCol w:w="5918"/>
      </w:tblGrid>
      <w:tr w:rsidR="00776E0F" w:rsidRPr="00FC0E20" w:rsidTr="00A66ED4">
        <w:tc>
          <w:tcPr>
            <w:tcW w:w="1286" w:type="pct"/>
          </w:tcPr>
          <w:p w:rsidR="00776E0F" w:rsidRPr="00FC0E20" w:rsidRDefault="006A5557" w:rsidP="00776E0F">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 xml:space="preserve">4.1 </w:t>
            </w:r>
            <w:r w:rsidR="00776E0F">
              <w:rPr>
                <w:rFonts w:ascii="Calibri" w:eastAsia="Times New Roman" w:hAnsi="Calibri" w:cs="Times New Roman"/>
                <w:b/>
                <w:sz w:val="24"/>
                <w:szCs w:val="24"/>
                <w:lang w:val="en-GB"/>
              </w:rPr>
              <w:t>Total costs</w:t>
            </w:r>
          </w:p>
        </w:tc>
        <w:sdt>
          <w:sdtPr>
            <w:rPr>
              <w:rFonts w:ascii="Calibri" w:eastAsia="Times New Roman" w:hAnsi="Calibri" w:cs="Times New Roman"/>
              <w:sz w:val="24"/>
              <w:szCs w:val="24"/>
              <w:lang w:val="en-GB"/>
            </w:rPr>
            <w:id w:val="117952325"/>
            <w:placeholder>
              <w:docPart w:val="923684BF7B2F43708C8A3ECE6DE6F0E4"/>
            </w:placeholder>
            <w:showingPlcHdr/>
          </w:sdtPr>
          <w:sdtEndPr/>
          <w:sdtContent>
            <w:tc>
              <w:tcPr>
                <w:tcW w:w="3714" w:type="pct"/>
                <w:gridSpan w:val="2"/>
              </w:tcPr>
              <w:p w:rsidR="00776E0F" w:rsidRPr="00FC0E20" w:rsidRDefault="00776E0F"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4921F1" w:rsidRPr="00FC0E20" w:rsidTr="00A66ED4">
        <w:tc>
          <w:tcPr>
            <w:tcW w:w="1286" w:type="pct"/>
          </w:tcPr>
          <w:p w:rsidR="004921F1" w:rsidRDefault="006A5557" w:rsidP="006D5227">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 xml:space="preserve">4.2 </w:t>
            </w:r>
            <w:r w:rsidR="004921F1">
              <w:rPr>
                <w:rFonts w:ascii="Calibri" w:eastAsia="Times New Roman" w:hAnsi="Calibri" w:cs="Times New Roman"/>
                <w:b/>
                <w:sz w:val="24"/>
                <w:szCs w:val="24"/>
                <w:lang w:val="en-GB"/>
              </w:rPr>
              <w:t>Income generation</w:t>
            </w:r>
          </w:p>
        </w:tc>
        <w:sdt>
          <w:sdtPr>
            <w:rPr>
              <w:rFonts w:ascii="Calibri" w:eastAsia="Times New Roman" w:hAnsi="Calibri" w:cs="Times New Roman"/>
              <w:sz w:val="24"/>
              <w:szCs w:val="24"/>
              <w:lang w:val="en-GB"/>
            </w:rPr>
            <w:id w:val="-995487837"/>
            <w:placeholder>
              <w:docPart w:val="8EF19A31D19648D7862A6BDE5CBF24CC"/>
            </w:placeholder>
            <w:showingPlcHdr/>
          </w:sdtPr>
          <w:sdtEndPr/>
          <w:sdtContent>
            <w:tc>
              <w:tcPr>
                <w:tcW w:w="3714" w:type="pct"/>
                <w:gridSpan w:val="2"/>
              </w:tcPr>
              <w:p w:rsidR="004921F1" w:rsidRPr="00FC0E20" w:rsidRDefault="004921F1" w:rsidP="006D522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A66ED4" w:rsidRPr="00FC0E20" w:rsidTr="00A66ED4">
        <w:tc>
          <w:tcPr>
            <w:tcW w:w="1286" w:type="pct"/>
            <w:vMerge w:val="restart"/>
          </w:tcPr>
          <w:p w:rsidR="00A66ED4" w:rsidRPr="00FC0E20" w:rsidRDefault="00A66ED4" w:rsidP="002A7E47">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4.3 Advance payment required</w:t>
            </w:r>
          </w:p>
        </w:tc>
        <w:tc>
          <w:tcPr>
            <w:tcW w:w="3714" w:type="pct"/>
            <w:gridSpan w:val="2"/>
          </w:tcPr>
          <w:p w:rsidR="00A66ED4" w:rsidRPr="00FC0E20" w:rsidRDefault="00A31787" w:rsidP="004F48E2">
            <w:pPr>
              <w:tabs>
                <w:tab w:val="left" w:pos="567"/>
                <w:tab w:val="left" w:pos="3686"/>
              </w:tabs>
              <w:rPr>
                <w:rFonts w:ascii="Calibri" w:eastAsia="Times New Roman" w:hAnsi="Calibri" w:cs="Times New Roman"/>
                <w:sz w:val="24"/>
                <w:szCs w:val="24"/>
                <w:lang w:val="en-GB"/>
              </w:rPr>
            </w:pPr>
            <w:sdt>
              <w:sdtPr>
                <w:rPr>
                  <w:rFonts w:ascii="Calibri" w:eastAsia="Times New Roman" w:hAnsi="Calibri" w:cs="Times New Roman"/>
                  <w:sz w:val="24"/>
                  <w:szCs w:val="24"/>
                  <w:lang w:val="en-GB"/>
                </w:rPr>
                <w:id w:val="-36353794"/>
                <w14:checkbox>
                  <w14:checked w14:val="0"/>
                  <w14:checkedState w14:val="2612" w14:font="MS Gothic"/>
                  <w14:uncheckedState w14:val="2610" w14:font="MS Gothic"/>
                </w14:checkbox>
              </w:sdtPr>
              <w:sdtEndPr/>
              <w:sdtContent>
                <w:r w:rsidR="00A66ED4">
                  <w:rPr>
                    <w:rFonts w:ascii="MS Gothic" w:eastAsia="MS Gothic" w:hAnsi="MS Gothic" w:cs="Times New Roman" w:hint="eastAsia"/>
                    <w:sz w:val="24"/>
                    <w:szCs w:val="24"/>
                    <w:lang w:val="en-GB"/>
                  </w:rPr>
                  <w:t>☐</w:t>
                </w:r>
              </w:sdtContent>
            </w:sdt>
            <w:r w:rsidR="00A66ED4">
              <w:rPr>
                <w:rFonts w:ascii="Calibri" w:eastAsia="Times New Roman" w:hAnsi="Calibri" w:cs="Times New Roman"/>
                <w:sz w:val="24"/>
                <w:szCs w:val="24"/>
                <w:lang w:val="en-GB"/>
              </w:rPr>
              <w:t xml:space="preserve"> NO</w:t>
            </w:r>
          </w:p>
        </w:tc>
      </w:tr>
      <w:tr w:rsidR="00A66ED4" w:rsidRPr="00FC0E20" w:rsidTr="00A66ED4">
        <w:tc>
          <w:tcPr>
            <w:tcW w:w="1286" w:type="pct"/>
            <w:vMerge/>
          </w:tcPr>
          <w:p w:rsidR="00A66ED4" w:rsidRDefault="00A66ED4" w:rsidP="002A7E47">
            <w:pPr>
              <w:tabs>
                <w:tab w:val="left" w:pos="567"/>
                <w:tab w:val="left" w:pos="3686"/>
                <w:tab w:val="left" w:pos="7655"/>
              </w:tabs>
              <w:rPr>
                <w:rFonts w:ascii="Calibri" w:eastAsia="Times New Roman" w:hAnsi="Calibri" w:cs="Times New Roman"/>
                <w:b/>
                <w:sz w:val="24"/>
                <w:szCs w:val="24"/>
                <w:lang w:val="en-GB"/>
              </w:rPr>
            </w:pPr>
          </w:p>
        </w:tc>
        <w:tc>
          <w:tcPr>
            <w:tcW w:w="528" w:type="pct"/>
            <w:vMerge w:val="restart"/>
            <w:tcBorders>
              <w:right w:val="single" w:sz="4" w:space="0" w:color="auto"/>
            </w:tcBorders>
          </w:tcPr>
          <w:p w:rsidR="00A66ED4" w:rsidRPr="00FC0E20" w:rsidRDefault="00A31787" w:rsidP="002A7E47">
            <w:pPr>
              <w:tabs>
                <w:tab w:val="left" w:pos="567"/>
                <w:tab w:val="left" w:pos="3686"/>
                <w:tab w:val="left" w:pos="7655"/>
              </w:tabs>
              <w:rPr>
                <w:rFonts w:ascii="Calibri" w:eastAsia="Times New Roman" w:hAnsi="Calibri" w:cs="Times New Roman"/>
                <w:sz w:val="24"/>
                <w:szCs w:val="24"/>
                <w:lang w:val="en-GB"/>
              </w:rPr>
            </w:pPr>
            <w:sdt>
              <w:sdtPr>
                <w:rPr>
                  <w:rFonts w:ascii="Calibri" w:eastAsia="Times New Roman" w:hAnsi="Calibri" w:cs="Times New Roman"/>
                  <w:sz w:val="24"/>
                  <w:szCs w:val="24"/>
                  <w:lang w:val="en-GB"/>
                </w:rPr>
                <w:id w:val="-439300713"/>
                <w14:checkbox>
                  <w14:checked w14:val="0"/>
                  <w14:checkedState w14:val="2612" w14:font="MS Gothic"/>
                  <w14:uncheckedState w14:val="2610" w14:font="MS Gothic"/>
                </w14:checkbox>
              </w:sdtPr>
              <w:sdtEndPr/>
              <w:sdtContent>
                <w:r w:rsidR="00A66ED4">
                  <w:rPr>
                    <w:rFonts w:ascii="MS Gothic" w:eastAsia="MS Gothic" w:hAnsi="MS Gothic" w:cs="Times New Roman" w:hint="eastAsia"/>
                    <w:sz w:val="24"/>
                    <w:szCs w:val="24"/>
                    <w:lang w:val="en-GB"/>
                  </w:rPr>
                  <w:t>☐</w:t>
                </w:r>
              </w:sdtContent>
            </w:sdt>
            <w:r w:rsidR="00A66ED4">
              <w:rPr>
                <w:rFonts w:ascii="Calibri" w:eastAsia="Times New Roman" w:hAnsi="Calibri" w:cs="Times New Roman"/>
                <w:sz w:val="24"/>
                <w:szCs w:val="24"/>
                <w:lang w:val="en-GB"/>
              </w:rPr>
              <w:t xml:space="preserve"> YES</w:t>
            </w:r>
          </w:p>
        </w:tc>
        <w:tc>
          <w:tcPr>
            <w:tcW w:w="3186" w:type="pct"/>
            <w:tcBorders>
              <w:left w:val="single" w:sz="4" w:space="0" w:color="auto"/>
            </w:tcBorders>
          </w:tcPr>
          <w:p w:rsidR="00A66ED4" w:rsidRPr="007A05D3" w:rsidRDefault="00A66ED4" w:rsidP="007A05D3">
            <w:pPr>
              <w:tabs>
                <w:tab w:val="left" w:pos="567"/>
                <w:tab w:val="left" w:pos="3686"/>
                <w:tab w:val="left" w:pos="7655"/>
              </w:tabs>
              <w:rPr>
                <w:rFonts w:ascii="Calibri" w:eastAsia="Times New Roman" w:hAnsi="Calibri" w:cs="Times New Roman"/>
                <w:b/>
                <w:sz w:val="24"/>
                <w:szCs w:val="24"/>
                <w:lang w:val="en-GB"/>
              </w:rPr>
            </w:pPr>
            <w:r w:rsidRPr="007A05D3">
              <w:rPr>
                <w:rFonts w:ascii="Calibri" w:eastAsia="Times New Roman" w:hAnsi="Calibri" w:cs="Times New Roman"/>
                <w:b/>
                <w:sz w:val="24"/>
                <w:szCs w:val="24"/>
                <w:lang w:val="en-GB"/>
              </w:rPr>
              <w:t>Requested amount:</w:t>
            </w:r>
            <w:r>
              <w:rPr>
                <w:rFonts w:ascii="Calibri" w:eastAsia="Times New Roman" w:hAnsi="Calibri" w:cs="Times New Roman"/>
                <w:b/>
                <w:sz w:val="24"/>
                <w:szCs w:val="24"/>
                <w:lang w:val="en-GB"/>
              </w:rPr>
              <w:t xml:space="preserve"> </w:t>
            </w:r>
            <w:sdt>
              <w:sdtPr>
                <w:rPr>
                  <w:rFonts w:ascii="Calibri" w:eastAsia="Times New Roman" w:hAnsi="Calibri" w:cs="Times New Roman"/>
                  <w:sz w:val="24"/>
                  <w:szCs w:val="24"/>
                  <w:lang w:val="en-GB"/>
                </w:rPr>
                <w:id w:val="-1781557086"/>
                <w:placeholder>
                  <w:docPart w:val="3EB78D2984F2456B8FB727B71A1FB2F6"/>
                </w:placeholder>
                <w:showingPlcHdr/>
              </w:sdtPr>
              <w:sdtEndPr/>
              <w:sdtContent>
                <w:r w:rsidRPr="00FC0E20">
                  <w:rPr>
                    <w:rStyle w:val="Textzstupnhosymbolu"/>
                    <w:lang w:val="en-GB"/>
                  </w:rPr>
                  <w:t>Add text.</w:t>
                </w:r>
              </w:sdtContent>
            </w:sdt>
          </w:p>
        </w:tc>
      </w:tr>
      <w:tr w:rsidR="00A66ED4" w:rsidRPr="00FC0E20" w:rsidTr="00A66ED4">
        <w:tc>
          <w:tcPr>
            <w:tcW w:w="1286" w:type="pct"/>
            <w:vMerge/>
          </w:tcPr>
          <w:p w:rsidR="00A66ED4" w:rsidRPr="00FC0E20" w:rsidRDefault="00A66ED4" w:rsidP="006A5557">
            <w:pPr>
              <w:tabs>
                <w:tab w:val="left" w:pos="567"/>
                <w:tab w:val="left" w:pos="3686"/>
                <w:tab w:val="left" w:pos="7655"/>
              </w:tabs>
              <w:rPr>
                <w:rFonts w:ascii="Calibri" w:eastAsia="Times New Roman" w:hAnsi="Calibri" w:cs="Times New Roman"/>
                <w:b/>
                <w:sz w:val="24"/>
                <w:szCs w:val="24"/>
                <w:lang w:val="en-GB"/>
              </w:rPr>
            </w:pPr>
          </w:p>
        </w:tc>
        <w:tc>
          <w:tcPr>
            <w:tcW w:w="528" w:type="pct"/>
            <w:vMerge/>
            <w:tcBorders>
              <w:right w:val="single" w:sz="4" w:space="0" w:color="auto"/>
            </w:tcBorders>
          </w:tcPr>
          <w:p w:rsidR="00A66ED4" w:rsidRPr="00FC0E20" w:rsidRDefault="00A66ED4" w:rsidP="002A7E47">
            <w:pPr>
              <w:tabs>
                <w:tab w:val="left" w:pos="567"/>
                <w:tab w:val="left" w:pos="3686"/>
                <w:tab w:val="left" w:pos="7655"/>
              </w:tabs>
              <w:rPr>
                <w:rFonts w:ascii="Calibri" w:eastAsia="Times New Roman" w:hAnsi="Calibri" w:cs="Times New Roman"/>
                <w:sz w:val="24"/>
                <w:szCs w:val="24"/>
                <w:lang w:val="en-GB"/>
              </w:rPr>
            </w:pPr>
          </w:p>
        </w:tc>
        <w:tc>
          <w:tcPr>
            <w:tcW w:w="3186" w:type="pct"/>
            <w:tcBorders>
              <w:left w:val="single" w:sz="4" w:space="0" w:color="auto"/>
            </w:tcBorders>
          </w:tcPr>
          <w:p w:rsidR="00A66ED4" w:rsidRPr="00FC0E20" w:rsidRDefault="00A66ED4" w:rsidP="00A66ED4">
            <w:pPr>
              <w:tabs>
                <w:tab w:val="left" w:pos="567"/>
                <w:tab w:val="left" w:pos="3686"/>
                <w:tab w:val="left" w:pos="7655"/>
              </w:tabs>
              <w:rPr>
                <w:rFonts w:ascii="Calibri" w:eastAsia="Times New Roman" w:hAnsi="Calibri" w:cs="Times New Roman"/>
                <w:sz w:val="24"/>
                <w:szCs w:val="24"/>
                <w:lang w:val="en-GB"/>
              </w:rPr>
            </w:pPr>
            <w:r>
              <w:rPr>
                <w:rFonts w:ascii="Calibri" w:eastAsia="Times New Roman" w:hAnsi="Calibri" w:cs="Times New Roman"/>
                <w:b/>
                <w:sz w:val="24"/>
                <w:szCs w:val="24"/>
                <w:lang w:val="en-GB"/>
              </w:rPr>
              <w:t xml:space="preserve">Justification: </w:t>
            </w:r>
            <w:sdt>
              <w:sdtPr>
                <w:rPr>
                  <w:rFonts w:ascii="Calibri" w:eastAsia="Times New Roman" w:hAnsi="Calibri" w:cs="Times New Roman"/>
                  <w:sz w:val="24"/>
                  <w:szCs w:val="24"/>
                  <w:lang w:val="en-GB"/>
                </w:rPr>
                <w:id w:val="1366568693"/>
                <w:placeholder>
                  <w:docPart w:val="5857F0B9E97947A08E8109D44FDEBA91"/>
                </w:placeholder>
                <w:showingPlcHdr/>
              </w:sdtPr>
              <w:sdtEndPr/>
              <w:sdtContent>
                <w:r w:rsidRPr="00FC0E20">
                  <w:rPr>
                    <w:rStyle w:val="Textzstupnhosymbolu"/>
                    <w:lang w:val="en-GB"/>
                  </w:rPr>
                  <w:t>Add text.</w:t>
                </w:r>
              </w:sdtContent>
            </w:sdt>
          </w:p>
        </w:tc>
      </w:tr>
    </w:tbl>
    <w:p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sectPr w:rsidR="00C215F7" w:rsidSect="00937977">
          <w:headerReference w:type="default" r:id="rId9"/>
          <w:footerReference w:type="default" r:id="rId10"/>
          <w:headerReference w:type="first" r:id="rId11"/>
          <w:pgSz w:w="11906" w:h="16838"/>
          <w:pgMar w:top="1417" w:right="1417" w:bottom="1417" w:left="1417" w:header="708" w:footer="708" w:gutter="0"/>
          <w:cols w:space="708"/>
          <w:titlePg/>
          <w:docGrid w:linePitch="360"/>
        </w:sectPr>
      </w:pPr>
    </w:p>
    <w:p w:rsidR="00FC0E20" w:rsidRPr="00C215F7" w:rsidRDefault="00C215F7" w:rsidP="00DF4072">
      <w:pPr>
        <w:tabs>
          <w:tab w:val="left" w:pos="567"/>
          <w:tab w:val="left" w:pos="3686"/>
          <w:tab w:val="left" w:pos="7655"/>
        </w:tabs>
        <w:spacing w:after="0" w:line="240" w:lineRule="auto"/>
        <w:rPr>
          <w:rFonts w:ascii="Calibri" w:eastAsia="Times New Roman" w:hAnsi="Calibri" w:cs="Times New Roman"/>
          <w:b/>
          <w:sz w:val="24"/>
          <w:szCs w:val="24"/>
          <w:lang w:val="en-GB"/>
        </w:rPr>
      </w:pPr>
      <w:r w:rsidRPr="00C215F7">
        <w:rPr>
          <w:rFonts w:ascii="Calibri" w:eastAsia="Times New Roman" w:hAnsi="Calibri" w:cs="Times New Roman"/>
          <w:b/>
          <w:sz w:val="24"/>
          <w:szCs w:val="24"/>
          <w:lang w:val="en-GB"/>
        </w:rPr>
        <w:lastRenderedPageBreak/>
        <w:t>4.4 Detailed Budget</w:t>
      </w:r>
    </w:p>
    <w:p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pPr>
    </w:p>
    <w:tbl>
      <w:tblPr>
        <w:tblStyle w:val="Svetlzoznamzvraznenie1"/>
        <w:tblW w:w="0" w:type="auto"/>
        <w:tblLook w:val="04A0" w:firstRow="1" w:lastRow="0" w:firstColumn="1" w:lastColumn="0" w:noHBand="0" w:noVBand="1"/>
      </w:tblPr>
      <w:tblGrid>
        <w:gridCol w:w="2357"/>
        <w:gridCol w:w="1153"/>
        <w:gridCol w:w="1418"/>
        <w:gridCol w:w="1417"/>
        <w:gridCol w:w="1843"/>
        <w:gridCol w:w="5956"/>
      </w:tblGrid>
      <w:tr w:rsidR="00C215F7" w:rsidTr="00C215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vAlign w:val="center"/>
          </w:tcPr>
          <w:p w:rsidR="00C215F7" w:rsidRPr="00C215F7" w:rsidRDefault="00C215F7" w:rsidP="00C215F7">
            <w:pPr>
              <w:tabs>
                <w:tab w:val="left" w:pos="567"/>
                <w:tab w:val="left" w:pos="3686"/>
                <w:tab w:val="left" w:pos="7655"/>
              </w:tabs>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Budget Item</w:t>
            </w:r>
          </w:p>
        </w:tc>
        <w:tc>
          <w:tcPr>
            <w:tcW w:w="1153" w:type="dxa"/>
            <w:tcBorders>
              <w:left w:val="single" w:sz="4" w:space="0" w:color="548DD4" w:themeColor="text2" w:themeTint="99"/>
              <w:right w:val="single" w:sz="4" w:space="0" w:color="548DD4" w:themeColor="text2" w:themeTint="99"/>
            </w:tcBorders>
            <w:vAlign w:val="center"/>
          </w:tcPr>
          <w:p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Unit</w:t>
            </w:r>
          </w:p>
        </w:tc>
        <w:tc>
          <w:tcPr>
            <w:tcW w:w="1418" w:type="dxa"/>
            <w:tcBorders>
              <w:left w:val="single" w:sz="4" w:space="0" w:color="548DD4" w:themeColor="text2" w:themeTint="99"/>
              <w:right w:val="single" w:sz="4" w:space="0" w:color="548DD4" w:themeColor="text2" w:themeTint="99"/>
            </w:tcBorders>
            <w:vAlign w:val="center"/>
          </w:tcPr>
          <w:p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Number of Units</w:t>
            </w:r>
          </w:p>
        </w:tc>
        <w:tc>
          <w:tcPr>
            <w:tcW w:w="1417" w:type="dxa"/>
            <w:tcBorders>
              <w:left w:val="single" w:sz="4" w:space="0" w:color="548DD4" w:themeColor="text2" w:themeTint="99"/>
              <w:right w:val="single" w:sz="4" w:space="0" w:color="548DD4" w:themeColor="text2" w:themeTint="99"/>
            </w:tcBorders>
            <w:vAlign w:val="center"/>
          </w:tcPr>
          <w:p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Unit Costs</w:t>
            </w:r>
          </w:p>
        </w:tc>
        <w:tc>
          <w:tcPr>
            <w:tcW w:w="1843" w:type="dxa"/>
            <w:tcBorders>
              <w:left w:val="single" w:sz="4" w:space="0" w:color="548DD4" w:themeColor="text2" w:themeTint="99"/>
              <w:right w:val="single" w:sz="4" w:space="0" w:color="548DD4" w:themeColor="text2" w:themeTint="99"/>
            </w:tcBorders>
            <w:vAlign w:val="center"/>
          </w:tcPr>
          <w:p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Total eligible costs</w:t>
            </w:r>
          </w:p>
        </w:tc>
        <w:tc>
          <w:tcPr>
            <w:tcW w:w="5956" w:type="dxa"/>
            <w:tcBorders>
              <w:left w:val="single" w:sz="4" w:space="0" w:color="548DD4" w:themeColor="text2" w:themeTint="99"/>
            </w:tcBorders>
            <w:vAlign w:val="center"/>
          </w:tcPr>
          <w:p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Description / Justification</w:t>
            </w:r>
          </w:p>
        </w:tc>
      </w:tr>
      <w:tr w:rsidR="00C215F7" w:rsidTr="00C215F7">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420882240"/>
            <w:placeholder>
              <w:docPart w:val="6FA6A3452F6A433B80BF41A57BB51E7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Textzstupnhosymbolu"/>
                    <w:b w:val="0"/>
                    <w:lang w:val="en-GB"/>
                  </w:rPr>
                  <w:t>Add text.</w:t>
                </w:r>
              </w:p>
            </w:tc>
          </w:sdtContent>
        </w:sdt>
        <w:sdt>
          <w:sdtPr>
            <w:rPr>
              <w:rFonts w:ascii="Calibri" w:eastAsia="Times New Roman" w:hAnsi="Calibri" w:cs="Times New Roman"/>
              <w:sz w:val="24"/>
              <w:szCs w:val="24"/>
              <w:lang w:val="en-GB"/>
            </w:rPr>
            <w:id w:val="1368871058"/>
            <w:placeholder>
              <w:docPart w:val="A46390CA222B4524B6FE26A079415B2F"/>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Textzstupnhosymbolu"/>
                    <w:lang w:val="en-GB"/>
                  </w:rPr>
                  <w:t>Add text.</w:t>
                </w:r>
              </w:p>
            </w:tc>
          </w:sdtContent>
        </w:sdt>
        <w:sdt>
          <w:sdtPr>
            <w:rPr>
              <w:rFonts w:ascii="Calibri" w:eastAsia="Times New Roman" w:hAnsi="Calibri" w:cs="Times New Roman"/>
              <w:sz w:val="24"/>
              <w:szCs w:val="24"/>
              <w:lang w:val="en-GB"/>
            </w:rPr>
            <w:id w:val="143870366"/>
            <w:placeholder>
              <w:docPart w:val="4CB0E68537304BD486E71D99D4B024CC"/>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Default="00C215F7" w:rsidP="00C215F7">
                <w:pPr>
                  <w:tabs>
                    <w:tab w:val="left" w:pos="567"/>
                    <w:tab w:val="left" w:pos="3686"/>
                    <w:tab w:val="left" w:pos="7655"/>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Textzstupnhosymbolu"/>
                    <w:lang w:val="en-GB"/>
                  </w:rPr>
                  <w:t xml:space="preserve">Add </w:t>
                </w:r>
                <w:r>
                  <w:rPr>
                    <w:rStyle w:val="Textzstupnhosymbolu"/>
                    <w:lang w:val="en-GB"/>
                  </w:rPr>
                  <w:t>number</w:t>
                </w:r>
                <w:r w:rsidRPr="002D0F92">
                  <w:rPr>
                    <w:rStyle w:val="Textzstupnhosymbolu"/>
                    <w:lang w:val="en-GB"/>
                  </w:rPr>
                  <w:t>.</w:t>
                </w:r>
              </w:p>
            </w:tc>
          </w:sdtContent>
        </w:sdt>
        <w:sdt>
          <w:sdtPr>
            <w:rPr>
              <w:rFonts w:ascii="Calibri" w:eastAsia="Times New Roman" w:hAnsi="Calibri" w:cs="Times New Roman"/>
              <w:sz w:val="24"/>
              <w:szCs w:val="24"/>
              <w:lang w:val="en-GB"/>
            </w:rPr>
            <w:id w:val="1758325576"/>
            <w:placeholder>
              <w:docPart w:val="31C6658780EC4D8880163CE3A5AB8F94"/>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FF227B">
                  <w:rPr>
                    <w:rStyle w:val="Textzstupnhosymbolu"/>
                    <w:lang w:val="en-GB"/>
                  </w:rPr>
                  <w:t>Add number.</w:t>
                </w:r>
              </w:p>
            </w:tc>
          </w:sdtContent>
        </w:sdt>
        <w:sdt>
          <w:sdtPr>
            <w:rPr>
              <w:rFonts w:ascii="Calibri" w:eastAsia="Times New Roman" w:hAnsi="Calibri" w:cs="Times New Roman"/>
              <w:sz w:val="24"/>
              <w:szCs w:val="24"/>
              <w:lang w:val="en-GB"/>
            </w:rPr>
            <w:id w:val="-1853325624"/>
            <w:placeholder>
              <w:docPart w:val="0A5225489B3A44BB841B6C8738D3F29B"/>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FF227B">
                  <w:rPr>
                    <w:rStyle w:val="Textzstupnhosymbolu"/>
                    <w:lang w:val="en-GB"/>
                  </w:rPr>
                  <w:t>Add number.</w:t>
                </w:r>
              </w:p>
            </w:tc>
          </w:sdtContent>
        </w:sdt>
        <w:sdt>
          <w:sdtPr>
            <w:rPr>
              <w:rFonts w:ascii="Calibri" w:eastAsia="Times New Roman" w:hAnsi="Calibri" w:cs="Times New Roman"/>
              <w:sz w:val="24"/>
              <w:szCs w:val="24"/>
              <w:lang w:val="en-GB"/>
            </w:rPr>
            <w:id w:val="-786899142"/>
            <w:placeholder>
              <w:docPart w:val="59F7AD21AD674812B051E2BE04C6C429"/>
            </w:placeholder>
            <w:showingPlcHdr/>
          </w:sdtPr>
          <w:sdtEndPr/>
          <w:sdtContent>
            <w:tc>
              <w:tcPr>
                <w:tcW w:w="5956" w:type="dxa"/>
                <w:tcBorders>
                  <w:left w:val="single" w:sz="4" w:space="0" w:color="548DD4" w:themeColor="text2" w:themeTint="99"/>
                </w:tcBorders>
              </w:tcPr>
              <w:p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Textzstupnhosymbolu"/>
                    <w:lang w:val="en-GB"/>
                  </w:rPr>
                  <w:t>Add text.</w:t>
                </w:r>
              </w:p>
            </w:tc>
          </w:sdtContent>
        </w:sdt>
      </w:tr>
      <w:tr w:rsidR="00C215F7" w:rsidTr="00C215F7">
        <w:sdt>
          <w:sdtPr>
            <w:rPr>
              <w:rFonts w:ascii="Calibri" w:eastAsia="Times New Roman" w:hAnsi="Calibri" w:cs="Times New Roman"/>
              <w:sz w:val="24"/>
              <w:szCs w:val="24"/>
              <w:lang w:val="en-GB"/>
            </w:rPr>
            <w:id w:val="224499163"/>
            <w:placeholder>
              <w:docPart w:val="14148B4C58FF4D329B1BBEE0C340229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Textzstupnhosymbolu"/>
                    <w:b w:val="0"/>
                    <w:lang w:val="en-GB"/>
                  </w:rPr>
                  <w:t>Add text.</w:t>
                </w:r>
              </w:p>
            </w:tc>
          </w:sdtContent>
        </w:sdt>
        <w:sdt>
          <w:sdtPr>
            <w:rPr>
              <w:rFonts w:ascii="Calibri" w:eastAsia="Times New Roman" w:hAnsi="Calibri" w:cs="Times New Roman"/>
              <w:sz w:val="24"/>
              <w:szCs w:val="24"/>
              <w:lang w:val="en-GB"/>
            </w:rPr>
            <w:id w:val="-332838835"/>
            <w:placeholder>
              <w:docPart w:val="FFC85B0154E74E9A869F899A280DC83E"/>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Textzstupnhosymbolu"/>
                    <w:lang w:val="en-GB"/>
                  </w:rPr>
                  <w:t>Add text.</w:t>
                </w:r>
              </w:p>
            </w:tc>
          </w:sdtContent>
        </w:sdt>
        <w:sdt>
          <w:sdtPr>
            <w:rPr>
              <w:rFonts w:ascii="Calibri" w:eastAsia="Times New Roman" w:hAnsi="Calibri" w:cs="Times New Roman"/>
              <w:sz w:val="24"/>
              <w:szCs w:val="24"/>
              <w:lang w:val="en-GB"/>
            </w:rPr>
            <w:id w:val="-470212590"/>
            <w:placeholder>
              <w:docPart w:val="CD84DE2C7D7A4E6EBF5A56EF16587F78"/>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Textzstupnhosymbolu"/>
                    <w:lang w:val="en-GB"/>
                  </w:rPr>
                  <w:t>Add number.</w:t>
                </w:r>
              </w:p>
            </w:tc>
          </w:sdtContent>
        </w:sdt>
        <w:sdt>
          <w:sdtPr>
            <w:rPr>
              <w:rFonts w:ascii="Calibri" w:eastAsia="Times New Roman" w:hAnsi="Calibri" w:cs="Times New Roman"/>
              <w:sz w:val="24"/>
              <w:szCs w:val="24"/>
              <w:lang w:val="en-GB"/>
            </w:rPr>
            <w:id w:val="1909110646"/>
            <w:placeholder>
              <w:docPart w:val="7662218850B144A9BC17EB4A48FAF6FF"/>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Textzstupnhosymbolu"/>
                    <w:lang w:val="en-GB"/>
                  </w:rPr>
                  <w:t>Add number.</w:t>
                </w:r>
              </w:p>
            </w:tc>
          </w:sdtContent>
        </w:sdt>
        <w:sdt>
          <w:sdtPr>
            <w:rPr>
              <w:rFonts w:ascii="Calibri" w:eastAsia="Times New Roman" w:hAnsi="Calibri" w:cs="Times New Roman"/>
              <w:sz w:val="24"/>
              <w:szCs w:val="24"/>
              <w:lang w:val="en-GB"/>
            </w:rPr>
            <w:id w:val="789861865"/>
            <w:placeholder>
              <w:docPart w:val="1005E942D762414F8BDFCEC87AEF1420"/>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Textzstupnhosymbolu"/>
                    <w:lang w:val="en-GB"/>
                  </w:rPr>
                  <w:t>Add number.</w:t>
                </w:r>
              </w:p>
            </w:tc>
          </w:sdtContent>
        </w:sdt>
        <w:sdt>
          <w:sdtPr>
            <w:rPr>
              <w:rFonts w:ascii="Calibri" w:eastAsia="Times New Roman" w:hAnsi="Calibri" w:cs="Times New Roman"/>
              <w:sz w:val="24"/>
              <w:szCs w:val="24"/>
              <w:lang w:val="en-GB"/>
            </w:rPr>
            <w:id w:val="1767273191"/>
            <w:placeholder>
              <w:docPart w:val="507093AA5FF94BFB9BE2EF021D01C7C0"/>
            </w:placeholder>
            <w:showingPlcHdr/>
          </w:sdtPr>
          <w:sdtEndPr/>
          <w:sdtContent>
            <w:tc>
              <w:tcPr>
                <w:tcW w:w="5956" w:type="dxa"/>
                <w:tcBorders>
                  <w:left w:val="single" w:sz="4" w:space="0" w:color="548DD4" w:themeColor="text2" w:themeTint="99"/>
                </w:tcBorders>
              </w:tcPr>
              <w:p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Textzstupnhosymbolu"/>
                    <w:lang w:val="en-GB"/>
                  </w:rPr>
                  <w:t>Add text.</w:t>
                </w:r>
              </w:p>
            </w:tc>
          </w:sdtContent>
        </w:sdt>
      </w:tr>
      <w:tr w:rsidR="00C215F7" w:rsidTr="00C215F7">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943137497"/>
            <w:placeholder>
              <w:docPart w:val="809FEE83505643EDA0749DC13F15D1C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Textzstupnhosymbolu"/>
                    <w:b w:val="0"/>
                    <w:lang w:val="en-GB"/>
                  </w:rPr>
                  <w:t>Add text.</w:t>
                </w:r>
              </w:p>
            </w:tc>
          </w:sdtContent>
        </w:sdt>
        <w:sdt>
          <w:sdtPr>
            <w:rPr>
              <w:rFonts w:ascii="Calibri" w:eastAsia="Times New Roman" w:hAnsi="Calibri" w:cs="Times New Roman"/>
              <w:sz w:val="24"/>
              <w:szCs w:val="24"/>
              <w:lang w:val="en-GB"/>
            </w:rPr>
            <w:id w:val="1241051689"/>
            <w:placeholder>
              <w:docPart w:val="40703260842D47BC826ACE91868B051B"/>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Textzstupnhosymbolu"/>
                    <w:lang w:val="en-GB"/>
                  </w:rPr>
                  <w:t>Add text.</w:t>
                </w:r>
              </w:p>
            </w:tc>
          </w:sdtContent>
        </w:sdt>
        <w:sdt>
          <w:sdtPr>
            <w:rPr>
              <w:rFonts w:ascii="Calibri" w:eastAsia="Times New Roman" w:hAnsi="Calibri" w:cs="Times New Roman"/>
              <w:sz w:val="24"/>
              <w:szCs w:val="24"/>
              <w:lang w:val="en-GB"/>
            </w:rPr>
            <w:id w:val="1903019472"/>
            <w:placeholder>
              <w:docPart w:val="8A726CBFD387442D910639FA24662E36"/>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Textzstupnhosymbolu"/>
                    <w:lang w:val="en-GB"/>
                  </w:rPr>
                  <w:t>Add number.</w:t>
                </w:r>
              </w:p>
            </w:tc>
          </w:sdtContent>
        </w:sdt>
        <w:sdt>
          <w:sdtPr>
            <w:rPr>
              <w:rFonts w:ascii="Calibri" w:eastAsia="Times New Roman" w:hAnsi="Calibri" w:cs="Times New Roman"/>
              <w:sz w:val="24"/>
              <w:szCs w:val="24"/>
              <w:lang w:val="en-GB"/>
            </w:rPr>
            <w:id w:val="948501278"/>
            <w:placeholder>
              <w:docPart w:val="DDDA4DB5283442E78E8BB1FB68BCECFD"/>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Textzstupnhosymbolu"/>
                    <w:lang w:val="en-GB"/>
                  </w:rPr>
                  <w:t>Add number.</w:t>
                </w:r>
              </w:p>
            </w:tc>
          </w:sdtContent>
        </w:sdt>
        <w:sdt>
          <w:sdtPr>
            <w:rPr>
              <w:rFonts w:ascii="Calibri" w:eastAsia="Times New Roman" w:hAnsi="Calibri" w:cs="Times New Roman"/>
              <w:sz w:val="24"/>
              <w:szCs w:val="24"/>
              <w:lang w:val="en-GB"/>
            </w:rPr>
            <w:id w:val="-566962266"/>
            <w:placeholder>
              <w:docPart w:val="C977A07F6A8E43D68722DF6E391D5246"/>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Textzstupnhosymbolu"/>
                    <w:lang w:val="en-GB"/>
                  </w:rPr>
                  <w:t>Add number.</w:t>
                </w:r>
              </w:p>
            </w:tc>
          </w:sdtContent>
        </w:sdt>
        <w:sdt>
          <w:sdtPr>
            <w:rPr>
              <w:rFonts w:ascii="Calibri" w:eastAsia="Times New Roman" w:hAnsi="Calibri" w:cs="Times New Roman"/>
              <w:sz w:val="24"/>
              <w:szCs w:val="24"/>
              <w:lang w:val="en-GB"/>
            </w:rPr>
            <w:id w:val="834653995"/>
            <w:placeholder>
              <w:docPart w:val="4F3E5FC5F22B4B92B039EC04290B2608"/>
            </w:placeholder>
            <w:showingPlcHdr/>
          </w:sdtPr>
          <w:sdtEndPr/>
          <w:sdtContent>
            <w:tc>
              <w:tcPr>
                <w:tcW w:w="5956" w:type="dxa"/>
                <w:tcBorders>
                  <w:left w:val="single" w:sz="4" w:space="0" w:color="548DD4" w:themeColor="text2" w:themeTint="99"/>
                </w:tcBorders>
              </w:tcPr>
              <w:p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Textzstupnhosymbolu"/>
                    <w:lang w:val="en-GB"/>
                  </w:rPr>
                  <w:t>Add text.</w:t>
                </w:r>
              </w:p>
            </w:tc>
          </w:sdtContent>
        </w:sdt>
      </w:tr>
      <w:tr w:rsidR="00C215F7" w:rsidTr="00C215F7">
        <w:sdt>
          <w:sdtPr>
            <w:rPr>
              <w:rFonts w:ascii="Calibri" w:eastAsia="Times New Roman" w:hAnsi="Calibri" w:cs="Times New Roman"/>
              <w:sz w:val="24"/>
              <w:szCs w:val="24"/>
              <w:lang w:val="en-GB"/>
            </w:rPr>
            <w:id w:val="-1185669673"/>
            <w:placeholder>
              <w:docPart w:val="ED857629A96B4678913895C8451D662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Textzstupnhosymbolu"/>
                    <w:b w:val="0"/>
                    <w:lang w:val="en-GB"/>
                  </w:rPr>
                  <w:t>Add text.</w:t>
                </w:r>
              </w:p>
            </w:tc>
          </w:sdtContent>
        </w:sdt>
        <w:sdt>
          <w:sdtPr>
            <w:rPr>
              <w:rFonts w:ascii="Calibri" w:eastAsia="Times New Roman" w:hAnsi="Calibri" w:cs="Times New Roman"/>
              <w:sz w:val="24"/>
              <w:szCs w:val="24"/>
              <w:lang w:val="en-GB"/>
            </w:rPr>
            <w:id w:val="296037950"/>
            <w:placeholder>
              <w:docPart w:val="AE7DDBF95C3D43D2A1411F15F1692E57"/>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Textzstupnhosymbolu"/>
                    <w:lang w:val="en-GB"/>
                  </w:rPr>
                  <w:t>Add text.</w:t>
                </w:r>
              </w:p>
            </w:tc>
          </w:sdtContent>
        </w:sdt>
        <w:sdt>
          <w:sdtPr>
            <w:rPr>
              <w:rFonts w:ascii="Calibri" w:eastAsia="Times New Roman" w:hAnsi="Calibri" w:cs="Times New Roman"/>
              <w:sz w:val="24"/>
              <w:szCs w:val="24"/>
              <w:lang w:val="en-GB"/>
            </w:rPr>
            <w:id w:val="1040088964"/>
            <w:placeholder>
              <w:docPart w:val="0A66CFD8640A4CB4B6842DCBDDBD0C3E"/>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Textzstupnhosymbolu"/>
                    <w:lang w:val="en-GB"/>
                  </w:rPr>
                  <w:t>Add number.</w:t>
                </w:r>
              </w:p>
            </w:tc>
          </w:sdtContent>
        </w:sdt>
        <w:sdt>
          <w:sdtPr>
            <w:rPr>
              <w:rFonts w:ascii="Calibri" w:eastAsia="Times New Roman" w:hAnsi="Calibri" w:cs="Times New Roman"/>
              <w:sz w:val="24"/>
              <w:szCs w:val="24"/>
              <w:lang w:val="en-GB"/>
            </w:rPr>
            <w:id w:val="69626126"/>
            <w:placeholder>
              <w:docPart w:val="04DA6055184140F9BBE69B6D3757F67D"/>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Textzstupnhosymbolu"/>
                    <w:lang w:val="en-GB"/>
                  </w:rPr>
                  <w:t>Add number.</w:t>
                </w:r>
              </w:p>
            </w:tc>
          </w:sdtContent>
        </w:sdt>
        <w:sdt>
          <w:sdtPr>
            <w:rPr>
              <w:rFonts w:ascii="Calibri" w:eastAsia="Times New Roman" w:hAnsi="Calibri" w:cs="Times New Roman"/>
              <w:sz w:val="24"/>
              <w:szCs w:val="24"/>
              <w:lang w:val="en-GB"/>
            </w:rPr>
            <w:id w:val="-49609408"/>
            <w:placeholder>
              <w:docPart w:val="8991517A6CD24874B7C7038B567149FE"/>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Textzstupnhosymbolu"/>
                    <w:lang w:val="en-GB"/>
                  </w:rPr>
                  <w:t>Add number.</w:t>
                </w:r>
              </w:p>
            </w:tc>
          </w:sdtContent>
        </w:sdt>
        <w:sdt>
          <w:sdtPr>
            <w:rPr>
              <w:rFonts w:ascii="Calibri" w:eastAsia="Times New Roman" w:hAnsi="Calibri" w:cs="Times New Roman"/>
              <w:sz w:val="24"/>
              <w:szCs w:val="24"/>
              <w:lang w:val="en-GB"/>
            </w:rPr>
            <w:id w:val="1964534194"/>
            <w:placeholder>
              <w:docPart w:val="A0AD5AB5389546CF81A0697E45EFDA49"/>
            </w:placeholder>
            <w:showingPlcHdr/>
          </w:sdtPr>
          <w:sdtEndPr/>
          <w:sdtContent>
            <w:tc>
              <w:tcPr>
                <w:tcW w:w="5956" w:type="dxa"/>
                <w:tcBorders>
                  <w:left w:val="single" w:sz="4" w:space="0" w:color="548DD4" w:themeColor="text2" w:themeTint="99"/>
                </w:tcBorders>
              </w:tcPr>
              <w:p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Textzstupnhosymbolu"/>
                    <w:lang w:val="en-GB"/>
                  </w:rPr>
                  <w:t>Add text.</w:t>
                </w:r>
              </w:p>
            </w:tc>
          </w:sdtContent>
        </w:sdt>
      </w:tr>
      <w:tr w:rsidR="00C215F7" w:rsidTr="00C215F7">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572506471"/>
            <w:placeholder>
              <w:docPart w:val="BB62C812A9DD4C53AC6C51036868CA8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Textzstupnhosymbolu"/>
                    <w:b w:val="0"/>
                    <w:lang w:val="en-GB"/>
                  </w:rPr>
                  <w:t>Add text.</w:t>
                </w:r>
              </w:p>
            </w:tc>
          </w:sdtContent>
        </w:sdt>
        <w:sdt>
          <w:sdtPr>
            <w:rPr>
              <w:rFonts w:ascii="Calibri" w:eastAsia="Times New Roman" w:hAnsi="Calibri" w:cs="Times New Roman"/>
              <w:sz w:val="24"/>
              <w:szCs w:val="24"/>
              <w:lang w:val="en-GB"/>
            </w:rPr>
            <w:id w:val="-2052989889"/>
            <w:placeholder>
              <w:docPart w:val="E70D3BD555484FA1975DF67126A8A69B"/>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Textzstupnhosymbolu"/>
                    <w:lang w:val="en-GB"/>
                  </w:rPr>
                  <w:t>Add text.</w:t>
                </w:r>
              </w:p>
            </w:tc>
          </w:sdtContent>
        </w:sdt>
        <w:sdt>
          <w:sdtPr>
            <w:rPr>
              <w:rFonts w:ascii="Calibri" w:eastAsia="Times New Roman" w:hAnsi="Calibri" w:cs="Times New Roman"/>
              <w:sz w:val="24"/>
              <w:szCs w:val="24"/>
              <w:lang w:val="en-GB"/>
            </w:rPr>
            <w:id w:val="100467635"/>
            <w:placeholder>
              <w:docPart w:val="F30C16CD12704608A7A53EFABA21B708"/>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Textzstupnhosymbolu"/>
                    <w:lang w:val="en-GB"/>
                  </w:rPr>
                  <w:t>Add number.</w:t>
                </w:r>
              </w:p>
            </w:tc>
          </w:sdtContent>
        </w:sdt>
        <w:sdt>
          <w:sdtPr>
            <w:rPr>
              <w:rFonts w:ascii="Calibri" w:eastAsia="Times New Roman" w:hAnsi="Calibri" w:cs="Times New Roman"/>
              <w:sz w:val="24"/>
              <w:szCs w:val="24"/>
              <w:lang w:val="en-GB"/>
            </w:rPr>
            <w:id w:val="12270750"/>
            <w:placeholder>
              <w:docPart w:val="54600DF374EC47E48D4CE207EAD78A2E"/>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Textzstupnhosymbolu"/>
                    <w:lang w:val="en-GB"/>
                  </w:rPr>
                  <w:t>Add number.</w:t>
                </w:r>
              </w:p>
            </w:tc>
          </w:sdtContent>
        </w:sdt>
        <w:sdt>
          <w:sdtPr>
            <w:rPr>
              <w:rFonts w:ascii="Calibri" w:eastAsia="Times New Roman" w:hAnsi="Calibri" w:cs="Times New Roman"/>
              <w:sz w:val="24"/>
              <w:szCs w:val="24"/>
              <w:lang w:val="en-GB"/>
            </w:rPr>
            <w:id w:val="375436313"/>
            <w:placeholder>
              <w:docPart w:val="85F704B7C752436481C1B8CF7CC35E46"/>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Textzstupnhosymbolu"/>
                    <w:lang w:val="en-GB"/>
                  </w:rPr>
                  <w:t>Add number.</w:t>
                </w:r>
              </w:p>
            </w:tc>
          </w:sdtContent>
        </w:sdt>
        <w:sdt>
          <w:sdtPr>
            <w:rPr>
              <w:rFonts w:ascii="Calibri" w:eastAsia="Times New Roman" w:hAnsi="Calibri" w:cs="Times New Roman"/>
              <w:sz w:val="24"/>
              <w:szCs w:val="24"/>
              <w:lang w:val="en-GB"/>
            </w:rPr>
            <w:id w:val="-680670464"/>
            <w:placeholder>
              <w:docPart w:val="BC9450CC2E53427D8EACC0A89FF80B7C"/>
            </w:placeholder>
            <w:showingPlcHdr/>
          </w:sdtPr>
          <w:sdtEndPr/>
          <w:sdtContent>
            <w:tc>
              <w:tcPr>
                <w:tcW w:w="5956" w:type="dxa"/>
                <w:tcBorders>
                  <w:left w:val="single" w:sz="4" w:space="0" w:color="548DD4" w:themeColor="text2" w:themeTint="99"/>
                </w:tcBorders>
              </w:tcPr>
              <w:p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Textzstupnhosymbolu"/>
                    <w:lang w:val="en-GB"/>
                  </w:rPr>
                  <w:t>Add text.</w:t>
                </w:r>
              </w:p>
            </w:tc>
          </w:sdtContent>
        </w:sdt>
      </w:tr>
      <w:tr w:rsidR="00C215F7" w:rsidTr="00C215F7">
        <w:sdt>
          <w:sdtPr>
            <w:rPr>
              <w:rFonts w:ascii="Calibri" w:eastAsia="Times New Roman" w:hAnsi="Calibri" w:cs="Times New Roman"/>
              <w:sz w:val="24"/>
              <w:szCs w:val="24"/>
              <w:lang w:val="en-GB"/>
            </w:rPr>
            <w:id w:val="-492576139"/>
            <w:placeholder>
              <w:docPart w:val="B0B31C30B5384C5C8E0703F1FB3D67E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Textzstupnhosymbolu"/>
                    <w:b w:val="0"/>
                    <w:lang w:val="en-GB"/>
                  </w:rPr>
                  <w:t>Add text.</w:t>
                </w:r>
              </w:p>
            </w:tc>
          </w:sdtContent>
        </w:sdt>
        <w:sdt>
          <w:sdtPr>
            <w:rPr>
              <w:rFonts w:ascii="Calibri" w:eastAsia="Times New Roman" w:hAnsi="Calibri" w:cs="Times New Roman"/>
              <w:sz w:val="24"/>
              <w:szCs w:val="24"/>
              <w:lang w:val="en-GB"/>
            </w:rPr>
            <w:id w:val="-582377682"/>
            <w:placeholder>
              <w:docPart w:val="163DF465A9A2421FA00497A33A48A8FE"/>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Textzstupnhosymbolu"/>
                    <w:lang w:val="en-GB"/>
                  </w:rPr>
                  <w:t>Add text.</w:t>
                </w:r>
              </w:p>
            </w:tc>
          </w:sdtContent>
        </w:sdt>
        <w:sdt>
          <w:sdtPr>
            <w:rPr>
              <w:rFonts w:ascii="Calibri" w:eastAsia="Times New Roman" w:hAnsi="Calibri" w:cs="Times New Roman"/>
              <w:sz w:val="24"/>
              <w:szCs w:val="24"/>
              <w:lang w:val="en-GB"/>
            </w:rPr>
            <w:id w:val="1118336274"/>
            <w:placeholder>
              <w:docPart w:val="6F7EB495E5574667B52CF5556A8587E7"/>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Textzstupnhosymbolu"/>
                    <w:lang w:val="en-GB"/>
                  </w:rPr>
                  <w:t>Add number.</w:t>
                </w:r>
              </w:p>
            </w:tc>
          </w:sdtContent>
        </w:sdt>
        <w:sdt>
          <w:sdtPr>
            <w:rPr>
              <w:rFonts w:ascii="Calibri" w:eastAsia="Times New Roman" w:hAnsi="Calibri" w:cs="Times New Roman"/>
              <w:sz w:val="24"/>
              <w:szCs w:val="24"/>
              <w:lang w:val="en-GB"/>
            </w:rPr>
            <w:id w:val="-1679024218"/>
            <w:placeholder>
              <w:docPart w:val="158221764F434CA28E2C0FC45F2A9C78"/>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Textzstupnhosymbolu"/>
                    <w:lang w:val="en-GB"/>
                  </w:rPr>
                  <w:t>Add number.</w:t>
                </w:r>
              </w:p>
            </w:tc>
          </w:sdtContent>
        </w:sdt>
        <w:sdt>
          <w:sdtPr>
            <w:rPr>
              <w:rFonts w:ascii="Calibri" w:eastAsia="Times New Roman" w:hAnsi="Calibri" w:cs="Times New Roman"/>
              <w:sz w:val="24"/>
              <w:szCs w:val="24"/>
              <w:lang w:val="en-GB"/>
            </w:rPr>
            <w:id w:val="-925194029"/>
            <w:placeholder>
              <w:docPart w:val="B092772A4EB44E18BFEBEC56555C726C"/>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Textzstupnhosymbolu"/>
                    <w:lang w:val="en-GB"/>
                  </w:rPr>
                  <w:t>Add number.</w:t>
                </w:r>
              </w:p>
            </w:tc>
          </w:sdtContent>
        </w:sdt>
        <w:sdt>
          <w:sdtPr>
            <w:rPr>
              <w:rFonts w:ascii="Calibri" w:eastAsia="Times New Roman" w:hAnsi="Calibri" w:cs="Times New Roman"/>
              <w:sz w:val="24"/>
              <w:szCs w:val="24"/>
              <w:lang w:val="en-GB"/>
            </w:rPr>
            <w:id w:val="-2003043694"/>
            <w:placeholder>
              <w:docPart w:val="F01AD77AACC14FA590C3BFE52FA540A2"/>
            </w:placeholder>
            <w:showingPlcHdr/>
          </w:sdtPr>
          <w:sdtEndPr/>
          <w:sdtContent>
            <w:tc>
              <w:tcPr>
                <w:tcW w:w="5956" w:type="dxa"/>
                <w:tcBorders>
                  <w:left w:val="single" w:sz="4" w:space="0" w:color="548DD4" w:themeColor="text2" w:themeTint="99"/>
                </w:tcBorders>
              </w:tcPr>
              <w:p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Textzstupnhosymbolu"/>
                    <w:lang w:val="en-GB"/>
                  </w:rPr>
                  <w:t>Add text.</w:t>
                </w:r>
              </w:p>
            </w:tc>
          </w:sdtContent>
        </w:sdt>
      </w:tr>
      <w:tr w:rsidR="00C215F7" w:rsidTr="00C215F7">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235554057"/>
            <w:placeholder>
              <w:docPart w:val="A6B0766C95BE443BACC76E8DC69A835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Textzstupnhosymbolu"/>
                    <w:b w:val="0"/>
                    <w:lang w:val="en-GB"/>
                  </w:rPr>
                  <w:t>Add text.</w:t>
                </w:r>
              </w:p>
            </w:tc>
          </w:sdtContent>
        </w:sdt>
        <w:sdt>
          <w:sdtPr>
            <w:rPr>
              <w:rFonts w:ascii="Calibri" w:eastAsia="Times New Roman" w:hAnsi="Calibri" w:cs="Times New Roman"/>
              <w:sz w:val="24"/>
              <w:szCs w:val="24"/>
              <w:lang w:val="en-GB"/>
            </w:rPr>
            <w:id w:val="-1238086008"/>
            <w:placeholder>
              <w:docPart w:val="38072ACB4E894E84BC60AED15B9D4C63"/>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Textzstupnhosymbolu"/>
                    <w:lang w:val="en-GB"/>
                  </w:rPr>
                  <w:t>Add text.</w:t>
                </w:r>
              </w:p>
            </w:tc>
          </w:sdtContent>
        </w:sdt>
        <w:sdt>
          <w:sdtPr>
            <w:rPr>
              <w:rFonts w:ascii="Calibri" w:eastAsia="Times New Roman" w:hAnsi="Calibri" w:cs="Times New Roman"/>
              <w:sz w:val="24"/>
              <w:szCs w:val="24"/>
              <w:lang w:val="en-GB"/>
            </w:rPr>
            <w:id w:val="-1547215288"/>
            <w:placeholder>
              <w:docPart w:val="0EBA6D455DD74FA2A36B75E492D1013F"/>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Textzstupnhosymbolu"/>
                    <w:lang w:val="en-GB"/>
                  </w:rPr>
                  <w:t>Add number.</w:t>
                </w:r>
              </w:p>
            </w:tc>
          </w:sdtContent>
        </w:sdt>
        <w:sdt>
          <w:sdtPr>
            <w:rPr>
              <w:rFonts w:ascii="Calibri" w:eastAsia="Times New Roman" w:hAnsi="Calibri" w:cs="Times New Roman"/>
              <w:sz w:val="24"/>
              <w:szCs w:val="24"/>
              <w:lang w:val="en-GB"/>
            </w:rPr>
            <w:id w:val="110789874"/>
            <w:placeholder>
              <w:docPart w:val="4F55ED4EB66E437EB59EC3D8E715A621"/>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Textzstupnhosymbolu"/>
                    <w:lang w:val="en-GB"/>
                  </w:rPr>
                  <w:t>Add number.</w:t>
                </w:r>
              </w:p>
            </w:tc>
          </w:sdtContent>
        </w:sdt>
        <w:sdt>
          <w:sdtPr>
            <w:rPr>
              <w:rFonts w:ascii="Calibri" w:eastAsia="Times New Roman" w:hAnsi="Calibri" w:cs="Times New Roman"/>
              <w:sz w:val="24"/>
              <w:szCs w:val="24"/>
              <w:lang w:val="en-GB"/>
            </w:rPr>
            <w:id w:val="398783674"/>
            <w:placeholder>
              <w:docPart w:val="06B4BEB867C642C48D538394EFFF296C"/>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Textzstupnhosymbolu"/>
                    <w:lang w:val="en-GB"/>
                  </w:rPr>
                  <w:t>Add number.</w:t>
                </w:r>
              </w:p>
            </w:tc>
          </w:sdtContent>
        </w:sdt>
        <w:sdt>
          <w:sdtPr>
            <w:rPr>
              <w:rFonts w:ascii="Calibri" w:eastAsia="Times New Roman" w:hAnsi="Calibri" w:cs="Times New Roman"/>
              <w:sz w:val="24"/>
              <w:szCs w:val="24"/>
              <w:lang w:val="en-GB"/>
            </w:rPr>
            <w:id w:val="-1447226342"/>
            <w:placeholder>
              <w:docPart w:val="561DAE52B4D14B069F8F3E628BE98319"/>
            </w:placeholder>
            <w:showingPlcHdr/>
          </w:sdtPr>
          <w:sdtEndPr/>
          <w:sdtContent>
            <w:tc>
              <w:tcPr>
                <w:tcW w:w="5956" w:type="dxa"/>
                <w:tcBorders>
                  <w:left w:val="single" w:sz="4" w:space="0" w:color="548DD4" w:themeColor="text2" w:themeTint="99"/>
                </w:tcBorders>
              </w:tcPr>
              <w:p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Textzstupnhosymbolu"/>
                    <w:lang w:val="en-GB"/>
                  </w:rPr>
                  <w:t>Add text.</w:t>
                </w:r>
              </w:p>
            </w:tc>
          </w:sdtContent>
        </w:sdt>
      </w:tr>
      <w:tr w:rsidR="00C215F7" w:rsidTr="00C215F7">
        <w:sdt>
          <w:sdtPr>
            <w:rPr>
              <w:rFonts w:ascii="Calibri" w:eastAsia="Times New Roman" w:hAnsi="Calibri" w:cs="Times New Roman"/>
              <w:sz w:val="24"/>
              <w:szCs w:val="24"/>
              <w:lang w:val="en-GB"/>
            </w:rPr>
            <w:id w:val="1835640819"/>
            <w:placeholder>
              <w:docPart w:val="D0A58C835E2A4C668EACA18AC99FBA7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Textzstupnhosymbolu"/>
                    <w:b w:val="0"/>
                    <w:lang w:val="en-GB"/>
                  </w:rPr>
                  <w:t>Add text.</w:t>
                </w:r>
              </w:p>
            </w:tc>
          </w:sdtContent>
        </w:sdt>
        <w:sdt>
          <w:sdtPr>
            <w:rPr>
              <w:rFonts w:ascii="Calibri" w:eastAsia="Times New Roman" w:hAnsi="Calibri" w:cs="Times New Roman"/>
              <w:sz w:val="24"/>
              <w:szCs w:val="24"/>
              <w:lang w:val="en-GB"/>
            </w:rPr>
            <w:id w:val="1208453393"/>
            <w:placeholder>
              <w:docPart w:val="859FEA2313314AB89FED2BBE1590892A"/>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Textzstupnhosymbolu"/>
                    <w:lang w:val="en-GB"/>
                  </w:rPr>
                  <w:t>Add text.</w:t>
                </w:r>
              </w:p>
            </w:tc>
          </w:sdtContent>
        </w:sdt>
        <w:sdt>
          <w:sdtPr>
            <w:rPr>
              <w:rFonts w:ascii="Calibri" w:eastAsia="Times New Roman" w:hAnsi="Calibri" w:cs="Times New Roman"/>
              <w:sz w:val="24"/>
              <w:szCs w:val="24"/>
              <w:lang w:val="en-GB"/>
            </w:rPr>
            <w:id w:val="-314115550"/>
            <w:placeholder>
              <w:docPart w:val="EDB468AB706648C7905C57D95975C27F"/>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Textzstupnhosymbolu"/>
                    <w:lang w:val="en-GB"/>
                  </w:rPr>
                  <w:t>Add number.</w:t>
                </w:r>
              </w:p>
            </w:tc>
          </w:sdtContent>
        </w:sdt>
        <w:sdt>
          <w:sdtPr>
            <w:rPr>
              <w:rFonts w:ascii="Calibri" w:eastAsia="Times New Roman" w:hAnsi="Calibri" w:cs="Times New Roman"/>
              <w:sz w:val="24"/>
              <w:szCs w:val="24"/>
              <w:lang w:val="en-GB"/>
            </w:rPr>
            <w:id w:val="1153557287"/>
            <w:placeholder>
              <w:docPart w:val="D27569542C3944C5A636B3D0807D2099"/>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Textzstupnhosymbolu"/>
                    <w:lang w:val="en-GB"/>
                  </w:rPr>
                  <w:t>Add number.</w:t>
                </w:r>
              </w:p>
            </w:tc>
          </w:sdtContent>
        </w:sdt>
        <w:sdt>
          <w:sdtPr>
            <w:rPr>
              <w:rFonts w:ascii="Calibri" w:eastAsia="Times New Roman" w:hAnsi="Calibri" w:cs="Times New Roman"/>
              <w:sz w:val="24"/>
              <w:szCs w:val="24"/>
              <w:lang w:val="en-GB"/>
            </w:rPr>
            <w:id w:val="1879811540"/>
            <w:placeholder>
              <w:docPart w:val="68DE314888D34065BADDED505D542DD6"/>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Textzstupnhosymbolu"/>
                    <w:lang w:val="en-GB"/>
                  </w:rPr>
                  <w:t>Add number.</w:t>
                </w:r>
              </w:p>
            </w:tc>
          </w:sdtContent>
        </w:sdt>
        <w:sdt>
          <w:sdtPr>
            <w:rPr>
              <w:rFonts w:ascii="Calibri" w:eastAsia="Times New Roman" w:hAnsi="Calibri" w:cs="Times New Roman"/>
              <w:sz w:val="24"/>
              <w:szCs w:val="24"/>
              <w:lang w:val="en-GB"/>
            </w:rPr>
            <w:id w:val="-1976372904"/>
            <w:placeholder>
              <w:docPart w:val="66CAC271C6C04D66AA316701D3C0D159"/>
            </w:placeholder>
            <w:showingPlcHdr/>
          </w:sdtPr>
          <w:sdtEndPr/>
          <w:sdtContent>
            <w:tc>
              <w:tcPr>
                <w:tcW w:w="5956" w:type="dxa"/>
                <w:tcBorders>
                  <w:left w:val="single" w:sz="4" w:space="0" w:color="548DD4" w:themeColor="text2" w:themeTint="99"/>
                </w:tcBorders>
              </w:tcPr>
              <w:p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Textzstupnhosymbolu"/>
                    <w:lang w:val="en-GB"/>
                  </w:rPr>
                  <w:t>Add text.</w:t>
                </w:r>
              </w:p>
            </w:tc>
          </w:sdtContent>
        </w:sdt>
      </w:tr>
      <w:tr w:rsidR="00C215F7" w:rsidTr="00C215F7">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767067565"/>
            <w:placeholder>
              <w:docPart w:val="FA578E14B7304A1099FAEB8DFC95A52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Textzstupnhosymbolu"/>
                    <w:b w:val="0"/>
                    <w:lang w:val="en-GB"/>
                  </w:rPr>
                  <w:t>Add text.</w:t>
                </w:r>
              </w:p>
            </w:tc>
          </w:sdtContent>
        </w:sdt>
        <w:sdt>
          <w:sdtPr>
            <w:rPr>
              <w:rFonts w:ascii="Calibri" w:eastAsia="Times New Roman" w:hAnsi="Calibri" w:cs="Times New Roman"/>
              <w:sz w:val="24"/>
              <w:szCs w:val="24"/>
              <w:lang w:val="en-GB"/>
            </w:rPr>
            <w:id w:val="1150878172"/>
            <w:placeholder>
              <w:docPart w:val="455DBB1CD17E443F9E41E9CF8219D1BC"/>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Textzstupnhosymbolu"/>
                    <w:lang w:val="en-GB"/>
                  </w:rPr>
                  <w:t>Add text.</w:t>
                </w:r>
              </w:p>
            </w:tc>
          </w:sdtContent>
        </w:sdt>
        <w:sdt>
          <w:sdtPr>
            <w:rPr>
              <w:rFonts w:ascii="Calibri" w:eastAsia="Times New Roman" w:hAnsi="Calibri" w:cs="Times New Roman"/>
              <w:sz w:val="24"/>
              <w:szCs w:val="24"/>
              <w:lang w:val="en-GB"/>
            </w:rPr>
            <w:id w:val="624436305"/>
            <w:placeholder>
              <w:docPart w:val="D099AA37C30F423FACBECE3CC43E61D2"/>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Textzstupnhosymbolu"/>
                    <w:lang w:val="en-GB"/>
                  </w:rPr>
                  <w:t>Add number.</w:t>
                </w:r>
              </w:p>
            </w:tc>
          </w:sdtContent>
        </w:sdt>
        <w:sdt>
          <w:sdtPr>
            <w:rPr>
              <w:rFonts w:ascii="Calibri" w:eastAsia="Times New Roman" w:hAnsi="Calibri" w:cs="Times New Roman"/>
              <w:sz w:val="24"/>
              <w:szCs w:val="24"/>
              <w:lang w:val="en-GB"/>
            </w:rPr>
            <w:id w:val="1484201822"/>
            <w:placeholder>
              <w:docPart w:val="BD4455F9F30B4C9B9B32CA75BD77B812"/>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Textzstupnhosymbolu"/>
                    <w:lang w:val="en-GB"/>
                  </w:rPr>
                  <w:t>Add number.</w:t>
                </w:r>
              </w:p>
            </w:tc>
          </w:sdtContent>
        </w:sdt>
        <w:sdt>
          <w:sdtPr>
            <w:rPr>
              <w:rFonts w:ascii="Calibri" w:eastAsia="Times New Roman" w:hAnsi="Calibri" w:cs="Times New Roman"/>
              <w:sz w:val="24"/>
              <w:szCs w:val="24"/>
              <w:lang w:val="en-GB"/>
            </w:rPr>
            <w:id w:val="-1584827629"/>
            <w:placeholder>
              <w:docPart w:val="7FC06B824B144C16977B6B118DF7E9CE"/>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Textzstupnhosymbolu"/>
                    <w:lang w:val="en-GB"/>
                  </w:rPr>
                  <w:t>Add number.</w:t>
                </w:r>
              </w:p>
            </w:tc>
          </w:sdtContent>
        </w:sdt>
        <w:sdt>
          <w:sdtPr>
            <w:rPr>
              <w:rFonts w:ascii="Calibri" w:eastAsia="Times New Roman" w:hAnsi="Calibri" w:cs="Times New Roman"/>
              <w:sz w:val="24"/>
              <w:szCs w:val="24"/>
              <w:lang w:val="en-GB"/>
            </w:rPr>
            <w:id w:val="1537921872"/>
            <w:placeholder>
              <w:docPart w:val="FACDF56A378D467C84EF362DA3F27F43"/>
            </w:placeholder>
            <w:showingPlcHdr/>
          </w:sdtPr>
          <w:sdtEndPr/>
          <w:sdtContent>
            <w:tc>
              <w:tcPr>
                <w:tcW w:w="5956" w:type="dxa"/>
                <w:tcBorders>
                  <w:left w:val="single" w:sz="4" w:space="0" w:color="548DD4" w:themeColor="text2" w:themeTint="99"/>
                </w:tcBorders>
              </w:tcPr>
              <w:p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Textzstupnhosymbolu"/>
                    <w:lang w:val="en-GB"/>
                  </w:rPr>
                  <w:t>Add text.</w:t>
                </w:r>
              </w:p>
            </w:tc>
          </w:sdtContent>
        </w:sdt>
      </w:tr>
      <w:tr w:rsidR="00C215F7" w:rsidTr="00C215F7">
        <w:sdt>
          <w:sdtPr>
            <w:rPr>
              <w:rFonts w:ascii="Calibri" w:eastAsia="Times New Roman" w:hAnsi="Calibri" w:cs="Times New Roman"/>
              <w:sz w:val="24"/>
              <w:szCs w:val="24"/>
              <w:lang w:val="en-GB"/>
            </w:rPr>
            <w:id w:val="-636409412"/>
            <w:placeholder>
              <w:docPart w:val="941014636D87484DBA98E9C6969349F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Textzstupnhosymbolu"/>
                    <w:b w:val="0"/>
                    <w:lang w:val="en-GB"/>
                  </w:rPr>
                  <w:t>Add text.</w:t>
                </w:r>
              </w:p>
            </w:tc>
          </w:sdtContent>
        </w:sdt>
        <w:sdt>
          <w:sdtPr>
            <w:rPr>
              <w:rFonts w:ascii="Calibri" w:eastAsia="Times New Roman" w:hAnsi="Calibri" w:cs="Times New Roman"/>
              <w:sz w:val="24"/>
              <w:szCs w:val="24"/>
              <w:lang w:val="en-GB"/>
            </w:rPr>
            <w:id w:val="-2062465692"/>
            <w:placeholder>
              <w:docPart w:val="CCC09D9194E841B09C05DCCF9B4DFDCE"/>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Textzstupnhosymbolu"/>
                    <w:lang w:val="en-GB"/>
                  </w:rPr>
                  <w:t>Add text.</w:t>
                </w:r>
              </w:p>
            </w:tc>
          </w:sdtContent>
        </w:sdt>
        <w:sdt>
          <w:sdtPr>
            <w:rPr>
              <w:rFonts w:ascii="Calibri" w:eastAsia="Times New Roman" w:hAnsi="Calibri" w:cs="Times New Roman"/>
              <w:sz w:val="24"/>
              <w:szCs w:val="24"/>
              <w:lang w:val="en-GB"/>
            </w:rPr>
            <w:id w:val="501249297"/>
            <w:placeholder>
              <w:docPart w:val="A406C5493AFD4520AA1557B90422937E"/>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Textzstupnhosymbolu"/>
                    <w:lang w:val="en-GB"/>
                  </w:rPr>
                  <w:t>Add number.</w:t>
                </w:r>
              </w:p>
            </w:tc>
          </w:sdtContent>
        </w:sdt>
        <w:sdt>
          <w:sdtPr>
            <w:rPr>
              <w:rFonts w:ascii="Calibri" w:eastAsia="Times New Roman" w:hAnsi="Calibri" w:cs="Times New Roman"/>
              <w:sz w:val="24"/>
              <w:szCs w:val="24"/>
              <w:lang w:val="en-GB"/>
            </w:rPr>
            <w:id w:val="-301530453"/>
            <w:placeholder>
              <w:docPart w:val="5A1175C54F3142ADB959FCDEC7ACE4F2"/>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Textzstupnhosymbolu"/>
                    <w:lang w:val="en-GB"/>
                  </w:rPr>
                  <w:t>Add number.</w:t>
                </w:r>
              </w:p>
            </w:tc>
          </w:sdtContent>
        </w:sdt>
        <w:sdt>
          <w:sdtPr>
            <w:rPr>
              <w:rFonts w:ascii="Calibri" w:eastAsia="Times New Roman" w:hAnsi="Calibri" w:cs="Times New Roman"/>
              <w:sz w:val="24"/>
              <w:szCs w:val="24"/>
              <w:lang w:val="en-GB"/>
            </w:rPr>
            <w:id w:val="909509146"/>
            <w:placeholder>
              <w:docPart w:val="761883DA00DD47BBA40BC8918ED9D38E"/>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Textzstupnhosymbolu"/>
                    <w:lang w:val="en-GB"/>
                  </w:rPr>
                  <w:t>Add number.</w:t>
                </w:r>
              </w:p>
            </w:tc>
          </w:sdtContent>
        </w:sdt>
        <w:sdt>
          <w:sdtPr>
            <w:rPr>
              <w:rFonts w:ascii="Calibri" w:eastAsia="Times New Roman" w:hAnsi="Calibri" w:cs="Times New Roman"/>
              <w:sz w:val="24"/>
              <w:szCs w:val="24"/>
              <w:lang w:val="en-GB"/>
            </w:rPr>
            <w:id w:val="-324122919"/>
            <w:placeholder>
              <w:docPart w:val="9A7B28A11D6C4A5BBD0A82805A3B1CD2"/>
            </w:placeholder>
            <w:showingPlcHdr/>
          </w:sdtPr>
          <w:sdtEndPr/>
          <w:sdtContent>
            <w:tc>
              <w:tcPr>
                <w:tcW w:w="5956" w:type="dxa"/>
                <w:tcBorders>
                  <w:left w:val="single" w:sz="4" w:space="0" w:color="548DD4" w:themeColor="text2" w:themeTint="99"/>
                </w:tcBorders>
              </w:tcPr>
              <w:p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Textzstupnhosymbolu"/>
                    <w:lang w:val="en-GB"/>
                  </w:rPr>
                  <w:t>Add text.</w:t>
                </w:r>
              </w:p>
            </w:tc>
          </w:sdtContent>
        </w:sdt>
      </w:tr>
      <w:tr w:rsidR="00C215F7" w:rsidTr="00C215F7">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946766323"/>
            <w:placeholder>
              <w:docPart w:val="B22231800EFA44EEA2668E4FB50D1CC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Textzstupnhosymbolu"/>
                    <w:b w:val="0"/>
                    <w:lang w:val="en-GB"/>
                  </w:rPr>
                  <w:t>Add text.</w:t>
                </w:r>
              </w:p>
            </w:tc>
          </w:sdtContent>
        </w:sdt>
        <w:sdt>
          <w:sdtPr>
            <w:rPr>
              <w:rFonts w:ascii="Calibri" w:eastAsia="Times New Roman" w:hAnsi="Calibri" w:cs="Times New Roman"/>
              <w:sz w:val="24"/>
              <w:szCs w:val="24"/>
              <w:lang w:val="en-GB"/>
            </w:rPr>
            <w:id w:val="-1005128018"/>
            <w:placeholder>
              <w:docPart w:val="8426BF156D814F7AB18770042A1FC82D"/>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Textzstupnhosymbolu"/>
                    <w:lang w:val="en-GB"/>
                  </w:rPr>
                  <w:t>Add text.</w:t>
                </w:r>
              </w:p>
            </w:tc>
          </w:sdtContent>
        </w:sdt>
        <w:sdt>
          <w:sdtPr>
            <w:rPr>
              <w:rFonts w:ascii="Calibri" w:eastAsia="Times New Roman" w:hAnsi="Calibri" w:cs="Times New Roman"/>
              <w:sz w:val="24"/>
              <w:szCs w:val="24"/>
              <w:lang w:val="en-GB"/>
            </w:rPr>
            <w:id w:val="-487247586"/>
            <w:placeholder>
              <w:docPart w:val="45AAA40F249749A792F849B05708F386"/>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Textzstupnhosymbolu"/>
                    <w:lang w:val="en-GB"/>
                  </w:rPr>
                  <w:t>Add number.</w:t>
                </w:r>
              </w:p>
            </w:tc>
          </w:sdtContent>
        </w:sdt>
        <w:sdt>
          <w:sdtPr>
            <w:rPr>
              <w:rFonts w:ascii="Calibri" w:eastAsia="Times New Roman" w:hAnsi="Calibri" w:cs="Times New Roman"/>
              <w:sz w:val="24"/>
              <w:szCs w:val="24"/>
              <w:lang w:val="en-GB"/>
            </w:rPr>
            <w:id w:val="-516310103"/>
            <w:placeholder>
              <w:docPart w:val="7477B8D53365422584E8F64607134DE7"/>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Textzstupnhosymbolu"/>
                    <w:lang w:val="en-GB"/>
                  </w:rPr>
                  <w:t>Add number.</w:t>
                </w:r>
              </w:p>
            </w:tc>
          </w:sdtContent>
        </w:sdt>
        <w:sdt>
          <w:sdtPr>
            <w:rPr>
              <w:rFonts w:ascii="Calibri" w:eastAsia="Times New Roman" w:hAnsi="Calibri" w:cs="Times New Roman"/>
              <w:sz w:val="24"/>
              <w:szCs w:val="24"/>
              <w:lang w:val="en-GB"/>
            </w:rPr>
            <w:id w:val="1734734634"/>
            <w:placeholder>
              <w:docPart w:val="FC326578127A4FB6AED6B8C340A7266B"/>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Textzstupnhosymbolu"/>
                    <w:lang w:val="en-GB"/>
                  </w:rPr>
                  <w:t>Add number.</w:t>
                </w:r>
              </w:p>
            </w:tc>
          </w:sdtContent>
        </w:sdt>
        <w:sdt>
          <w:sdtPr>
            <w:rPr>
              <w:rFonts w:ascii="Calibri" w:eastAsia="Times New Roman" w:hAnsi="Calibri" w:cs="Times New Roman"/>
              <w:sz w:val="24"/>
              <w:szCs w:val="24"/>
              <w:lang w:val="en-GB"/>
            </w:rPr>
            <w:id w:val="449981650"/>
            <w:placeholder>
              <w:docPart w:val="4DD1D3687B504BA58E9AB83812120567"/>
            </w:placeholder>
            <w:showingPlcHdr/>
          </w:sdtPr>
          <w:sdtEndPr/>
          <w:sdtContent>
            <w:tc>
              <w:tcPr>
                <w:tcW w:w="5956" w:type="dxa"/>
                <w:tcBorders>
                  <w:left w:val="single" w:sz="4" w:space="0" w:color="548DD4" w:themeColor="text2" w:themeTint="99"/>
                </w:tcBorders>
              </w:tcPr>
              <w:p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Textzstupnhosymbolu"/>
                    <w:lang w:val="en-GB"/>
                  </w:rPr>
                  <w:t>Add text.</w:t>
                </w:r>
              </w:p>
            </w:tc>
          </w:sdtContent>
        </w:sdt>
      </w:tr>
      <w:tr w:rsidR="00C215F7" w:rsidTr="00C215F7">
        <w:sdt>
          <w:sdtPr>
            <w:rPr>
              <w:rFonts w:ascii="Calibri" w:eastAsia="Times New Roman" w:hAnsi="Calibri" w:cs="Times New Roman"/>
              <w:sz w:val="24"/>
              <w:szCs w:val="24"/>
              <w:lang w:val="en-GB"/>
            </w:rPr>
            <w:id w:val="-1139406437"/>
            <w:placeholder>
              <w:docPart w:val="0340BD6CEABD4B6CB3CE6F48E705692B"/>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Textzstupnhosymbolu"/>
                    <w:b w:val="0"/>
                    <w:lang w:val="en-GB"/>
                  </w:rPr>
                  <w:t>Add text.</w:t>
                </w:r>
              </w:p>
            </w:tc>
          </w:sdtContent>
        </w:sdt>
        <w:sdt>
          <w:sdtPr>
            <w:rPr>
              <w:rFonts w:ascii="Calibri" w:eastAsia="Times New Roman" w:hAnsi="Calibri" w:cs="Times New Roman"/>
              <w:sz w:val="24"/>
              <w:szCs w:val="24"/>
              <w:lang w:val="en-GB"/>
            </w:rPr>
            <w:id w:val="129674118"/>
            <w:placeholder>
              <w:docPart w:val="493F8B4737344702818974A379F39EC0"/>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Textzstupnhosymbolu"/>
                    <w:lang w:val="en-GB"/>
                  </w:rPr>
                  <w:t>Add text.</w:t>
                </w:r>
              </w:p>
            </w:tc>
          </w:sdtContent>
        </w:sdt>
        <w:sdt>
          <w:sdtPr>
            <w:rPr>
              <w:rFonts w:ascii="Calibri" w:eastAsia="Times New Roman" w:hAnsi="Calibri" w:cs="Times New Roman"/>
              <w:sz w:val="24"/>
              <w:szCs w:val="24"/>
              <w:lang w:val="en-GB"/>
            </w:rPr>
            <w:id w:val="-56325302"/>
            <w:placeholder>
              <w:docPart w:val="70A523F093EF4A24AAFB7F02F180DB68"/>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Textzstupnhosymbolu"/>
                    <w:lang w:val="en-GB"/>
                  </w:rPr>
                  <w:t>Add number.</w:t>
                </w:r>
              </w:p>
            </w:tc>
          </w:sdtContent>
        </w:sdt>
        <w:sdt>
          <w:sdtPr>
            <w:rPr>
              <w:rFonts w:ascii="Calibri" w:eastAsia="Times New Roman" w:hAnsi="Calibri" w:cs="Times New Roman"/>
              <w:sz w:val="24"/>
              <w:szCs w:val="24"/>
              <w:lang w:val="en-GB"/>
            </w:rPr>
            <w:id w:val="-1723820825"/>
            <w:placeholder>
              <w:docPart w:val="E00E267363FD458094B986264AA6B626"/>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Textzstupnhosymbolu"/>
                    <w:lang w:val="en-GB"/>
                  </w:rPr>
                  <w:t>Add number.</w:t>
                </w:r>
              </w:p>
            </w:tc>
          </w:sdtContent>
        </w:sdt>
        <w:sdt>
          <w:sdtPr>
            <w:rPr>
              <w:rFonts w:ascii="Calibri" w:eastAsia="Times New Roman" w:hAnsi="Calibri" w:cs="Times New Roman"/>
              <w:sz w:val="24"/>
              <w:szCs w:val="24"/>
              <w:lang w:val="en-GB"/>
            </w:rPr>
            <w:id w:val="-2014063222"/>
            <w:placeholder>
              <w:docPart w:val="26F5AD15724F49508634B8617848E94B"/>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Textzstupnhosymbolu"/>
                    <w:lang w:val="en-GB"/>
                  </w:rPr>
                  <w:t>Add number.</w:t>
                </w:r>
              </w:p>
            </w:tc>
          </w:sdtContent>
        </w:sdt>
        <w:sdt>
          <w:sdtPr>
            <w:rPr>
              <w:rFonts w:ascii="Calibri" w:eastAsia="Times New Roman" w:hAnsi="Calibri" w:cs="Times New Roman"/>
              <w:sz w:val="24"/>
              <w:szCs w:val="24"/>
              <w:lang w:val="en-GB"/>
            </w:rPr>
            <w:id w:val="-1773386562"/>
            <w:placeholder>
              <w:docPart w:val="17AD98D372C24A8A8609BDF5A4E33FAA"/>
            </w:placeholder>
            <w:showingPlcHdr/>
          </w:sdtPr>
          <w:sdtEndPr/>
          <w:sdtContent>
            <w:tc>
              <w:tcPr>
                <w:tcW w:w="5956" w:type="dxa"/>
                <w:tcBorders>
                  <w:left w:val="single" w:sz="4" w:space="0" w:color="548DD4" w:themeColor="text2" w:themeTint="99"/>
                </w:tcBorders>
              </w:tcPr>
              <w:p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Textzstupnhosymbolu"/>
                    <w:lang w:val="en-GB"/>
                  </w:rPr>
                  <w:t>Add text.</w:t>
                </w:r>
              </w:p>
            </w:tc>
          </w:sdtContent>
        </w:sdt>
      </w:tr>
      <w:tr w:rsidR="00C215F7" w:rsidTr="00C215F7">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162777955"/>
            <w:placeholder>
              <w:docPart w:val="704D77D2440C48D2B1811E622C260BC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Textzstupnhosymbolu"/>
                    <w:b w:val="0"/>
                    <w:lang w:val="en-GB"/>
                  </w:rPr>
                  <w:t>Add text.</w:t>
                </w:r>
              </w:p>
            </w:tc>
          </w:sdtContent>
        </w:sdt>
        <w:sdt>
          <w:sdtPr>
            <w:rPr>
              <w:rFonts w:ascii="Calibri" w:eastAsia="Times New Roman" w:hAnsi="Calibri" w:cs="Times New Roman"/>
              <w:sz w:val="24"/>
              <w:szCs w:val="24"/>
              <w:lang w:val="en-GB"/>
            </w:rPr>
            <w:id w:val="247314505"/>
            <w:placeholder>
              <w:docPart w:val="823AD02421D146B8B652F0A556846EE1"/>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Textzstupnhosymbolu"/>
                    <w:lang w:val="en-GB"/>
                  </w:rPr>
                  <w:t>Add text.</w:t>
                </w:r>
              </w:p>
            </w:tc>
          </w:sdtContent>
        </w:sdt>
        <w:sdt>
          <w:sdtPr>
            <w:rPr>
              <w:rFonts w:ascii="Calibri" w:eastAsia="Times New Roman" w:hAnsi="Calibri" w:cs="Times New Roman"/>
              <w:sz w:val="24"/>
              <w:szCs w:val="24"/>
              <w:lang w:val="en-GB"/>
            </w:rPr>
            <w:id w:val="969012014"/>
            <w:placeholder>
              <w:docPart w:val="764CB08251B0425CA83E2CB1186DC214"/>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Textzstupnhosymbolu"/>
                    <w:lang w:val="en-GB"/>
                  </w:rPr>
                  <w:t>Add number.</w:t>
                </w:r>
              </w:p>
            </w:tc>
          </w:sdtContent>
        </w:sdt>
        <w:sdt>
          <w:sdtPr>
            <w:rPr>
              <w:rFonts w:ascii="Calibri" w:eastAsia="Times New Roman" w:hAnsi="Calibri" w:cs="Times New Roman"/>
              <w:sz w:val="24"/>
              <w:szCs w:val="24"/>
              <w:lang w:val="en-GB"/>
            </w:rPr>
            <w:id w:val="1910263159"/>
            <w:placeholder>
              <w:docPart w:val="24D09731F1C545A59648945404AD3B07"/>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Textzstupnhosymbolu"/>
                    <w:lang w:val="en-GB"/>
                  </w:rPr>
                  <w:t>Add number.</w:t>
                </w:r>
              </w:p>
            </w:tc>
          </w:sdtContent>
        </w:sdt>
        <w:sdt>
          <w:sdtPr>
            <w:rPr>
              <w:rFonts w:ascii="Calibri" w:eastAsia="Times New Roman" w:hAnsi="Calibri" w:cs="Times New Roman"/>
              <w:sz w:val="24"/>
              <w:szCs w:val="24"/>
              <w:lang w:val="en-GB"/>
            </w:rPr>
            <w:id w:val="-2014899724"/>
            <w:placeholder>
              <w:docPart w:val="4E5963F63F704ADD82A780AFDF5521A8"/>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Textzstupnhosymbolu"/>
                    <w:lang w:val="en-GB"/>
                  </w:rPr>
                  <w:t>Add number.</w:t>
                </w:r>
              </w:p>
            </w:tc>
          </w:sdtContent>
        </w:sdt>
        <w:sdt>
          <w:sdtPr>
            <w:rPr>
              <w:rFonts w:ascii="Calibri" w:eastAsia="Times New Roman" w:hAnsi="Calibri" w:cs="Times New Roman"/>
              <w:sz w:val="24"/>
              <w:szCs w:val="24"/>
              <w:lang w:val="en-GB"/>
            </w:rPr>
            <w:id w:val="-856117240"/>
            <w:placeholder>
              <w:docPart w:val="48A1B40B87F24A9FAEEF20B10AEE7244"/>
            </w:placeholder>
            <w:showingPlcHdr/>
          </w:sdtPr>
          <w:sdtEndPr/>
          <w:sdtContent>
            <w:tc>
              <w:tcPr>
                <w:tcW w:w="5956" w:type="dxa"/>
                <w:tcBorders>
                  <w:left w:val="single" w:sz="4" w:space="0" w:color="548DD4" w:themeColor="text2" w:themeTint="99"/>
                </w:tcBorders>
              </w:tcPr>
              <w:p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Textzstupnhosymbolu"/>
                    <w:lang w:val="en-GB"/>
                  </w:rPr>
                  <w:t>Add text.</w:t>
                </w:r>
              </w:p>
            </w:tc>
          </w:sdtContent>
        </w:sdt>
      </w:tr>
      <w:tr w:rsidR="00C215F7" w:rsidTr="00C215F7">
        <w:sdt>
          <w:sdtPr>
            <w:rPr>
              <w:rFonts w:ascii="Calibri" w:eastAsia="Times New Roman" w:hAnsi="Calibri" w:cs="Times New Roman"/>
              <w:sz w:val="24"/>
              <w:szCs w:val="24"/>
              <w:lang w:val="en-GB"/>
            </w:rPr>
            <w:id w:val="998234185"/>
            <w:placeholder>
              <w:docPart w:val="2A658EEECB39433FAC505D6F67CDF26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Textzstupnhosymbolu"/>
                    <w:b w:val="0"/>
                    <w:lang w:val="en-GB"/>
                  </w:rPr>
                  <w:t>Add text.</w:t>
                </w:r>
              </w:p>
            </w:tc>
          </w:sdtContent>
        </w:sdt>
        <w:sdt>
          <w:sdtPr>
            <w:rPr>
              <w:rFonts w:ascii="Calibri" w:eastAsia="Times New Roman" w:hAnsi="Calibri" w:cs="Times New Roman"/>
              <w:sz w:val="24"/>
              <w:szCs w:val="24"/>
              <w:lang w:val="en-GB"/>
            </w:rPr>
            <w:id w:val="1902788175"/>
            <w:placeholder>
              <w:docPart w:val="A14130E8F11048B9B300402FD01A64B9"/>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Textzstupnhosymbolu"/>
                    <w:lang w:val="en-GB"/>
                  </w:rPr>
                  <w:t>Add text.</w:t>
                </w:r>
              </w:p>
            </w:tc>
          </w:sdtContent>
        </w:sdt>
        <w:sdt>
          <w:sdtPr>
            <w:rPr>
              <w:rFonts w:ascii="Calibri" w:eastAsia="Times New Roman" w:hAnsi="Calibri" w:cs="Times New Roman"/>
              <w:sz w:val="24"/>
              <w:szCs w:val="24"/>
              <w:lang w:val="en-GB"/>
            </w:rPr>
            <w:id w:val="302519823"/>
            <w:placeholder>
              <w:docPart w:val="C36595F48F2F47A1A637DDCE759303B9"/>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Textzstupnhosymbolu"/>
                    <w:lang w:val="en-GB"/>
                  </w:rPr>
                  <w:t>Add number.</w:t>
                </w:r>
              </w:p>
            </w:tc>
          </w:sdtContent>
        </w:sdt>
        <w:sdt>
          <w:sdtPr>
            <w:rPr>
              <w:rFonts w:ascii="Calibri" w:eastAsia="Times New Roman" w:hAnsi="Calibri" w:cs="Times New Roman"/>
              <w:sz w:val="24"/>
              <w:szCs w:val="24"/>
              <w:lang w:val="en-GB"/>
            </w:rPr>
            <w:id w:val="-1537429263"/>
            <w:placeholder>
              <w:docPart w:val="9B31FB5400B74873870DCF9049B50736"/>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Textzstupnhosymbolu"/>
                    <w:lang w:val="en-GB"/>
                  </w:rPr>
                  <w:t>Add number.</w:t>
                </w:r>
              </w:p>
            </w:tc>
          </w:sdtContent>
        </w:sdt>
        <w:sdt>
          <w:sdtPr>
            <w:rPr>
              <w:rFonts w:ascii="Calibri" w:eastAsia="Times New Roman" w:hAnsi="Calibri" w:cs="Times New Roman"/>
              <w:sz w:val="24"/>
              <w:szCs w:val="24"/>
              <w:lang w:val="en-GB"/>
            </w:rPr>
            <w:id w:val="2030291172"/>
            <w:placeholder>
              <w:docPart w:val="B56C141CC1174902B3A4F57BAA9B7189"/>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Textzstupnhosymbolu"/>
                    <w:lang w:val="en-GB"/>
                  </w:rPr>
                  <w:t>Add number.</w:t>
                </w:r>
              </w:p>
            </w:tc>
          </w:sdtContent>
        </w:sdt>
        <w:sdt>
          <w:sdtPr>
            <w:rPr>
              <w:rFonts w:ascii="Calibri" w:eastAsia="Times New Roman" w:hAnsi="Calibri" w:cs="Times New Roman"/>
              <w:sz w:val="24"/>
              <w:szCs w:val="24"/>
              <w:lang w:val="en-GB"/>
            </w:rPr>
            <w:id w:val="1396779952"/>
            <w:placeholder>
              <w:docPart w:val="E792D983C54A48CEB0AE3312CD03B9C2"/>
            </w:placeholder>
            <w:showingPlcHdr/>
          </w:sdtPr>
          <w:sdtEndPr/>
          <w:sdtContent>
            <w:tc>
              <w:tcPr>
                <w:tcW w:w="5956" w:type="dxa"/>
                <w:tcBorders>
                  <w:left w:val="single" w:sz="4" w:space="0" w:color="548DD4" w:themeColor="text2" w:themeTint="99"/>
                </w:tcBorders>
              </w:tcPr>
              <w:p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Textzstupnhosymbolu"/>
                    <w:lang w:val="en-GB"/>
                  </w:rPr>
                  <w:t>Add text.</w:t>
                </w:r>
              </w:p>
            </w:tc>
          </w:sdtContent>
        </w:sdt>
      </w:tr>
    </w:tbl>
    <w:p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sectPr w:rsidR="00C215F7" w:rsidSect="00C215F7">
          <w:headerReference w:type="first" r:id="rId12"/>
          <w:pgSz w:w="16838" w:h="11906" w:orient="landscape"/>
          <w:pgMar w:top="1417" w:right="1417" w:bottom="1417" w:left="1417" w:header="708" w:footer="708" w:gutter="0"/>
          <w:cols w:space="708"/>
          <w:titlePg/>
          <w:docGrid w:linePitch="360"/>
        </w:sectPr>
      </w:pPr>
    </w:p>
    <w:p w:rsidR="00C5203E" w:rsidRPr="00FC0E20" w:rsidRDefault="00C5203E" w:rsidP="00C5203E">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lastRenderedPageBreak/>
        <w:t>Annexes</w:t>
      </w:r>
    </w:p>
    <w:tbl>
      <w:tblPr>
        <w:tblStyle w:val="Mriekatabuky"/>
        <w:tblW w:w="5000" w:type="pct"/>
        <w:tblLook w:val="04A0" w:firstRow="1" w:lastRow="0" w:firstColumn="1" w:lastColumn="0" w:noHBand="0" w:noVBand="1"/>
      </w:tblPr>
      <w:tblGrid>
        <w:gridCol w:w="9288"/>
      </w:tblGrid>
      <w:tr w:rsidR="00C5203E" w:rsidRPr="00FC0E20" w:rsidTr="00C5203E">
        <w:tc>
          <w:tcPr>
            <w:tcW w:w="5000" w:type="pct"/>
          </w:tcPr>
          <w:p w:rsidR="00C5203E" w:rsidRPr="002D0F92" w:rsidRDefault="00A31787" w:rsidP="00C215F7">
            <w:pPr>
              <w:tabs>
                <w:tab w:val="left" w:pos="567"/>
                <w:tab w:val="left" w:pos="3686"/>
                <w:tab w:val="left" w:pos="7655"/>
              </w:tabs>
              <w:rPr>
                <w:rFonts w:ascii="Calibri" w:eastAsia="Times New Roman" w:hAnsi="Calibri" w:cs="Times New Roman"/>
                <w:sz w:val="24"/>
                <w:szCs w:val="24"/>
                <w:lang w:val="en-GB"/>
              </w:rPr>
            </w:pPr>
            <w:sdt>
              <w:sdtPr>
                <w:rPr>
                  <w:rFonts w:ascii="Calibri" w:eastAsia="Times New Roman" w:hAnsi="Calibri" w:cs="Times New Roman"/>
                  <w:sz w:val="24"/>
                  <w:szCs w:val="24"/>
                  <w:lang w:val="en-GB"/>
                </w:rPr>
                <w:id w:val="1669055314"/>
                <w14:checkbox>
                  <w14:checked w14:val="0"/>
                  <w14:checkedState w14:val="2612" w14:font="MS Gothic"/>
                  <w14:uncheckedState w14:val="2610" w14:font="MS Gothic"/>
                </w14:checkbox>
              </w:sdtPr>
              <w:sdtEndPr/>
              <w:sdtContent>
                <w:r w:rsidR="00C5203E" w:rsidRPr="002D0F92">
                  <w:rPr>
                    <w:rFonts w:ascii="MS Gothic" w:eastAsia="MS Gothic" w:hAnsi="MS Gothic" w:cs="Times New Roman" w:hint="eastAsia"/>
                    <w:sz w:val="24"/>
                    <w:szCs w:val="24"/>
                    <w:lang w:val="en-GB"/>
                  </w:rPr>
                  <w:t>☐</w:t>
                </w:r>
              </w:sdtContent>
            </w:sdt>
            <w:r w:rsidR="00C5203E" w:rsidRPr="002D0F92">
              <w:rPr>
                <w:rFonts w:ascii="Calibri" w:eastAsia="Times New Roman" w:hAnsi="Calibri" w:cs="Times New Roman"/>
                <w:sz w:val="24"/>
                <w:szCs w:val="24"/>
                <w:lang w:val="en-GB"/>
              </w:rPr>
              <w:t xml:space="preserve"> Annex A – </w:t>
            </w:r>
            <w:r w:rsidR="0096654B">
              <w:rPr>
                <w:rFonts w:ascii="Calibri" w:eastAsia="Times New Roman" w:hAnsi="Calibri" w:cs="Times New Roman"/>
                <w:sz w:val="24"/>
                <w:szCs w:val="24"/>
                <w:lang w:val="en-GB"/>
              </w:rPr>
              <w:t>Signed partnership statement(s)</w:t>
            </w:r>
          </w:p>
        </w:tc>
      </w:tr>
      <w:tr w:rsidR="00C5203E" w:rsidRPr="00FC0E20" w:rsidTr="00C5203E">
        <w:sdt>
          <w:sdtPr>
            <w:rPr>
              <w:rFonts w:ascii="Calibri" w:eastAsia="Times New Roman" w:hAnsi="Calibri" w:cs="Times New Roman"/>
              <w:sz w:val="24"/>
              <w:szCs w:val="24"/>
              <w:lang w:val="en-GB"/>
            </w:rPr>
            <w:id w:val="1000089766"/>
            <w:placeholder>
              <w:docPart w:val="D7C915E77AA94A22BA635F3A79F4E84D"/>
            </w:placeholder>
            <w:showingPlcHdr/>
          </w:sdtPr>
          <w:sdtEndPr/>
          <w:sdtContent>
            <w:tc>
              <w:tcPr>
                <w:tcW w:w="5000" w:type="pct"/>
              </w:tcPr>
              <w:p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Textzstupnhosymbolu"/>
                    <w:lang w:val="en-GB"/>
                  </w:rPr>
                  <w:t>Add text.</w:t>
                </w:r>
              </w:p>
            </w:tc>
          </w:sdtContent>
        </w:sdt>
      </w:tr>
      <w:tr w:rsidR="00C5203E" w:rsidRPr="00FC0E20" w:rsidTr="00C5203E">
        <w:sdt>
          <w:sdtPr>
            <w:rPr>
              <w:rFonts w:ascii="Calibri" w:eastAsia="Times New Roman" w:hAnsi="Calibri" w:cs="Times New Roman"/>
              <w:sz w:val="24"/>
              <w:szCs w:val="24"/>
              <w:lang w:val="en-GB"/>
            </w:rPr>
            <w:id w:val="-981532191"/>
            <w:placeholder>
              <w:docPart w:val="1FE5FF9BC4C84EE8B159E426CE733BDB"/>
            </w:placeholder>
            <w:showingPlcHdr/>
          </w:sdtPr>
          <w:sdtEndPr/>
          <w:sdtContent>
            <w:tc>
              <w:tcPr>
                <w:tcW w:w="5000" w:type="pct"/>
              </w:tcPr>
              <w:p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Textzstupnhosymbolu"/>
                    <w:lang w:val="en-GB"/>
                  </w:rPr>
                  <w:t>Add text.</w:t>
                </w:r>
              </w:p>
            </w:tc>
          </w:sdtContent>
        </w:sdt>
      </w:tr>
      <w:tr w:rsidR="00C5203E" w:rsidRPr="00FC0E20" w:rsidTr="002D0F92">
        <w:trPr>
          <w:trHeight w:val="70"/>
        </w:trPr>
        <w:sdt>
          <w:sdtPr>
            <w:rPr>
              <w:rFonts w:ascii="Calibri" w:eastAsia="Times New Roman" w:hAnsi="Calibri" w:cs="Times New Roman"/>
              <w:sz w:val="24"/>
              <w:szCs w:val="24"/>
              <w:lang w:val="en-GB"/>
            </w:rPr>
            <w:id w:val="-1209718189"/>
            <w:placeholder>
              <w:docPart w:val="25268F8724E74B2495AD0BC18DBE69C5"/>
            </w:placeholder>
            <w:showingPlcHdr/>
          </w:sdtPr>
          <w:sdtEndPr/>
          <w:sdtContent>
            <w:tc>
              <w:tcPr>
                <w:tcW w:w="5000" w:type="pct"/>
              </w:tcPr>
              <w:p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Textzstupnhosymbolu"/>
                    <w:lang w:val="en-GB"/>
                  </w:rPr>
                  <w:t>Add text.</w:t>
                </w:r>
              </w:p>
            </w:tc>
          </w:sdtContent>
        </w:sdt>
      </w:tr>
      <w:tr w:rsidR="00C5203E" w:rsidRPr="00FC0E20" w:rsidTr="00C5203E">
        <w:sdt>
          <w:sdtPr>
            <w:rPr>
              <w:rFonts w:ascii="Calibri" w:eastAsia="Times New Roman" w:hAnsi="Calibri" w:cs="Times New Roman"/>
              <w:sz w:val="24"/>
              <w:szCs w:val="24"/>
              <w:lang w:val="en-GB"/>
            </w:rPr>
            <w:id w:val="-392429724"/>
            <w:placeholder>
              <w:docPart w:val="9DAAEC99DF3B4C9CB387D7B85B2BF921"/>
            </w:placeholder>
            <w:showingPlcHdr/>
          </w:sdtPr>
          <w:sdtEndPr/>
          <w:sdtContent>
            <w:tc>
              <w:tcPr>
                <w:tcW w:w="5000" w:type="pct"/>
              </w:tcPr>
              <w:p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Textzstupnhosymbolu"/>
                    <w:lang w:val="en-GB"/>
                  </w:rPr>
                  <w:t>Add text.</w:t>
                </w:r>
              </w:p>
            </w:tc>
          </w:sdtContent>
        </w:sdt>
      </w:tr>
      <w:tr w:rsidR="00C5203E" w:rsidRPr="00FC0E20" w:rsidTr="00C5203E">
        <w:sdt>
          <w:sdtPr>
            <w:rPr>
              <w:rFonts w:ascii="Calibri" w:eastAsia="Times New Roman" w:hAnsi="Calibri" w:cs="Times New Roman"/>
              <w:sz w:val="24"/>
              <w:szCs w:val="24"/>
              <w:lang w:val="en-GB"/>
            </w:rPr>
            <w:id w:val="-31186233"/>
            <w:placeholder>
              <w:docPart w:val="FCD12C8FCA5D49F9A646781F527509FD"/>
            </w:placeholder>
            <w:showingPlcHdr/>
          </w:sdtPr>
          <w:sdtEndPr/>
          <w:sdtContent>
            <w:tc>
              <w:tcPr>
                <w:tcW w:w="5000" w:type="pct"/>
              </w:tcPr>
              <w:p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Textzstupnhosymbolu"/>
                    <w:lang w:val="en-GB"/>
                  </w:rPr>
                  <w:t>Add text.</w:t>
                </w:r>
              </w:p>
            </w:tc>
          </w:sdtContent>
        </w:sdt>
      </w:tr>
    </w:tbl>
    <w:p w:rsidR="00C5203E" w:rsidRDefault="00C5203E"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rsidR="00C5203E" w:rsidRDefault="00C5203E" w:rsidP="00C5203E">
      <w:pPr>
        <w:rPr>
          <w:lang w:val="en-GB"/>
        </w:rPr>
      </w:pPr>
      <w:r>
        <w:rPr>
          <w:lang w:val="en-GB"/>
        </w:rPr>
        <w:br w:type="page"/>
      </w:r>
    </w:p>
    <w:p w:rsidR="00C5203E" w:rsidRPr="00FC0E20" w:rsidRDefault="00C5203E" w:rsidP="00C5203E">
      <w:pPr>
        <w:pStyle w:val="Odsekzoznamu"/>
        <w:numPr>
          <w:ilvl w:val="0"/>
          <w:numId w:val="34"/>
        </w:numPr>
        <w:tabs>
          <w:tab w:val="left" w:pos="567"/>
          <w:tab w:val="left" w:pos="3686"/>
          <w:tab w:val="left" w:pos="7655"/>
        </w:tabs>
        <w:spacing w:after="120" w:line="240" w:lineRule="auto"/>
        <w:ind w:left="426" w:hanging="426"/>
        <w:jc w:val="both"/>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lastRenderedPageBreak/>
        <w:t>Declaration and signature</w:t>
      </w:r>
    </w:p>
    <w:p w:rsidR="006F00CA" w:rsidRPr="00C5203E" w:rsidRDefault="006F00CA" w:rsidP="006F00CA">
      <w:pPr>
        <w:spacing w:after="120"/>
        <w:jc w:val="both"/>
        <w:rPr>
          <w:sz w:val="20"/>
          <w:lang w:val="en-GB"/>
        </w:rPr>
      </w:pPr>
      <w:r w:rsidRPr="00C5203E">
        <w:rPr>
          <w:sz w:val="20"/>
          <w:lang w:val="en-GB"/>
        </w:rPr>
        <w:t>I hereby declare that I am duly authorized to submit this Grant Application and that I had thoroughly reviewed all statements and information provided in this Grant Application and that they are correct and accurate.</w:t>
      </w:r>
    </w:p>
    <w:p w:rsidR="006F00CA" w:rsidRPr="00C5203E" w:rsidRDefault="006F00CA" w:rsidP="006F00CA">
      <w:pPr>
        <w:spacing w:after="120"/>
        <w:jc w:val="both"/>
        <w:rPr>
          <w:sz w:val="20"/>
          <w:lang w:val="en-GB"/>
        </w:rPr>
      </w:pPr>
      <w:r w:rsidRPr="00C5203E">
        <w:rPr>
          <w:sz w:val="20"/>
          <w:lang w:val="en-GB"/>
        </w:rPr>
        <w:t xml:space="preserve">I confirm that this initiative will be carried out as described in this Grant Application and that the grant requested reflects correctly what is reasonably needed as a minimum for the </w:t>
      </w:r>
      <w:r>
        <w:rPr>
          <w:sz w:val="20"/>
          <w:lang w:val="en-GB"/>
        </w:rPr>
        <w:t>initiative</w:t>
      </w:r>
      <w:r w:rsidRPr="00C5203E">
        <w:rPr>
          <w:sz w:val="20"/>
          <w:lang w:val="en-GB"/>
        </w:rPr>
        <w:t xml:space="preserve"> to proceed and to be completed.</w:t>
      </w:r>
    </w:p>
    <w:p w:rsidR="006F00CA" w:rsidRPr="00C5203E" w:rsidRDefault="006F00CA" w:rsidP="006F00CA">
      <w:pPr>
        <w:spacing w:after="120"/>
        <w:jc w:val="both"/>
        <w:rPr>
          <w:sz w:val="20"/>
          <w:lang w:val="en-GB"/>
        </w:rPr>
      </w:pPr>
      <w:r w:rsidRPr="00C5203E">
        <w:rPr>
          <w:sz w:val="20"/>
          <w:lang w:val="en-GB"/>
        </w:rPr>
        <w:t xml:space="preserve">I hereby declare that, if the </w:t>
      </w:r>
      <w:r>
        <w:rPr>
          <w:sz w:val="20"/>
          <w:lang w:val="en-GB"/>
        </w:rPr>
        <w:t>initiative</w:t>
      </w:r>
      <w:r w:rsidRPr="00C5203E">
        <w:rPr>
          <w:sz w:val="20"/>
          <w:lang w:val="en-GB"/>
        </w:rPr>
        <w:t xml:space="preserve"> is supported, the Government Office of the Slovak Republic and the FMO may publish the summary of the </w:t>
      </w:r>
      <w:r>
        <w:rPr>
          <w:sz w:val="20"/>
          <w:lang w:val="en-GB"/>
        </w:rPr>
        <w:t>initiative</w:t>
      </w:r>
      <w:r w:rsidRPr="00C5203E">
        <w:rPr>
          <w:sz w:val="20"/>
          <w:lang w:val="en-GB"/>
        </w:rPr>
        <w:t xml:space="preserve"> and all the important information contained in this application under their sole discretion on their web sites.</w:t>
      </w:r>
    </w:p>
    <w:p w:rsidR="006F00CA" w:rsidRPr="00C5203E" w:rsidRDefault="006F00CA" w:rsidP="006F00CA">
      <w:pPr>
        <w:spacing w:after="120"/>
        <w:jc w:val="both"/>
        <w:rPr>
          <w:sz w:val="20"/>
          <w:lang w:val="en-GB"/>
        </w:rPr>
      </w:pPr>
      <w:r w:rsidRPr="00C5203E">
        <w:rPr>
          <w:sz w:val="20"/>
          <w:lang w:val="en-GB"/>
        </w:rPr>
        <w:t>By signing the Grant Application, I request granting the first advance payment in accordance with the terms of the call.</w:t>
      </w:r>
    </w:p>
    <w:p w:rsidR="006F00CA" w:rsidRPr="00C5203E" w:rsidRDefault="006F00CA" w:rsidP="006F00CA">
      <w:pPr>
        <w:spacing w:after="120"/>
        <w:jc w:val="both"/>
        <w:rPr>
          <w:sz w:val="20"/>
          <w:lang w:val="en-GB"/>
        </w:rPr>
      </w:pPr>
      <w:r w:rsidRPr="00C5203E">
        <w:rPr>
          <w:sz w:val="20"/>
          <w:lang w:val="en-GB"/>
        </w:rPr>
        <w:t xml:space="preserve">I hereby declare that all the results of the initiative will be open to the public during the in-force period of the contract and under the terms specified in the </w:t>
      </w:r>
      <w:r>
        <w:rPr>
          <w:sz w:val="20"/>
          <w:lang w:val="en-GB"/>
        </w:rPr>
        <w:t>C</w:t>
      </w:r>
      <w:r w:rsidRPr="00C5203E">
        <w:rPr>
          <w:sz w:val="20"/>
          <w:lang w:val="en-GB"/>
        </w:rPr>
        <w:t>ontract. In this regard, I hereby declare that I take the full responsibility for the settlement of all claims related to these results so that their disclosure cannot be considered as a breach of the relevant legislation, for example the Copyright Act, Commercial Code and the Law on Personal Data Protection.</w:t>
      </w:r>
    </w:p>
    <w:p w:rsidR="006F00CA" w:rsidRPr="00C5203E" w:rsidRDefault="006F00CA" w:rsidP="006F00CA">
      <w:pPr>
        <w:spacing w:after="120"/>
        <w:jc w:val="both"/>
        <w:rPr>
          <w:sz w:val="20"/>
          <w:lang w:val="en-GB"/>
        </w:rPr>
      </w:pPr>
      <w:r w:rsidRPr="00C5203E">
        <w:rPr>
          <w:sz w:val="20"/>
          <w:lang w:val="en-GB"/>
        </w:rPr>
        <w:t>My organization shall take over any claims that the others could apply in relation to the Government Office of the Slovak Republic, relating to the publication of these results.</w:t>
      </w:r>
    </w:p>
    <w:p w:rsidR="006F00CA" w:rsidRPr="00C5203E" w:rsidRDefault="006F00CA" w:rsidP="006F00CA">
      <w:pPr>
        <w:spacing w:after="0"/>
        <w:jc w:val="both"/>
        <w:rPr>
          <w:sz w:val="20"/>
          <w:lang w:val="en-GB"/>
        </w:rPr>
      </w:pPr>
      <w:r w:rsidRPr="00C5203E">
        <w:rPr>
          <w:sz w:val="20"/>
          <w:lang w:val="en-GB"/>
        </w:rPr>
        <w:t>I hereby declare that the Slovak entities involved in this initiative as the applicant and or its partner:</w:t>
      </w:r>
    </w:p>
    <w:p w:rsidR="006F00CA" w:rsidRPr="00C5203E" w:rsidRDefault="006F00CA" w:rsidP="006F00CA">
      <w:pPr>
        <w:pStyle w:val="Odsekzoznamu"/>
        <w:numPr>
          <w:ilvl w:val="0"/>
          <w:numId w:val="35"/>
        </w:numPr>
        <w:jc w:val="both"/>
        <w:rPr>
          <w:sz w:val="20"/>
          <w:lang w:val="en-GB"/>
        </w:rPr>
      </w:pPr>
      <w:r w:rsidRPr="00C5203E">
        <w:rPr>
          <w:sz w:val="20"/>
          <w:lang w:val="en-GB"/>
        </w:rPr>
        <w:t>have settled financial relations with the state budget</w:t>
      </w:r>
    </w:p>
    <w:p w:rsidR="006F00CA" w:rsidRPr="00C5203E" w:rsidRDefault="006F00CA" w:rsidP="006F00CA">
      <w:pPr>
        <w:pStyle w:val="Odsekzoznamu"/>
        <w:numPr>
          <w:ilvl w:val="0"/>
          <w:numId w:val="35"/>
        </w:numPr>
        <w:jc w:val="both"/>
        <w:rPr>
          <w:sz w:val="20"/>
          <w:lang w:val="en-GB"/>
        </w:rPr>
      </w:pPr>
      <w:r w:rsidRPr="00C5203E">
        <w:rPr>
          <w:sz w:val="20"/>
          <w:lang w:val="en-GB"/>
        </w:rPr>
        <w:t>do not have tax liabilities</w:t>
      </w:r>
    </w:p>
    <w:p w:rsidR="006F00CA" w:rsidRPr="00C5203E" w:rsidRDefault="006F00CA" w:rsidP="006F00CA">
      <w:pPr>
        <w:pStyle w:val="Odsekzoznamu"/>
        <w:numPr>
          <w:ilvl w:val="0"/>
          <w:numId w:val="35"/>
        </w:numPr>
        <w:jc w:val="both"/>
        <w:rPr>
          <w:sz w:val="20"/>
          <w:lang w:val="en-GB"/>
        </w:rPr>
      </w:pPr>
      <w:r w:rsidRPr="00C5203E">
        <w:rPr>
          <w:sz w:val="20"/>
          <w:lang w:val="en-GB"/>
        </w:rPr>
        <w:t>do not have health insurance, social insurance and retirement savings liabilities;</w:t>
      </w:r>
    </w:p>
    <w:p w:rsidR="006F00CA" w:rsidRPr="00C5203E" w:rsidRDefault="006F00CA" w:rsidP="006F00CA">
      <w:pPr>
        <w:pStyle w:val="Odsekzoznamu"/>
        <w:numPr>
          <w:ilvl w:val="0"/>
          <w:numId w:val="35"/>
        </w:numPr>
        <w:spacing w:after="120"/>
        <w:ind w:left="714" w:hanging="357"/>
        <w:jc w:val="both"/>
        <w:rPr>
          <w:sz w:val="20"/>
          <w:lang w:val="en-GB"/>
        </w:rPr>
      </w:pPr>
      <w:r w:rsidRPr="00C5203E">
        <w:rPr>
          <w:sz w:val="20"/>
          <w:lang w:val="en-GB"/>
        </w:rPr>
        <w:t>did not violate the prohibition of illegal work and illegal employment under special legislation for the period of its effectiveness (1 April 2005) and in case of illegal employment of foreigner under § 2. 2 point. c) of Act. 82/2005 Z. z. on illegal work and illegal employment and amending certain acts for a period of five years from the violation of this prohibition</w:t>
      </w:r>
    </w:p>
    <w:p w:rsidR="006F00CA" w:rsidRPr="00C5203E" w:rsidRDefault="006F00CA" w:rsidP="006F00CA">
      <w:pPr>
        <w:spacing w:after="0"/>
        <w:jc w:val="both"/>
        <w:rPr>
          <w:sz w:val="20"/>
          <w:lang w:val="en-GB"/>
        </w:rPr>
      </w:pPr>
      <w:r w:rsidRPr="00C5203E">
        <w:rPr>
          <w:sz w:val="20"/>
          <w:lang w:val="en-GB"/>
        </w:rPr>
        <w:t>I hereby declare, that no significant change shall occur in the period from the submission of the Grant Application until the conclusion of the Contract, which:</w:t>
      </w:r>
    </w:p>
    <w:p w:rsidR="006F00CA" w:rsidRPr="00C5203E" w:rsidRDefault="006F00CA" w:rsidP="006F00CA">
      <w:pPr>
        <w:pStyle w:val="Odsekzoznamu"/>
        <w:numPr>
          <w:ilvl w:val="0"/>
          <w:numId w:val="36"/>
        </w:numPr>
        <w:jc w:val="both"/>
        <w:rPr>
          <w:sz w:val="20"/>
          <w:lang w:val="en-GB"/>
        </w:rPr>
      </w:pPr>
      <w:r w:rsidRPr="00C5203E">
        <w:rPr>
          <w:sz w:val="20"/>
          <w:lang w:val="en-GB"/>
        </w:rPr>
        <w:t>affects the nature of the initiative or its implementation, or which provides an unfair advantage to any entity</w:t>
      </w:r>
    </w:p>
    <w:p w:rsidR="006F00CA" w:rsidRPr="00C5203E" w:rsidRDefault="006F00CA" w:rsidP="006F00CA">
      <w:pPr>
        <w:pStyle w:val="Odsekzoznamu"/>
        <w:numPr>
          <w:ilvl w:val="0"/>
          <w:numId w:val="36"/>
        </w:numPr>
        <w:spacing w:after="120"/>
        <w:ind w:left="714" w:hanging="357"/>
        <w:jc w:val="both"/>
        <w:rPr>
          <w:sz w:val="20"/>
          <w:lang w:val="en-GB"/>
        </w:rPr>
      </w:pPr>
      <w:r w:rsidRPr="00C5203E">
        <w:rPr>
          <w:sz w:val="20"/>
          <w:lang w:val="en-GB"/>
        </w:rPr>
        <w:t>relates to the change in the ownership of an infrastructural item or a part of it, or the abortion of production activities.</w:t>
      </w:r>
    </w:p>
    <w:p w:rsidR="006F00CA" w:rsidRPr="00C5203E" w:rsidRDefault="006F00CA" w:rsidP="006F00CA">
      <w:pPr>
        <w:spacing w:after="120"/>
        <w:jc w:val="both"/>
        <w:rPr>
          <w:sz w:val="20"/>
          <w:lang w:val="en-GB"/>
        </w:rPr>
      </w:pPr>
      <w:r w:rsidRPr="00C5203E">
        <w:rPr>
          <w:sz w:val="20"/>
          <w:lang w:val="en-GB"/>
        </w:rPr>
        <w:t>I am aware that in case of violation of this declaration or these declarations, the grant may not be granted and the Government Office of the Slovak Republic is entitled to request the entire amount of the grant provided.</w:t>
      </w:r>
    </w:p>
    <w:p w:rsidR="006F00CA" w:rsidRPr="0096654B" w:rsidRDefault="006F00CA" w:rsidP="006F00CA">
      <w:pPr>
        <w:spacing w:after="0"/>
        <w:jc w:val="both"/>
        <w:rPr>
          <w:sz w:val="16"/>
          <w:lang w:val="en-GB"/>
        </w:rPr>
      </w:pPr>
    </w:p>
    <w:tbl>
      <w:tblPr>
        <w:tblStyle w:val="Mriekatabuky"/>
        <w:tblW w:w="0" w:type="auto"/>
        <w:tblLook w:val="04A0" w:firstRow="1" w:lastRow="0" w:firstColumn="1" w:lastColumn="0" w:noHBand="0" w:noVBand="1"/>
      </w:tblPr>
      <w:tblGrid>
        <w:gridCol w:w="2660"/>
        <w:gridCol w:w="6552"/>
      </w:tblGrid>
      <w:tr w:rsidR="006F00CA" w:rsidTr="00230C6D">
        <w:tc>
          <w:tcPr>
            <w:tcW w:w="2660" w:type="dxa"/>
          </w:tcPr>
          <w:p w:rsidR="006F00CA" w:rsidRPr="002D0F92" w:rsidRDefault="006F00CA" w:rsidP="00230C6D">
            <w:pPr>
              <w:rPr>
                <w:b/>
                <w:lang w:val="en-GB"/>
              </w:rPr>
            </w:pPr>
            <w:r>
              <w:rPr>
                <w:b/>
                <w:lang w:val="en-GB"/>
              </w:rPr>
              <w:t>Date</w:t>
            </w:r>
          </w:p>
        </w:tc>
        <w:sdt>
          <w:sdtPr>
            <w:rPr>
              <w:rFonts w:ascii="Calibri" w:eastAsia="Times New Roman" w:hAnsi="Calibri" w:cs="Times New Roman"/>
              <w:sz w:val="24"/>
              <w:szCs w:val="24"/>
              <w:lang w:val="en-GB"/>
            </w:rPr>
            <w:id w:val="-1146438758"/>
            <w:showingPlcHdr/>
            <w:date>
              <w:dateFormat w:val="dd/MM/yyyy"/>
              <w:lid w:val="en-GB"/>
              <w:storeMappedDataAs w:val="date"/>
              <w:calendar w:val="gregorian"/>
            </w:date>
          </w:sdtPr>
          <w:sdtEndPr/>
          <w:sdtContent>
            <w:tc>
              <w:tcPr>
                <w:tcW w:w="6552" w:type="dxa"/>
              </w:tcPr>
              <w:p w:rsidR="006F00CA" w:rsidRPr="0096654B" w:rsidRDefault="006F00CA" w:rsidP="00230C6D">
                <w:pPr>
                  <w:rPr>
                    <w:rFonts w:ascii="Calibri" w:eastAsia="Times New Roman" w:hAnsi="Calibri" w:cs="Times New Roman"/>
                    <w:b/>
                    <w:sz w:val="24"/>
                    <w:szCs w:val="24"/>
                    <w:lang w:val="en-GB"/>
                  </w:rPr>
                </w:pPr>
                <w:r>
                  <w:rPr>
                    <w:rStyle w:val="Textzstupnhosymbolu"/>
                  </w:rPr>
                  <w:t>Select date</w:t>
                </w:r>
                <w:r w:rsidRPr="002B4C16">
                  <w:rPr>
                    <w:rStyle w:val="Textzstupnhosymbolu"/>
                  </w:rPr>
                  <w:t>.</w:t>
                </w:r>
              </w:p>
            </w:tc>
          </w:sdtContent>
        </w:sdt>
      </w:tr>
      <w:tr w:rsidR="006F00CA" w:rsidTr="00230C6D">
        <w:tc>
          <w:tcPr>
            <w:tcW w:w="2660" w:type="dxa"/>
          </w:tcPr>
          <w:p w:rsidR="006F00CA" w:rsidRPr="002D0F92" w:rsidRDefault="006F00CA" w:rsidP="00230C6D">
            <w:pPr>
              <w:rPr>
                <w:b/>
                <w:lang w:val="en-GB"/>
              </w:rPr>
            </w:pPr>
            <w:r w:rsidRPr="002D0F92">
              <w:rPr>
                <w:b/>
                <w:lang w:val="en-GB"/>
              </w:rPr>
              <w:t>Statutory name</w:t>
            </w:r>
          </w:p>
        </w:tc>
        <w:sdt>
          <w:sdtPr>
            <w:rPr>
              <w:rFonts w:ascii="Calibri" w:eastAsia="Times New Roman" w:hAnsi="Calibri" w:cs="Times New Roman"/>
              <w:sz w:val="24"/>
              <w:szCs w:val="24"/>
              <w:lang w:val="en-GB"/>
            </w:rPr>
            <w:id w:val="2002471605"/>
            <w:showingPlcHdr/>
          </w:sdtPr>
          <w:sdtEndPr/>
          <w:sdtContent>
            <w:tc>
              <w:tcPr>
                <w:tcW w:w="6552" w:type="dxa"/>
              </w:tcPr>
              <w:p w:rsidR="006F00CA" w:rsidRPr="002D0F92" w:rsidRDefault="006F00CA" w:rsidP="00230C6D">
                <w:pPr>
                  <w:rPr>
                    <w:lang w:val="en-GB"/>
                  </w:rPr>
                </w:pPr>
                <w:r w:rsidRPr="002D0F92">
                  <w:rPr>
                    <w:rStyle w:val="Textzstupnhosymbolu"/>
                    <w:lang w:val="en-GB"/>
                  </w:rPr>
                  <w:t>Add text.</w:t>
                </w:r>
              </w:p>
            </w:tc>
          </w:sdtContent>
        </w:sdt>
      </w:tr>
      <w:tr w:rsidR="006F00CA" w:rsidTr="00230C6D">
        <w:tc>
          <w:tcPr>
            <w:tcW w:w="2660" w:type="dxa"/>
          </w:tcPr>
          <w:p w:rsidR="006F00CA" w:rsidRPr="002D0F92" w:rsidRDefault="006F00CA" w:rsidP="00230C6D">
            <w:pPr>
              <w:rPr>
                <w:b/>
                <w:lang w:val="en-GB"/>
              </w:rPr>
            </w:pPr>
            <w:r w:rsidRPr="002D0F92">
              <w:rPr>
                <w:b/>
                <w:lang w:val="en-GB"/>
              </w:rPr>
              <w:t>Statutory position</w:t>
            </w:r>
          </w:p>
        </w:tc>
        <w:sdt>
          <w:sdtPr>
            <w:rPr>
              <w:rFonts w:ascii="Calibri" w:eastAsia="Times New Roman" w:hAnsi="Calibri" w:cs="Times New Roman"/>
              <w:sz w:val="24"/>
              <w:szCs w:val="24"/>
              <w:lang w:val="en-GB"/>
            </w:rPr>
            <w:id w:val="-301069845"/>
            <w:showingPlcHdr/>
          </w:sdtPr>
          <w:sdtEndPr/>
          <w:sdtContent>
            <w:tc>
              <w:tcPr>
                <w:tcW w:w="6552" w:type="dxa"/>
              </w:tcPr>
              <w:p w:rsidR="006F00CA" w:rsidRPr="002D0F92" w:rsidRDefault="006F00CA" w:rsidP="00230C6D">
                <w:pPr>
                  <w:rPr>
                    <w:lang w:val="en-GB"/>
                  </w:rPr>
                </w:pPr>
                <w:r w:rsidRPr="002D0F92">
                  <w:rPr>
                    <w:rStyle w:val="Textzstupnhosymbolu"/>
                    <w:lang w:val="en-GB"/>
                  </w:rPr>
                  <w:t>Add text.</w:t>
                </w:r>
              </w:p>
            </w:tc>
          </w:sdtContent>
        </w:sdt>
      </w:tr>
      <w:tr w:rsidR="006F00CA" w:rsidTr="00230C6D">
        <w:trPr>
          <w:trHeight w:val="1281"/>
        </w:trPr>
        <w:tc>
          <w:tcPr>
            <w:tcW w:w="2660" w:type="dxa"/>
            <w:vAlign w:val="center"/>
          </w:tcPr>
          <w:p w:rsidR="006F00CA" w:rsidRPr="002D0F92" w:rsidRDefault="006F00CA" w:rsidP="00230C6D">
            <w:pPr>
              <w:rPr>
                <w:b/>
                <w:lang w:val="en-GB"/>
              </w:rPr>
            </w:pPr>
            <w:r w:rsidRPr="002D0F92">
              <w:rPr>
                <w:b/>
                <w:lang w:val="en-GB"/>
              </w:rPr>
              <w:t>Signature</w:t>
            </w:r>
          </w:p>
        </w:tc>
        <w:tc>
          <w:tcPr>
            <w:tcW w:w="6552" w:type="dxa"/>
          </w:tcPr>
          <w:p w:rsidR="006F00CA" w:rsidRDefault="006F00CA" w:rsidP="00230C6D">
            <w:pPr>
              <w:rPr>
                <w:lang w:val="en-GB"/>
              </w:rPr>
            </w:pPr>
          </w:p>
        </w:tc>
      </w:tr>
    </w:tbl>
    <w:p w:rsidR="006F00CA" w:rsidRPr="000208D9" w:rsidRDefault="006F00CA" w:rsidP="006F00CA">
      <w:pPr>
        <w:rPr>
          <w:sz w:val="2"/>
          <w:lang w:val="en-GB"/>
        </w:rPr>
      </w:pPr>
    </w:p>
    <w:sectPr w:rsidR="006F00CA" w:rsidRPr="000208D9" w:rsidSect="008F5C8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3E2" w:rsidRDefault="008233E2" w:rsidP="008F5C81">
      <w:pPr>
        <w:spacing w:after="0" w:line="240" w:lineRule="auto"/>
      </w:pPr>
      <w:r>
        <w:separator/>
      </w:r>
    </w:p>
  </w:endnote>
  <w:endnote w:type="continuationSeparator" w:id="0">
    <w:p w:rsidR="008233E2" w:rsidRDefault="008233E2" w:rsidP="008F5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Arial"/>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mbria">
    <w:altName w:val="Palatino Linotype"/>
    <w:panose1 w:val="02040503050406030204"/>
    <w:charset w:val="EE"/>
    <w:family w:val="roman"/>
    <w:pitch w:val="variable"/>
    <w:sig w:usb0="E00002FF" w:usb1="400004FF" w:usb2="00000000" w:usb3="00000000" w:csb0="0000019F" w:csb1="00000000"/>
  </w:font>
  <w:font w:name="MS Gothic">
    <w:altName w:val="?l?r SVbN"/>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C81" w:rsidRDefault="008F5C81" w:rsidP="008F5C81">
    <w:pPr>
      <w:pStyle w:val="Pta"/>
      <w:jc w:val="right"/>
    </w:pPr>
    <w:r>
      <w:fldChar w:fldCharType="begin"/>
    </w:r>
    <w:r>
      <w:instrText xml:space="preserve"> PAGE   \* MERGEFORMAT </w:instrText>
    </w:r>
    <w:r>
      <w:fldChar w:fldCharType="separate"/>
    </w:r>
    <w:r w:rsidR="00A31787">
      <w:rPr>
        <w:noProof/>
      </w:rPr>
      <w:t>6</w:t>
    </w:r>
    <w:r>
      <w:fldChar w:fldCharType="end"/>
    </w:r>
    <w:r>
      <w:t>/</w:t>
    </w:r>
    <w:fldSimple w:instr=" NUMPAGES   \* MERGEFORMAT ">
      <w:r w:rsidR="00A31787">
        <w:rPr>
          <w:noProof/>
        </w:rPr>
        <w:t>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3E2" w:rsidRDefault="008233E2" w:rsidP="008F5C81">
      <w:pPr>
        <w:spacing w:after="0" w:line="240" w:lineRule="auto"/>
      </w:pPr>
      <w:r>
        <w:separator/>
      </w:r>
    </w:p>
  </w:footnote>
  <w:footnote w:type="continuationSeparator" w:id="0">
    <w:p w:rsidR="008233E2" w:rsidRDefault="008233E2" w:rsidP="008F5C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DD0" w:rsidRDefault="008F5C81">
    <w:pPr>
      <w:pStyle w:val="Hlavika"/>
    </w:pPr>
    <w:r>
      <w:rPr>
        <w:noProof/>
        <w:lang w:val="en-GB" w:eastAsia="en-GB"/>
      </w:rPr>
      <w:drawing>
        <wp:inline distT="0" distB="0" distL="0" distR="0" wp14:anchorId="4EB56E08" wp14:editId="214AF6E9">
          <wp:extent cx="1458000" cy="597600"/>
          <wp:effectExtent l="0" t="0" r="8890" b="0"/>
          <wp:docPr id="9" name="Obrázok 9" descr="C:\Users\gulasova\Documents\Obrazky a loga\Logos-new\EEA-and-Norway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lasova\Documents\Obrazky a loga\Logos-new\EEA-and-Norway_grants@4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000" cy="597600"/>
                  </a:xfrm>
                  <a:prstGeom prst="rect">
                    <a:avLst/>
                  </a:prstGeom>
                  <a:noFill/>
                  <a:ln>
                    <a:noFill/>
                  </a:ln>
                </pic:spPr>
              </pic:pic>
            </a:graphicData>
          </a:graphic>
        </wp:inline>
      </w:drawing>
    </w:r>
    <w:r>
      <w:tab/>
    </w:r>
    <w:r>
      <w:tab/>
    </w:r>
    <w:r w:rsidR="000E7BA7">
      <w:rPr>
        <w:noProof/>
        <w:lang w:val="en-GB" w:eastAsia="en-GB"/>
      </w:rPr>
      <w:drawing>
        <wp:inline distT="0" distB="0" distL="0" distR="0" wp14:anchorId="53EEFF7E" wp14:editId="12CC5D1E">
          <wp:extent cx="2296800" cy="756000"/>
          <wp:effectExtent l="0" t="0" r="0" b="6350"/>
          <wp:docPr id="10" name="Obrázok 10" descr="C:\Users\gulasova\Documents\Obrazky a loga\Loga UV SR\LOGO_UVSR_2016_CIERNE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ulasova\Documents\Obrazky a loga\Loga UV SR\LOGO_UVSR_2016_CIERNE_EN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6800" cy="756000"/>
                  </a:xfrm>
                  <a:prstGeom prst="rect">
                    <a:avLst/>
                  </a:prstGeom>
                  <a:noFill/>
                  <a:ln>
                    <a:noFill/>
                  </a:ln>
                </pic:spPr>
              </pic:pic>
            </a:graphicData>
          </a:graphic>
        </wp:inline>
      </w:drawing>
    </w:r>
  </w:p>
  <w:p w:rsidR="00686D90" w:rsidRDefault="00686D90">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F7" w:rsidRDefault="00C215F7" w:rsidP="00937977">
    <w:pPr>
      <w:pStyle w:val="Hlavika"/>
    </w:pPr>
    <w:r>
      <w:rPr>
        <w:noProof/>
        <w:lang w:val="en-GB" w:eastAsia="en-GB"/>
      </w:rPr>
      <w:drawing>
        <wp:inline distT="0" distB="0" distL="0" distR="0" wp14:anchorId="451D014B" wp14:editId="04C77956">
          <wp:extent cx="1458000" cy="597600"/>
          <wp:effectExtent l="0" t="0" r="8890" b="0"/>
          <wp:docPr id="2" name="Obrázok 2" descr="C:\Users\gulasova\Documents\Obrazky a loga\Logos-new\EEA-and-Norway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lasova\Documents\Obrazky a loga\Logos-new\EEA-and-Norway_grants@4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000" cy="597600"/>
                  </a:xfrm>
                  <a:prstGeom prst="rect">
                    <a:avLst/>
                  </a:prstGeom>
                  <a:noFill/>
                  <a:ln>
                    <a:noFill/>
                  </a:ln>
                </pic:spPr>
              </pic:pic>
            </a:graphicData>
          </a:graphic>
        </wp:inline>
      </w:drawing>
    </w:r>
    <w:r w:rsidR="00937977">
      <w:tab/>
    </w:r>
    <w:r w:rsidR="00937977">
      <w:tab/>
    </w:r>
    <w:r>
      <w:rPr>
        <w:noProof/>
        <w:lang w:val="en-GB" w:eastAsia="en-GB"/>
      </w:rPr>
      <w:drawing>
        <wp:inline distT="0" distB="0" distL="0" distR="0" wp14:anchorId="7386789C" wp14:editId="08CDE47F">
          <wp:extent cx="2296800" cy="756000"/>
          <wp:effectExtent l="0" t="0" r="0" b="6350"/>
          <wp:docPr id="3" name="Obrázok 3" descr="C:\Users\gulasova\Documents\Obrazky a loga\Loga UV SR\LOGO_UVSR_2016_CIERNE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ulasova\Documents\Obrazky a loga\Loga UV SR\LOGO_UVSR_2016_CIERNE_EN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6800" cy="756000"/>
                  </a:xfrm>
                  <a:prstGeom prst="rect">
                    <a:avLst/>
                  </a:prstGeom>
                  <a:noFill/>
                  <a:ln>
                    <a:noFill/>
                  </a:ln>
                </pic:spPr>
              </pic:pic>
            </a:graphicData>
          </a:graphic>
        </wp:inline>
      </w:drawing>
    </w:r>
  </w:p>
  <w:p w:rsidR="00C215F7" w:rsidRDefault="00C215F7" w:rsidP="00C215F7">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977" w:rsidRDefault="00937977" w:rsidP="00C215F7">
    <w:pPr>
      <w:pStyle w:val="Hlavika"/>
      <w:tabs>
        <w:tab w:val="clear" w:pos="9072"/>
        <w:tab w:val="right" w:pos="14034"/>
      </w:tabs>
    </w:pPr>
    <w:r>
      <w:rPr>
        <w:noProof/>
        <w:lang w:val="en-GB" w:eastAsia="en-GB"/>
      </w:rPr>
      <w:drawing>
        <wp:inline distT="0" distB="0" distL="0" distR="0" wp14:anchorId="0B498273" wp14:editId="1E1E2270">
          <wp:extent cx="1458000" cy="597600"/>
          <wp:effectExtent l="0" t="0" r="8890" b="0"/>
          <wp:docPr id="5" name="Obrázok 5" descr="C:\Users\gulasova\Documents\Obrazky a loga\Logos-new\EEA-and-Norway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lasova\Documents\Obrazky a loga\Logos-new\EEA-and-Norway_grants@4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000" cy="597600"/>
                  </a:xfrm>
                  <a:prstGeom prst="rect">
                    <a:avLst/>
                  </a:prstGeom>
                  <a:noFill/>
                  <a:ln>
                    <a:noFill/>
                  </a:ln>
                </pic:spPr>
              </pic:pic>
            </a:graphicData>
          </a:graphic>
        </wp:inline>
      </w:drawing>
    </w:r>
    <w:r>
      <w:tab/>
    </w:r>
    <w:r>
      <w:tab/>
    </w:r>
    <w:r>
      <w:rPr>
        <w:noProof/>
        <w:lang w:val="en-GB" w:eastAsia="en-GB"/>
      </w:rPr>
      <w:drawing>
        <wp:inline distT="0" distB="0" distL="0" distR="0" wp14:anchorId="051BE00F" wp14:editId="196F49DC">
          <wp:extent cx="2296800" cy="756000"/>
          <wp:effectExtent l="0" t="0" r="0" b="6350"/>
          <wp:docPr id="6" name="Obrázok 6" descr="C:\Users\gulasova\Documents\Obrazky a loga\Loga UV SR\LOGO_UVSR_2016_CIERNE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ulasova\Documents\Obrazky a loga\Loga UV SR\LOGO_UVSR_2016_CIERNE_EN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6800" cy="756000"/>
                  </a:xfrm>
                  <a:prstGeom prst="rect">
                    <a:avLst/>
                  </a:prstGeom>
                  <a:noFill/>
                  <a:ln>
                    <a:noFill/>
                  </a:ln>
                </pic:spPr>
              </pic:pic>
            </a:graphicData>
          </a:graphic>
        </wp:inline>
      </w:drawing>
    </w:r>
  </w:p>
  <w:p w:rsidR="00937977" w:rsidRDefault="00937977" w:rsidP="00C215F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A9B"/>
    <w:multiLevelType w:val="hybridMultilevel"/>
    <w:tmpl w:val="26169A3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8E264EE"/>
    <w:multiLevelType w:val="hybridMultilevel"/>
    <w:tmpl w:val="79F64A06"/>
    <w:lvl w:ilvl="0" w:tplc="041B0015">
      <w:start w:val="1"/>
      <w:numFmt w:val="upp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DD14CDF"/>
    <w:multiLevelType w:val="multilevel"/>
    <w:tmpl w:val="FEB87B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EFE61EC"/>
    <w:multiLevelType w:val="hybridMultilevel"/>
    <w:tmpl w:val="D6D06448"/>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F056EEE"/>
    <w:multiLevelType w:val="hybridMultilevel"/>
    <w:tmpl w:val="F2042E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10F128D"/>
    <w:multiLevelType w:val="hybridMultilevel"/>
    <w:tmpl w:val="B2AC264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14776D9"/>
    <w:multiLevelType w:val="hybridMultilevel"/>
    <w:tmpl w:val="361C513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9201905"/>
    <w:multiLevelType w:val="hybridMultilevel"/>
    <w:tmpl w:val="E2BCD744"/>
    <w:lvl w:ilvl="0" w:tplc="1004DC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FA83893"/>
    <w:multiLevelType w:val="hybridMultilevel"/>
    <w:tmpl w:val="61DCBF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20A811BA"/>
    <w:multiLevelType w:val="hybridMultilevel"/>
    <w:tmpl w:val="737E0244"/>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0">
    <w:nsid w:val="210A23BC"/>
    <w:multiLevelType w:val="hybridMultilevel"/>
    <w:tmpl w:val="5B1CC7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2D57212D"/>
    <w:multiLevelType w:val="hybridMultilevel"/>
    <w:tmpl w:val="ED26759C"/>
    <w:lvl w:ilvl="0" w:tplc="041B0015">
      <w:start w:val="1"/>
      <w:numFmt w:val="upperLetter"/>
      <w:lvlText w:val="%1."/>
      <w:lvlJc w:val="left"/>
      <w:pPr>
        <w:ind w:left="766" w:hanging="360"/>
      </w:pPr>
    </w:lvl>
    <w:lvl w:ilvl="1" w:tplc="041B0019" w:tentative="1">
      <w:start w:val="1"/>
      <w:numFmt w:val="lowerLetter"/>
      <w:lvlText w:val="%2."/>
      <w:lvlJc w:val="left"/>
      <w:pPr>
        <w:ind w:left="1486" w:hanging="360"/>
      </w:pPr>
    </w:lvl>
    <w:lvl w:ilvl="2" w:tplc="041B001B" w:tentative="1">
      <w:start w:val="1"/>
      <w:numFmt w:val="lowerRoman"/>
      <w:lvlText w:val="%3."/>
      <w:lvlJc w:val="right"/>
      <w:pPr>
        <w:ind w:left="2206" w:hanging="180"/>
      </w:pPr>
    </w:lvl>
    <w:lvl w:ilvl="3" w:tplc="041B000F" w:tentative="1">
      <w:start w:val="1"/>
      <w:numFmt w:val="decimal"/>
      <w:lvlText w:val="%4."/>
      <w:lvlJc w:val="left"/>
      <w:pPr>
        <w:ind w:left="2926" w:hanging="360"/>
      </w:pPr>
    </w:lvl>
    <w:lvl w:ilvl="4" w:tplc="041B0019" w:tentative="1">
      <w:start w:val="1"/>
      <w:numFmt w:val="lowerLetter"/>
      <w:lvlText w:val="%5."/>
      <w:lvlJc w:val="left"/>
      <w:pPr>
        <w:ind w:left="3646" w:hanging="360"/>
      </w:pPr>
    </w:lvl>
    <w:lvl w:ilvl="5" w:tplc="041B001B" w:tentative="1">
      <w:start w:val="1"/>
      <w:numFmt w:val="lowerRoman"/>
      <w:lvlText w:val="%6."/>
      <w:lvlJc w:val="right"/>
      <w:pPr>
        <w:ind w:left="4366" w:hanging="180"/>
      </w:pPr>
    </w:lvl>
    <w:lvl w:ilvl="6" w:tplc="041B000F" w:tentative="1">
      <w:start w:val="1"/>
      <w:numFmt w:val="decimal"/>
      <w:lvlText w:val="%7."/>
      <w:lvlJc w:val="left"/>
      <w:pPr>
        <w:ind w:left="5086" w:hanging="360"/>
      </w:pPr>
    </w:lvl>
    <w:lvl w:ilvl="7" w:tplc="041B0019" w:tentative="1">
      <w:start w:val="1"/>
      <w:numFmt w:val="lowerLetter"/>
      <w:lvlText w:val="%8."/>
      <w:lvlJc w:val="left"/>
      <w:pPr>
        <w:ind w:left="5806" w:hanging="360"/>
      </w:pPr>
    </w:lvl>
    <w:lvl w:ilvl="8" w:tplc="041B001B" w:tentative="1">
      <w:start w:val="1"/>
      <w:numFmt w:val="lowerRoman"/>
      <w:lvlText w:val="%9."/>
      <w:lvlJc w:val="right"/>
      <w:pPr>
        <w:ind w:left="6526" w:hanging="180"/>
      </w:pPr>
    </w:lvl>
  </w:abstractNum>
  <w:abstractNum w:abstractNumId="12">
    <w:nsid w:val="31D3275D"/>
    <w:multiLevelType w:val="hybridMultilevel"/>
    <w:tmpl w:val="B61CF1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E480A97"/>
    <w:multiLevelType w:val="hybridMultilevel"/>
    <w:tmpl w:val="CEB24236"/>
    <w:lvl w:ilvl="0" w:tplc="40FC5F4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50813669"/>
    <w:multiLevelType w:val="hybridMultilevel"/>
    <w:tmpl w:val="B7C23C1C"/>
    <w:lvl w:ilvl="0" w:tplc="40FC5F4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53133FC2"/>
    <w:multiLevelType w:val="hybridMultilevel"/>
    <w:tmpl w:val="49862BEC"/>
    <w:lvl w:ilvl="0" w:tplc="1004DC96">
      <w:numFmt w:val="bullet"/>
      <w:lvlText w:val="-"/>
      <w:lvlJc w:val="left"/>
      <w:pPr>
        <w:ind w:left="770" w:hanging="360"/>
      </w:pPr>
      <w:rPr>
        <w:rFonts w:ascii="Calibri" w:eastAsiaTheme="minorHAnsi" w:hAnsi="Calibri" w:cstheme="minorBidi"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6">
    <w:nsid w:val="5B98118A"/>
    <w:multiLevelType w:val="hybridMultilevel"/>
    <w:tmpl w:val="11265E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5D996FA3"/>
    <w:multiLevelType w:val="hybridMultilevel"/>
    <w:tmpl w:val="02AA9C1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nsid w:val="60CD6F48"/>
    <w:multiLevelType w:val="hybridMultilevel"/>
    <w:tmpl w:val="DACC4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6D5B08F7"/>
    <w:multiLevelType w:val="hybridMultilevel"/>
    <w:tmpl w:val="83AE5206"/>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6F085CD2"/>
    <w:multiLevelType w:val="hybridMultilevel"/>
    <w:tmpl w:val="3934FC70"/>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723648A4"/>
    <w:multiLevelType w:val="hybridMultilevel"/>
    <w:tmpl w:val="ED26759C"/>
    <w:lvl w:ilvl="0" w:tplc="041B0015">
      <w:start w:val="1"/>
      <w:numFmt w:val="upperLetter"/>
      <w:lvlText w:val="%1."/>
      <w:lvlJc w:val="left"/>
      <w:pPr>
        <w:ind w:left="766" w:hanging="360"/>
      </w:pPr>
    </w:lvl>
    <w:lvl w:ilvl="1" w:tplc="041B0019" w:tentative="1">
      <w:start w:val="1"/>
      <w:numFmt w:val="lowerLetter"/>
      <w:lvlText w:val="%2."/>
      <w:lvlJc w:val="left"/>
      <w:pPr>
        <w:ind w:left="1486" w:hanging="360"/>
      </w:pPr>
    </w:lvl>
    <w:lvl w:ilvl="2" w:tplc="041B001B" w:tentative="1">
      <w:start w:val="1"/>
      <w:numFmt w:val="lowerRoman"/>
      <w:lvlText w:val="%3."/>
      <w:lvlJc w:val="right"/>
      <w:pPr>
        <w:ind w:left="2206" w:hanging="180"/>
      </w:pPr>
    </w:lvl>
    <w:lvl w:ilvl="3" w:tplc="041B000F" w:tentative="1">
      <w:start w:val="1"/>
      <w:numFmt w:val="decimal"/>
      <w:lvlText w:val="%4."/>
      <w:lvlJc w:val="left"/>
      <w:pPr>
        <w:ind w:left="2926" w:hanging="360"/>
      </w:pPr>
    </w:lvl>
    <w:lvl w:ilvl="4" w:tplc="041B0019" w:tentative="1">
      <w:start w:val="1"/>
      <w:numFmt w:val="lowerLetter"/>
      <w:lvlText w:val="%5."/>
      <w:lvlJc w:val="left"/>
      <w:pPr>
        <w:ind w:left="3646" w:hanging="360"/>
      </w:pPr>
    </w:lvl>
    <w:lvl w:ilvl="5" w:tplc="041B001B" w:tentative="1">
      <w:start w:val="1"/>
      <w:numFmt w:val="lowerRoman"/>
      <w:lvlText w:val="%6."/>
      <w:lvlJc w:val="right"/>
      <w:pPr>
        <w:ind w:left="4366" w:hanging="180"/>
      </w:pPr>
    </w:lvl>
    <w:lvl w:ilvl="6" w:tplc="041B000F" w:tentative="1">
      <w:start w:val="1"/>
      <w:numFmt w:val="decimal"/>
      <w:lvlText w:val="%7."/>
      <w:lvlJc w:val="left"/>
      <w:pPr>
        <w:ind w:left="5086" w:hanging="360"/>
      </w:pPr>
    </w:lvl>
    <w:lvl w:ilvl="7" w:tplc="041B0019" w:tentative="1">
      <w:start w:val="1"/>
      <w:numFmt w:val="lowerLetter"/>
      <w:lvlText w:val="%8."/>
      <w:lvlJc w:val="left"/>
      <w:pPr>
        <w:ind w:left="5806" w:hanging="360"/>
      </w:pPr>
    </w:lvl>
    <w:lvl w:ilvl="8" w:tplc="041B001B" w:tentative="1">
      <w:start w:val="1"/>
      <w:numFmt w:val="lowerRoman"/>
      <w:lvlText w:val="%9."/>
      <w:lvlJc w:val="right"/>
      <w:pPr>
        <w:ind w:left="6526" w:hanging="180"/>
      </w:pPr>
    </w:lvl>
  </w:abstractNum>
  <w:abstractNum w:abstractNumId="22">
    <w:nsid w:val="75D54F3F"/>
    <w:multiLevelType w:val="hybridMultilevel"/>
    <w:tmpl w:val="B75612AA"/>
    <w:lvl w:ilvl="0" w:tplc="1004DC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760739FF"/>
    <w:multiLevelType w:val="hybridMultilevel"/>
    <w:tmpl w:val="8F4E3F32"/>
    <w:lvl w:ilvl="0" w:tplc="AA4239CA">
      <w:start w:val="1"/>
      <w:numFmt w:val="decimal"/>
      <w:pStyle w:val="Nadpis1"/>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79D77C69"/>
    <w:multiLevelType w:val="hybridMultilevel"/>
    <w:tmpl w:val="5D784D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3"/>
  </w:num>
  <w:num w:numId="2">
    <w:abstractNumId w:val="23"/>
  </w:num>
  <w:num w:numId="3">
    <w:abstractNumId w:val="23"/>
  </w:num>
  <w:num w:numId="4">
    <w:abstractNumId w:val="23"/>
  </w:num>
  <w:num w:numId="5">
    <w:abstractNumId w:val="23"/>
  </w:num>
  <w:num w:numId="6">
    <w:abstractNumId w:val="23"/>
  </w:num>
  <w:num w:numId="7">
    <w:abstractNumId w:val="7"/>
  </w:num>
  <w:num w:numId="8">
    <w:abstractNumId w:val="20"/>
  </w:num>
  <w:num w:numId="9">
    <w:abstractNumId w:val="23"/>
  </w:num>
  <w:num w:numId="10">
    <w:abstractNumId w:val="23"/>
  </w:num>
  <w:num w:numId="11">
    <w:abstractNumId w:val="23"/>
  </w:num>
  <w:num w:numId="12">
    <w:abstractNumId w:val="23"/>
  </w:num>
  <w:num w:numId="13">
    <w:abstractNumId w:val="23"/>
  </w:num>
  <w:num w:numId="14">
    <w:abstractNumId w:val="15"/>
  </w:num>
  <w:num w:numId="15">
    <w:abstractNumId w:val="22"/>
  </w:num>
  <w:num w:numId="16">
    <w:abstractNumId w:val="8"/>
  </w:num>
  <w:num w:numId="17">
    <w:abstractNumId w:val="9"/>
  </w:num>
  <w:num w:numId="18">
    <w:abstractNumId w:val="23"/>
  </w:num>
  <w:num w:numId="19">
    <w:abstractNumId w:val="0"/>
  </w:num>
  <w:num w:numId="20">
    <w:abstractNumId w:val="12"/>
  </w:num>
  <w:num w:numId="21">
    <w:abstractNumId w:val="5"/>
  </w:num>
  <w:num w:numId="22">
    <w:abstractNumId w:val="3"/>
  </w:num>
  <w:num w:numId="23">
    <w:abstractNumId w:val="21"/>
  </w:num>
  <w:num w:numId="24">
    <w:abstractNumId w:val="6"/>
  </w:num>
  <w:num w:numId="25">
    <w:abstractNumId w:val="23"/>
  </w:num>
  <w:num w:numId="26">
    <w:abstractNumId w:val="18"/>
  </w:num>
  <w:num w:numId="27">
    <w:abstractNumId w:val="14"/>
  </w:num>
  <w:num w:numId="28">
    <w:abstractNumId w:val="1"/>
  </w:num>
  <w:num w:numId="29">
    <w:abstractNumId w:val="13"/>
  </w:num>
  <w:num w:numId="30">
    <w:abstractNumId w:val="16"/>
  </w:num>
  <w:num w:numId="31">
    <w:abstractNumId w:val="24"/>
  </w:num>
  <w:num w:numId="32">
    <w:abstractNumId w:val="17"/>
  </w:num>
  <w:num w:numId="33">
    <w:abstractNumId w:val="11"/>
  </w:num>
  <w:num w:numId="34">
    <w:abstractNumId w:val="2"/>
  </w:num>
  <w:num w:numId="35">
    <w:abstractNumId w:val="10"/>
  </w:num>
  <w:num w:numId="36">
    <w:abstractNumId w:val="4"/>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ocumentProtection w:edit="forms" w:formatting="1" w:enforcement="1" w:cryptProviderType="rsaFull" w:cryptAlgorithmClass="hash" w:cryptAlgorithmType="typeAny" w:cryptAlgorithmSid="4" w:cryptSpinCount="100000" w:hash="l1AqUgnYf1ZxYbACHeqokDn8DPo=" w:salt="r02Bh8M7kAWkzT0oE3Yi1g=="/>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03E"/>
    <w:rsid w:val="000902B3"/>
    <w:rsid w:val="000907A3"/>
    <w:rsid w:val="000B0509"/>
    <w:rsid w:val="000B33E0"/>
    <w:rsid w:val="000E7BA7"/>
    <w:rsid w:val="000F4879"/>
    <w:rsid w:val="001313F7"/>
    <w:rsid w:val="00134186"/>
    <w:rsid w:val="00151C1F"/>
    <w:rsid w:val="001B3B76"/>
    <w:rsid w:val="001F02E1"/>
    <w:rsid w:val="001F4733"/>
    <w:rsid w:val="002378A4"/>
    <w:rsid w:val="002470F7"/>
    <w:rsid w:val="00256EB4"/>
    <w:rsid w:val="00262C9D"/>
    <w:rsid w:val="00272D5F"/>
    <w:rsid w:val="002970EC"/>
    <w:rsid w:val="002C5417"/>
    <w:rsid w:val="002C5925"/>
    <w:rsid w:val="002D0F92"/>
    <w:rsid w:val="002F0045"/>
    <w:rsid w:val="002F557C"/>
    <w:rsid w:val="003014AA"/>
    <w:rsid w:val="003027E2"/>
    <w:rsid w:val="0031240E"/>
    <w:rsid w:val="003573E5"/>
    <w:rsid w:val="003845FA"/>
    <w:rsid w:val="00392B1F"/>
    <w:rsid w:val="003B20EA"/>
    <w:rsid w:val="003E7C46"/>
    <w:rsid w:val="003F644E"/>
    <w:rsid w:val="0042069F"/>
    <w:rsid w:val="00421AB3"/>
    <w:rsid w:val="004556F9"/>
    <w:rsid w:val="0046520E"/>
    <w:rsid w:val="004921F1"/>
    <w:rsid w:val="004C35C0"/>
    <w:rsid w:val="004C7479"/>
    <w:rsid w:val="004E556B"/>
    <w:rsid w:val="004F32FD"/>
    <w:rsid w:val="004F48E2"/>
    <w:rsid w:val="005101DD"/>
    <w:rsid w:val="005138BA"/>
    <w:rsid w:val="00553550"/>
    <w:rsid w:val="005543B1"/>
    <w:rsid w:val="005613C9"/>
    <w:rsid w:val="00646CF1"/>
    <w:rsid w:val="0065718D"/>
    <w:rsid w:val="00686D90"/>
    <w:rsid w:val="00687100"/>
    <w:rsid w:val="006A5557"/>
    <w:rsid w:val="006B533D"/>
    <w:rsid w:val="006C127A"/>
    <w:rsid w:val="006F00CA"/>
    <w:rsid w:val="00710386"/>
    <w:rsid w:val="00723BD4"/>
    <w:rsid w:val="00761B36"/>
    <w:rsid w:val="00776E0F"/>
    <w:rsid w:val="007902D4"/>
    <w:rsid w:val="007A05D3"/>
    <w:rsid w:val="007A4493"/>
    <w:rsid w:val="007C072B"/>
    <w:rsid w:val="007D3931"/>
    <w:rsid w:val="007D41FB"/>
    <w:rsid w:val="007D4819"/>
    <w:rsid w:val="007E76EB"/>
    <w:rsid w:val="007F53E3"/>
    <w:rsid w:val="008171B5"/>
    <w:rsid w:val="008233E2"/>
    <w:rsid w:val="00831F59"/>
    <w:rsid w:val="00844116"/>
    <w:rsid w:val="008464E7"/>
    <w:rsid w:val="008B265E"/>
    <w:rsid w:val="008F5C81"/>
    <w:rsid w:val="008F6759"/>
    <w:rsid w:val="00905DCE"/>
    <w:rsid w:val="00937977"/>
    <w:rsid w:val="00952BC6"/>
    <w:rsid w:val="0096654B"/>
    <w:rsid w:val="00972924"/>
    <w:rsid w:val="0097449C"/>
    <w:rsid w:val="009A2190"/>
    <w:rsid w:val="009A55E6"/>
    <w:rsid w:val="009B6A10"/>
    <w:rsid w:val="009C26A2"/>
    <w:rsid w:val="009C379C"/>
    <w:rsid w:val="009C7A72"/>
    <w:rsid w:val="009D6D3B"/>
    <w:rsid w:val="009D7532"/>
    <w:rsid w:val="00A0090D"/>
    <w:rsid w:val="00A31787"/>
    <w:rsid w:val="00A64E9D"/>
    <w:rsid w:val="00A66ED4"/>
    <w:rsid w:val="00A67420"/>
    <w:rsid w:val="00A86429"/>
    <w:rsid w:val="00A93C68"/>
    <w:rsid w:val="00AA06B7"/>
    <w:rsid w:val="00AA6D92"/>
    <w:rsid w:val="00AE7B85"/>
    <w:rsid w:val="00AF3814"/>
    <w:rsid w:val="00B403D6"/>
    <w:rsid w:val="00B73EE3"/>
    <w:rsid w:val="00BA1723"/>
    <w:rsid w:val="00BA3FA0"/>
    <w:rsid w:val="00BA4305"/>
    <w:rsid w:val="00BC25A8"/>
    <w:rsid w:val="00BD0269"/>
    <w:rsid w:val="00BE5D9E"/>
    <w:rsid w:val="00C215F7"/>
    <w:rsid w:val="00C31EC9"/>
    <w:rsid w:val="00C40BBF"/>
    <w:rsid w:val="00C4413D"/>
    <w:rsid w:val="00C46916"/>
    <w:rsid w:val="00C5203E"/>
    <w:rsid w:val="00C93344"/>
    <w:rsid w:val="00CC7CF9"/>
    <w:rsid w:val="00CE3DD0"/>
    <w:rsid w:val="00D25163"/>
    <w:rsid w:val="00D648CB"/>
    <w:rsid w:val="00D7673D"/>
    <w:rsid w:val="00DD6399"/>
    <w:rsid w:val="00DF1FD1"/>
    <w:rsid w:val="00DF4072"/>
    <w:rsid w:val="00E123F8"/>
    <w:rsid w:val="00E50EC6"/>
    <w:rsid w:val="00E614E8"/>
    <w:rsid w:val="00EA04BE"/>
    <w:rsid w:val="00EB42F1"/>
    <w:rsid w:val="00EE19D5"/>
    <w:rsid w:val="00F20A32"/>
    <w:rsid w:val="00F34DB6"/>
    <w:rsid w:val="00FC0E20"/>
    <w:rsid w:val="00FE0079"/>
    <w:rsid w:val="00FE6F4A"/>
    <w:rsid w:val="00FF04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0E7BA7"/>
    <w:pPr>
      <w:keepNext/>
      <w:keepLines/>
      <w:numPr>
        <w:numId w:val="1"/>
      </w:numPr>
      <w:spacing w:before="240" w:after="240"/>
      <w:outlineLvl w:val="0"/>
    </w:pPr>
    <w:rPr>
      <w:rFonts w:eastAsiaTheme="majorEastAsia" w:cstheme="majorBidi"/>
      <w:b/>
      <w:bCs/>
      <w:smallCaps/>
      <w:sz w:val="28"/>
      <w:szCs w:val="28"/>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F5C8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F5C81"/>
  </w:style>
  <w:style w:type="paragraph" w:styleId="Pta">
    <w:name w:val="footer"/>
    <w:basedOn w:val="Normlny"/>
    <w:link w:val="PtaChar"/>
    <w:uiPriority w:val="99"/>
    <w:unhideWhenUsed/>
    <w:rsid w:val="008F5C81"/>
    <w:pPr>
      <w:tabs>
        <w:tab w:val="center" w:pos="4536"/>
        <w:tab w:val="right" w:pos="9072"/>
      </w:tabs>
      <w:spacing w:after="0" w:line="240" w:lineRule="auto"/>
    </w:pPr>
  </w:style>
  <w:style w:type="character" w:customStyle="1" w:styleId="PtaChar">
    <w:name w:val="Päta Char"/>
    <w:basedOn w:val="Predvolenpsmoodseku"/>
    <w:link w:val="Pta"/>
    <w:uiPriority w:val="99"/>
    <w:rsid w:val="008F5C81"/>
  </w:style>
  <w:style w:type="paragraph" w:styleId="Textbubliny">
    <w:name w:val="Balloon Text"/>
    <w:basedOn w:val="Normlny"/>
    <w:link w:val="TextbublinyChar"/>
    <w:uiPriority w:val="99"/>
    <w:semiHidden/>
    <w:unhideWhenUsed/>
    <w:rsid w:val="008F5C8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F5C81"/>
    <w:rPr>
      <w:rFonts w:ascii="Tahoma" w:hAnsi="Tahoma" w:cs="Tahoma"/>
      <w:sz w:val="16"/>
      <w:szCs w:val="16"/>
    </w:rPr>
  </w:style>
  <w:style w:type="character" w:customStyle="1" w:styleId="Nadpis1Char">
    <w:name w:val="Nadpis 1 Char"/>
    <w:basedOn w:val="Predvolenpsmoodseku"/>
    <w:link w:val="Nadpis1"/>
    <w:uiPriority w:val="9"/>
    <w:rsid w:val="000E7BA7"/>
    <w:rPr>
      <w:rFonts w:eastAsiaTheme="majorEastAsia" w:cstheme="majorBidi"/>
      <w:b/>
      <w:bCs/>
      <w:smallCaps/>
      <w:sz w:val="28"/>
      <w:szCs w:val="28"/>
      <w:lang w:val="en-GB"/>
    </w:rPr>
  </w:style>
  <w:style w:type="paragraph" w:customStyle="1" w:styleId="Default">
    <w:name w:val="Default"/>
    <w:rsid w:val="00A86429"/>
    <w:pPr>
      <w:autoSpaceDE w:val="0"/>
      <w:autoSpaceDN w:val="0"/>
      <w:adjustRightInd w:val="0"/>
      <w:spacing w:after="0" w:line="240" w:lineRule="auto"/>
    </w:pPr>
    <w:rPr>
      <w:rFonts w:ascii="Calibri" w:hAnsi="Calibri" w:cs="Calibri"/>
      <w:color w:val="000000"/>
      <w:sz w:val="24"/>
      <w:szCs w:val="24"/>
    </w:rPr>
  </w:style>
  <w:style w:type="character" w:styleId="Hypertextovprepojenie">
    <w:name w:val="Hyperlink"/>
    <w:basedOn w:val="Predvolenpsmoodseku"/>
    <w:uiPriority w:val="99"/>
    <w:unhideWhenUsed/>
    <w:rsid w:val="00A0090D"/>
    <w:rPr>
      <w:color w:val="0000FF" w:themeColor="hyperlink"/>
      <w:u w:val="single"/>
    </w:rPr>
  </w:style>
  <w:style w:type="paragraph" w:styleId="Odsekzoznamu">
    <w:name w:val="List Paragraph"/>
    <w:basedOn w:val="Normlny"/>
    <w:uiPriority w:val="34"/>
    <w:qFormat/>
    <w:rsid w:val="00C31EC9"/>
    <w:pPr>
      <w:ind w:left="720"/>
      <w:contextualSpacing/>
    </w:pPr>
  </w:style>
  <w:style w:type="character" w:customStyle="1" w:styleId="alt-edited">
    <w:name w:val="alt-edited"/>
    <w:basedOn w:val="Predvolenpsmoodseku"/>
    <w:rsid w:val="00BC25A8"/>
  </w:style>
  <w:style w:type="table" w:styleId="Mriekatabuky">
    <w:name w:val="Table Grid"/>
    <w:basedOn w:val="Normlnatabuka"/>
    <w:uiPriority w:val="59"/>
    <w:rsid w:val="002F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zoznamzvraznenie1">
    <w:name w:val="Light List Accent 1"/>
    <w:basedOn w:val="Normlnatabuka"/>
    <w:uiPriority w:val="61"/>
    <w:rsid w:val="002F557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etlmriekazvraznenie1">
    <w:name w:val="Light Grid Accent 1"/>
    <w:basedOn w:val="Normlnatabuka"/>
    <w:uiPriority w:val="62"/>
    <w:rsid w:val="002F557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trednpodfarbenie2zvraznenie1">
    <w:name w:val="Medium Shading 2 Accent 1"/>
    <w:basedOn w:val="Normlnatabuka"/>
    <w:uiPriority w:val="64"/>
    <w:rsid w:val="002F557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arebnmriekazvraznenie1">
    <w:name w:val="Colorful Grid Accent 1"/>
    <w:basedOn w:val="Normlnatabuka"/>
    <w:uiPriority w:val="73"/>
    <w:rsid w:val="002F557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extpoznmkypodiarou">
    <w:name w:val="footnote text"/>
    <w:basedOn w:val="Normlny"/>
    <w:link w:val="TextpoznmkypodiarouChar"/>
    <w:uiPriority w:val="99"/>
    <w:semiHidden/>
    <w:unhideWhenUsed/>
    <w:rsid w:val="00FE007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E0079"/>
    <w:rPr>
      <w:sz w:val="20"/>
      <w:szCs w:val="20"/>
    </w:rPr>
  </w:style>
  <w:style w:type="character" w:styleId="Odkaznapoznmkupodiarou">
    <w:name w:val="footnote reference"/>
    <w:basedOn w:val="Predvolenpsmoodseku"/>
    <w:uiPriority w:val="99"/>
    <w:semiHidden/>
    <w:unhideWhenUsed/>
    <w:rsid w:val="00FE0079"/>
    <w:rPr>
      <w:vertAlign w:val="superscript"/>
    </w:rPr>
  </w:style>
  <w:style w:type="paragraph" w:styleId="Revzia">
    <w:name w:val="Revision"/>
    <w:hidden/>
    <w:uiPriority w:val="99"/>
    <w:semiHidden/>
    <w:rsid w:val="00A93C68"/>
    <w:pPr>
      <w:spacing w:after="0" w:line="240" w:lineRule="auto"/>
    </w:pPr>
  </w:style>
  <w:style w:type="character" w:styleId="Textzstupnhosymbolu">
    <w:name w:val="Placeholder Text"/>
    <w:basedOn w:val="Predvolenpsmoodseku"/>
    <w:uiPriority w:val="99"/>
    <w:semiHidden/>
    <w:rsid w:val="00DF407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0E7BA7"/>
    <w:pPr>
      <w:keepNext/>
      <w:keepLines/>
      <w:numPr>
        <w:numId w:val="1"/>
      </w:numPr>
      <w:spacing w:before="240" w:after="240"/>
      <w:outlineLvl w:val="0"/>
    </w:pPr>
    <w:rPr>
      <w:rFonts w:eastAsiaTheme="majorEastAsia" w:cstheme="majorBidi"/>
      <w:b/>
      <w:bCs/>
      <w:smallCaps/>
      <w:sz w:val="28"/>
      <w:szCs w:val="28"/>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F5C8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F5C81"/>
  </w:style>
  <w:style w:type="paragraph" w:styleId="Pta">
    <w:name w:val="footer"/>
    <w:basedOn w:val="Normlny"/>
    <w:link w:val="PtaChar"/>
    <w:uiPriority w:val="99"/>
    <w:unhideWhenUsed/>
    <w:rsid w:val="008F5C81"/>
    <w:pPr>
      <w:tabs>
        <w:tab w:val="center" w:pos="4536"/>
        <w:tab w:val="right" w:pos="9072"/>
      </w:tabs>
      <w:spacing w:after="0" w:line="240" w:lineRule="auto"/>
    </w:pPr>
  </w:style>
  <w:style w:type="character" w:customStyle="1" w:styleId="PtaChar">
    <w:name w:val="Päta Char"/>
    <w:basedOn w:val="Predvolenpsmoodseku"/>
    <w:link w:val="Pta"/>
    <w:uiPriority w:val="99"/>
    <w:rsid w:val="008F5C81"/>
  </w:style>
  <w:style w:type="paragraph" w:styleId="Textbubliny">
    <w:name w:val="Balloon Text"/>
    <w:basedOn w:val="Normlny"/>
    <w:link w:val="TextbublinyChar"/>
    <w:uiPriority w:val="99"/>
    <w:semiHidden/>
    <w:unhideWhenUsed/>
    <w:rsid w:val="008F5C8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F5C81"/>
    <w:rPr>
      <w:rFonts w:ascii="Tahoma" w:hAnsi="Tahoma" w:cs="Tahoma"/>
      <w:sz w:val="16"/>
      <w:szCs w:val="16"/>
    </w:rPr>
  </w:style>
  <w:style w:type="character" w:customStyle="1" w:styleId="Nadpis1Char">
    <w:name w:val="Nadpis 1 Char"/>
    <w:basedOn w:val="Predvolenpsmoodseku"/>
    <w:link w:val="Nadpis1"/>
    <w:uiPriority w:val="9"/>
    <w:rsid w:val="000E7BA7"/>
    <w:rPr>
      <w:rFonts w:eastAsiaTheme="majorEastAsia" w:cstheme="majorBidi"/>
      <w:b/>
      <w:bCs/>
      <w:smallCaps/>
      <w:sz w:val="28"/>
      <w:szCs w:val="28"/>
      <w:lang w:val="en-GB"/>
    </w:rPr>
  </w:style>
  <w:style w:type="paragraph" w:customStyle="1" w:styleId="Default">
    <w:name w:val="Default"/>
    <w:rsid w:val="00A86429"/>
    <w:pPr>
      <w:autoSpaceDE w:val="0"/>
      <w:autoSpaceDN w:val="0"/>
      <w:adjustRightInd w:val="0"/>
      <w:spacing w:after="0" w:line="240" w:lineRule="auto"/>
    </w:pPr>
    <w:rPr>
      <w:rFonts w:ascii="Calibri" w:hAnsi="Calibri" w:cs="Calibri"/>
      <w:color w:val="000000"/>
      <w:sz w:val="24"/>
      <w:szCs w:val="24"/>
    </w:rPr>
  </w:style>
  <w:style w:type="character" w:styleId="Hypertextovprepojenie">
    <w:name w:val="Hyperlink"/>
    <w:basedOn w:val="Predvolenpsmoodseku"/>
    <w:uiPriority w:val="99"/>
    <w:unhideWhenUsed/>
    <w:rsid w:val="00A0090D"/>
    <w:rPr>
      <w:color w:val="0000FF" w:themeColor="hyperlink"/>
      <w:u w:val="single"/>
    </w:rPr>
  </w:style>
  <w:style w:type="paragraph" w:styleId="Odsekzoznamu">
    <w:name w:val="List Paragraph"/>
    <w:basedOn w:val="Normlny"/>
    <w:uiPriority w:val="34"/>
    <w:qFormat/>
    <w:rsid w:val="00C31EC9"/>
    <w:pPr>
      <w:ind w:left="720"/>
      <w:contextualSpacing/>
    </w:pPr>
  </w:style>
  <w:style w:type="character" w:customStyle="1" w:styleId="alt-edited">
    <w:name w:val="alt-edited"/>
    <w:basedOn w:val="Predvolenpsmoodseku"/>
    <w:rsid w:val="00BC25A8"/>
  </w:style>
  <w:style w:type="table" w:styleId="Mriekatabuky">
    <w:name w:val="Table Grid"/>
    <w:basedOn w:val="Normlnatabuka"/>
    <w:uiPriority w:val="59"/>
    <w:rsid w:val="002F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zoznamzvraznenie1">
    <w:name w:val="Light List Accent 1"/>
    <w:basedOn w:val="Normlnatabuka"/>
    <w:uiPriority w:val="61"/>
    <w:rsid w:val="002F557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etlmriekazvraznenie1">
    <w:name w:val="Light Grid Accent 1"/>
    <w:basedOn w:val="Normlnatabuka"/>
    <w:uiPriority w:val="62"/>
    <w:rsid w:val="002F557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trednpodfarbenie2zvraznenie1">
    <w:name w:val="Medium Shading 2 Accent 1"/>
    <w:basedOn w:val="Normlnatabuka"/>
    <w:uiPriority w:val="64"/>
    <w:rsid w:val="002F557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arebnmriekazvraznenie1">
    <w:name w:val="Colorful Grid Accent 1"/>
    <w:basedOn w:val="Normlnatabuka"/>
    <w:uiPriority w:val="73"/>
    <w:rsid w:val="002F557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extpoznmkypodiarou">
    <w:name w:val="footnote text"/>
    <w:basedOn w:val="Normlny"/>
    <w:link w:val="TextpoznmkypodiarouChar"/>
    <w:uiPriority w:val="99"/>
    <w:semiHidden/>
    <w:unhideWhenUsed/>
    <w:rsid w:val="00FE007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E0079"/>
    <w:rPr>
      <w:sz w:val="20"/>
      <w:szCs w:val="20"/>
    </w:rPr>
  </w:style>
  <w:style w:type="character" w:styleId="Odkaznapoznmkupodiarou">
    <w:name w:val="footnote reference"/>
    <w:basedOn w:val="Predvolenpsmoodseku"/>
    <w:uiPriority w:val="99"/>
    <w:semiHidden/>
    <w:unhideWhenUsed/>
    <w:rsid w:val="00FE0079"/>
    <w:rPr>
      <w:vertAlign w:val="superscript"/>
    </w:rPr>
  </w:style>
  <w:style w:type="paragraph" w:styleId="Revzia">
    <w:name w:val="Revision"/>
    <w:hidden/>
    <w:uiPriority w:val="99"/>
    <w:semiHidden/>
    <w:rsid w:val="00A93C68"/>
    <w:pPr>
      <w:spacing w:after="0" w:line="240" w:lineRule="auto"/>
    </w:pPr>
  </w:style>
  <w:style w:type="character" w:styleId="Textzstupnhosymbolu">
    <w:name w:val="Placeholder Text"/>
    <w:basedOn w:val="Predvolenpsmoodseku"/>
    <w:uiPriority w:val="99"/>
    <w:semiHidden/>
    <w:rsid w:val="00DF40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7848">
      <w:bodyDiv w:val="1"/>
      <w:marLeft w:val="0"/>
      <w:marRight w:val="0"/>
      <w:marTop w:val="0"/>
      <w:marBottom w:val="0"/>
      <w:divBdr>
        <w:top w:val="none" w:sz="0" w:space="0" w:color="auto"/>
        <w:left w:val="none" w:sz="0" w:space="0" w:color="auto"/>
        <w:bottom w:val="none" w:sz="0" w:space="0" w:color="auto"/>
        <w:right w:val="none" w:sz="0" w:space="0" w:color="auto"/>
      </w:divBdr>
      <w:divsChild>
        <w:div w:id="1727875209">
          <w:marLeft w:val="0"/>
          <w:marRight w:val="0"/>
          <w:marTop w:val="0"/>
          <w:marBottom w:val="0"/>
          <w:divBdr>
            <w:top w:val="none" w:sz="0" w:space="0" w:color="auto"/>
            <w:left w:val="none" w:sz="0" w:space="0" w:color="auto"/>
            <w:bottom w:val="none" w:sz="0" w:space="0" w:color="auto"/>
            <w:right w:val="none" w:sz="0" w:space="0" w:color="auto"/>
          </w:divBdr>
        </w:div>
        <w:div w:id="1398937130">
          <w:marLeft w:val="0"/>
          <w:marRight w:val="0"/>
          <w:marTop w:val="0"/>
          <w:marBottom w:val="0"/>
          <w:divBdr>
            <w:top w:val="none" w:sz="0" w:space="0" w:color="auto"/>
            <w:left w:val="none" w:sz="0" w:space="0" w:color="auto"/>
            <w:bottom w:val="none" w:sz="0" w:space="0" w:color="auto"/>
            <w:right w:val="none" w:sz="0" w:space="0" w:color="auto"/>
          </w:divBdr>
        </w:div>
        <w:div w:id="1659307201">
          <w:marLeft w:val="0"/>
          <w:marRight w:val="0"/>
          <w:marTop w:val="0"/>
          <w:marBottom w:val="0"/>
          <w:divBdr>
            <w:top w:val="none" w:sz="0" w:space="0" w:color="auto"/>
            <w:left w:val="none" w:sz="0" w:space="0" w:color="auto"/>
            <w:bottom w:val="none" w:sz="0" w:space="0" w:color="auto"/>
            <w:right w:val="none" w:sz="0" w:space="0" w:color="auto"/>
          </w:divBdr>
        </w:div>
        <w:div w:id="1973825087">
          <w:marLeft w:val="0"/>
          <w:marRight w:val="0"/>
          <w:marTop w:val="0"/>
          <w:marBottom w:val="0"/>
          <w:divBdr>
            <w:top w:val="none" w:sz="0" w:space="0" w:color="auto"/>
            <w:left w:val="none" w:sz="0" w:space="0" w:color="auto"/>
            <w:bottom w:val="none" w:sz="0" w:space="0" w:color="auto"/>
            <w:right w:val="none" w:sz="0" w:space="0" w:color="auto"/>
          </w:divBdr>
        </w:div>
        <w:div w:id="1330527166">
          <w:marLeft w:val="0"/>
          <w:marRight w:val="0"/>
          <w:marTop w:val="0"/>
          <w:marBottom w:val="0"/>
          <w:divBdr>
            <w:top w:val="none" w:sz="0" w:space="0" w:color="auto"/>
            <w:left w:val="none" w:sz="0" w:space="0" w:color="auto"/>
            <w:bottom w:val="none" w:sz="0" w:space="0" w:color="auto"/>
            <w:right w:val="none" w:sz="0" w:space="0" w:color="auto"/>
          </w:divBdr>
        </w:div>
      </w:divsChild>
    </w:div>
    <w:div w:id="288240213">
      <w:bodyDiv w:val="1"/>
      <w:marLeft w:val="0"/>
      <w:marRight w:val="0"/>
      <w:marTop w:val="0"/>
      <w:marBottom w:val="0"/>
      <w:divBdr>
        <w:top w:val="none" w:sz="0" w:space="0" w:color="auto"/>
        <w:left w:val="none" w:sz="0" w:space="0" w:color="auto"/>
        <w:bottom w:val="none" w:sz="0" w:space="0" w:color="auto"/>
        <w:right w:val="none" w:sz="0" w:space="0" w:color="auto"/>
      </w:divBdr>
      <w:divsChild>
        <w:div w:id="325716206">
          <w:marLeft w:val="0"/>
          <w:marRight w:val="0"/>
          <w:marTop w:val="0"/>
          <w:marBottom w:val="0"/>
          <w:divBdr>
            <w:top w:val="none" w:sz="0" w:space="0" w:color="auto"/>
            <w:left w:val="none" w:sz="0" w:space="0" w:color="auto"/>
            <w:bottom w:val="none" w:sz="0" w:space="0" w:color="auto"/>
            <w:right w:val="none" w:sz="0" w:space="0" w:color="auto"/>
          </w:divBdr>
        </w:div>
        <w:div w:id="787162520">
          <w:marLeft w:val="0"/>
          <w:marRight w:val="0"/>
          <w:marTop w:val="0"/>
          <w:marBottom w:val="0"/>
          <w:divBdr>
            <w:top w:val="none" w:sz="0" w:space="0" w:color="auto"/>
            <w:left w:val="none" w:sz="0" w:space="0" w:color="auto"/>
            <w:bottom w:val="none" w:sz="0" w:space="0" w:color="auto"/>
            <w:right w:val="none" w:sz="0" w:space="0" w:color="auto"/>
          </w:divBdr>
        </w:div>
        <w:div w:id="790510653">
          <w:marLeft w:val="0"/>
          <w:marRight w:val="0"/>
          <w:marTop w:val="0"/>
          <w:marBottom w:val="0"/>
          <w:divBdr>
            <w:top w:val="none" w:sz="0" w:space="0" w:color="auto"/>
            <w:left w:val="none" w:sz="0" w:space="0" w:color="auto"/>
            <w:bottom w:val="none" w:sz="0" w:space="0" w:color="auto"/>
            <w:right w:val="none" w:sz="0" w:space="0" w:color="auto"/>
          </w:divBdr>
        </w:div>
        <w:div w:id="965624883">
          <w:marLeft w:val="0"/>
          <w:marRight w:val="0"/>
          <w:marTop w:val="0"/>
          <w:marBottom w:val="0"/>
          <w:divBdr>
            <w:top w:val="none" w:sz="0" w:space="0" w:color="auto"/>
            <w:left w:val="none" w:sz="0" w:space="0" w:color="auto"/>
            <w:bottom w:val="none" w:sz="0" w:space="0" w:color="auto"/>
            <w:right w:val="none" w:sz="0" w:space="0" w:color="auto"/>
          </w:divBdr>
        </w:div>
        <w:div w:id="1407143172">
          <w:marLeft w:val="0"/>
          <w:marRight w:val="0"/>
          <w:marTop w:val="0"/>
          <w:marBottom w:val="0"/>
          <w:divBdr>
            <w:top w:val="none" w:sz="0" w:space="0" w:color="auto"/>
            <w:left w:val="none" w:sz="0" w:space="0" w:color="auto"/>
            <w:bottom w:val="none" w:sz="0" w:space="0" w:color="auto"/>
            <w:right w:val="none" w:sz="0" w:space="0" w:color="auto"/>
          </w:divBdr>
        </w:div>
        <w:div w:id="1861385507">
          <w:marLeft w:val="0"/>
          <w:marRight w:val="0"/>
          <w:marTop w:val="0"/>
          <w:marBottom w:val="0"/>
          <w:divBdr>
            <w:top w:val="none" w:sz="0" w:space="0" w:color="auto"/>
            <w:left w:val="none" w:sz="0" w:space="0" w:color="auto"/>
            <w:bottom w:val="none" w:sz="0" w:space="0" w:color="auto"/>
            <w:right w:val="none" w:sz="0" w:space="0" w:color="auto"/>
          </w:divBdr>
        </w:div>
        <w:div w:id="1993825963">
          <w:marLeft w:val="0"/>
          <w:marRight w:val="0"/>
          <w:marTop w:val="0"/>
          <w:marBottom w:val="0"/>
          <w:divBdr>
            <w:top w:val="none" w:sz="0" w:space="0" w:color="auto"/>
            <w:left w:val="none" w:sz="0" w:space="0" w:color="auto"/>
            <w:bottom w:val="none" w:sz="0" w:space="0" w:color="auto"/>
            <w:right w:val="none" w:sz="0" w:space="0" w:color="auto"/>
          </w:divBdr>
        </w:div>
      </w:divsChild>
    </w:div>
    <w:div w:id="849486973">
      <w:bodyDiv w:val="1"/>
      <w:marLeft w:val="0"/>
      <w:marRight w:val="0"/>
      <w:marTop w:val="0"/>
      <w:marBottom w:val="0"/>
      <w:divBdr>
        <w:top w:val="none" w:sz="0" w:space="0" w:color="auto"/>
        <w:left w:val="none" w:sz="0" w:space="0" w:color="auto"/>
        <w:bottom w:val="none" w:sz="0" w:space="0" w:color="auto"/>
        <w:right w:val="none" w:sz="0" w:space="0" w:color="auto"/>
      </w:divBdr>
      <w:divsChild>
        <w:div w:id="802230082">
          <w:marLeft w:val="0"/>
          <w:marRight w:val="0"/>
          <w:marTop w:val="0"/>
          <w:marBottom w:val="0"/>
          <w:divBdr>
            <w:top w:val="none" w:sz="0" w:space="0" w:color="auto"/>
            <w:left w:val="none" w:sz="0" w:space="0" w:color="auto"/>
            <w:bottom w:val="none" w:sz="0" w:space="0" w:color="auto"/>
            <w:right w:val="none" w:sz="0" w:space="0" w:color="auto"/>
          </w:divBdr>
        </w:div>
        <w:div w:id="1436628560">
          <w:marLeft w:val="0"/>
          <w:marRight w:val="0"/>
          <w:marTop w:val="0"/>
          <w:marBottom w:val="0"/>
          <w:divBdr>
            <w:top w:val="none" w:sz="0" w:space="0" w:color="auto"/>
            <w:left w:val="none" w:sz="0" w:space="0" w:color="auto"/>
            <w:bottom w:val="none" w:sz="0" w:space="0" w:color="auto"/>
            <w:right w:val="none" w:sz="0" w:space="0" w:color="auto"/>
          </w:divBdr>
        </w:div>
        <w:div w:id="546994368">
          <w:marLeft w:val="0"/>
          <w:marRight w:val="0"/>
          <w:marTop w:val="0"/>
          <w:marBottom w:val="0"/>
          <w:divBdr>
            <w:top w:val="none" w:sz="0" w:space="0" w:color="auto"/>
            <w:left w:val="none" w:sz="0" w:space="0" w:color="auto"/>
            <w:bottom w:val="none" w:sz="0" w:space="0" w:color="auto"/>
            <w:right w:val="none" w:sz="0" w:space="0" w:color="auto"/>
          </w:divBdr>
        </w:div>
        <w:div w:id="227039141">
          <w:marLeft w:val="0"/>
          <w:marRight w:val="0"/>
          <w:marTop w:val="0"/>
          <w:marBottom w:val="0"/>
          <w:divBdr>
            <w:top w:val="none" w:sz="0" w:space="0" w:color="auto"/>
            <w:left w:val="none" w:sz="0" w:space="0" w:color="auto"/>
            <w:bottom w:val="none" w:sz="0" w:space="0" w:color="auto"/>
            <w:right w:val="none" w:sz="0" w:space="0" w:color="auto"/>
          </w:divBdr>
        </w:div>
        <w:div w:id="1697344326">
          <w:marLeft w:val="0"/>
          <w:marRight w:val="0"/>
          <w:marTop w:val="0"/>
          <w:marBottom w:val="0"/>
          <w:divBdr>
            <w:top w:val="none" w:sz="0" w:space="0" w:color="auto"/>
            <w:left w:val="none" w:sz="0" w:space="0" w:color="auto"/>
            <w:bottom w:val="none" w:sz="0" w:space="0" w:color="auto"/>
            <w:right w:val="none" w:sz="0" w:space="0" w:color="auto"/>
          </w:divBdr>
        </w:div>
        <w:div w:id="1952544662">
          <w:marLeft w:val="0"/>
          <w:marRight w:val="0"/>
          <w:marTop w:val="0"/>
          <w:marBottom w:val="0"/>
          <w:divBdr>
            <w:top w:val="none" w:sz="0" w:space="0" w:color="auto"/>
            <w:left w:val="none" w:sz="0" w:space="0" w:color="auto"/>
            <w:bottom w:val="none" w:sz="0" w:space="0" w:color="auto"/>
            <w:right w:val="none" w:sz="0" w:space="0" w:color="auto"/>
          </w:divBdr>
        </w:div>
        <w:div w:id="1544441818">
          <w:marLeft w:val="0"/>
          <w:marRight w:val="0"/>
          <w:marTop w:val="0"/>
          <w:marBottom w:val="0"/>
          <w:divBdr>
            <w:top w:val="none" w:sz="0" w:space="0" w:color="auto"/>
            <w:left w:val="none" w:sz="0" w:space="0" w:color="auto"/>
            <w:bottom w:val="none" w:sz="0" w:space="0" w:color="auto"/>
            <w:right w:val="none" w:sz="0" w:space="0" w:color="auto"/>
          </w:divBdr>
        </w:div>
        <w:div w:id="2007242196">
          <w:marLeft w:val="0"/>
          <w:marRight w:val="0"/>
          <w:marTop w:val="0"/>
          <w:marBottom w:val="0"/>
          <w:divBdr>
            <w:top w:val="none" w:sz="0" w:space="0" w:color="auto"/>
            <w:left w:val="none" w:sz="0" w:space="0" w:color="auto"/>
            <w:bottom w:val="none" w:sz="0" w:space="0" w:color="auto"/>
            <w:right w:val="none" w:sz="0" w:space="0" w:color="auto"/>
          </w:divBdr>
        </w:div>
        <w:div w:id="103699448">
          <w:marLeft w:val="0"/>
          <w:marRight w:val="0"/>
          <w:marTop w:val="0"/>
          <w:marBottom w:val="0"/>
          <w:divBdr>
            <w:top w:val="none" w:sz="0" w:space="0" w:color="auto"/>
            <w:left w:val="none" w:sz="0" w:space="0" w:color="auto"/>
            <w:bottom w:val="none" w:sz="0" w:space="0" w:color="auto"/>
            <w:right w:val="none" w:sz="0" w:space="0" w:color="auto"/>
          </w:divBdr>
        </w:div>
        <w:div w:id="2017687105">
          <w:marLeft w:val="0"/>
          <w:marRight w:val="0"/>
          <w:marTop w:val="0"/>
          <w:marBottom w:val="0"/>
          <w:divBdr>
            <w:top w:val="none" w:sz="0" w:space="0" w:color="auto"/>
            <w:left w:val="none" w:sz="0" w:space="0" w:color="auto"/>
            <w:bottom w:val="none" w:sz="0" w:space="0" w:color="auto"/>
            <w:right w:val="none" w:sz="0" w:space="0" w:color="auto"/>
          </w:divBdr>
        </w:div>
        <w:div w:id="1249778076">
          <w:marLeft w:val="0"/>
          <w:marRight w:val="0"/>
          <w:marTop w:val="0"/>
          <w:marBottom w:val="0"/>
          <w:divBdr>
            <w:top w:val="none" w:sz="0" w:space="0" w:color="auto"/>
            <w:left w:val="none" w:sz="0" w:space="0" w:color="auto"/>
            <w:bottom w:val="none" w:sz="0" w:space="0" w:color="auto"/>
            <w:right w:val="none" w:sz="0" w:space="0" w:color="auto"/>
          </w:divBdr>
        </w:div>
        <w:div w:id="162210745">
          <w:marLeft w:val="0"/>
          <w:marRight w:val="0"/>
          <w:marTop w:val="0"/>
          <w:marBottom w:val="0"/>
          <w:divBdr>
            <w:top w:val="none" w:sz="0" w:space="0" w:color="auto"/>
            <w:left w:val="none" w:sz="0" w:space="0" w:color="auto"/>
            <w:bottom w:val="none" w:sz="0" w:space="0" w:color="auto"/>
            <w:right w:val="none" w:sz="0" w:space="0" w:color="auto"/>
          </w:divBdr>
        </w:div>
        <w:div w:id="1876775383">
          <w:marLeft w:val="0"/>
          <w:marRight w:val="0"/>
          <w:marTop w:val="0"/>
          <w:marBottom w:val="0"/>
          <w:divBdr>
            <w:top w:val="none" w:sz="0" w:space="0" w:color="auto"/>
            <w:left w:val="none" w:sz="0" w:space="0" w:color="auto"/>
            <w:bottom w:val="none" w:sz="0" w:space="0" w:color="auto"/>
            <w:right w:val="none" w:sz="0" w:space="0" w:color="auto"/>
          </w:divBdr>
        </w:div>
        <w:div w:id="925698414">
          <w:marLeft w:val="0"/>
          <w:marRight w:val="0"/>
          <w:marTop w:val="0"/>
          <w:marBottom w:val="0"/>
          <w:divBdr>
            <w:top w:val="none" w:sz="0" w:space="0" w:color="auto"/>
            <w:left w:val="none" w:sz="0" w:space="0" w:color="auto"/>
            <w:bottom w:val="none" w:sz="0" w:space="0" w:color="auto"/>
            <w:right w:val="none" w:sz="0" w:space="0" w:color="auto"/>
          </w:divBdr>
        </w:div>
        <w:div w:id="1408648525">
          <w:marLeft w:val="0"/>
          <w:marRight w:val="0"/>
          <w:marTop w:val="0"/>
          <w:marBottom w:val="0"/>
          <w:divBdr>
            <w:top w:val="none" w:sz="0" w:space="0" w:color="auto"/>
            <w:left w:val="none" w:sz="0" w:space="0" w:color="auto"/>
            <w:bottom w:val="none" w:sz="0" w:space="0" w:color="auto"/>
            <w:right w:val="none" w:sz="0" w:space="0" w:color="auto"/>
          </w:divBdr>
        </w:div>
        <w:div w:id="1186137032">
          <w:marLeft w:val="0"/>
          <w:marRight w:val="0"/>
          <w:marTop w:val="0"/>
          <w:marBottom w:val="0"/>
          <w:divBdr>
            <w:top w:val="none" w:sz="0" w:space="0" w:color="auto"/>
            <w:left w:val="none" w:sz="0" w:space="0" w:color="auto"/>
            <w:bottom w:val="none" w:sz="0" w:space="0" w:color="auto"/>
            <w:right w:val="none" w:sz="0" w:space="0" w:color="auto"/>
          </w:divBdr>
        </w:div>
        <w:div w:id="428550826">
          <w:marLeft w:val="0"/>
          <w:marRight w:val="0"/>
          <w:marTop w:val="0"/>
          <w:marBottom w:val="0"/>
          <w:divBdr>
            <w:top w:val="none" w:sz="0" w:space="0" w:color="auto"/>
            <w:left w:val="none" w:sz="0" w:space="0" w:color="auto"/>
            <w:bottom w:val="none" w:sz="0" w:space="0" w:color="auto"/>
            <w:right w:val="none" w:sz="0" w:space="0" w:color="auto"/>
          </w:divBdr>
        </w:div>
        <w:div w:id="1244877611">
          <w:marLeft w:val="0"/>
          <w:marRight w:val="0"/>
          <w:marTop w:val="0"/>
          <w:marBottom w:val="0"/>
          <w:divBdr>
            <w:top w:val="none" w:sz="0" w:space="0" w:color="auto"/>
            <w:left w:val="none" w:sz="0" w:space="0" w:color="auto"/>
            <w:bottom w:val="none" w:sz="0" w:space="0" w:color="auto"/>
            <w:right w:val="none" w:sz="0" w:space="0" w:color="auto"/>
          </w:divBdr>
        </w:div>
        <w:div w:id="1120874293">
          <w:marLeft w:val="0"/>
          <w:marRight w:val="0"/>
          <w:marTop w:val="0"/>
          <w:marBottom w:val="0"/>
          <w:divBdr>
            <w:top w:val="none" w:sz="0" w:space="0" w:color="auto"/>
            <w:left w:val="none" w:sz="0" w:space="0" w:color="auto"/>
            <w:bottom w:val="none" w:sz="0" w:space="0" w:color="auto"/>
            <w:right w:val="none" w:sz="0" w:space="0" w:color="auto"/>
          </w:divBdr>
        </w:div>
        <w:div w:id="324482142">
          <w:marLeft w:val="0"/>
          <w:marRight w:val="0"/>
          <w:marTop w:val="0"/>
          <w:marBottom w:val="0"/>
          <w:divBdr>
            <w:top w:val="none" w:sz="0" w:space="0" w:color="auto"/>
            <w:left w:val="none" w:sz="0" w:space="0" w:color="auto"/>
            <w:bottom w:val="none" w:sz="0" w:space="0" w:color="auto"/>
            <w:right w:val="none" w:sz="0" w:space="0" w:color="auto"/>
          </w:divBdr>
        </w:div>
        <w:div w:id="37053391">
          <w:marLeft w:val="0"/>
          <w:marRight w:val="0"/>
          <w:marTop w:val="0"/>
          <w:marBottom w:val="0"/>
          <w:divBdr>
            <w:top w:val="none" w:sz="0" w:space="0" w:color="auto"/>
            <w:left w:val="none" w:sz="0" w:space="0" w:color="auto"/>
            <w:bottom w:val="none" w:sz="0" w:space="0" w:color="auto"/>
            <w:right w:val="none" w:sz="0" w:space="0" w:color="auto"/>
          </w:divBdr>
        </w:div>
        <w:div w:id="277225537">
          <w:marLeft w:val="0"/>
          <w:marRight w:val="0"/>
          <w:marTop w:val="0"/>
          <w:marBottom w:val="0"/>
          <w:divBdr>
            <w:top w:val="none" w:sz="0" w:space="0" w:color="auto"/>
            <w:left w:val="none" w:sz="0" w:space="0" w:color="auto"/>
            <w:bottom w:val="none" w:sz="0" w:space="0" w:color="auto"/>
            <w:right w:val="none" w:sz="0" w:space="0" w:color="auto"/>
          </w:divBdr>
        </w:div>
        <w:div w:id="1962154060">
          <w:marLeft w:val="0"/>
          <w:marRight w:val="0"/>
          <w:marTop w:val="0"/>
          <w:marBottom w:val="0"/>
          <w:divBdr>
            <w:top w:val="none" w:sz="0" w:space="0" w:color="auto"/>
            <w:left w:val="none" w:sz="0" w:space="0" w:color="auto"/>
            <w:bottom w:val="none" w:sz="0" w:space="0" w:color="auto"/>
            <w:right w:val="none" w:sz="0" w:space="0" w:color="auto"/>
          </w:divBdr>
        </w:div>
        <w:div w:id="541751809">
          <w:marLeft w:val="0"/>
          <w:marRight w:val="0"/>
          <w:marTop w:val="0"/>
          <w:marBottom w:val="0"/>
          <w:divBdr>
            <w:top w:val="none" w:sz="0" w:space="0" w:color="auto"/>
            <w:left w:val="none" w:sz="0" w:space="0" w:color="auto"/>
            <w:bottom w:val="none" w:sz="0" w:space="0" w:color="auto"/>
            <w:right w:val="none" w:sz="0" w:space="0" w:color="auto"/>
          </w:divBdr>
        </w:div>
        <w:div w:id="702291227">
          <w:marLeft w:val="0"/>
          <w:marRight w:val="0"/>
          <w:marTop w:val="0"/>
          <w:marBottom w:val="0"/>
          <w:divBdr>
            <w:top w:val="none" w:sz="0" w:space="0" w:color="auto"/>
            <w:left w:val="none" w:sz="0" w:space="0" w:color="auto"/>
            <w:bottom w:val="none" w:sz="0" w:space="0" w:color="auto"/>
            <w:right w:val="none" w:sz="0" w:space="0" w:color="auto"/>
          </w:divBdr>
        </w:div>
        <w:div w:id="882332480">
          <w:marLeft w:val="0"/>
          <w:marRight w:val="0"/>
          <w:marTop w:val="0"/>
          <w:marBottom w:val="0"/>
          <w:divBdr>
            <w:top w:val="none" w:sz="0" w:space="0" w:color="auto"/>
            <w:left w:val="none" w:sz="0" w:space="0" w:color="auto"/>
            <w:bottom w:val="none" w:sz="0" w:space="0" w:color="auto"/>
            <w:right w:val="none" w:sz="0" w:space="0" w:color="auto"/>
          </w:divBdr>
        </w:div>
        <w:div w:id="1496606328">
          <w:marLeft w:val="0"/>
          <w:marRight w:val="0"/>
          <w:marTop w:val="0"/>
          <w:marBottom w:val="0"/>
          <w:divBdr>
            <w:top w:val="none" w:sz="0" w:space="0" w:color="auto"/>
            <w:left w:val="none" w:sz="0" w:space="0" w:color="auto"/>
            <w:bottom w:val="none" w:sz="0" w:space="0" w:color="auto"/>
            <w:right w:val="none" w:sz="0" w:space="0" w:color="auto"/>
          </w:divBdr>
        </w:div>
        <w:div w:id="891114861">
          <w:marLeft w:val="0"/>
          <w:marRight w:val="0"/>
          <w:marTop w:val="0"/>
          <w:marBottom w:val="0"/>
          <w:divBdr>
            <w:top w:val="none" w:sz="0" w:space="0" w:color="auto"/>
            <w:left w:val="none" w:sz="0" w:space="0" w:color="auto"/>
            <w:bottom w:val="none" w:sz="0" w:space="0" w:color="auto"/>
            <w:right w:val="none" w:sz="0" w:space="0" w:color="auto"/>
          </w:divBdr>
        </w:div>
        <w:div w:id="1185827046">
          <w:marLeft w:val="0"/>
          <w:marRight w:val="0"/>
          <w:marTop w:val="0"/>
          <w:marBottom w:val="0"/>
          <w:divBdr>
            <w:top w:val="none" w:sz="0" w:space="0" w:color="auto"/>
            <w:left w:val="none" w:sz="0" w:space="0" w:color="auto"/>
            <w:bottom w:val="none" w:sz="0" w:space="0" w:color="auto"/>
            <w:right w:val="none" w:sz="0" w:space="0" w:color="auto"/>
          </w:divBdr>
        </w:div>
        <w:div w:id="1191994975">
          <w:marLeft w:val="0"/>
          <w:marRight w:val="0"/>
          <w:marTop w:val="0"/>
          <w:marBottom w:val="0"/>
          <w:divBdr>
            <w:top w:val="none" w:sz="0" w:space="0" w:color="auto"/>
            <w:left w:val="none" w:sz="0" w:space="0" w:color="auto"/>
            <w:bottom w:val="none" w:sz="0" w:space="0" w:color="auto"/>
            <w:right w:val="none" w:sz="0" w:space="0" w:color="auto"/>
          </w:divBdr>
        </w:div>
        <w:div w:id="1610552546">
          <w:marLeft w:val="0"/>
          <w:marRight w:val="0"/>
          <w:marTop w:val="0"/>
          <w:marBottom w:val="0"/>
          <w:divBdr>
            <w:top w:val="none" w:sz="0" w:space="0" w:color="auto"/>
            <w:left w:val="none" w:sz="0" w:space="0" w:color="auto"/>
            <w:bottom w:val="none" w:sz="0" w:space="0" w:color="auto"/>
            <w:right w:val="none" w:sz="0" w:space="0" w:color="auto"/>
          </w:divBdr>
        </w:div>
        <w:div w:id="957100325">
          <w:marLeft w:val="0"/>
          <w:marRight w:val="0"/>
          <w:marTop w:val="0"/>
          <w:marBottom w:val="0"/>
          <w:divBdr>
            <w:top w:val="none" w:sz="0" w:space="0" w:color="auto"/>
            <w:left w:val="none" w:sz="0" w:space="0" w:color="auto"/>
            <w:bottom w:val="none" w:sz="0" w:space="0" w:color="auto"/>
            <w:right w:val="none" w:sz="0" w:space="0" w:color="auto"/>
          </w:divBdr>
        </w:div>
        <w:div w:id="1986544763">
          <w:marLeft w:val="0"/>
          <w:marRight w:val="0"/>
          <w:marTop w:val="0"/>
          <w:marBottom w:val="0"/>
          <w:divBdr>
            <w:top w:val="none" w:sz="0" w:space="0" w:color="auto"/>
            <w:left w:val="none" w:sz="0" w:space="0" w:color="auto"/>
            <w:bottom w:val="none" w:sz="0" w:space="0" w:color="auto"/>
            <w:right w:val="none" w:sz="0" w:space="0" w:color="auto"/>
          </w:divBdr>
        </w:div>
        <w:div w:id="863052937">
          <w:marLeft w:val="0"/>
          <w:marRight w:val="0"/>
          <w:marTop w:val="0"/>
          <w:marBottom w:val="0"/>
          <w:divBdr>
            <w:top w:val="none" w:sz="0" w:space="0" w:color="auto"/>
            <w:left w:val="none" w:sz="0" w:space="0" w:color="auto"/>
            <w:bottom w:val="none" w:sz="0" w:space="0" w:color="auto"/>
            <w:right w:val="none" w:sz="0" w:space="0" w:color="auto"/>
          </w:divBdr>
        </w:div>
        <w:div w:id="589048940">
          <w:marLeft w:val="0"/>
          <w:marRight w:val="0"/>
          <w:marTop w:val="0"/>
          <w:marBottom w:val="0"/>
          <w:divBdr>
            <w:top w:val="none" w:sz="0" w:space="0" w:color="auto"/>
            <w:left w:val="none" w:sz="0" w:space="0" w:color="auto"/>
            <w:bottom w:val="none" w:sz="0" w:space="0" w:color="auto"/>
            <w:right w:val="none" w:sz="0" w:space="0" w:color="auto"/>
          </w:divBdr>
        </w:div>
        <w:div w:id="971059494">
          <w:marLeft w:val="0"/>
          <w:marRight w:val="0"/>
          <w:marTop w:val="0"/>
          <w:marBottom w:val="0"/>
          <w:divBdr>
            <w:top w:val="none" w:sz="0" w:space="0" w:color="auto"/>
            <w:left w:val="none" w:sz="0" w:space="0" w:color="auto"/>
            <w:bottom w:val="none" w:sz="0" w:space="0" w:color="auto"/>
            <w:right w:val="none" w:sz="0" w:space="0" w:color="auto"/>
          </w:divBdr>
        </w:div>
        <w:div w:id="281352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lasova\Desktop\Grant%20Application-pokus1.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BF1695BA504405EB78B034AEA2B02A9"/>
        <w:category>
          <w:name w:val="Všeobecné"/>
          <w:gallery w:val="placeholder"/>
        </w:category>
        <w:types>
          <w:type w:val="bbPlcHdr"/>
        </w:types>
        <w:behaviors>
          <w:behavior w:val="content"/>
        </w:behaviors>
        <w:guid w:val="{53E2767A-4B03-4D2D-ABEB-28D1814494AE}"/>
      </w:docPartPr>
      <w:docPartBody>
        <w:p w:rsidR="00E36DC6" w:rsidRDefault="001C000C" w:rsidP="001C000C">
          <w:pPr>
            <w:pStyle w:val="FBF1695BA504405EB78B034AEA2B02A99"/>
          </w:pPr>
          <w:r w:rsidRPr="00FC0E20">
            <w:rPr>
              <w:rStyle w:val="Textzstupnhosymbolu"/>
              <w:lang w:val="en-GB"/>
            </w:rPr>
            <w:t>Add text.</w:t>
          </w:r>
        </w:p>
      </w:docPartBody>
    </w:docPart>
    <w:docPart>
      <w:docPartPr>
        <w:name w:val="416D3F767BD149C39EA24A5A280308EF"/>
        <w:category>
          <w:name w:val="Všeobecné"/>
          <w:gallery w:val="placeholder"/>
        </w:category>
        <w:types>
          <w:type w:val="bbPlcHdr"/>
        </w:types>
        <w:behaviors>
          <w:behavior w:val="content"/>
        </w:behaviors>
        <w:guid w:val="{11F58B83-0381-4041-8EE5-75BD60B378E3}"/>
      </w:docPartPr>
      <w:docPartBody>
        <w:p w:rsidR="00E36DC6" w:rsidRDefault="001C000C" w:rsidP="001C000C">
          <w:pPr>
            <w:pStyle w:val="416D3F767BD149C39EA24A5A280308EF9"/>
          </w:pPr>
          <w:r w:rsidRPr="00FC0E20">
            <w:rPr>
              <w:rStyle w:val="Textzstupnhosymbolu"/>
              <w:lang w:val="en-GB"/>
            </w:rPr>
            <w:t>Select legal form.</w:t>
          </w:r>
        </w:p>
      </w:docPartBody>
    </w:docPart>
    <w:docPart>
      <w:docPartPr>
        <w:name w:val="B55BA48F7E854E419788D65F7A320947"/>
        <w:category>
          <w:name w:val="Všeobecné"/>
          <w:gallery w:val="placeholder"/>
        </w:category>
        <w:types>
          <w:type w:val="bbPlcHdr"/>
        </w:types>
        <w:behaviors>
          <w:behavior w:val="content"/>
        </w:behaviors>
        <w:guid w:val="{A4570A32-75B8-4AF7-B949-286B69F5270F}"/>
      </w:docPartPr>
      <w:docPartBody>
        <w:p w:rsidR="00E36DC6" w:rsidRDefault="001C000C" w:rsidP="001C000C">
          <w:pPr>
            <w:pStyle w:val="B55BA48F7E854E419788D65F7A3209479"/>
          </w:pPr>
          <w:r w:rsidRPr="00FC0E20">
            <w:rPr>
              <w:rStyle w:val="Textzstupnhosymbolu"/>
              <w:lang w:val="en-GB"/>
            </w:rPr>
            <w:t>Add text.</w:t>
          </w:r>
        </w:p>
      </w:docPartBody>
    </w:docPart>
    <w:docPart>
      <w:docPartPr>
        <w:name w:val="9E9B945B6EB5479E9113D3BC65AF6CA8"/>
        <w:category>
          <w:name w:val="Všeobecné"/>
          <w:gallery w:val="placeholder"/>
        </w:category>
        <w:types>
          <w:type w:val="bbPlcHdr"/>
        </w:types>
        <w:behaviors>
          <w:behavior w:val="content"/>
        </w:behaviors>
        <w:guid w:val="{3175C600-3AD4-4EBB-B754-3F0475DB5073}"/>
      </w:docPartPr>
      <w:docPartBody>
        <w:p w:rsidR="00E36DC6" w:rsidRDefault="001C000C" w:rsidP="001C000C">
          <w:pPr>
            <w:pStyle w:val="9E9B945B6EB5479E9113D3BC65AF6CA89"/>
          </w:pPr>
          <w:r w:rsidRPr="00FC0E20">
            <w:rPr>
              <w:rStyle w:val="Textzstupnhosymbolu"/>
              <w:lang w:val="en-GB"/>
            </w:rPr>
            <w:t>Add text.</w:t>
          </w:r>
        </w:p>
      </w:docPartBody>
    </w:docPart>
    <w:docPart>
      <w:docPartPr>
        <w:name w:val="CA00745F3C734B1FA675A0A544390567"/>
        <w:category>
          <w:name w:val="Všeobecné"/>
          <w:gallery w:val="placeholder"/>
        </w:category>
        <w:types>
          <w:type w:val="bbPlcHdr"/>
        </w:types>
        <w:behaviors>
          <w:behavior w:val="content"/>
        </w:behaviors>
        <w:guid w:val="{AC189786-6B63-4E1E-8AD7-C0667BC980FC}"/>
      </w:docPartPr>
      <w:docPartBody>
        <w:p w:rsidR="00E36DC6" w:rsidRDefault="001C000C" w:rsidP="001C000C">
          <w:pPr>
            <w:pStyle w:val="CA00745F3C734B1FA675A0A5443905679"/>
          </w:pPr>
          <w:r w:rsidRPr="00FC0E20">
            <w:rPr>
              <w:rStyle w:val="Textzstupnhosymbolu"/>
              <w:lang w:val="en-GB"/>
            </w:rPr>
            <w:t>Add text.</w:t>
          </w:r>
        </w:p>
      </w:docPartBody>
    </w:docPart>
    <w:docPart>
      <w:docPartPr>
        <w:name w:val="D55111DC55244733BF311E5F547FBC9A"/>
        <w:category>
          <w:name w:val="Všeobecné"/>
          <w:gallery w:val="placeholder"/>
        </w:category>
        <w:types>
          <w:type w:val="bbPlcHdr"/>
        </w:types>
        <w:behaviors>
          <w:behavior w:val="content"/>
        </w:behaviors>
        <w:guid w:val="{D8C33108-9CF5-413F-A3E4-0EC02D798D53}"/>
      </w:docPartPr>
      <w:docPartBody>
        <w:p w:rsidR="00E36DC6" w:rsidRDefault="001C000C" w:rsidP="001C000C">
          <w:pPr>
            <w:pStyle w:val="D55111DC55244733BF311E5F547FBC9A9"/>
          </w:pPr>
          <w:r w:rsidRPr="00FC0E20">
            <w:rPr>
              <w:rStyle w:val="Textzstupnhosymbolu"/>
              <w:lang w:val="en-GB"/>
            </w:rPr>
            <w:t>Add text.</w:t>
          </w:r>
        </w:p>
      </w:docPartBody>
    </w:docPart>
    <w:docPart>
      <w:docPartPr>
        <w:name w:val="256CE4600DEB4EF0907CBB15E788D402"/>
        <w:category>
          <w:name w:val="Všeobecné"/>
          <w:gallery w:val="placeholder"/>
        </w:category>
        <w:types>
          <w:type w:val="bbPlcHdr"/>
        </w:types>
        <w:behaviors>
          <w:behavior w:val="content"/>
        </w:behaviors>
        <w:guid w:val="{D4198AD1-3AEB-45DA-B8E0-6003D7FDB0E6}"/>
      </w:docPartPr>
      <w:docPartBody>
        <w:p w:rsidR="00E36DC6" w:rsidRDefault="001C000C" w:rsidP="001C000C">
          <w:pPr>
            <w:pStyle w:val="256CE4600DEB4EF0907CBB15E788D4029"/>
          </w:pPr>
          <w:r w:rsidRPr="00FC0E20">
            <w:rPr>
              <w:rStyle w:val="Textzstupnhosymbolu"/>
              <w:lang w:val="en-GB"/>
            </w:rPr>
            <w:t>Select country.</w:t>
          </w:r>
        </w:p>
      </w:docPartBody>
    </w:docPart>
    <w:docPart>
      <w:docPartPr>
        <w:name w:val="17019ECDEE8540E8A06FF91FF70F8EF3"/>
        <w:category>
          <w:name w:val="Všeobecné"/>
          <w:gallery w:val="placeholder"/>
        </w:category>
        <w:types>
          <w:type w:val="bbPlcHdr"/>
        </w:types>
        <w:behaviors>
          <w:behavior w:val="content"/>
        </w:behaviors>
        <w:guid w:val="{E35C6F24-1D77-4F75-8520-FF8911293529}"/>
      </w:docPartPr>
      <w:docPartBody>
        <w:p w:rsidR="00E36DC6" w:rsidRDefault="001C000C" w:rsidP="001C000C">
          <w:pPr>
            <w:pStyle w:val="17019ECDEE8540E8A06FF91FF70F8EF39"/>
          </w:pPr>
          <w:r w:rsidRPr="00FC0E20">
            <w:rPr>
              <w:rStyle w:val="Textzstupnhosymbolu"/>
              <w:lang w:val="en-GB"/>
            </w:rPr>
            <w:t>Add text.</w:t>
          </w:r>
        </w:p>
      </w:docPartBody>
    </w:docPart>
    <w:docPart>
      <w:docPartPr>
        <w:name w:val="59804E01E8D84D358FE813085F5DB386"/>
        <w:category>
          <w:name w:val="Všeobecné"/>
          <w:gallery w:val="placeholder"/>
        </w:category>
        <w:types>
          <w:type w:val="bbPlcHdr"/>
        </w:types>
        <w:behaviors>
          <w:behavior w:val="content"/>
        </w:behaviors>
        <w:guid w:val="{A55AF862-F9FC-4E7F-A13F-0E7994B91BF8}"/>
      </w:docPartPr>
      <w:docPartBody>
        <w:p w:rsidR="00E36DC6" w:rsidRDefault="001C000C" w:rsidP="001C000C">
          <w:pPr>
            <w:pStyle w:val="59804E01E8D84D358FE813085F5DB3869"/>
          </w:pPr>
          <w:r w:rsidRPr="00FC0E20">
            <w:rPr>
              <w:rStyle w:val="Textzstupnhosymbolu"/>
              <w:lang w:val="en-GB"/>
            </w:rPr>
            <w:t>Add text.</w:t>
          </w:r>
        </w:p>
      </w:docPartBody>
    </w:docPart>
    <w:docPart>
      <w:docPartPr>
        <w:name w:val="6672FB4A00AE4C9887FB4EFB810D2946"/>
        <w:category>
          <w:name w:val="Všeobecné"/>
          <w:gallery w:val="placeholder"/>
        </w:category>
        <w:types>
          <w:type w:val="bbPlcHdr"/>
        </w:types>
        <w:behaviors>
          <w:behavior w:val="content"/>
        </w:behaviors>
        <w:guid w:val="{E9988BBD-8EAC-4DFC-9B1E-35DEE0516331}"/>
      </w:docPartPr>
      <w:docPartBody>
        <w:p w:rsidR="00E36DC6" w:rsidRDefault="001C000C" w:rsidP="001C000C">
          <w:pPr>
            <w:pStyle w:val="6672FB4A00AE4C9887FB4EFB810D29469"/>
          </w:pPr>
          <w:r w:rsidRPr="00FC0E20">
            <w:rPr>
              <w:rStyle w:val="Textzstupnhosymbolu"/>
              <w:lang w:val="en-GB"/>
            </w:rPr>
            <w:t>Add text.</w:t>
          </w:r>
        </w:p>
      </w:docPartBody>
    </w:docPart>
    <w:docPart>
      <w:docPartPr>
        <w:name w:val="AB92F2E8011D40E8BA554F1638287C35"/>
        <w:category>
          <w:name w:val="Všeobecné"/>
          <w:gallery w:val="placeholder"/>
        </w:category>
        <w:types>
          <w:type w:val="bbPlcHdr"/>
        </w:types>
        <w:behaviors>
          <w:behavior w:val="content"/>
        </w:behaviors>
        <w:guid w:val="{A668143C-0D95-4FCA-BA39-9DE7AE1D01E8}"/>
      </w:docPartPr>
      <w:docPartBody>
        <w:p w:rsidR="00E36DC6" w:rsidRDefault="001C000C" w:rsidP="001C000C">
          <w:pPr>
            <w:pStyle w:val="AB92F2E8011D40E8BA554F1638287C359"/>
          </w:pPr>
          <w:r w:rsidRPr="00FC0E20">
            <w:rPr>
              <w:rStyle w:val="Textzstupnhosymbolu"/>
              <w:lang w:val="en-GB"/>
            </w:rPr>
            <w:t>Add text.</w:t>
          </w:r>
        </w:p>
      </w:docPartBody>
    </w:docPart>
    <w:docPart>
      <w:docPartPr>
        <w:name w:val="95BA85AEE6844114B2A13827931C7DD8"/>
        <w:category>
          <w:name w:val="Všeobecné"/>
          <w:gallery w:val="placeholder"/>
        </w:category>
        <w:types>
          <w:type w:val="bbPlcHdr"/>
        </w:types>
        <w:behaviors>
          <w:behavior w:val="content"/>
        </w:behaviors>
        <w:guid w:val="{B62CDD41-EA4F-4595-9E99-1C5E7330B8C3}"/>
      </w:docPartPr>
      <w:docPartBody>
        <w:p w:rsidR="00E36DC6" w:rsidRDefault="001C000C" w:rsidP="001C000C">
          <w:pPr>
            <w:pStyle w:val="95BA85AEE6844114B2A13827931C7DD89"/>
          </w:pPr>
          <w:r w:rsidRPr="00FC0E20">
            <w:rPr>
              <w:rStyle w:val="Textzstupnhosymbolu"/>
              <w:lang w:val="en-GB"/>
            </w:rPr>
            <w:t>Select legal form.</w:t>
          </w:r>
        </w:p>
      </w:docPartBody>
    </w:docPart>
    <w:docPart>
      <w:docPartPr>
        <w:name w:val="789732C7ED2540F8A87166B2C0FAB4D8"/>
        <w:category>
          <w:name w:val="Všeobecné"/>
          <w:gallery w:val="placeholder"/>
        </w:category>
        <w:types>
          <w:type w:val="bbPlcHdr"/>
        </w:types>
        <w:behaviors>
          <w:behavior w:val="content"/>
        </w:behaviors>
        <w:guid w:val="{0934D168-6E9D-433D-B183-48443C798FD4}"/>
      </w:docPartPr>
      <w:docPartBody>
        <w:p w:rsidR="00E36DC6" w:rsidRDefault="001C000C" w:rsidP="001C000C">
          <w:pPr>
            <w:pStyle w:val="789732C7ED2540F8A87166B2C0FAB4D89"/>
          </w:pPr>
          <w:r w:rsidRPr="00FC0E20">
            <w:rPr>
              <w:rStyle w:val="Textzstupnhosymbolu"/>
              <w:lang w:val="en-GB"/>
            </w:rPr>
            <w:t>Select country.</w:t>
          </w:r>
        </w:p>
      </w:docPartBody>
    </w:docPart>
    <w:docPart>
      <w:docPartPr>
        <w:name w:val="4F4823E8501A43B4A34D7F76631885DF"/>
        <w:category>
          <w:name w:val="Všeobecné"/>
          <w:gallery w:val="placeholder"/>
        </w:category>
        <w:types>
          <w:type w:val="bbPlcHdr"/>
        </w:types>
        <w:behaviors>
          <w:behavior w:val="content"/>
        </w:behaviors>
        <w:guid w:val="{55C6CB20-0282-47D7-82AF-3FE03732FD6F}"/>
      </w:docPartPr>
      <w:docPartBody>
        <w:p w:rsidR="00E36DC6" w:rsidRDefault="001C000C" w:rsidP="001C000C">
          <w:pPr>
            <w:pStyle w:val="4F4823E8501A43B4A34D7F76631885DF9"/>
          </w:pPr>
          <w:r w:rsidRPr="00FC0E20">
            <w:rPr>
              <w:rStyle w:val="Textzstupnhosymbolu"/>
              <w:lang w:val="en-GB"/>
            </w:rPr>
            <w:t>Add text.</w:t>
          </w:r>
        </w:p>
      </w:docPartBody>
    </w:docPart>
    <w:docPart>
      <w:docPartPr>
        <w:name w:val="9B6DEDFE8BF44A04B48C1EB484669CEB"/>
        <w:category>
          <w:name w:val="Všeobecné"/>
          <w:gallery w:val="placeholder"/>
        </w:category>
        <w:types>
          <w:type w:val="bbPlcHdr"/>
        </w:types>
        <w:behaviors>
          <w:behavior w:val="content"/>
        </w:behaviors>
        <w:guid w:val="{5C00DAFD-6A25-41A8-B256-3FE6228FB13E}"/>
      </w:docPartPr>
      <w:docPartBody>
        <w:p w:rsidR="00E36DC6" w:rsidRDefault="001C000C" w:rsidP="001C000C">
          <w:pPr>
            <w:pStyle w:val="9B6DEDFE8BF44A04B48C1EB484669CEB9"/>
          </w:pPr>
          <w:r w:rsidRPr="00FC0E20">
            <w:rPr>
              <w:rStyle w:val="Textzstupnhosymbolu"/>
              <w:lang w:val="en-GB"/>
            </w:rPr>
            <w:t>Add text.</w:t>
          </w:r>
        </w:p>
      </w:docPartBody>
    </w:docPart>
    <w:docPart>
      <w:docPartPr>
        <w:name w:val="D08FA4FF631F4C9D8060CFB21C0C6B7B"/>
        <w:category>
          <w:name w:val="Všeobecné"/>
          <w:gallery w:val="placeholder"/>
        </w:category>
        <w:types>
          <w:type w:val="bbPlcHdr"/>
        </w:types>
        <w:behaviors>
          <w:behavior w:val="content"/>
        </w:behaviors>
        <w:guid w:val="{D1AB286C-5F17-4482-9C46-1004FF462DF5}"/>
      </w:docPartPr>
      <w:docPartBody>
        <w:p w:rsidR="00E36DC6" w:rsidRDefault="001C000C" w:rsidP="001C000C">
          <w:pPr>
            <w:pStyle w:val="D08FA4FF631F4C9D8060CFB21C0C6B7B9"/>
          </w:pPr>
          <w:r w:rsidRPr="00FC0E20">
            <w:rPr>
              <w:rStyle w:val="Textzstupnhosymbolu"/>
              <w:lang w:val="en-GB"/>
            </w:rPr>
            <w:t>Add text.</w:t>
          </w:r>
        </w:p>
      </w:docPartBody>
    </w:docPart>
    <w:docPart>
      <w:docPartPr>
        <w:name w:val="A2AFE59F83C847A4A1E09606702EF163"/>
        <w:category>
          <w:name w:val="Všeobecné"/>
          <w:gallery w:val="placeholder"/>
        </w:category>
        <w:types>
          <w:type w:val="bbPlcHdr"/>
        </w:types>
        <w:behaviors>
          <w:behavior w:val="content"/>
        </w:behaviors>
        <w:guid w:val="{CBCAA774-0E19-477C-AE33-51148E9AC875}"/>
      </w:docPartPr>
      <w:docPartBody>
        <w:p w:rsidR="00E36DC6" w:rsidRDefault="001C000C" w:rsidP="001C000C">
          <w:pPr>
            <w:pStyle w:val="A2AFE59F83C847A4A1E09606702EF1639"/>
          </w:pPr>
          <w:r w:rsidRPr="00FC0E20">
            <w:rPr>
              <w:rStyle w:val="Textzstupnhosymbolu"/>
              <w:lang w:val="en-GB"/>
            </w:rPr>
            <w:t>Add text.</w:t>
          </w:r>
        </w:p>
      </w:docPartBody>
    </w:docPart>
    <w:docPart>
      <w:docPartPr>
        <w:name w:val="428B8484810B41CBB15FBDE4AB31F3C4"/>
        <w:category>
          <w:name w:val="Všeobecné"/>
          <w:gallery w:val="placeholder"/>
        </w:category>
        <w:types>
          <w:type w:val="bbPlcHdr"/>
        </w:types>
        <w:behaviors>
          <w:behavior w:val="content"/>
        </w:behaviors>
        <w:guid w:val="{DC7F42CF-A4FA-41F0-B5D5-733E35202F21}"/>
      </w:docPartPr>
      <w:docPartBody>
        <w:p w:rsidR="00E36DC6" w:rsidRDefault="001C000C" w:rsidP="001C000C">
          <w:pPr>
            <w:pStyle w:val="428B8484810B41CBB15FBDE4AB31F3C49"/>
          </w:pPr>
          <w:r w:rsidRPr="00FC0E20">
            <w:rPr>
              <w:rStyle w:val="Textzstupnhosymbolu"/>
              <w:lang w:val="en-GB"/>
            </w:rPr>
            <w:t>Select legal form.</w:t>
          </w:r>
        </w:p>
      </w:docPartBody>
    </w:docPart>
    <w:docPart>
      <w:docPartPr>
        <w:name w:val="2EF9C99E038A48B5B0144875F164375D"/>
        <w:category>
          <w:name w:val="Všeobecné"/>
          <w:gallery w:val="placeholder"/>
        </w:category>
        <w:types>
          <w:type w:val="bbPlcHdr"/>
        </w:types>
        <w:behaviors>
          <w:behavior w:val="content"/>
        </w:behaviors>
        <w:guid w:val="{CAD19C9B-20C1-49BA-85A2-79A6F08A51D5}"/>
      </w:docPartPr>
      <w:docPartBody>
        <w:p w:rsidR="00E36DC6" w:rsidRDefault="001C000C" w:rsidP="001C000C">
          <w:pPr>
            <w:pStyle w:val="2EF9C99E038A48B5B0144875F164375D9"/>
          </w:pPr>
          <w:r w:rsidRPr="00FC0E20">
            <w:rPr>
              <w:rStyle w:val="Textzstupnhosymbolu"/>
              <w:lang w:val="en-GB"/>
            </w:rPr>
            <w:t>Select country.</w:t>
          </w:r>
        </w:p>
      </w:docPartBody>
    </w:docPart>
    <w:docPart>
      <w:docPartPr>
        <w:name w:val="673B3FF423134B3D88B83A05E37D6936"/>
        <w:category>
          <w:name w:val="Všeobecné"/>
          <w:gallery w:val="placeholder"/>
        </w:category>
        <w:types>
          <w:type w:val="bbPlcHdr"/>
        </w:types>
        <w:behaviors>
          <w:behavior w:val="content"/>
        </w:behaviors>
        <w:guid w:val="{BF5175C7-0476-4B37-95D9-40A0DA7AC511}"/>
      </w:docPartPr>
      <w:docPartBody>
        <w:p w:rsidR="00E36DC6" w:rsidRDefault="001C000C" w:rsidP="001C000C">
          <w:pPr>
            <w:pStyle w:val="673B3FF423134B3D88B83A05E37D69369"/>
          </w:pPr>
          <w:r w:rsidRPr="00FC0E20">
            <w:rPr>
              <w:rStyle w:val="Textzstupnhosymbolu"/>
              <w:lang w:val="en-GB"/>
            </w:rPr>
            <w:t>Add text.</w:t>
          </w:r>
        </w:p>
      </w:docPartBody>
    </w:docPart>
    <w:docPart>
      <w:docPartPr>
        <w:name w:val="ED5E1221EDA84C198C52959EA8987B42"/>
        <w:category>
          <w:name w:val="Všeobecné"/>
          <w:gallery w:val="placeholder"/>
        </w:category>
        <w:types>
          <w:type w:val="bbPlcHdr"/>
        </w:types>
        <w:behaviors>
          <w:behavior w:val="content"/>
        </w:behaviors>
        <w:guid w:val="{E88E6321-4236-4918-8714-DAD87A62C7FA}"/>
      </w:docPartPr>
      <w:docPartBody>
        <w:p w:rsidR="00E36DC6" w:rsidRDefault="001C000C" w:rsidP="001C000C">
          <w:pPr>
            <w:pStyle w:val="ED5E1221EDA84C198C52959EA8987B429"/>
          </w:pPr>
          <w:r w:rsidRPr="00FC0E20">
            <w:rPr>
              <w:rStyle w:val="Textzstupnhosymbolu"/>
              <w:lang w:val="en-GB"/>
            </w:rPr>
            <w:t>Add text.</w:t>
          </w:r>
        </w:p>
      </w:docPartBody>
    </w:docPart>
    <w:docPart>
      <w:docPartPr>
        <w:name w:val="7E33BC1230904F73A37D5C8DE8EFA1ED"/>
        <w:category>
          <w:name w:val="Všeobecné"/>
          <w:gallery w:val="placeholder"/>
        </w:category>
        <w:types>
          <w:type w:val="bbPlcHdr"/>
        </w:types>
        <w:behaviors>
          <w:behavior w:val="content"/>
        </w:behaviors>
        <w:guid w:val="{CBE4A44F-9C4B-43B7-92A1-4DA59F2440D1}"/>
      </w:docPartPr>
      <w:docPartBody>
        <w:p w:rsidR="00E36DC6" w:rsidRDefault="001C000C" w:rsidP="001C000C">
          <w:pPr>
            <w:pStyle w:val="7E33BC1230904F73A37D5C8DE8EFA1ED9"/>
          </w:pPr>
          <w:r w:rsidRPr="00FC0E20">
            <w:rPr>
              <w:rStyle w:val="Textzstupnhosymbolu"/>
              <w:lang w:val="en-GB"/>
            </w:rPr>
            <w:t>Add text.</w:t>
          </w:r>
        </w:p>
      </w:docPartBody>
    </w:docPart>
    <w:docPart>
      <w:docPartPr>
        <w:name w:val="26675BF00E384942964AE9DBB43BE80D"/>
        <w:category>
          <w:name w:val="Všeobecné"/>
          <w:gallery w:val="placeholder"/>
        </w:category>
        <w:types>
          <w:type w:val="bbPlcHdr"/>
        </w:types>
        <w:behaviors>
          <w:behavior w:val="content"/>
        </w:behaviors>
        <w:guid w:val="{F2F8F523-ABED-4138-91C1-65E2E35E6B1A}"/>
      </w:docPartPr>
      <w:docPartBody>
        <w:p w:rsidR="00E36DC6" w:rsidRDefault="001C000C" w:rsidP="001C000C">
          <w:pPr>
            <w:pStyle w:val="26675BF00E384942964AE9DBB43BE80D9"/>
          </w:pPr>
          <w:r w:rsidRPr="00FC0E20">
            <w:rPr>
              <w:rStyle w:val="Textzstupnhosymbolu"/>
              <w:lang w:val="en-GB"/>
            </w:rPr>
            <w:t>Add text.</w:t>
          </w:r>
        </w:p>
      </w:docPartBody>
    </w:docPart>
    <w:docPart>
      <w:docPartPr>
        <w:name w:val="DD952DAC6572478F8ABF7EF5F2182365"/>
        <w:category>
          <w:name w:val="Všeobecné"/>
          <w:gallery w:val="placeholder"/>
        </w:category>
        <w:types>
          <w:type w:val="bbPlcHdr"/>
        </w:types>
        <w:behaviors>
          <w:behavior w:val="content"/>
        </w:behaviors>
        <w:guid w:val="{DCA215BD-ACB6-4D41-9071-D65FF9BA46ED}"/>
      </w:docPartPr>
      <w:docPartBody>
        <w:p w:rsidR="00E36DC6" w:rsidRDefault="001C000C" w:rsidP="001C000C">
          <w:pPr>
            <w:pStyle w:val="DD952DAC6572478F8ABF7EF5F21823659"/>
          </w:pPr>
          <w:r w:rsidRPr="00FC0E20">
            <w:rPr>
              <w:rStyle w:val="Textzstupnhosymbolu"/>
              <w:lang w:val="en-GB"/>
            </w:rPr>
            <w:t>Add text.</w:t>
          </w:r>
        </w:p>
      </w:docPartBody>
    </w:docPart>
    <w:docPart>
      <w:docPartPr>
        <w:name w:val="7A225E77E4A44331A40CF4265AB18972"/>
        <w:category>
          <w:name w:val="Všeobecné"/>
          <w:gallery w:val="placeholder"/>
        </w:category>
        <w:types>
          <w:type w:val="bbPlcHdr"/>
        </w:types>
        <w:behaviors>
          <w:behavior w:val="content"/>
        </w:behaviors>
        <w:guid w:val="{A422D7C5-56DB-49AA-B029-D62A52111F7F}"/>
      </w:docPartPr>
      <w:docPartBody>
        <w:p w:rsidR="00E36DC6" w:rsidRDefault="001C000C" w:rsidP="001C000C">
          <w:pPr>
            <w:pStyle w:val="7A225E77E4A44331A40CF4265AB189729"/>
          </w:pPr>
          <w:r w:rsidRPr="00FC0E20">
            <w:rPr>
              <w:rStyle w:val="Textzstupnhosymbolu"/>
              <w:lang w:val="en-GB"/>
            </w:rPr>
            <w:t>Add text.</w:t>
          </w:r>
        </w:p>
      </w:docPartBody>
    </w:docPart>
    <w:docPart>
      <w:docPartPr>
        <w:name w:val="55FEF05E07D94BF69C0DDC131A577DB0"/>
        <w:category>
          <w:name w:val="Všeobecné"/>
          <w:gallery w:val="placeholder"/>
        </w:category>
        <w:types>
          <w:type w:val="bbPlcHdr"/>
        </w:types>
        <w:behaviors>
          <w:behavior w:val="content"/>
        </w:behaviors>
        <w:guid w:val="{1B107859-9977-4704-9789-6696D9DB7FFC}"/>
      </w:docPartPr>
      <w:docPartBody>
        <w:p w:rsidR="00E36DC6" w:rsidRDefault="001C000C" w:rsidP="001C000C">
          <w:pPr>
            <w:pStyle w:val="55FEF05E07D94BF69C0DDC131A577DB09"/>
          </w:pPr>
          <w:r w:rsidRPr="00FC0E20">
            <w:rPr>
              <w:rStyle w:val="Textzstupnhosymbolu"/>
              <w:lang w:val="en-GB"/>
            </w:rPr>
            <w:t>Add text.</w:t>
          </w:r>
        </w:p>
      </w:docPartBody>
    </w:docPart>
    <w:docPart>
      <w:docPartPr>
        <w:name w:val="DDB78986E73C461784161F66407026DA"/>
        <w:category>
          <w:name w:val="Všeobecné"/>
          <w:gallery w:val="placeholder"/>
        </w:category>
        <w:types>
          <w:type w:val="bbPlcHdr"/>
        </w:types>
        <w:behaviors>
          <w:behavior w:val="content"/>
        </w:behaviors>
        <w:guid w:val="{9FF6BCDB-EA41-4FAD-A1CD-512482FFF757}"/>
      </w:docPartPr>
      <w:docPartBody>
        <w:p w:rsidR="00E36DC6" w:rsidRDefault="001C000C" w:rsidP="001C000C">
          <w:pPr>
            <w:pStyle w:val="DDB78986E73C461784161F66407026DA9"/>
          </w:pPr>
          <w:r w:rsidRPr="00FC0E20">
            <w:rPr>
              <w:rStyle w:val="Textzstupnhosymbolu"/>
              <w:lang w:val="en-GB"/>
            </w:rPr>
            <w:t>Add text.</w:t>
          </w:r>
        </w:p>
      </w:docPartBody>
    </w:docPart>
    <w:docPart>
      <w:docPartPr>
        <w:name w:val="D66E3DDD36F2407BB2BE21E5C2CFF121"/>
        <w:category>
          <w:name w:val="Všeobecné"/>
          <w:gallery w:val="placeholder"/>
        </w:category>
        <w:types>
          <w:type w:val="bbPlcHdr"/>
        </w:types>
        <w:behaviors>
          <w:behavior w:val="content"/>
        </w:behaviors>
        <w:guid w:val="{8779D2F1-A54C-4358-8133-9F0FE461D7B6}"/>
      </w:docPartPr>
      <w:docPartBody>
        <w:p w:rsidR="00E36DC6" w:rsidRDefault="001C000C" w:rsidP="001C000C">
          <w:pPr>
            <w:pStyle w:val="D66E3DDD36F2407BB2BE21E5C2CFF1219"/>
          </w:pPr>
          <w:r>
            <w:rPr>
              <w:rStyle w:val="Textzstupnhosymbolu"/>
            </w:rPr>
            <w:t>Select date</w:t>
          </w:r>
          <w:r w:rsidRPr="002B4C16">
            <w:rPr>
              <w:rStyle w:val="Textzstupnhosymbolu"/>
            </w:rPr>
            <w:t>.</w:t>
          </w:r>
        </w:p>
      </w:docPartBody>
    </w:docPart>
    <w:docPart>
      <w:docPartPr>
        <w:name w:val="1BC2CEE9E6C14B13960A0F4733E5A8BC"/>
        <w:category>
          <w:name w:val="Všeobecné"/>
          <w:gallery w:val="placeholder"/>
        </w:category>
        <w:types>
          <w:type w:val="bbPlcHdr"/>
        </w:types>
        <w:behaviors>
          <w:behavior w:val="content"/>
        </w:behaviors>
        <w:guid w:val="{50D17D1E-0B55-4F30-B51F-7B8A07ED0033}"/>
      </w:docPartPr>
      <w:docPartBody>
        <w:p w:rsidR="00E36DC6" w:rsidRDefault="001C000C" w:rsidP="001C000C">
          <w:pPr>
            <w:pStyle w:val="1BC2CEE9E6C14B13960A0F4733E5A8BC9"/>
          </w:pPr>
          <w:r>
            <w:rPr>
              <w:rStyle w:val="Textzstupnhosymbolu"/>
            </w:rPr>
            <w:t>Select date</w:t>
          </w:r>
          <w:r w:rsidRPr="002B4C16">
            <w:rPr>
              <w:rStyle w:val="Textzstupnhosymbolu"/>
            </w:rPr>
            <w:t>.</w:t>
          </w:r>
        </w:p>
      </w:docPartBody>
    </w:docPart>
    <w:docPart>
      <w:docPartPr>
        <w:name w:val="DDFF7DE41C3D438989218E69F960CC45"/>
        <w:category>
          <w:name w:val="Všeobecné"/>
          <w:gallery w:val="placeholder"/>
        </w:category>
        <w:types>
          <w:type w:val="bbPlcHdr"/>
        </w:types>
        <w:behaviors>
          <w:behavior w:val="content"/>
        </w:behaviors>
        <w:guid w:val="{6ABDEEFA-42C1-4D91-AA14-301C2977460C}"/>
      </w:docPartPr>
      <w:docPartBody>
        <w:p w:rsidR="00E36DC6" w:rsidRDefault="001C000C" w:rsidP="001C000C">
          <w:pPr>
            <w:pStyle w:val="DDFF7DE41C3D438989218E69F960CC459"/>
          </w:pPr>
          <w:r w:rsidRPr="00FC0E20">
            <w:rPr>
              <w:rStyle w:val="Textzstupnhosymbolu"/>
              <w:lang w:val="en-GB"/>
            </w:rPr>
            <w:t>Add text.</w:t>
          </w:r>
        </w:p>
      </w:docPartBody>
    </w:docPart>
    <w:docPart>
      <w:docPartPr>
        <w:name w:val="02CDD3F4117D4428B16212556DC93BB5"/>
        <w:category>
          <w:name w:val="Všeobecné"/>
          <w:gallery w:val="placeholder"/>
        </w:category>
        <w:types>
          <w:type w:val="bbPlcHdr"/>
        </w:types>
        <w:behaviors>
          <w:behavior w:val="content"/>
        </w:behaviors>
        <w:guid w:val="{00516539-F505-4EC0-95A0-AC10A24FC0AE}"/>
      </w:docPartPr>
      <w:docPartBody>
        <w:p w:rsidR="00E36DC6" w:rsidRDefault="001C000C" w:rsidP="001C000C">
          <w:pPr>
            <w:pStyle w:val="02CDD3F4117D4428B16212556DC93BB59"/>
          </w:pPr>
          <w:r w:rsidRPr="00FC0E20">
            <w:rPr>
              <w:rStyle w:val="Textzstupnhosymbolu"/>
              <w:lang w:val="en-GB"/>
            </w:rPr>
            <w:t>Add text.</w:t>
          </w:r>
        </w:p>
      </w:docPartBody>
    </w:docPart>
    <w:docPart>
      <w:docPartPr>
        <w:name w:val="066713BFA4D74CA2B7B04ED7FBBBFC01"/>
        <w:category>
          <w:name w:val="Všeobecné"/>
          <w:gallery w:val="placeholder"/>
        </w:category>
        <w:types>
          <w:type w:val="bbPlcHdr"/>
        </w:types>
        <w:behaviors>
          <w:behavior w:val="content"/>
        </w:behaviors>
        <w:guid w:val="{EE205885-A42A-41E5-906A-8636BDEADD84}"/>
      </w:docPartPr>
      <w:docPartBody>
        <w:p w:rsidR="00E36DC6" w:rsidRDefault="001C000C" w:rsidP="001C000C">
          <w:pPr>
            <w:pStyle w:val="066713BFA4D74CA2B7B04ED7FBBBFC019"/>
          </w:pPr>
          <w:r w:rsidRPr="00FC0E20">
            <w:rPr>
              <w:rStyle w:val="Textzstupnhosymbolu"/>
              <w:lang w:val="en-GB"/>
            </w:rPr>
            <w:t>Add text.</w:t>
          </w:r>
        </w:p>
      </w:docPartBody>
    </w:docPart>
    <w:docPart>
      <w:docPartPr>
        <w:name w:val="2CD17FA70B3D44A38316908C4B9B78AF"/>
        <w:category>
          <w:name w:val="Všeobecné"/>
          <w:gallery w:val="placeholder"/>
        </w:category>
        <w:types>
          <w:type w:val="bbPlcHdr"/>
        </w:types>
        <w:behaviors>
          <w:behavior w:val="content"/>
        </w:behaviors>
        <w:guid w:val="{E8221E2B-7918-4B02-A239-3884CFA2CF59}"/>
      </w:docPartPr>
      <w:docPartBody>
        <w:p w:rsidR="00E36DC6" w:rsidRDefault="001C000C" w:rsidP="001C000C">
          <w:pPr>
            <w:pStyle w:val="2CD17FA70B3D44A38316908C4B9B78AF9"/>
          </w:pPr>
          <w:r w:rsidRPr="00FC0E20">
            <w:rPr>
              <w:rStyle w:val="Textzstupnhosymbolu"/>
              <w:lang w:val="en-GB"/>
            </w:rPr>
            <w:t>Add text.</w:t>
          </w:r>
        </w:p>
      </w:docPartBody>
    </w:docPart>
    <w:docPart>
      <w:docPartPr>
        <w:name w:val="6E34D3A1764E44D39B4D9BC7857519DB"/>
        <w:category>
          <w:name w:val="Všeobecné"/>
          <w:gallery w:val="placeholder"/>
        </w:category>
        <w:types>
          <w:type w:val="bbPlcHdr"/>
        </w:types>
        <w:behaviors>
          <w:behavior w:val="content"/>
        </w:behaviors>
        <w:guid w:val="{2A1AF3E5-9E79-4D7F-8F84-A66723640181}"/>
      </w:docPartPr>
      <w:docPartBody>
        <w:p w:rsidR="00E36DC6" w:rsidRDefault="001C000C" w:rsidP="001C000C">
          <w:pPr>
            <w:pStyle w:val="6E34D3A1764E44D39B4D9BC7857519DB9"/>
          </w:pPr>
          <w:r w:rsidRPr="00FC0E20">
            <w:rPr>
              <w:rStyle w:val="Textzstupnhosymbolu"/>
              <w:lang w:val="en-GB"/>
            </w:rPr>
            <w:t>Add text.</w:t>
          </w:r>
        </w:p>
      </w:docPartBody>
    </w:docPart>
    <w:docPart>
      <w:docPartPr>
        <w:name w:val="70064C75E70E42C6872FF75779DF5BA1"/>
        <w:category>
          <w:name w:val="Všeobecné"/>
          <w:gallery w:val="placeholder"/>
        </w:category>
        <w:types>
          <w:type w:val="bbPlcHdr"/>
        </w:types>
        <w:behaviors>
          <w:behavior w:val="content"/>
        </w:behaviors>
        <w:guid w:val="{DA72BA86-8BE4-4C86-8AF1-9986DE8966E2}"/>
      </w:docPartPr>
      <w:docPartBody>
        <w:p w:rsidR="00E36DC6" w:rsidRDefault="001C000C" w:rsidP="001C000C">
          <w:pPr>
            <w:pStyle w:val="70064C75E70E42C6872FF75779DF5BA19"/>
          </w:pPr>
          <w:r w:rsidRPr="00FC0E20">
            <w:rPr>
              <w:rStyle w:val="Textzstupnhosymbolu"/>
              <w:lang w:val="en-GB"/>
            </w:rPr>
            <w:t>Add text.</w:t>
          </w:r>
        </w:p>
      </w:docPartBody>
    </w:docPart>
    <w:docPart>
      <w:docPartPr>
        <w:name w:val="D6A681D521414870B60830562EAD5039"/>
        <w:category>
          <w:name w:val="Všeobecné"/>
          <w:gallery w:val="placeholder"/>
        </w:category>
        <w:types>
          <w:type w:val="bbPlcHdr"/>
        </w:types>
        <w:behaviors>
          <w:behavior w:val="content"/>
        </w:behaviors>
        <w:guid w:val="{9A7D85AA-DDAF-4AD4-8FA5-199269CFBEE8}"/>
      </w:docPartPr>
      <w:docPartBody>
        <w:p w:rsidR="00E36DC6" w:rsidRDefault="001C000C" w:rsidP="001C000C">
          <w:pPr>
            <w:pStyle w:val="D6A681D521414870B60830562EAD50399"/>
          </w:pPr>
          <w:r w:rsidRPr="00FC0E20">
            <w:rPr>
              <w:rStyle w:val="Textzstupnhosymbolu"/>
              <w:lang w:val="en-GB"/>
            </w:rPr>
            <w:t>Add text.</w:t>
          </w:r>
        </w:p>
      </w:docPartBody>
    </w:docPart>
    <w:docPart>
      <w:docPartPr>
        <w:name w:val="3D280B10133243B1A2C43E1031C14F5E"/>
        <w:category>
          <w:name w:val="Všeobecné"/>
          <w:gallery w:val="placeholder"/>
        </w:category>
        <w:types>
          <w:type w:val="bbPlcHdr"/>
        </w:types>
        <w:behaviors>
          <w:behavior w:val="content"/>
        </w:behaviors>
        <w:guid w:val="{84AA2145-9820-4C72-A550-2D7D0FC58AB1}"/>
      </w:docPartPr>
      <w:docPartBody>
        <w:p w:rsidR="00E36DC6" w:rsidRDefault="001C000C" w:rsidP="001C000C">
          <w:pPr>
            <w:pStyle w:val="3D280B10133243B1A2C43E1031C14F5E9"/>
          </w:pPr>
          <w:r w:rsidRPr="00FC0E20">
            <w:rPr>
              <w:rStyle w:val="Textzstupnhosymbolu"/>
              <w:lang w:val="en-GB"/>
            </w:rPr>
            <w:t>Add text.</w:t>
          </w:r>
        </w:p>
      </w:docPartBody>
    </w:docPart>
    <w:docPart>
      <w:docPartPr>
        <w:name w:val="6F647C2C825643B1884FCF4C30627DDE"/>
        <w:category>
          <w:name w:val="Všeobecné"/>
          <w:gallery w:val="placeholder"/>
        </w:category>
        <w:types>
          <w:type w:val="bbPlcHdr"/>
        </w:types>
        <w:behaviors>
          <w:behavior w:val="content"/>
        </w:behaviors>
        <w:guid w:val="{6A77BEDD-45A0-48DD-A0C6-600C3C4FACE8}"/>
      </w:docPartPr>
      <w:docPartBody>
        <w:p w:rsidR="00E36DC6" w:rsidRDefault="001C000C" w:rsidP="001C000C">
          <w:pPr>
            <w:pStyle w:val="6F647C2C825643B1884FCF4C30627DDE9"/>
          </w:pPr>
          <w:r w:rsidRPr="00FC0E20">
            <w:rPr>
              <w:rStyle w:val="Textzstupnhosymbolu"/>
              <w:lang w:val="en-GB"/>
            </w:rPr>
            <w:t>Add text.</w:t>
          </w:r>
        </w:p>
      </w:docPartBody>
    </w:docPart>
    <w:docPart>
      <w:docPartPr>
        <w:name w:val="7D50A5E5B0E046D4BA426CEA0FAA21E1"/>
        <w:category>
          <w:name w:val="Všeobecné"/>
          <w:gallery w:val="placeholder"/>
        </w:category>
        <w:types>
          <w:type w:val="bbPlcHdr"/>
        </w:types>
        <w:behaviors>
          <w:behavior w:val="content"/>
        </w:behaviors>
        <w:guid w:val="{42CD3AE4-7E41-4DEF-B1C2-810AACFD07C0}"/>
      </w:docPartPr>
      <w:docPartBody>
        <w:p w:rsidR="00E36DC6" w:rsidRDefault="001C000C" w:rsidP="001C000C">
          <w:pPr>
            <w:pStyle w:val="7D50A5E5B0E046D4BA426CEA0FAA21E19"/>
          </w:pPr>
          <w:r w:rsidRPr="00FC0E20">
            <w:rPr>
              <w:rStyle w:val="Textzstupnhosymbolu"/>
              <w:lang w:val="en-GB"/>
            </w:rPr>
            <w:t>Add text.</w:t>
          </w:r>
        </w:p>
      </w:docPartBody>
    </w:docPart>
    <w:docPart>
      <w:docPartPr>
        <w:name w:val="E2352356904947E083AE08397FDB39ED"/>
        <w:category>
          <w:name w:val="Všeobecné"/>
          <w:gallery w:val="placeholder"/>
        </w:category>
        <w:types>
          <w:type w:val="bbPlcHdr"/>
        </w:types>
        <w:behaviors>
          <w:behavior w:val="content"/>
        </w:behaviors>
        <w:guid w:val="{B8B5985F-3ED6-40A4-9FC7-853944BBEC6A}"/>
      </w:docPartPr>
      <w:docPartBody>
        <w:p w:rsidR="00E36DC6" w:rsidRDefault="001C000C" w:rsidP="001C000C">
          <w:pPr>
            <w:pStyle w:val="E2352356904947E083AE08397FDB39ED9"/>
          </w:pPr>
          <w:r w:rsidRPr="002D0F92">
            <w:rPr>
              <w:rStyle w:val="Textzstupnhosymbolu"/>
              <w:lang w:val="en-GB"/>
            </w:rPr>
            <w:t>Add text.</w:t>
          </w:r>
        </w:p>
      </w:docPartBody>
    </w:docPart>
    <w:docPart>
      <w:docPartPr>
        <w:name w:val="086BF4DA513541CD825BDD5D290CB9A7"/>
        <w:category>
          <w:name w:val="Všeobecné"/>
          <w:gallery w:val="placeholder"/>
        </w:category>
        <w:types>
          <w:type w:val="bbPlcHdr"/>
        </w:types>
        <w:behaviors>
          <w:behavior w:val="content"/>
        </w:behaviors>
        <w:guid w:val="{25A37AA9-A3F1-4F02-AFB5-046A2F3F5C1A}"/>
      </w:docPartPr>
      <w:docPartBody>
        <w:p w:rsidR="00E36DC6" w:rsidRDefault="001C000C" w:rsidP="001C000C">
          <w:pPr>
            <w:pStyle w:val="086BF4DA513541CD825BDD5D290CB9A79"/>
          </w:pPr>
          <w:r w:rsidRPr="00FC0E20">
            <w:rPr>
              <w:rStyle w:val="Textzstupnhosymbolu"/>
              <w:lang w:val="en-GB"/>
            </w:rPr>
            <w:t>Add text.</w:t>
          </w:r>
        </w:p>
      </w:docPartBody>
    </w:docPart>
    <w:docPart>
      <w:docPartPr>
        <w:name w:val="B592F043A8944A33953541A4349F2A8D"/>
        <w:category>
          <w:name w:val="Všeobecné"/>
          <w:gallery w:val="placeholder"/>
        </w:category>
        <w:types>
          <w:type w:val="bbPlcHdr"/>
        </w:types>
        <w:behaviors>
          <w:behavior w:val="content"/>
        </w:behaviors>
        <w:guid w:val="{129EAEE2-4105-4BC3-806F-6086E163954D}"/>
      </w:docPartPr>
      <w:docPartBody>
        <w:p w:rsidR="00E36DC6" w:rsidRDefault="001C000C" w:rsidP="001C000C">
          <w:pPr>
            <w:pStyle w:val="B592F043A8944A33953541A4349F2A8D9"/>
          </w:pPr>
          <w:r w:rsidRPr="00FC0E20">
            <w:rPr>
              <w:rStyle w:val="Textzstupnhosymbolu"/>
              <w:lang w:val="en-GB"/>
            </w:rPr>
            <w:t>Add text.</w:t>
          </w:r>
        </w:p>
      </w:docPartBody>
    </w:docPart>
    <w:docPart>
      <w:docPartPr>
        <w:name w:val="F9C61D97639E4CE89AB27721393A9BDF"/>
        <w:category>
          <w:name w:val="Všeobecné"/>
          <w:gallery w:val="placeholder"/>
        </w:category>
        <w:types>
          <w:type w:val="bbPlcHdr"/>
        </w:types>
        <w:behaviors>
          <w:behavior w:val="content"/>
        </w:behaviors>
        <w:guid w:val="{E27E8E2D-FBC0-4489-87F2-A3AD3455906E}"/>
      </w:docPartPr>
      <w:docPartBody>
        <w:p w:rsidR="00E36DC6" w:rsidRDefault="001C000C" w:rsidP="001C000C">
          <w:pPr>
            <w:pStyle w:val="F9C61D97639E4CE89AB27721393A9BDF9"/>
          </w:pPr>
          <w:r w:rsidRPr="002D0F92">
            <w:rPr>
              <w:rStyle w:val="Textzstupnhosymbolu"/>
              <w:lang w:val="en-GB"/>
            </w:rPr>
            <w:t>Add text.</w:t>
          </w:r>
        </w:p>
      </w:docPartBody>
    </w:docPart>
    <w:docPart>
      <w:docPartPr>
        <w:name w:val="6338DB286047446BAA3E75362BB6D6D5"/>
        <w:category>
          <w:name w:val="Všeobecné"/>
          <w:gallery w:val="placeholder"/>
        </w:category>
        <w:types>
          <w:type w:val="bbPlcHdr"/>
        </w:types>
        <w:behaviors>
          <w:behavior w:val="content"/>
        </w:behaviors>
        <w:guid w:val="{98929E69-F66E-4B63-A03B-F03A5A7DB1F3}"/>
      </w:docPartPr>
      <w:docPartBody>
        <w:p w:rsidR="00E36DC6" w:rsidRDefault="001C000C" w:rsidP="001C000C">
          <w:pPr>
            <w:pStyle w:val="6338DB286047446BAA3E75362BB6D6D59"/>
          </w:pPr>
          <w:r w:rsidRPr="00FC0E20">
            <w:rPr>
              <w:rStyle w:val="Textzstupnhosymbolu"/>
              <w:lang w:val="en-GB"/>
            </w:rPr>
            <w:t>Add text.</w:t>
          </w:r>
        </w:p>
      </w:docPartBody>
    </w:docPart>
    <w:docPart>
      <w:docPartPr>
        <w:name w:val="8F0F8D7D71554444BC885B3D33A1643B"/>
        <w:category>
          <w:name w:val="Všeobecné"/>
          <w:gallery w:val="placeholder"/>
        </w:category>
        <w:types>
          <w:type w:val="bbPlcHdr"/>
        </w:types>
        <w:behaviors>
          <w:behavior w:val="content"/>
        </w:behaviors>
        <w:guid w:val="{BA65C73A-0A81-42A6-AE84-031ABB97AABC}"/>
      </w:docPartPr>
      <w:docPartBody>
        <w:p w:rsidR="00E36DC6" w:rsidRDefault="001C000C" w:rsidP="001C000C">
          <w:pPr>
            <w:pStyle w:val="8F0F8D7D71554444BC885B3D33A1643B9"/>
          </w:pPr>
          <w:r w:rsidRPr="00FC0E20">
            <w:rPr>
              <w:rStyle w:val="Textzstupnhosymbolu"/>
              <w:lang w:val="en-GB"/>
            </w:rPr>
            <w:t>Add text.</w:t>
          </w:r>
        </w:p>
      </w:docPartBody>
    </w:docPart>
    <w:docPart>
      <w:docPartPr>
        <w:name w:val="A5EB3C9BAF6F487893DEDC3C22091B88"/>
        <w:category>
          <w:name w:val="Všeobecné"/>
          <w:gallery w:val="placeholder"/>
        </w:category>
        <w:types>
          <w:type w:val="bbPlcHdr"/>
        </w:types>
        <w:behaviors>
          <w:behavior w:val="content"/>
        </w:behaviors>
        <w:guid w:val="{F2DCED1B-606A-4C0C-B2C9-8457C8DCA5CD}"/>
      </w:docPartPr>
      <w:docPartBody>
        <w:p w:rsidR="00E36DC6" w:rsidRDefault="001C000C" w:rsidP="001C000C">
          <w:pPr>
            <w:pStyle w:val="A5EB3C9BAF6F487893DEDC3C22091B889"/>
          </w:pPr>
          <w:r w:rsidRPr="002D0F92">
            <w:rPr>
              <w:rStyle w:val="Textzstupnhosymbolu"/>
              <w:lang w:val="en-GB"/>
            </w:rPr>
            <w:t>Add text.</w:t>
          </w:r>
        </w:p>
      </w:docPartBody>
    </w:docPart>
    <w:docPart>
      <w:docPartPr>
        <w:name w:val="45015984ECB1499188EF48ED2D09EE02"/>
        <w:category>
          <w:name w:val="Všeobecné"/>
          <w:gallery w:val="placeholder"/>
        </w:category>
        <w:types>
          <w:type w:val="bbPlcHdr"/>
        </w:types>
        <w:behaviors>
          <w:behavior w:val="content"/>
        </w:behaviors>
        <w:guid w:val="{6006FEAA-3202-4E75-AE28-4428BF83F4D4}"/>
      </w:docPartPr>
      <w:docPartBody>
        <w:p w:rsidR="00E36DC6" w:rsidRDefault="001C000C" w:rsidP="001C000C">
          <w:pPr>
            <w:pStyle w:val="45015984ECB1499188EF48ED2D09EE029"/>
          </w:pPr>
          <w:r w:rsidRPr="00FC0E20">
            <w:rPr>
              <w:rStyle w:val="Textzstupnhosymbolu"/>
              <w:lang w:val="en-GB"/>
            </w:rPr>
            <w:t>Add text.</w:t>
          </w:r>
        </w:p>
      </w:docPartBody>
    </w:docPart>
    <w:docPart>
      <w:docPartPr>
        <w:name w:val="04DDEA2ADCDD46C6A04B5101223D6CE5"/>
        <w:category>
          <w:name w:val="Všeobecné"/>
          <w:gallery w:val="placeholder"/>
        </w:category>
        <w:types>
          <w:type w:val="bbPlcHdr"/>
        </w:types>
        <w:behaviors>
          <w:behavior w:val="content"/>
        </w:behaviors>
        <w:guid w:val="{7C766A15-3CA7-4D9D-AA12-27DC81EC9A4B}"/>
      </w:docPartPr>
      <w:docPartBody>
        <w:p w:rsidR="00E36DC6" w:rsidRDefault="001C000C" w:rsidP="001C000C">
          <w:pPr>
            <w:pStyle w:val="04DDEA2ADCDD46C6A04B5101223D6CE59"/>
          </w:pPr>
          <w:r w:rsidRPr="00FC0E20">
            <w:rPr>
              <w:rStyle w:val="Textzstupnhosymbolu"/>
              <w:lang w:val="en-GB"/>
            </w:rPr>
            <w:t>Add text.</w:t>
          </w:r>
        </w:p>
      </w:docPartBody>
    </w:docPart>
    <w:docPart>
      <w:docPartPr>
        <w:name w:val="923684BF7B2F43708C8A3ECE6DE6F0E4"/>
        <w:category>
          <w:name w:val="Všeobecné"/>
          <w:gallery w:val="placeholder"/>
        </w:category>
        <w:types>
          <w:type w:val="bbPlcHdr"/>
        </w:types>
        <w:behaviors>
          <w:behavior w:val="content"/>
        </w:behaviors>
        <w:guid w:val="{59BC84B3-056A-49E2-87DE-BF6A3D3E3C47}"/>
      </w:docPartPr>
      <w:docPartBody>
        <w:p w:rsidR="00E36DC6" w:rsidRDefault="001C000C" w:rsidP="001C000C">
          <w:pPr>
            <w:pStyle w:val="923684BF7B2F43708C8A3ECE6DE6F0E49"/>
          </w:pPr>
          <w:r w:rsidRPr="00FC0E20">
            <w:rPr>
              <w:rStyle w:val="Textzstupnhosymbolu"/>
              <w:lang w:val="en-GB"/>
            </w:rPr>
            <w:t>Add text.</w:t>
          </w:r>
        </w:p>
      </w:docPartBody>
    </w:docPart>
    <w:docPart>
      <w:docPartPr>
        <w:name w:val="D7C915E77AA94A22BA635F3A79F4E84D"/>
        <w:category>
          <w:name w:val="Všeobecné"/>
          <w:gallery w:val="placeholder"/>
        </w:category>
        <w:types>
          <w:type w:val="bbPlcHdr"/>
        </w:types>
        <w:behaviors>
          <w:behavior w:val="content"/>
        </w:behaviors>
        <w:guid w:val="{1A14397E-6804-4C3A-9074-D3ECD895D54A}"/>
      </w:docPartPr>
      <w:docPartBody>
        <w:p w:rsidR="00E36DC6" w:rsidRDefault="001C000C" w:rsidP="001C000C">
          <w:pPr>
            <w:pStyle w:val="D7C915E77AA94A22BA635F3A79F4E84D8"/>
          </w:pPr>
          <w:r w:rsidRPr="002D0F92">
            <w:rPr>
              <w:rStyle w:val="Textzstupnhosymbolu"/>
              <w:lang w:val="en-GB"/>
            </w:rPr>
            <w:t>Add text.</w:t>
          </w:r>
        </w:p>
      </w:docPartBody>
    </w:docPart>
    <w:docPart>
      <w:docPartPr>
        <w:name w:val="1FE5FF9BC4C84EE8B159E426CE733BDB"/>
        <w:category>
          <w:name w:val="Všeobecné"/>
          <w:gallery w:val="placeholder"/>
        </w:category>
        <w:types>
          <w:type w:val="bbPlcHdr"/>
        </w:types>
        <w:behaviors>
          <w:behavior w:val="content"/>
        </w:behaviors>
        <w:guid w:val="{6BB9AD41-82C7-442F-B65D-41A5B5D46E9F}"/>
      </w:docPartPr>
      <w:docPartBody>
        <w:p w:rsidR="00E36DC6" w:rsidRDefault="001C000C" w:rsidP="001C000C">
          <w:pPr>
            <w:pStyle w:val="1FE5FF9BC4C84EE8B159E426CE733BDB8"/>
          </w:pPr>
          <w:r w:rsidRPr="002D0F92">
            <w:rPr>
              <w:rStyle w:val="Textzstupnhosymbolu"/>
              <w:lang w:val="en-GB"/>
            </w:rPr>
            <w:t>Add text.</w:t>
          </w:r>
        </w:p>
      </w:docPartBody>
    </w:docPart>
    <w:docPart>
      <w:docPartPr>
        <w:name w:val="08F7FBA10CE14403AB1E61A730FF4B9F"/>
        <w:category>
          <w:name w:val="Všeobecné"/>
          <w:gallery w:val="placeholder"/>
        </w:category>
        <w:types>
          <w:type w:val="bbPlcHdr"/>
        </w:types>
        <w:behaviors>
          <w:behavior w:val="content"/>
        </w:behaviors>
        <w:guid w:val="{066DC8F4-E5B4-4D08-A8CD-B2AE633BC1FB}"/>
      </w:docPartPr>
      <w:docPartBody>
        <w:p w:rsidR="00E36DC6" w:rsidRDefault="001C000C" w:rsidP="001C000C">
          <w:pPr>
            <w:pStyle w:val="08F7FBA10CE14403AB1E61A730FF4B9F5"/>
          </w:pPr>
          <w:r>
            <w:rPr>
              <w:rStyle w:val="Textzstupnhosymbolu"/>
            </w:rPr>
            <w:t>Select</w:t>
          </w:r>
          <w:r w:rsidRPr="006A7513">
            <w:rPr>
              <w:rStyle w:val="Textzstupnhosymbolu"/>
            </w:rPr>
            <w:t>.</w:t>
          </w:r>
        </w:p>
      </w:docPartBody>
    </w:docPart>
    <w:docPart>
      <w:docPartPr>
        <w:name w:val="8EF19A31D19648D7862A6BDE5CBF24CC"/>
        <w:category>
          <w:name w:val="Všeobecné"/>
          <w:gallery w:val="placeholder"/>
        </w:category>
        <w:types>
          <w:type w:val="bbPlcHdr"/>
        </w:types>
        <w:behaviors>
          <w:behavior w:val="content"/>
        </w:behaviors>
        <w:guid w:val="{4931E918-4656-447A-8023-4D07F3C644E6}"/>
      </w:docPartPr>
      <w:docPartBody>
        <w:p w:rsidR="00E36DC6" w:rsidRDefault="001C000C" w:rsidP="001C000C">
          <w:pPr>
            <w:pStyle w:val="8EF19A31D19648D7862A6BDE5CBF24CC5"/>
          </w:pPr>
          <w:r w:rsidRPr="00FC0E20">
            <w:rPr>
              <w:rStyle w:val="Textzstupnhosymbolu"/>
              <w:lang w:val="en-GB"/>
            </w:rPr>
            <w:t>Add text.</w:t>
          </w:r>
        </w:p>
      </w:docPartBody>
    </w:docPart>
    <w:docPart>
      <w:docPartPr>
        <w:name w:val="9205E2A236344B30824CFA960B65CB46"/>
        <w:category>
          <w:name w:val="Všeobecné"/>
          <w:gallery w:val="placeholder"/>
        </w:category>
        <w:types>
          <w:type w:val="bbPlcHdr"/>
        </w:types>
        <w:behaviors>
          <w:behavior w:val="content"/>
        </w:behaviors>
        <w:guid w:val="{B1A5D949-22AF-4228-9393-7A7AAFADD121}"/>
      </w:docPartPr>
      <w:docPartBody>
        <w:p w:rsidR="00E36DC6" w:rsidRDefault="001C000C" w:rsidP="001C000C">
          <w:pPr>
            <w:pStyle w:val="9205E2A236344B30824CFA960B65CB465"/>
          </w:pPr>
          <w:r w:rsidRPr="00FC0E20">
            <w:rPr>
              <w:rStyle w:val="Textzstupnhosymbolu"/>
              <w:lang w:val="en-GB"/>
            </w:rPr>
            <w:t>Add text.</w:t>
          </w:r>
        </w:p>
      </w:docPartBody>
    </w:docPart>
    <w:docPart>
      <w:docPartPr>
        <w:name w:val="5DE6F2773D1A49488059577DEF6DE5D1"/>
        <w:category>
          <w:name w:val="Všeobecné"/>
          <w:gallery w:val="placeholder"/>
        </w:category>
        <w:types>
          <w:type w:val="bbPlcHdr"/>
        </w:types>
        <w:behaviors>
          <w:behavior w:val="content"/>
        </w:behaviors>
        <w:guid w:val="{EBB5F715-9AB2-49D5-BD99-7A8234A59C99}"/>
      </w:docPartPr>
      <w:docPartBody>
        <w:p w:rsidR="00E36DC6" w:rsidRDefault="001C000C" w:rsidP="001C000C">
          <w:pPr>
            <w:pStyle w:val="5DE6F2773D1A49488059577DEF6DE5D15"/>
          </w:pPr>
          <w:r w:rsidRPr="00FC0E20">
            <w:rPr>
              <w:rStyle w:val="Textzstupnhosymbolu"/>
              <w:lang w:val="en-GB"/>
            </w:rPr>
            <w:t>Add text.</w:t>
          </w:r>
        </w:p>
      </w:docPartBody>
    </w:docPart>
    <w:docPart>
      <w:docPartPr>
        <w:name w:val="D45F8CD4C49A4E16A2FC642E1A9B62C8"/>
        <w:category>
          <w:name w:val="Všeobecné"/>
          <w:gallery w:val="placeholder"/>
        </w:category>
        <w:types>
          <w:type w:val="bbPlcHdr"/>
        </w:types>
        <w:behaviors>
          <w:behavior w:val="content"/>
        </w:behaviors>
        <w:guid w:val="{6F56D0C3-D535-4D54-B0B2-F6FF4B041C92}"/>
      </w:docPartPr>
      <w:docPartBody>
        <w:p w:rsidR="00E36DC6" w:rsidRDefault="001C000C" w:rsidP="001C000C">
          <w:pPr>
            <w:pStyle w:val="D45F8CD4C49A4E16A2FC642E1A9B62C85"/>
          </w:pPr>
          <w:r w:rsidRPr="00FC0E20">
            <w:rPr>
              <w:rStyle w:val="Textzstupnhosymbolu"/>
              <w:lang w:val="en-GB"/>
            </w:rPr>
            <w:t>Add text.</w:t>
          </w:r>
        </w:p>
      </w:docPartBody>
    </w:docPart>
    <w:docPart>
      <w:docPartPr>
        <w:name w:val="3EB78D2984F2456B8FB727B71A1FB2F6"/>
        <w:category>
          <w:name w:val="Všeobecné"/>
          <w:gallery w:val="placeholder"/>
        </w:category>
        <w:types>
          <w:type w:val="bbPlcHdr"/>
        </w:types>
        <w:behaviors>
          <w:behavior w:val="content"/>
        </w:behaviors>
        <w:guid w:val="{A9801DC4-BFEC-45B3-A39F-BC12BA770632}"/>
      </w:docPartPr>
      <w:docPartBody>
        <w:p w:rsidR="00E871ED" w:rsidRDefault="001C000C" w:rsidP="001C000C">
          <w:pPr>
            <w:pStyle w:val="3EB78D2984F2456B8FB727B71A1FB2F65"/>
          </w:pPr>
          <w:r w:rsidRPr="00FC0E20">
            <w:rPr>
              <w:rStyle w:val="Textzstupnhosymbolu"/>
              <w:lang w:val="en-GB"/>
            </w:rPr>
            <w:t>Add text.</w:t>
          </w:r>
        </w:p>
      </w:docPartBody>
    </w:docPart>
    <w:docPart>
      <w:docPartPr>
        <w:name w:val="5857F0B9E97947A08E8109D44FDEBA91"/>
        <w:category>
          <w:name w:val="Všeobecné"/>
          <w:gallery w:val="placeholder"/>
        </w:category>
        <w:types>
          <w:type w:val="bbPlcHdr"/>
        </w:types>
        <w:behaviors>
          <w:behavior w:val="content"/>
        </w:behaviors>
        <w:guid w:val="{76E29019-3291-44B1-B4A8-8F34A62801BC}"/>
      </w:docPartPr>
      <w:docPartBody>
        <w:p w:rsidR="00E871ED" w:rsidRDefault="001C000C" w:rsidP="001C000C">
          <w:pPr>
            <w:pStyle w:val="5857F0B9E97947A08E8109D44FDEBA915"/>
          </w:pPr>
          <w:r w:rsidRPr="00FC0E20">
            <w:rPr>
              <w:rStyle w:val="Textzstupnhosymbolu"/>
              <w:lang w:val="en-GB"/>
            </w:rPr>
            <w:t>Add text.</w:t>
          </w:r>
        </w:p>
      </w:docPartBody>
    </w:docPart>
    <w:docPart>
      <w:docPartPr>
        <w:name w:val="3BD6156B67074A22A9BCDE0F3A0AAC75"/>
        <w:category>
          <w:name w:val="Všeobecné"/>
          <w:gallery w:val="placeholder"/>
        </w:category>
        <w:types>
          <w:type w:val="bbPlcHdr"/>
        </w:types>
        <w:behaviors>
          <w:behavior w:val="content"/>
        </w:behaviors>
        <w:guid w:val="{ED665A6C-2818-447F-B67C-A1FF4BD6ABF7}"/>
      </w:docPartPr>
      <w:docPartBody>
        <w:p w:rsidR="00C62F44" w:rsidRDefault="001C000C" w:rsidP="001C000C">
          <w:pPr>
            <w:pStyle w:val="3BD6156B67074A22A9BCDE0F3A0AAC754"/>
          </w:pPr>
          <w:r w:rsidRPr="00FC0E20">
            <w:rPr>
              <w:rStyle w:val="Textzstupnhosymbolu"/>
              <w:lang w:val="en-GB"/>
            </w:rPr>
            <w:t>Add text.</w:t>
          </w:r>
        </w:p>
      </w:docPartBody>
    </w:docPart>
    <w:docPart>
      <w:docPartPr>
        <w:name w:val="4D9F89FD632B4A0D8A0D60CC83257E58"/>
        <w:category>
          <w:name w:val="Všeobecné"/>
          <w:gallery w:val="placeholder"/>
        </w:category>
        <w:types>
          <w:type w:val="bbPlcHdr"/>
        </w:types>
        <w:behaviors>
          <w:behavior w:val="content"/>
        </w:behaviors>
        <w:guid w:val="{25625D8F-BE16-48B8-84EF-501CACFA14A5}"/>
      </w:docPartPr>
      <w:docPartBody>
        <w:p w:rsidR="00C62F44" w:rsidRDefault="001C000C" w:rsidP="001C000C">
          <w:pPr>
            <w:pStyle w:val="4D9F89FD632B4A0D8A0D60CC83257E584"/>
          </w:pPr>
          <w:r w:rsidRPr="00FC0E20">
            <w:rPr>
              <w:rStyle w:val="Textzstupnhosymbolu"/>
              <w:lang w:val="en-GB"/>
            </w:rPr>
            <w:t>Add text.</w:t>
          </w:r>
        </w:p>
      </w:docPartBody>
    </w:docPart>
    <w:docPart>
      <w:docPartPr>
        <w:name w:val="C134D6311E70443796744CB523360B1B"/>
        <w:category>
          <w:name w:val="Všeobecné"/>
          <w:gallery w:val="placeholder"/>
        </w:category>
        <w:types>
          <w:type w:val="bbPlcHdr"/>
        </w:types>
        <w:behaviors>
          <w:behavior w:val="content"/>
        </w:behaviors>
        <w:guid w:val="{9235E7D9-4FA5-4415-BBF4-3CFC4EF659BA}"/>
      </w:docPartPr>
      <w:docPartBody>
        <w:p w:rsidR="00C62F44" w:rsidRDefault="001C000C" w:rsidP="001C000C">
          <w:pPr>
            <w:pStyle w:val="C134D6311E70443796744CB523360B1B4"/>
          </w:pPr>
          <w:r w:rsidRPr="00FC0E20">
            <w:rPr>
              <w:rStyle w:val="Textzstupnhosymbolu"/>
              <w:lang w:val="en-GB"/>
            </w:rPr>
            <w:t>Add text.</w:t>
          </w:r>
        </w:p>
      </w:docPartBody>
    </w:docPart>
    <w:docPart>
      <w:docPartPr>
        <w:name w:val="14148B4C58FF4D329B1BBEE0C3402293"/>
        <w:category>
          <w:name w:val="Všeobecné"/>
          <w:gallery w:val="placeholder"/>
        </w:category>
        <w:types>
          <w:type w:val="bbPlcHdr"/>
        </w:types>
        <w:behaviors>
          <w:behavior w:val="content"/>
        </w:behaviors>
        <w:guid w:val="{0EFE4559-B813-4C3A-A9F1-3A823A47D494}"/>
      </w:docPartPr>
      <w:docPartBody>
        <w:p w:rsidR="001C000C" w:rsidRDefault="001C000C" w:rsidP="001C000C">
          <w:pPr>
            <w:pStyle w:val="14148B4C58FF4D329B1BBEE0C34022933"/>
          </w:pPr>
          <w:r w:rsidRPr="002D0F92">
            <w:rPr>
              <w:rStyle w:val="Textzstupnhosymbolu"/>
              <w:lang w:val="en-GB"/>
            </w:rPr>
            <w:t>Add text.</w:t>
          </w:r>
        </w:p>
      </w:docPartBody>
    </w:docPart>
    <w:docPart>
      <w:docPartPr>
        <w:name w:val="FFC85B0154E74E9A869F899A280DC83E"/>
        <w:category>
          <w:name w:val="Všeobecné"/>
          <w:gallery w:val="placeholder"/>
        </w:category>
        <w:types>
          <w:type w:val="bbPlcHdr"/>
        </w:types>
        <w:behaviors>
          <w:behavior w:val="content"/>
        </w:behaviors>
        <w:guid w:val="{1620DEE2-415A-465F-8B5E-E0995A73B638}"/>
      </w:docPartPr>
      <w:docPartBody>
        <w:p w:rsidR="001C000C" w:rsidRDefault="001C000C" w:rsidP="001C000C">
          <w:pPr>
            <w:pStyle w:val="FFC85B0154E74E9A869F899A280DC83E3"/>
          </w:pPr>
          <w:r w:rsidRPr="00933B5B">
            <w:rPr>
              <w:rStyle w:val="Textzstupnhosymbolu"/>
              <w:lang w:val="en-GB"/>
            </w:rPr>
            <w:t>Add text.</w:t>
          </w:r>
        </w:p>
      </w:docPartBody>
    </w:docPart>
    <w:docPart>
      <w:docPartPr>
        <w:name w:val="CD84DE2C7D7A4E6EBF5A56EF16587F78"/>
        <w:category>
          <w:name w:val="Všeobecné"/>
          <w:gallery w:val="placeholder"/>
        </w:category>
        <w:types>
          <w:type w:val="bbPlcHdr"/>
        </w:types>
        <w:behaviors>
          <w:behavior w:val="content"/>
        </w:behaviors>
        <w:guid w:val="{0B5B2D41-167D-46A4-AF10-8F47C944CDD4}"/>
      </w:docPartPr>
      <w:docPartBody>
        <w:p w:rsidR="001C000C" w:rsidRDefault="001C000C" w:rsidP="001C000C">
          <w:pPr>
            <w:pStyle w:val="CD84DE2C7D7A4E6EBF5A56EF16587F783"/>
          </w:pPr>
          <w:r w:rsidRPr="005A5270">
            <w:rPr>
              <w:rStyle w:val="Textzstupnhosymbolu"/>
              <w:lang w:val="en-GB"/>
            </w:rPr>
            <w:t>Add number.</w:t>
          </w:r>
        </w:p>
      </w:docPartBody>
    </w:docPart>
    <w:docPart>
      <w:docPartPr>
        <w:name w:val="7662218850B144A9BC17EB4A48FAF6FF"/>
        <w:category>
          <w:name w:val="Všeobecné"/>
          <w:gallery w:val="placeholder"/>
        </w:category>
        <w:types>
          <w:type w:val="bbPlcHdr"/>
        </w:types>
        <w:behaviors>
          <w:behavior w:val="content"/>
        </w:behaviors>
        <w:guid w:val="{26BCC255-DF02-4563-A048-46EEF74DDF62}"/>
      </w:docPartPr>
      <w:docPartBody>
        <w:p w:rsidR="001C000C" w:rsidRDefault="001C000C" w:rsidP="001C000C">
          <w:pPr>
            <w:pStyle w:val="7662218850B144A9BC17EB4A48FAF6FF3"/>
          </w:pPr>
          <w:r w:rsidRPr="005A5270">
            <w:rPr>
              <w:rStyle w:val="Textzstupnhosymbolu"/>
              <w:lang w:val="en-GB"/>
            </w:rPr>
            <w:t>Add number.</w:t>
          </w:r>
        </w:p>
      </w:docPartBody>
    </w:docPart>
    <w:docPart>
      <w:docPartPr>
        <w:name w:val="1005E942D762414F8BDFCEC87AEF1420"/>
        <w:category>
          <w:name w:val="Všeobecné"/>
          <w:gallery w:val="placeholder"/>
        </w:category>
        <w:types>
          <w:type w:val="bbPlcHdr"/>
        </w:types>
        <w:behaviors>
          <w:behavior w:val="content"/>
        </w:behaviors>
        <w:guid w:val="{022C2E30-DF74-42D6-98C8-99F23DA9D487}"/>
      </w:docPartPr>
      <w:docPartBody>
        <w:p w:rsidR="001C000C" w:rsidRDefault="001C000C" w:rsidP="001C000C">
          <w:pPr>
            <w:pStyle w:val="1005E942D762414F8BDFCEC87AEF14203"/>
          </w:pPr>
          <w:r w:rsidRPr="005A5270">
            <w:rPr>
              <w:rStyle w:val="Textzstupnhosymbolu"/>
              <w:lang w:val="en-GB"/>
            </w:rPr>
            <w:t>Add number.</w:t>
          </w:r>
        </w:p>
      </w:docPartBody>
    </w:docPart>
    <w:docPart>
      <w:docPartPr>
        <w:name w:val="507093AA5FF94BFB9BE2EF021D01C7C0"/>
        <w:category>
          <w:name w:val="Všeobecné"/>
          <w:gallery w:val="placeholder"/>
        </w:category>
        <w:types>
          <w:type w:val="bbPlcHdr"/>
        </w:types>
        <w:behaviors>
          <w:behavior w:val="content"/>
        </w:behaviors>
        <w:guid w:val="{C2A5928A-D2DA-487C-942F-FB51B108663D}"/>
      </w:docPartPr>
      <w:docPartBody>
        <w:p w:rsidR="001C000C" w:rsidRDefault="001C000C" w:rsidP="001C000C">
          <w:pPr>
            <w:pStyle w:val="507093AA5FF94BFB9BE2EF021D01C7C03"/>
          </w:pPr>
          <w:r w:rsidRPr="002D0F92">
            <w:rPr>
              <w:rStyle w:val="Textzstupnhosymbolu"/>
              <w:lang w:val="en-GB"/>
            </w:rPr>
            <w:t>Add text.</w:t>
          </w:r>
        </w:p>
      </w:docPartBody>
    </w:docPart>
    <w:docPart>
      <w:docPartPr>
        <w:name w:val="809FEE83505643EDA0749DC13F15D1CD"/>
        <w:category>
          <w:name w:val="Všeobecné"/>
          <w:gallery w:val="placeholder"/>
        </w:category>
        <w:types>
          <w:type w:val="bbPlcHdr"/>
        </w:types>
        <w:behaviors>
          <w:behavior w:val="content"/>
        </w:behaviors>
        <w:guid w:val="{333D3FB7-16AD-4095-84F9-C4D25E4C0FAF}"/>
      </w:docPartPr>
      <w:docPartBody>
        <w:p w:rsidR="001C000C" w:rsidRDefault="001C000C" w:rsidP="001C000C">
          <w:pPr>
            <w:pStyle w:val="809FEE83505643EDA0749DC13F15D1CD3"/>
          </w:pPr>
          <w:r w:rsidRPr="002D0F92">
            <w:rPr>
              <w:rStyle w:val="Textzstupnhosymbolu"/>
              <w:lang w:val="en-GB"/>
            </w:rPr>
            <w:t>Add text.</w:t>
          </w:r>
        </w:p>
      </w:docPartBody>
    </w:docPart>
    <w:docPart>
      <w:docPartPr>
        <w:name w:val="40703260842D47BC826ACE91868B051B"/>
        <w:category>
          <w:name w:val="Všeobecné"/>
          <w:gallery w:val="placeholder"/>
        </w:category>
        <w:types>
          <w:type w:val="bbPlcHdr"/>
        </w:types>
        <w:behaviors>
          <w:behavior w:val="content"/>
        </w:behaviors>
        <w:guid w:val="{C03CA9FD-6DCA-4B0A-9A32-887942270D3B}"/>
      </w:docPartPr>
      <w:docPartBody>
        <w:p w:rsidR="001C000C" w:rsidRDefault="001C000C" w:rsidP="001C000C">
          <w:pPr>
            <w:pStyle w:val="40703260842D47BC826ACE91868B051B3"/>
          </w:pPr>
          <w:r w:rsidRPr="00933B5B">
            <w:rPr>
              <w:rStyle w:val="Textzstupnhosymbolu"/>
              <w:lang w:val="en-GB"/>
            </w:rPr>
            <w:t>Add text.</w:t>
          </w:r>
        </w:p>
      </w:docPartBody>
    </w:docPart>
    <w:docPart>
      <w:docPartPr>
        <w:name w:val="8A726CBFD387442D910639FA24662E36"/>
        <w:category>
          <w:name w:val="Všeobecné"/>
          <w:gallery w:val="placeholder"/>
        </w:category>
        <w:types>
          <w:type w:val="bbPlcHdr"/>
        </w:types>
        <w:behaviors>
          <w:behavior w:val="content"/>
        </w:behaviors>
        <w:guid w:val="{092AD505-592E-47CB-AF9A-530EA3F0CAD8}"/>
      </w:docPartPr>
      <w:docPartBody>
        <w:p w:rsidR="001C000C" w:rsidRDefault="001C000C" w:rsidP="001C000C">
          <w:pPr>
            <w:pStyle w:val="8A726CBFD387442D910639FA24662E363"/>
          </w:pPr>
          <w:r w:rsidRPr="005A5270">
            <w:rPr>
              <w:rStyle w:val="Textzstupnhosymbolu"/>
              <w:lang w:val="en-GB"/>
            </w:rPr>
            <w:t>Add number.</w:t>
          </w:r>
        </w:p>
      </w:docPartBody>
    </w:docPart>
    <w:docPart>
      <w:docPartPr>
        <w:name w:val="DDDA4DB5283442E78E8BB1FB68BCECFD"/>
        <w:category>
          <w:name w:val="Všeobecné"/>
          <w:gallery w:val="placeholder"/>
        </w:category>
        <w:types>
          <w:type w:val="bbPlcHdr"/>
        </w:types>
        <w:behaviors>
          <w:behavior w:val="content"/>
        </w:behaviors>
        <w:guid w:val="{7AB795C7-FC9E-405C-87A6-6A911DBA7004}"/>
      </w:docPartPr>
      <w:docPartBody>
        <w:p w:rsidR="001C000C" w:rsidRDefault="001C000C" w:rsidP="001C000C">
          <w:pPr>
            <w:pStyle w:val="DDDA4DB5283442E78E8BB1FB68BCECFD3"/>
          </w:pPr>
          <w:r w:rsidRPr="005A5270">
            <w:rPr>
              <w:rStyle w:val="Textzstupnhosymbolu"/>
              <w:lang w:val="en-GB"/>
            </w:rPr>
            <w:t>Add number.</w:t>
          </w:r>
        </w:p>
      </w:docPartBody>
    </w:docPart>
    <w:docPart>
      <w:docPartPr>
        <w:name w:val="C977A07F6A8E43D68722DF6E391D5246"/>
        <w:category>
          <w:name w:val="Všeobecné"/>
          <w:gallery w:val="placeholder"/>
        </w:category>
        <w:types>
          <w:type w:val="bbPlcHdr"/>
        </w:types>
        <w:behaviors>
          <w:behavior w:val="content"/>
        </w:behaviors>
        <w:guid w:val="{4543E0DC-C985-4C58-99A3-E77EFE1BBA2F}"/>
      </w:docPartPr>
      <w:docPartBody>
        <w:p w:rsidR="001C000C" w:rsidRDefault="001C000C" w:rsidP="001C000C">
          <w:pPr>
            <w:pStyle w:val="C977A07F6A8E43D68722DF6E391D52463"/>
          </w:pPr>
          <w:r w:rsidRPr="005A5270">
            <w:rPr>
              <w:rStyle w:val="Textzstupnhosymbolu"/>
              <w:lang w:val="en-GB"/>
            </w:rPr>
            <w:t>Add number.</w:t>
          </w:r>
        </w:p>
      </w:docPartBody>
    </w:docPart>
    <w:docPart>
      <w:docPartPr>
        <w:name w:val="4F3E5FC5F22B4B92B039EC04290B2608"/>
        <w:category>
          <w:name w:val="Všeobecné"/>
          <w:gallery w:val="placeholder"/>
        </w:category>
        <w:types>
          <w:type w:val="bbPlcHdr"/>
        </w:types>
        <w:behaviors>
          <w:behavior w:val="content"/>
        </w:behaviors>
        <w:guid w:val="{1A608575-E5CB-4EB7-9762-7AA533C2C0F3}"/>
      </w:docPartPr>
      <w:docPartBody>
        <w:p w:rsidR="001C000C" w:rsidRDefault="001C000C" w:rsidP="001C000C">
          <w:pPr>
            <w:pStyle w:val="4F3E5FC5F22B4B92B039EC04290B26083"/>
          </w:pPr>
          <w:r w:rsidRPr="002D0F92">
            <w:rPr>
              <w:rStyle w:val="Textzstupnhosymbolu"/>
              <w:lang w:val="en-GB"/>
            </w:rPr>
            <w:t>Add text.</w:t>
          </w:r>
        </w:p>
      </w:docPartBody>
    </w:docPart>
    <w:docPart>
      <w:docPartPr>
        <w:name w:val="ED857629A96B4678913895C8451D6625"/>
        <w:category>
          <w:name w:val="Všeobecné"/>
          <w:gallery w:val="placeholder"/>
        </w:category>
        <w:types>
          <w:type w:val="bbPlcHdr"/>
        </w:types>
        <w:behaviors>
          <w:behavior w:val="content"/>
        </w:behaviors>
        <w:guid w:val="{54BE4CA3-6C20-41ED-A465-223CE35FA42B}"/>
      </w:docPartPr>
      <w:docPartBody>
        <w:p w:rsidR="001C000C" w:rsidRDefault="001C000C" w:rsidP="001C000C">
          <w:pPr>
            <w:pStyle w:val="ED857629A96B4678913895C8451D66253"/>
          </w:pPr>
          <w:r w:rsidRPr="002D0F92">
            <w:rPr>
              <w:rStyle w:val="Textzstupnhosymbolu"/>
              <w:lang w:val="en-GB"/>
            </w:rPr>
            <w:t>Add text.</w:t>
          </w:r>
        </w:p>
      </w:docPartBody>
    </w:docPart>
    <w:docPart>
      <w:docPartPr>
        <w:name w:val="AE7DDBF95C3D43D2A1411F15F1692E57"/>
        <w:category>
          <w:name w:val="Všeobecné"/>
          <w:gallery w:val="placeholder"/>
        </w:category>
        <w:types>
          <w:type w:val="bbPlcHdr"/>
        </w:types>
        <w:behaviors>
          <w:behavior w:val="content"/>
        </w:behaviors>
        <w:guid w:val="{D645CAD8-E935-4A5C-9155-B96D6F9F68A0}"/>
      </w:docPartPr>
      <w:docPartBody>
        <w:p w:rsidR="001C000C" w:rsidRDefault="001C000C" w:rsidP="001C000C">
          <w:pPr>
            <w:pStyle w:val="AE7DDBF95C3D43D2A1411F15F1692E573"/>
          </w:pPr>
          <w:r w:rsidRPr="00933B5B">
            <w:rPr>
              <w:rStyle w:val="Textzstupnhosymbolu"/>
              <w:lang w:val="en-GB"/>
            </w:rPr>
            <w:t>Add text.</w:t>
          </w:r>
        </w:p>
      </w:docPartBody>
    </w:docPart>
    <w:docPart>
      <w:docPartPr>
        <w:name w:val="0A66CFD8640A4CB4B6842DCBDDBD0C3E"/>
        <w:category>
          <w:name w:val="Všeobecné"/>
          <w:gallery w:val="placeholder"/>
        </w:category>
        <w:types>
          <w:type w:val="bbPlcHdr"/>
        </w:types>
        <w:behaviors>
          <w:behavior w:val="content"/>
        </w:behaviors>
        <w:guid w:val="{8BE10266-9F42-46AD-A992-328915A252F9}"/>
      </w:docPartPr>
      <w:docPartBody>
        <w:p w:rsidR="001C000C" w:rsidRDefault="001C000C" w:rsidP="001C000C">
          <w:pPr>
            <w:pStyle w:val="0A66CFD8640A4CB4B6842DCBDDBD0C3E3"/>
          </w:pPr>
          <w:r w:rsidRPr="005A5270">
            <w:rPr>
              <w:rStyle w:val="Textzstupnhosymbolu"/>
              <w:lang w:val="en-GB"/>
            </w:rPr>
            <w:t>Add number.</w:t>
          </w:r>
        </w:p>
      </w:docPartBody>
    </w:docPart>
    <w:docPart>
      <w:docPartPr>
        <w:name w:val="04DA6055184140F9BBE69B6D3757F67D"/>
        <w:category>
          <w:name w:val="Všeobecné"/>
          <w:gallery w:val="placeholder"/>
        </w:category>
        <w:types>
          <w:type w:val="bbPlcHdr"/>
        </w:types>
        <w:behaviors>
          <w:behavior w:val="content"/>
        </w:behaviors>
        <w:guid w:val="{2963A34E-7289-43F1-9941-15D768608B92}"/>
      </w:docPartPr>
      <w:docPartBody>
        <w:p w:rsidR="001C000C" w:rsidRDefault="001C000C" w:rsidP="001C000C">
          <w:pPr>
            <w:pStyle w:val="04DA6055184140F9BBE69B6D3757F67D3"/>
          </w:pPr>
          <w:r w:rsidRPr="005A5270">
            <w:rPr>
              <w:rStyle w:val="Textzstupnhosymbolu"/>
              <w:lang w:val="en-GB"/>
            </w:rPr>
            <w:t>Add number.</w:t>
          </w:r>
        </w:p>
      </w:docPartBody>
    </w:docPart>
    <w:docPart>
      <w:docPartPr>
        <w:name w:val="8991517A6CD24874B7C7038B567149FE"/>
        <w:category>
          <w:name w:val="Všeobecné"/>
          <w:gallery w:val="placeholder"/>
        </w:category>
        <w:types>
          <w:type w:val="bbPlcHdr"/>
        </w:types>
        <w:behaviors>
          <w:behavior w:val="content"/>
        </w:behaviors>
        <w:guid w:val="{3BDF2639-2A17-4845-AB48-C47B28BD1179}"/>
      </w:docPartPr>
      <w:docPartBody>
        <w:p w:rsidR="001C000C" w:rsidRDefault="001C000C" w:rsidP="001C000C">
          <w:pPr>
            <w:pStyle w:val="8991517A6CD24874B7C7038B567149FE3"/>
          </w:pPr>
          <w:r w:rsidRPr="005A5270">
            <w:rPr>
              <w:rStyle w:val="Textzstupnhosymbolu"/>
              <w:lang w:val="en-GB"/>
            </w:rPr>
            <w:t>Add number.</w:t>
          </w:r>
        </w:p>
      </w:docPartBody>
    </w:docPart>
    <w:docPart>
      <w:docPartPr>
        <w:name w:val="A0AD5AB5389546CF81A0697E45EFDA49"/>
        <w:category>
          <w:name w:val="Všeobecné"/>
          <w:gallery w:val="placeholder"/>
        </w:category>
        <w:types>
          <w:type w:val="bbPlcHdr"/>
        </w:types>
        <w:behaviors>
          <w:behavior w:val="content"/>
        </w:behaviors>
        <w:guid w:val="{D932D33B-B28F-4FA3-8AA3-AA1E30223C14}"/>
      </w:docPartPr>
      <w:docPartBody>
        <w:p w:rsidR="001C000C" w:rsidRDefault="001C000C" w:rsidP="001C000C">
          <w:pPr>
            <w:pStyle w:val="A0AD5AB5389546CF81A0697E45EFDA493"/>
          </w:pPr>
          <w:r w:rsidRPr="002D0F92">
            <w:rPr>
              <w:rStyle w:val="Textzstupnhosymbolu"/>
              <w:lang w:val="en-GB"/>
            </w:rPr>
            <w:t>Add text.</w:t>
          </w:r>
        </w:p>
      </w:docPartBody>
    </w:docPart>
    <w:docPart>
      <w:docPartPr>
        <w:name w:val="BB62C812A9DD4C53AC6C51036868CA82"/>
        <w:category>
          <w:name w:val="Všeobecné"/>
          <w:gallery w:val="placeholder"/>
        </w:category>
        <w:types>
          <w:type w:val="bbPlcHdr"/>
        </w:types>
        <w:behaviors>
          <w:behavior w:val="content"/>
        </w:behaviors>
        <w:guid w:val="{53880818-B337-4BC0-8E5C-C2CFEF166207}"/>
      </w:docPartPr>
      <w:docPartBody>
        <w:p w:rsidR="001C000C" w:rsidRDefault="001C000C" w:rsidP="001C000C">
          <w:pPr>
            <w:pStyle w:val="BB62C812A9DD4C53AC6C51036868CA823"/>
          </w:pPr>
          <w:r w:rsidRPr="002D0F92">
            <w:rPr>
              <w:rStyle w:val="Textzstupnhosymbolu"/>
              <w:lang w:val="en-GB"/>
            </w:rPr>
            <w:t>Add text.</w:t>
          </w:r>
        </w:p>
      </w:docPartBody>
    </w:docPart>
    <w:docPart>
      <w:docPartPr>
        <w:name w:val="E70D3BD555484FA1975DF67126A8A69B"/>
        <w:category>
          <w:name w:val="Všeobecné"/>
          <w:gallery w:val="placeholder"/>
        </w:category>
        <w:types>
          <w:type w:val="bbPlcHdr"/>
        </w:types>
        <w:behaviors>
          <w:behavior w:val="content"/>
        </w:behaviors>
        <w:guid w:val="{E21DCAB6-55EF-4BCB-B2E8-DE37FF6C11E7}"/>
      </w:docPartPr>
      <w:docPartBody>
        <w:p w:rsidR="001C000C" w:rsidRDefault="001C000C" w:rsidP="001C000C">
          <w:pPr>
            <w:pStyle w:val="E70D3BD555484FA1975DF67126A8A69B3"/>
          </w:pPr>
          <w:r w:rsidRPr="00933B5B">
            <w:rPr>
              <w:rStyle w:val="Textzstupnhosymbolu"/>
              <w:lang w:val="en-GB"/>
            </w:rPr>
            <w:t>Add text.</w:t>
          </w:r>
        </w:p>
      </w:docPartBody>
    </w:docPart>
    <w:docPart>
      <w:docPartPr>
        <w:name w:val="F30C16CD12704608A7A53EFABA21B708"/>
        <w:category>
          <w:name w:val="Všeobecné"/>
          <w:gallery w:val="placeholder"/>
        </w:category>
        <w:types>
          <w:type w:val="bbPlcHdr"/>
        </w:types>
        <w:behaviors>
          <w:behavior w:val="content"/>
        </w:behaviors>
        <w:guid w:val="{D783693B-93C5-4BE8-A30D-432931F2AD1E}"/>
      </w:docPartPr>
      <w:docPartBody>
        <w:p w:rsidR="001C000C" w:rsidRDefault="001C000C" w:rsidP="001C000C">
          <w:pPr>
            <w:pStyle w:val="F30C16CD12704608A7A53EFABA21B7083"/>
          </w:pPr>
          <w:r w:rsidRPr="005A5270">
            <w:rPr>
              <w:rStyle w:val="Textzstupnhosymbolu"/>
              <w:lang w:val="en-GB"/>
            </w:rPr>
            <w:t>Add number.</w:t>
          </w:r>
        </w:p>
      </w:docPartBody>
    </w:docPart>
    <w:docPart>
      <w:docPartPr>
        <w:name w:val="54600DF374EC47E48D4CE207EAD78A2E"/>
        <w:category>
          <w:name w:val="Všeobecné"/>
          <w:gallery w:val="placeholder"/>
        </w:category>
        <w:types>
          <w:type w:val="bbPlcHdr"/>
        </w:types>
        <w:behaviors>
          <w:behavior w:val="content"/>
        </w:behaviors>
        <w:guid w:val="{C6AB8996-D1DF-4B65-958C-BB36646F8B3C}"/>
      </w:docPartPr>
      <w:docPartBody>
        <w:p w:rsidR="001C000C" w:rsidRDefault="001C000C" w:rsidP="001C000C">
          <w:pPr>
            <w:pStyle w:val="54600DF374EC47E48D4CE207EAD78A2E3"/>
          </w:pPr>
          <w:r w:rsidRPr="005A5270">
            <w:rPr>
              <w:rStyle w:val="Textzstupnhosymbolu"/>
              <w:lang w:val="en-GB"/>
            </w:rPr>
            <w:t>Add number.</w:t>
          </w:r>
        </w:p>
      </w:docPartBody>
    </w:docPart>
    <w:docPart>
      <w:docPartPr>
        <w:name w:val="85F704B7C752436481C1B8CF7CC35E46"/>
        <w:category>
          <w:name w:val="Všeobecné"/>
          <w:gallery w:val="placeholder"/>
        </w:category>
        <w:types>
          <w:type w:val="bbPlcHdr"/>
        </w:types>
        <w:behaviors>
          <w:behavior w:val="content"/>
        </w:behaviors>
        <w:guid w:val="{ED2D8330-43A6-4896-B4B7-DD163E363F9F}"/>
      </w:docPartPr>
      <w:docPartBody>
        <w:p w:rsidR="001C000C" w:rsidRDefault="001C000C" w:rsidP="001C000C">
          <w:pPr>
            <w:pStyle w:val="85F704B7C752436481C1B8CF7CC35E463"/>
          </w:pPr>
          <w:r w:rsidRPr="005A5270">
            <w:rPr>
              <w:rStyle w:val="Textzstupnhosymbolu"/>
              <w:lang w:val="en-GB"/>
            </w:rPr>
            <w:t>Add number.</w:t>
          </w:r>
        </w:p>
      </w:docPartBody>
    </w:docPart>
    <w:docPart>
      <w:docPartPr>
        <w:name w:val="BC9450CC2E53427D8EACC0A89FF80B7C"/>
        <w:category>
          <w:name w:val="Všeobecné"/>
          <w:gallery w:val="placeholder"/>
        </w:category>
        <w:types>
          <w:type w:val="bbPlcHdr"/>
        </w:types>
        <w:behaviors>
          <w:behavior w:val="content"/>
        </w:behaviors>
        <w:guid w:val="{01D51B27-AFC3-45D3-BBC9-AFBF5D6DFF7A}"/>
      </w:docPartPr>
      <w:docPartBody>
        <w:p w:rsidR="001C000C" w:rsidRDefault="001C000C" w:rsidP="001C000C">
          <w:pPr>
            <w:pStyle w:val="BC9450CC2E53427D8EACC0A89FF80B7C3"/>
          </w:pPr>
          <w:r w:rsidRPr="002D0F92">
            <w:rPr>
              <w:rStyle w:val="Textzstupnhosymbolu"/>
              <w:lang w:val="en-GB"/>
            </w:rPr>
            <w:t>Add text.</w:t>
          </w:r>
        </w:p>
      </w:docPartBody>
    </w:docPart>
    <w:docPart>
      <w:docPartPr>
        <w:name w:val="B0B31C30B5384C5C8E0703F1FB3D67E6"/>
        <w:category>
          <w:name w:val="Všeobecné"/>
          <w:gallery w:val="placeholder"/>
        </w:category>
        <w:types>
          <w:type w:val="bbPlcHdr"/>
        </w:types>
        <w:behaviors>
          <w:behavior w:val="content"/>
        </w:behaviors>
        <w:guid w:val="{18EF37B0-190C-4F31-B1E8-B3D4F6CA7DFF}"/>
      </w:docPartPr>
      <w:docPartBody>
        <w:p w:rsidR="001C000C" w:rsidRDefault="001C000C" w:rsidP="001C000C">
          <w:pPr>
            <w:pStyle w:val="B0B31C30B5384C5C8E0703F1FB3D67E63"/>
          </w:pPr>
          <w:r w:rsidRPr="002D0F92">
            <w:rPr>
              <w:rStyle w:val="Textzstupnhosymbolu"/>
              <w:lang w:val="en-GB"/>
            </w:rPr>
            <w:t>Add text.</w:t>
          </w:r>
        </w:p>
      </w:docPartBody>
    </w:docPart>
    <w:docPart>
      <w:docPartPr>
        <w:name w:val="163DF465A9A2421FA00497A33A48A8FE"/>
        <w:category>
          <w:name w:val="Všeobecné"/>
          <w:gallery w:val="placeholder"/>
        </w:category>
        <w:types>
          <w:type w:val="bbPlcHdr"/>
        </w:types>
        <w:behaviors>
          <w:behavior w:val="content"/>
        </w:behaviors>
        <w:guid w:val="{B4C8BDA9-A6A0-4A32-B4D0-2DB4877D9FD2}"/>
      </w:docPartPr>
      <w:docPartBody>
        <w:p w:rsidR="001C000C" w:rsidRDefault="001C000C" w:rsidP="001C000C">
          <w:pPr>
            <w:pStyle w:val="163DF465A9A2421FA00497A33A48A8FE3"/>
          </w:pPr>
          <w:r w:rsidRPr="00933B5B">
            <w:rPr>
              <w:rStyle w:val="Textzstupnhosymbolu"/>
              <w:lang w:val="en-GB"/>
            </w:rPr>
            <w:t>Add text.</w:t>
          </w:r>
        </w:p>
      </w:docPartBody>
    </w:docPart>
    <w:docPart>
      <w:docPartPr>
        <w:name w:val="6F7EB495E5574667B52CF5556A8587E7"/>
        <w:category>
          <w:name w:val="Všeobecné"/>
          <w:gallery w:val="placeholder"/>
        </w:category>
        <w:types>
          <w:type w:val="bbPlcHdr"/>
        </w:types>
        <w:behaviors>
          <w:behavior w:val="content"/>
        </w:behaviors>
        <w:guid w:val="{3C2031B0-8A9F-4432-BCFF-87B821323BFE}"/>
      </w:docPartPr>
      <w:docPartBody>
        <w:p w:rsidR="001C000C" w:rsidRDefault="001C000C" w:rsidP="001C000C">
          <w:pPr>
            <w:pStyle w:val="6F7EB495E5574667B52CF5556A8587E73"/>
          </w:pPr>
          <w:r w:rsidRPr="005A5270">
            <w:rPr>
              <w:rStyle w:val="Textzstupnhosymbolu"/>
              <w:lang w:val="en-GB"/>
            </w:rPr>
            <w:t>Add number.</w:t>
          </w:r>
        </w:p>
      </w:docPartBody>
    </w:docPart>
    <w:docPart>
      <w:docPartPr>
        <w:name w:val="158221764F434CA28E2C0FC45F2A9C78"/>
        <w:category>
          <w:name w:val="Všeobecné"/>
          <w:gallery w:val="placeholder"/>
        </w:category>
        <w:types>
          <w:type w:val="bbPlcHdr"/>
        </w:types>
        <w:behaviors>
          <w:behavior w:val="content"/>
        </w:behaviors>
        <w:guid w:val="{39EED635-013F-47C3-BBEC-78012ACE84EF}"/>
      </w:docPartPr>
      <w:docPartBody>
        <w:p w:rsidR="001C000C" w:rsidRDefault="001C000C" w:rsidP="001C000C">
          <w:pPr>
            <w:pStyle w:val="158221764F434CA28E2C0FC45F2A9C783"/>
          </w:pPr>
          <w:r w:rsidRPr="005A5270">
            <w:rPr>
              <w:rStyle w:val="Textzstupnhosymbolu"/>
              <w:lang w:val="en-GB"/>
            </w:rPr>
            <w:t>Add number.</w:t>
          </w:r>
        </w:p>
      </w:docPartBody>
    </w:docPart>
    <w:docPart>
      <w:docPartPr>
        <w:name w:val="B092772A4EB44E18BFEBEC56555C726C"/>
        <w:category>
          <w:name w:val="Všeobecné"/>
          <w:gallery w:val="placeholder"/>
        </w:category>
        <w:types>
          <w:type w:val="bbPlcHdr"/>
        </w:types>
        <w:behaviors>
          <w:behavior w:val="content"/>
        </w:behaviors>
        <w:guid w:val="{462A0770-7D17-46CB-8DE9-AB831B749617}"/>
      </w:docPartPr>
      <w:docPartBody>
        <w:p w:rsidR="001C000C" w:rsidRDefault="001C000C" w:rsidP="001C000C">
          <w:pPr>
            <w:pStyle w:val="B092772A4EB44E18BFEBEC56555C726C3"/>
          </w:pPr>
          <w:r w:rsidRPr="005A5270">
            <w:rPr>
              <w:rStyle w:val="Textzstupnhosymbolu"/>
              <w:lang w:val="en-GB"/>
            </w:rPr>
            <w:t>Add number.</w:t>
          </w:r>
        </w:p>
      </w:docPartBody>
    </w:docPart>
    <w:docPart>
      <w:docPartPr>
        <w:name w:val="F01AD77AACC14FA590C3BFE52FA540A2"/>
        <w:category>
          <w:name w:val="Všeobecné"/>
          <w:gallery w:val="placeholder"/>
        </w:category>
        <w:types>
          <w:type w:val="bbPlcHdr"/>
        </w:types>
        <w:behaviors>
          <w:behavior w:val="content"/>
        </w:behaviors>
        <w:guid w:val="{995B199E-AF63-46F3-8775-110EA263CD9D}"/>
      </w:docPartPr>
      <w:docPartBody>
        <w:p w:rsidR="001C000C" w:rsidRDefault="001C000C" w:rsidP="001C000C">
          <w:pPr>
            <w:pStyle w:val="F01AD77AACC14FA590C3BFE52FA540A23"/>
          </w:pPr>
          <w:r w:rsidRPr="002D0F92">
            <w:rPr>
              <w:rStyle w:val="Textzstupnhosymbolu"/>
              <w:lang w:val="en-GB"/>
            </w:rPr>
            <w:t>Add text.</w:t>
          </w:r>
        </w:p>
      </w:docPartBody>
    </w:docPart>
    <w:docPart>
      <w:docPartPr>
        <w:name w:val="A6B0766C95BE443BACC76E8DC69A835E"/>
        <w:category>
          <w:name w:val="Všeobecné"/>
          <w:gallery w:val="placeholder"/>
        </w:category>
        <w:types>
          <w:type w:val="bbPlcHdr"/>
        </w:types>
        <w:behaviors>
          <w:behavior w:val="content"/>
        </w:behaviors>
        <w:guid w:val="{D61037B7-5AB8-4D26-8C4B-B76CE1DB1F9C}"/>
      </w:docPartPr>
      <w:docPartBody>
        <w:p w:rsidR="001C000C" w:rsidRDefault="001C000C" w:rsidP="001C000C">
          <w:pPr>
            <w:pStyle w:val="A6B0766C95BE443BACC76E8DC69A835E3"/>
          </w:pPr>
          <w:r w:rsidRPr="002D0F92">
            <w:rPr>
              <w:rStyle w:val="Textzstupnhosymbolu"/>
              <w:lang w:val="en-GB"/>
            </w:rPr>
            <w:t>Add text.</w:t>
          </w:r>
        </w:p>
      </w:docPartBody>
    </w:docPart>
    <w:docPart>
      <w:docPartPr>
        <w:name w:val="38072ACB4E894E84BC60AED15B9D4C63"/>
        <w:category>
          <w:name w:val="Všeobecné"/>
          <w:gallery w:val="placeholder"/>
        </w:category>
        <w:types>
          <w:type w:val="bbPlcHdr"/>
        </w:types>
        <w:behaviors>
          <w:behavior w:val="content"/>
        </w:behaviors>
        <w:guid w:val="{AA0079B8-0301-4AF7-AB37-9B152FE76734}"/>
      </w:docPartPr>
      <w:docPartBody>
        <w:p w:rsidR="001C000C" w:rsidRDefault="001C000C" w:rsidP="001C000C">
          <w:pPr>
            <w:pStyle w:val="38072ACB4E894E84BC60AED15B9D4C633"/>
          </w:pPr>
          <w:r w:rsidRPr="00933B5B">
            <w:rPr>
              <w:rStyle w:val="Textzstupnhosymbolu"/>
              <w:lang w:val="en-GB"/>
            </w:rPr>
            <w:t>Add text.</w:t>
          </w:r>
        </w:p>
      </w:docPartBody>
    </w:docPart>
    <w:docPart>
      <w:docPartPr>
        <w:name w:val="0EBA6D455DD74FA2A36B75E492D1013F"/>
        <w:category>
          <w:name w:val="Všeobecné"/>
          <w:gallery w:val="placeholder"/>
        </w:category>
        <w:types>
          <w:type w:val="bbPlcHdr"/>
        </w:types>
        <w:behaviors>
          <w:behavior w:val="content"/>
        </w:behaviors>
        <w:guid w:val="{BC72DB84-AD54-4139-B4B1-A6250715D166}"/>
      </w:docPartPr>
      <w:docPartBody>
        <w:p w:rsidR="001C000C" w:rsidRDefault="001C000C" w:rsidP="001C000C">
          <w:pPr>
            <w:pStyle w:val="0EBA6D455DD74FA2A36B75E492D1013F3"/>
          </w:pPr>
          <w:r w:rsidRPr="005A5270">
            <w:rPr>
              <w:rStyle w:val="Textzstupnhosymbolu"/>
              <w:lang w:val="en-GB"/>
            </w:rPr>
            <w:t>Add number.</w:t>
          </w:r>
        </w:p>
      </w:docPartBody>
    </w:docPart>
    <w:docPart>
      <w:docPartPr>
        <w:name w:val="4F55ED4EB66E437EB59EC3D8E715A621"/>
        <w:category>
          <w:name w:val="Všeobecné"/>
          <w:gallery w:val="placeholder"/>
        </w:category>
        <w:types>
          <w:type w:val="bbPlcHdr"/>
        </w:types>
        <w:behaviors>
          <w:behavior w:val="content"/>
        </w:behaviors>
        <w:guid w:val="{7CF4D140-73CB-4C0A-BCED-3C7DEBAC46B3}"/>
      </w:docPartPr>
      <w:docPartBody>
        <w:p w:rsidR="001C000C" w:rsidRDefault="001C000C" w:rsidP="001C000C">
          <w:pPr>
            <w:pStyle w:val="4F55ED4EB66E437EB59EC3D8E715A6213"/>
          </w:pPr>
          <w:r w:rsidRPr="005A5270">
            <w:rPr>
              <w:rStyle w:val="Textzstupnhosymbolu"/>
              <w:lang w:val="en-GB"/>
            </w:rPr>
            <w:t>Add number.</w:t>
          </w:r>
        </w:p>
      </w:docPartBody>
    </w:docPart>
    <w:docPart>
      <w:docPartPr>
        <w:name w:val="06B4BEB867C642C48D538394EFFF296C"/>
        <w:category>
          <w:name w:val="Všeobecné"/>
          <w:gallery w:val="placeholder"/>
        </w:category>
        <w:types>
          <w:type w:val="bbPlcHdr"/>
        </w:types>
        <w:behaviors>
          <w:behavior w:val="content"/>
        </w:behaviors>
        <w:guid w:val="{AABA22B2-B6DB-4B68-B1F0-0BC6090F062C}"/>
      </w:docPartPr>
      <w:docPartBody>
        <w:p w:rsidR="001C000C" w:rsidRDefault="001C000C" w:rsidP="001C000C">
          <w:pPr>
            <w:pStyle w:val="06B4BEB867C642C48D538394EFFF296C3"/>
          </w:pPr>
          <w:r w:rsidRPr="005A5270">
            <w:rPr>
              <w:rStyle w:val="Textzstupnhosymbolu"/>
              <w:lang w:val="en-GB"/>
            </w:rPr>
            <w:t>Add number.</w:t>
          </w:r>
        </w:p>
      </w:docPartBody>
    </w:docPart>
    <w:docPart>
      <w:docPartPr>
        <w:name w:val="561DAE52B4D14B069F8F3E628BE98319"/>
        <w:category>
          <w:name w:val="Všeobecné"/>
          <w:gallery w:val="placeholder"/>
        </w:category>
        <w:types>
          <w:type w:val="bbPlcHdr"/>
        </w:types>
        <w:behaviors>
          <w:behavior w:val="content"/>
        </w:behaviors>
        <w:guid w:val="{2FD3387B-31E3-43A1-80E5-F7E108A20CC7}"/>
      </w:docPartPr>
      <w:docPartBody>
        <w:p w:rsidR="001C000C" w:rsidRDefault="001C000C" w:rsidP="001C000C">
          <w:pPr>
            <w:pStyle w:val="561DAE52B4D14B069F8F3E628BE983193"/>
          </w:pPr>
          <w:r w:rsidRPr="002D0F92">
            <w:rPr>
              <w:rStyle w:val="Textzstupnhosymbolu"/>
              <w:lang w:val="en-GB"/>
            </w:rPr>
            <w:t>Add text.</w:t>
          </w:r>
        </w:p>
      </w:docPartBody>
    </w:docPart>
    <w:docPart>
      <w:docPartPr>
        <w:name w:val="D0A58C835E2A4C668EACA18AC99FBA7E"/>
        <w:category>
          <w:name w:val="Všeobecné"/>
          <w:gallery w:val="placeholder"/>
        </w:category>
        <w:types>
          <w:type w:val="bbPlcHdr"/>
        </w:types>
        <w:behaviors>
          <w:behavior w:val="content"/>
        </w:behaviors>
        <w:guid w:val="{DFFB9A3B-C964-479E-B49D-45B9EEF0A827}"/>
      </w:docPartPr>
      <w:docPartBody>
        <w:p w:rsidR="001C000C" w:rsidRDefault="001C000C" w:rsidP="001C000C">
          <w:pPr>
            <w:pStyle w:val="D0A58C835E2A4C668EACA18AC99FBA7E3"/>
          </w:pPr>
          <w:r w:rsidRPr="002D0F92">
            <w:rPr>
              <w:rStyle w:val="Textzstupnhosymbolu"/>
              <w:lang w:val="en-GB"/>
            </w:rPr>
            <w:t>Add text.</w:t>
          </w:r>
        </w:p>
      </w:docPartBody>
    </w:docPart>
    <w:docPart>
      <w:docPartPr>
        <w:name w:val="859FEA2313314AB89FED2BBE1590892A"/>
        <w:category>
          <w:name w:val="Všeobecné"/>
          <w:gallery w:val="placeholder"/>
        </w:category>
        <w:types>
          <w:type w:val="bbPlcHdr"/>
        </w:types>
        <w:behaviors>
          <w:behavior w:val="content"/>
        </w:behaviors>
        <w:guid w:val="{083E6587-33CF-490B-B956-9220CE3ABE88}"/>
      </w:docPartPr>
      <w:docPartBody>
        <w:p w:rsidR="001C000C" w:rsidRDefault="001C000C" w:rsidP="001C000C">
          <w:pPr>
            <w:pStyle w:val="859FEA2313314AB89FED2BBE1590892A3"/>
          </w:pPr>
          <w:r w:rsidRPr="00933B5B">
            <w:rPr>
              <w:rStyle w:val="Textzstupnhosymbolu"/>
              <w:lang w:val="en-GB"/>
            </w:rPr>
            <w:t>Add text.</w:t>
          </w:r>
        </w:p>
      </w:docPartBody>
    </w:docPart>
    <w:docPart>
      <w:docPartPr>
        <w:name w:val="EDB468AB706648C7905C57D95975C27F"/>
        <w:category>
          <w:name w:val="Všeobecné"/>
          <w:gallery w:val="placeholder"/>
        </w:category>
        <w:types>
          <w:type w:val="bbPlcHdr"/>
        </w:types>
        <w:behaviors>
          <w:behavior w:val="content"/>
        </w:behaviors>
        <w:guid w:val="{F0EBF69A-4B6E-445E-A657-50D1574FF9E6}"/>
      </w:docPartPr>
      <w:docPartBody>
        <w:p w:rsidR="001C000C" w:rsidRDefault="001C000C" w:rsidP="001C000C">
          <w:pPr>
            <w:pStyle w:val="EDB468AB706648C7905C57D95975C27F3"/>
          </w:pPr>
          <w:r w:rsidRPr="005A5270">
            <w:rPr>
              <w:rStyle w:val="Textzstupnhosymbolu"/>
              <w:lang w:val="en-GB"/>
            </w:rPr>
            <w:t>Add number.</w:t>
          </w:r>
        </w:p>
      </w:docPartBody>
    </w:docPart>
    <w:docPart>
      <w:docPartPr>
        <w:name w:val="D27569542C3944C5A636B3D0807D2099"/>
        <w:category>
          <w:name w:val="Všeobecné"/>
          <w:gallery w:val="placeholder"/>
        </w:category>
        <w:types>
          <w:type w:val="bbPlcHdr"/>
        </w:types>
        <w:behaviors>
          <w:behavior w:val="content"/>
        </w:behaviors>
        <w:guid w:val="{B705A4CD-D1EB-4706-89E3-1B8080288498}"/>
      </w:docPartPr>
      <w:docPartBody>
        <w:p w:rsidR="001C000C" w:rsidRDefault="001C000C" w:rsidP="001C000C">
          <w:pPr>
            <w:pStyle w:val="D27569542C3944C5A636B3D0807D20993"/>
          </w:pPr>
          <w:r w:rsidRPr="005A5270">
            <w:rPr>
              <w:rStyle w:val="Textzstupnhosymbolu"/>
              <w:lang w:val="en-GB"/>
            </w:rPr>
            <w:t>Add number.</w:t>
          </w:r>
        </w:p>
      </w:docPartBody>
    </w:docPart>
    <w:docPart>
      <w:docPartPr>
        <w:name w:val="68DE314888D34065BADDED505D542DD6"/>
        <w:category>
          <w:name w:val="Všeobecné"/>
          <w:gallery w:val="placeholder"/>
        </w:category>
        <w:types>
          <w:type w:val="bbPlcHdr"/>
        </w:types>
        <w:behaviors>
          <w:behavior w:val="content"/>
        </w:behaviors>
        <w:guid w:val="{EDD704E5-7CF9-4E03-ADBB-FE6A03C773CE}"/>
      </w:docPartPr>
      <w:docPartBody>
        <w:p w:rsidR="001C000C" w:rsidRDefault="001C000C" w:rsidP="001C000C">
          <w:pPr>
            <w:pStyle w:val="68DE314888D34065BADDED505D542DD63"/>
          </w:pPr>
          <w:r w:rsidRPr="005A5270">
            <w:rPr>
              <w:rStyle w:val="Textzstupnhosymbolu"/>
              <w:lang w:val="en-GB"/>
            </w:rPr>
            <w:t>Add number.</w:t>
          </w:r>
        </w:p>
      </w:docPartBody>
    </w:docPart>
    <w:docPart>
      <w:docPartPr>
        <w:name w:val="66CAC271C6C04D66AA316701D3C0D159"/>
        <w:category>
          <w:name w:val="Všeobecné"/>
          <w:gallery w:val="placeholder"/>
        </w:category>
        <w:types>
          <w:type w:val="bbPlcHdr"/>
        </w:types>
        <w:behaviors>
          <w:behavior w:val="content"/>
        </w:behaviors>
        <w:guid w:val="{4A3F3C2C-CDB9-46C6-A2BF-2D75F7C0A2C1}"/>
      </w:docPartPr>
      <w:docPartBody>
        <w:p w:rsidR="001C000C" w:rsidRDefault="001C000C" w:rsidP="001C000C">
          <w:pPr>
            <w:pStyle w:val="66CAC271C6C04D66AA316701D3C0D1593"/>
          </w:pPr>
          <w:r w:rsidRPr="002D0F92">
            <w:rPr>
              <w:rStyle w:val="Textzstupnhosymbolu"/>
              <w:lang w:val="en-GB"/>
            </w:rPr>
            <w:t>Add text.</w:t>
          </w:r>
        </w:p>
      </w:docPartBody>
    </w:docPart>
    <w:docPart>
      <w:docPartPr>
        <w:name w:val="FA578E14B7304A1099FAEB8DFC95A523"/>
        <w:category>
          <w:name w:val="Všeobecné"/>
          <w:gallery w:val="placeholder"/>
        </w:category>
        <w:types>
          <w:type w:val="bbPlcHdr"/>
        </w:types>
        <w:behaviors>
          <w:behavior w:val="content"/>
        </w:behaviors>
        <w:guid w:val="{89264320-3BB9-4340-9067-EDB05C3BE184}"/>
      </w:docPartPr>
      <w:docPartBody>
        <w:p w:rsidR="001C000C" w:rsidRDefault="001C000C" w:rsidP="001C000C">
          <w:pPr>
            <w:pStyle w:val="FA578E14B7304A1099FAEB8DFC95A5233"/>
          </w:pPr>
          <w:r w:rsidRPr="002D0F92">
            <w:rPr>
              <w:rStyle w:val="Textzstupnhosymbolu"/>
              <w:lang w:val="en-GB"/>
            </w:rPr>
            <w:t>Add text.</w:t>
          </w:r>
        </w:p>
      </w:docPartBody>
    </w:docPart>
    <w:docPart>
      <w:docPartPr>
        <w:name w:val="455DBB1CD17E443F9E41E9CF8219D1BC"/>
        <w:category>
          <w:name w:val="Všeobecné"/>
          <w:gallery w:val="placeholder"/>
        </w:category>
        <w:types>
          <w:type w:val="bbPlcHdr"/>
        </w:types>
        <w:behaviors>
          <w:behavior w:val="content"/>
        </w:behaviors>
        <w:guid w:val="{59939C79-7B48-47AE-90B7-0FAE67AAD5E6}"/>
      </w:docPartPr>
      <w:docPartBody>
        <w:p w:rsidR="001C000C" w:rsidRDefault="001C000C" w:rsidP="001C000C">
          <w:pPr>
            <w:pStyle w:val="455DBB1CD17E443F9E41E9CF8219D1BC3"/>
          </w:pPr>
          <w:r w:rsidRPr="00933B5B">
            <w:rPr>
              <w:rStyle w:val="Textzstupnhosymbolu"/>
              <w:lang w:val="en-GB"/>
            </w:rPr>
            <w:t>Add text.</w:t>
          </w:r>
        </w:p>
      </w:docPartBody>
    </w:docPart>
    <w:docPart>
      <w:docPartPr>
        <w:name w:val="D099AA37C30F423FACBECE3CC43E61D2"/>
        <w:category>
          <w:name w:val="Všeobecné"/>
          <w:gallery w:val="placeholder"/>
        </w:category>
        <w:types>
          <w:type w:val="bbPlcHdr"/>
        </w:types>
        <w:behaviors>
          <w:behavior w:val="content"/>
        </w:behaviors>
        <w:guid w:val="{DA3D930D-183D-4E54-84C0-21CCF534165F}"/>
      </w:docPartPr>
      <w:docPartBody>
        <w:p w:rsidR="001C000C" w:rsidRDefault="001C000C" w:rsidP="001C000C">
          <w:pPr>
            <w:pStyle w:val="D099AA37C30F423FACBECE3CC43E61D23"/>
          </w:pPr>
          <w:r w:rsidRPr="005A5270">
            <w:rPr>
              <w:rStyle w:val="Textzstupnhosymbolu"/>
              <w:lang w:val="en-GB"/>
            </w:rPr>
            <w:t>Add number.</w:t>
          </w:r>
        </w:p>
      </w:docPartBody>
    </w:docPart>
    <w:docPart>
      <w:docPartPr>
        <w:name w:val="BD4455F9F30B4C9B9B32CA75BD77B812"/>
        <w:category>
          <w:name w:val="Všeobecné"/>
          <w:gallery w:val="placeholder"/>
        </w:category>
        <w:types>
          <w:type w:val="bbPlcHdr"/>
        </w:types>
        <w:behaviors>
          <w:behavior w:val="content"/>
        </w:behaviors>
        <w:guid w:val="{0A9A0513-6F4A-4D15-8BB8-3F9F3C876D46}"/>
      </w:docPartPr>
      <w:docPartBody>
        <w:p w:rsidR="001C000C" w:rsidRDefault="001C000C" w:rsidP="001C000C">
          <w:pPr>
            <w:pStyle w:val="BD4455F9F30B4C9B9B32CA75BD77B8123"/>
          </w:pPr>
          <w:r w:rsidRPr="005A5270">
            <w:rPr>
              <w:rStyle w:val="Textzstupnhosymbolu"/>
              <w:lang w:val="en-GB"/>
            </w:rPr>
            <w:t>Add number.</w:t>
          </w:r>
        </w:p>
      </w:docPartBody>
    </w:docPart>
    <w:docPart>
      <w:docPartPr>
        <w:name w:val="7FC06B824B144C16977B6B118DF7E9CE"/>
        <w:category>
          <w:name w:val="Všeobecné"/>
          <w:gallery w:val="placeholder"/>
        </w:category>
        <w:types>
          <w:type w:val="bbPlcHdr"/>
        </w:types>
        <w:behaviors>
          <w:behavior w:val="content"/>
        </w:behaviors>
        <w:guid w:val="{A83FD607-DAF6-4105-8DC1-5ADECAE4B570}"/>
      </w:docPartPr>
      <w:docPartBody>
        <w:p w:rsidR="001C000C" w:rsidRDefault="001C000C" w:rsidP="001C000C">
          <w:pPr>
            <w:pStyle w:val="7FC06B824B144C16977B6B118DF7E9CE3"/>
          </w:pPr>
          <w:r w:rsidRPr="005A5270">
            <w:rPr>
              <w:rStyle w:val="Textzstupnhosymbolu"/>
              <w:lang w:val="en-GB"/>
            </w:rPr>
            <w:t>Add number.</w:t>
          </w:r>
        </w:p>
      </w:docPartBody>
    </w:docPart>
    <w:docPart>
      <w:docPartPr>
        <w:name w:val="FACDF56A378D467C84EF362DA3F27F43"/>
        <w:category>
          <w:name w:val="Všeobecné"/>
          <w:gallery w:val="placeholder"/>
        </w:category>
        <w:types>
          <w:type w:val="bbPlcHdr"/>
        </w:types>
        <w:behaviors>
          <w:behavior w:val="content"/>
        </w:behaviors>
        <w:guid w:val="{3E640861-5F08-4544-87C1-56E0872A685C}"/>
      </w:docPartPr>
      <w:docPartBody>
        <w:p w:rsidR="001C000C" w:rsidRDefault="001C000C" w:rsidP="001C000C">
          <w:pPr>
            <w:pStyle w:val="FACDF56A378D467C84EF362DA3F27F433"/>
          </w:pPr>
          <w:r w:rsidRPr="002D0F92">
            <w:rPr>
              <w:rStyle w:val="Textzstupnhosymbolu"/>
              <w:lang w:val="en-GB"/>
            </w:rPr>
            <w:t>Add text.</w:t>
          </w:r>
        </w:p>
      </w:docPartBody>
    </w:docPart>
    <w:docPart>
      <w:docPartPr>
        <w:name w:val="6FA6A3452F6A433B80BF41A57BB51E77"/>
        <w:category>
          <w:name w:val="Všeobecné"/>
          <w:gallery w:val="placeholder"/>
        </w:category>
        <w:types>
          <w:type w:val="bbPlcHdr"/>
        </w:types>
        <w:behaviors>
          <w:behavior w:val="content"/>
        </w:behaviors>
        <w:guid w:val="{B189BC6F-F335-443E-9431-7EBB5E32B5F6}"/>
      </w:docPartPr>
      <w:docPartBody>
        <w:p w:rsidR="001C000C" w:rsidRDefault="001C000C" w:rsidP="001C000C">
          <w:pPr>
            <w:pStyle w:val="6FA6A3452F6A433B80BF41A57BB51E773"/>
          </w:pPr>
          <w:r w:rsidRPr="002D0F92">
            <w:rPr>
              <w:rStyle w:val="Textzstupnhosymbolu"/>
              <w:lang w:val="en-GB"/>
            </w:rPr>
            <w:t>Add text.</w:t>
          </w:r>
        </w:p>
      </w:docPartBody>
    </w:docPart>
    <w:docPart>
      <w:docPartPr>
        <w:name w:val="A46390CA222B4524B6FE26A079415B2F"/>
        <w:category>
          <w:name w:val="Všeobecné"/>
          <w:gallery w:val="placeholder"/>
        </w:category>
        <w:types>
          <w:type w:val="bbPlcHdr"/>
        </w:types>
        <w:behaviors>
          <w:behavior w:val="content"/>
        </w:behaviors>
        <w:guid w:val="{23BD75C9-0057-4BEA-9706-EB45B3ACB308}"/>
      </w:docPartPr>
      <w:docPartBody>
        <w:p w:rsidR="001C000C" w:rsidRDefault="001C000C" w:rsidP="001C000C">
          <w:pPr>
            <w:pStyle w:val="A46390CA222B4524B6FE26A079415B2F3"/>
          </w:pPr>
          <w:r w:rsidRPr="00933B5B">
            <w:rPr>
              <w:rStyle w:val="Textzstupnhosymbolu"/>
              <w:lang w:val="en-GB"/>
            </w:rPr>
            <w:t>Add text.</w:t>
          </w:r>
        </w:p>
      </w:docPartBody>
    </w:docPart>
    <w:docPart>
      <w:docPartPr>
        <w:name w:val="4CB0E68537304BD486E71D99D4B024CC"/>
        <w:category>
          <w:name w:val="Všeobecné"/>
          <w:gallery w:val="placeholder"/>
        </w:category>
        <w:types>
          <w:type w:val="bbPlcHdr"/>
        </w:types>
        <w:behaviors>
          <w:behavior w:val="content"/>
        </w:behaviors>
        <w:guid w:val="{681860D5-3763-4C7A-8551-A10819258A25}"/>
      </w:docPartPr>
      <w:docPartBody>
        <w:p w:rsidR="001C000C" w:rsidRDefault="001C000C" w:rsidP="001C000C">
          <w:pPr>
            <w:pStyle w:val="4CB0E68537304BD486E71D99D4B024CC3"/>
          </w:pPr>
          <w:r w:rsidRPr="002D0F92">
            <w:rPr>
              <w:rStyle w:val="Textzstupnhosymbolu"/>
              <w:lang w:val="en-GB"/>
            </w:rPr>
            <w:t xml:space="preserve">Add </w:t>
          </w:r>
          <w:r>
            <w:rPr>
              <w:rStyle w:val="Textzstupnhosymbolu"/>
              <w:lang w:val="en-GB"/>
            </w:rPr>
            <w:t>number</w:t>
          </w:r>
          <w:r w:rsidRPr="002D0F92">
            <w:rPr>
              <w:rStyle w:val="Textzstupnhosymbolu"/>
              <w:lang w:val="en-GB"/>
            </w:rPr>
            <w:t>.</w:t>
          </w:r>
        </w:p>
      </w:docPartBody>
    </w:docPart>
    <w:docPart>
      <w:docPartPr>
        <w:name w:val="31C6658780EC4D8880163CE3A5AB8F94"/>
        <w:category>
          <w:name w:val="Všeobecné"/>
          <w:gallery w:val="placeholder"/>
        </w:category>
        <w:types>
          <w:type w:val="bbPlcHdr"/>
        </w:types>
        <w:behaviors>
          <w:behavior w:val="content"/>
        </w:behaviors>
        <w:guid w:val="{196E1E7F-89F6-4EA8-A197-1F359E4EC921}"/>
      </w:docPartPr>
      <w:docPartBody>
        <w:p w:rsidR="001C000C" w:rsidRDefault="001C000C" w:rsidP="001C000C">
          <w:pPr>
            <w:pStyle w:val="31C6658780EC4D8880163CE3A5AB8F943"/>
          </w:pPr>
          <w:r w:rsidRPr="00FF227B">
            <w:rPr>
              <w:rStyle w:val="Textzstupnhosymbolu"/>
              <w:lang w:val="en-GB"/>
            </w:rPr>
            <w:t>Add number.</w:t>
          </w:r>
        </w:p>
      </w:docPartBody>
    </w:docPart>
    <w:docPart>
      <w:docPartPr>
        <w:name w:val="0A5225489B3A44BB841B6C8738D3F29B"/>
        <w:category>
          <w:name w:val="Všeobecné"/>
          <w:gallery w:val="placeholder"/>
        </w:category>
        <w:types>
          <w:type w:val="bbPlcHdr"/>
        </w:types>
        <w:behaviors>
          <w:behavior w:val="content"/>
        </w:behaviors>
        <w:guid w:val="{F800728E-F217-4287-861D-0152E99F91DC}"/>
      </w:docPartPr>
      <w:docPartBody>
        <w:p w:rsidR="001C000C" w:rsidRDefault="001C000C" w:rsidP="001C000C">
          <w:pPr>
            <w:pStyle w:val="0A5225489B3A44BB841B6C8738D3F29B3"/>
          </w:pPr>
          <w:r w:rsidRPr="00FF227B">
            <w:rPr>
              <w:rStyle w:val="Textzstupnhosymbolu"/>
              <w:lang w:val="en-GB"/>
            </w:rPr>
            <w:t>Add number.</w:t>
          </w:r>
        </w:p>
      </w:docPartBody>
    </w:docPart>
    <w:docPart>
      <w:docPartPr>
        <w:name w:val="59F7AD21AD674812B051E2BE04C6C429"/>
        <w:category>
          <w:name w:val="Všeobecné"/>
          <w:gallery w:val="placeholder"/>
        </w:category>
        <w:types>
          <w:type w:val="bbPlcHdr"/>
        </w:types>
        <w:behaviors>
          <w:behavior w:val="content"/>
        </w:behaviors>
        <w:guid w:val="{BB1F1C59-E8C0-4418-A2D1-B6CCF7D06E56}"/>
      </w:docPartPr>
      <w:docPartBody>
        <w:p w:rsidR="001C000C" w:rsidRDefault="001C000C" w:rsidP="001C000C">
          <w:pPr>
            <w:pStyle w:val="59F7AD21AD674812B051E2BE04C6C4293"/>
          </w:pPr>
          <w:r w:rsidRPr="002D0F92">
            <w:rPr>
              <w:rStyle w:val="Textzstupnhosymbolu"/>
              <w:lang w:val="en-GB"/>
            </w:rPr>
            <w:t>Add text.</w:t>
          </w:r>
        </w:p>
      </w:docPartBody>
    </w:docPart>
    <w:docPart>
      <w:docPartPr>
        <w:name w:val="941014636D87484DBA98E9C6969349F4"/>
        <w:category>
          <w:name w:val="Všeobecné"/>
          <w:gallery w:val="placeholder"/>
        </w:category>
        <w:types>
          <w:type w:val="bbPlcHdr"/>
        </w:types>
        <w:behaviors>
          <w:behavior w:val="content"/>
        </w:behaviors>
        <w:guid w:val="{E88827D4-F2B1-45DA-9CEF-C8693457CEBD}"/>
      </w:docPartPr>
      <w:docPartBody>
        <w:p w:rsidR="001C000C" w:rsidRDefault="001C000C" w:rsidP="001C000C">
          <w:pPr>
            <w:pStyle w:val="941014636D87484DBA98E9C6969349F43"/>
          </w:pPr>
          <w:r w:rsidRPr="002D0F92">
            <w:rPr>
              <w:rStyle w:val="Textzstupnhosymbolu"/>
              <w:lang w:val="en-GB"/>
            </w:rPr>
            <w:t>Add text.</w:t>
          </w:r>
        </w:p>
      </w:docPartBody>
    </w:docPart>
    <w:docPart>
      <w:docPartPr>
        <w:name w:val="CCC09D9194E841B09C05DCCF9B4DFDCE"/>
        <w:category>
          <w:name w:val="Všeobecné"/>
          <w:gallery w:val="placeholder"/>
        </w:category>
        <w:types>
          <w:type w:val="bbPlcHdr"/>
        </w:types>
        <w:behaviors>
          <w:behavior w:val="content"/>
        </w:behaviors>
        <w:guid w:val="{B6FCC094-0955-4095-A437-46AF0B780D7C}"/>
      </w:docPartPr>
      <w:docPartBody>
        <w:p w:rsidR="001C000C" w:rsidRDefault="001C000C" w:rsidP="001C000C">
          <w:pPr>
            <w:pStyle w:val="CCC09D9194E841B09C05DCCF9B4DFDCE3"/>
          </w:pPr>
          <w:r w:rsidRPr="00933B5B">
            <w:rPr>
              <w:rStyle w:val="Textzstupnhosymbolu"/>
              <w:lang w:val="en-GB"/>
            </w:rPr>
            <w:t>Add text.</w:t>
          </w:r>
        </w:p>
      </w:docPartBody>
    </w:docPart>
    <w:docPart>
      <w:docPartPr>
        <w:name w:val="A406C5493AFD4520AA1557B90422937E"/>
        <w:category>
          <w:name w:val="Všeobecné"/>
          <w:gallery w:val="placeholder"/>
        </w:category>
        <w:types>
          <w:type w:val="bbPlcHdr"/>
        </w:types>
        <w:behaviors>
          <w:behavior w:val="content"/>
        </w:behaviors>
        <w:guid w:val="{A17FFA92-4392-4C33-995C-75F6C97C9B87}"/>
      </w:docPartPr>
      <w:docPartBody>
        <w:p w:rsidR="001C000C" w:rsidRDefault="001C000C" w:rsidP="001C000C">
          <w:pPr>
            <w:pStyle w:val="A406C5493AFD4520AA1557B90422937E3"/>
          </w:pPr>
          <w:r w:rsidRPr="002627A0">
            <w:rPr>
              <w:rStyle w:val="Textzstupnhosymbolu"/>
              <w:lang w:val="en-GB"/>
            </w:rPr>
            <w:t>Add number.</w:t>
          </w:r>
        </w:p>
      </w:docPartBody>
    </w:docPart>
    <w:docPart>
      <w:docPartPr>
        <w:name w:val="5A1175C54F3142ADB959FCDEC7ACE4F2"/>
        <w:category>
          <w:name w:val="Všeobecné"/>
          <w:gallery w:val="placeholder"/>
        </w:category>
        <w:types>
          <w:type w:val="bbPlcHdr"/>
        </w:types>
        <w:behaviors>
          <w:behavior w:val="content"/>
        </w:behaviors>
        <w:guid w:val="{0A6EA33D-8A2D-479E-9D9E-49026FC772AF}"/>
      </w:docPartPr>
      <w:docPartBody>
        <w:p w:rsidR="001C000C" w:rsidRDefault="001C000C" w:rsidP="001C000C">
          <w:pPr>
            <w:pStyle w:val="5A1175C54F3142ADB959FCDEC7ACE4F23"/>
          </w:pPr>
          <w:r w:rsidRPr="002627A0">
            <w:rPr>
              <w:rStyle w:val="Textzstupnhosymbolu"/>
              <w:lang w:val="en-GB"/>
            </w:rPr>
            <w:t>Add number.</w:t>
          </w:r>
        </w:p>
      </w:docPartBody>
    </w:docPart>
    <w:docPart>
      <w:docPartPr>
        <w:name w:val="761883DA00DD47BBA40BC8918ED9D38E"/>
        <w:category>
          <w:name w:val="Všeobecné"/>
          <w:gallery w:val="placeholder"/>
        </w:category>
        <w:types>
          <w:type w:val="bbPlcHdr"/>
        </w:types>
        <w:behaviors>
          <w:behavior w:val="content"/>
        </w:behaviors>
        <w:guid w:val="{08594ECA-D14D-4405-B62D-3C8C24406338}"/>
      </w:docPartPr>
      <w:docPartBody>
        <w:p w:rsidR="001C000C" w:rsidRDefault="001C000C" w:rsidP="001C000C">
          <w:pPr>
            <w:pStyle w:val="761883DA00DD47BBA40BC8918ED9D38E3"/>
          </w:pPr>
          <w:r w:rsidRPr="002627A0">
            <w:rPr>
              <w:rStyle w:val="Textzstupnhosymbolu"/>
              <w:lang w:val="en-GB"/>
            </w:rPr>
            <w:t>Add number.</w:t>
          </w:r>
        </w:p>
      </w:docPartBody>
    </w:docPart>
    <w:docPart>
      <w:docPartPr>
        <w:name w:val="9A7B28A11D6C4A5BBD0A82805A3B1CD2"/>
        <w:category>
          <w:name w:val="Všeobecné"/>
          <w:gallery w:val="placeholder"/>
        </w:category>
        <w:types>
          <w:type w:val="bbPlcHdr"/>
        </w:types>
        <w:behaviors>
          <w:behavior w:val="content"/>
        </w:behaviors>
        <w:guid w:val="{A0D86129-2E0D-4556-AE73-7B4D3A9C4AD0}"/>
      </w:docPartPr>
      <w:docPartBody>
        <w:p w:rsidR="001C000C" w:rsidRDefault="001C000C" w:rsidP="001C000C">
          <w:pPr>
            <w:pStyle w:val="9A7B28A11D6C4A5BBD0A82805A3B1CD23"/>
          </w:pPr>
          <w:r w:rsidRPr="002D0F92">
            <w:rPr>
              <w:rStyle w:val="Textzstupnhosymbolu"/>
              <w:lang w:val="en-GB"/>
            </w:rPr>
            <w:t>Add text.</w:t>
          </w:r>
        </w:p>
      </w:docPartBody>
    </w:docPart>
    <w:docPart>
      <w:docPartPr>
        <w:name w:val="B22231800EFA44EEA2668E4FB50D1CCE"/>
        <w:category>
          <w:name w:val="Všeobecné"/>
          <w:gallery w:val="placeholder"/>
        </w:category>
        <w:types>
          <w:type w:val="bbPlcHdr"/>
        </w:types>
        <w:behaviors>
          <w:behavior w:val="content"/>
        </w:behaviors>
        <w:guid w:val="{7C73CBAA-36BA-4015-A7F9-AFF4EFA65A97}"/>
      </w:docPartPr>
      <w:docPartBody>
        <w:p w:rsidR="001C000C" w:rsidRDefault="001C000C" w:rsidP="001C000C">
          <w:pPr>
            <w:pStyle w:val="B22231800EFA44EEA2668E4FB50D1CCE3"/>
          </w:pPr>
          <w:r w:rsidRPr="002D0F92">
            <w:rPr>
              <w:rStyle w:val="Textzstupnhosymbolu"/>
              <w:lang w:val="en-GB"/>
            </w:rPr>
            <w:t>Add text.</w:t>
          </w:r>
        </w:p>
      </w:docPartBody>
    </w:docPart>
    <w:docPart>
      <w:docPartPr>
        <w:name w:val="8426BF156D814F7AB18770042A1FC82D"/>
        <w:category>
          <w:name w:val="Všeobecné"/>
          <w:gallery w:val="placeholder"/>
        </w:category>
        <w:types>
          <w:type w:val="bbPlcHdr"/>
        </w:types>
        <w:behaviors>
          <w:behavior w:val="content"/>
        </w:behaviors>
        <w:guid w:val="{01264CCD-8D56-4E56-96E8-75A21DFBA055}"/>
      </w:docPartPr>
      <w:docPartBody>
        <w:p w:rsidR="001C000C" w:rsidRDefault="001C000C" w:rsidP="001C000C">
          <w:pPr>
            <w:pStyle w:val="8426BF156D814F7AB18770042A1FC82D3"/>
          </w:pPr>
          <w:r w:rsidRPr="00933B5B">
            <w:rPr>
              <w:rStyle w:val="Textzstupnhosymbolu"/>
              <w:lang w:val="en-GB"/>
            </w:rPr>
            <w:t>Add text.</w:t>
          </w:r>
        </w:p>
      </w:docPartBody>
    </w:docPart>
    <w:docPart>
      <w:docPartPr>
        <w:name w:val="45AAA40F249749A792F849B05708F386"/>
        <w:category>
          <w:name w:val="Všeobecné"/>
          <w:gallery w:val="placeholder"/>
        </w:category>
        <w:types>
          <w:type w:val="bbPlcHdr"/>
        </w:types>
        <w:behaviors>
          <w:behavior w:val="content"/>
        </w:behaviors>
        <w:guid w:val="{936F12E5-B72B-443F-9129-46F9CE062ECC}"/>
      </w:docPartPr>
      <w:docPartBody>
        <w:p w:rsidR="001C000C" w:rsidRDefault="001C000C" w:rsidP="001C000C">
          <w:pPr>
            <w:pStyle w:val="45AAA40F249749A792F849B05708F3863"/>
          </w:pPr>
          <w:r w:rsidRPr="002627A0">
            <w:rPr>
              <w:rStyle w:val="Textzstupnhosymbolu"/>
              <w:lang w:val="en-GB"/>
            </w:rPr>
            <w:t>Add number.</w:t>
          </w:r>
        </w:p>
      </w:docPartBody>
    </w:docPart>
    <w:docPart>
      <w:docPartPr>
        <w:name w:val="7477B8D53365422584E8F64607134DE7"/>
        <w:category>
          <w:name w:val="Všeobecné"/>
          <w:gallery w:val="placeholder"/>
        </w:category>
        <w:types>
          <w:type w:val="bbPlcHdr"/>
        </w:types>
        <w:behaviors>
          <w:behavior w:val="content"/>
        </w:behaviors>
        <w:guid w:val="{CCC37EB8-EFC5-499F-8695-B0D8464DF529}"/>
      </w:docPartPr>
      <w:docPartBody>
        <w:p w:rsidR="001C000C" w:rsidRDefault="001C000C" w:rsidP="001C000C">
          <w:pPr>
            <w:pStyle w:val="7477B8D53365422584E8F64607134DE73"/>
          </w:pPr>
          <w:r w:rsidRPr="002627A0">
            <w:rPr>
              <w:rStyle w:val="Textzstupnhosymbolu"/>
              <w:lang w:val="en-GB"/>
            </w:rPr>
            <w:t>Add number.</w:t>
          </w:r>
        </w:p>
      </w:docPartBody>
    </w:docPart>
    <w:docPart>
      <w:docPartPr>
        <w:name w:val="FC326578127A4FB6AED6B8C340A7266B"/>
        <w:category>
          <w:name w:val="Všeobecné"/>
          <w:gallery w:val="placeholder"/>
        </w:category>
        <w:types>
          <w:type w:val="bbPlcHdr"/>
        </w:types>
        <w:behaviors>
          <w:behavior w:val="content"/>
        </w:behaviors>
        <w:guid w:val="{262AE65C-7A20-40EF-9515-5585EEF259BA}"/>
      </w:docPartPr>
      <w:docPartBody>
        <w:p w:rsidR="001C000C" w:rsidRDefault="001C000C" w:rsidP="001C000C">
          <w:pPr>
            <w:pStyle w:val="FC326578127A4FB6AED6B8C340A7266B3"/>
          </w:pPr>
          <w:r w:rsidRPr="002627A0">
            <w:rPr>
              <w:rStyle w:val="Textzstupnhosymbolu"/>
              <w:lang w:val="en-GB"/>
            </w:rPr>
            <w:t>Add number.</w:t>
          </w:r>
        </w:p>
      </w:docPartBody>
    </w:docPart>
    <w:docPart>
      <w:docPartPr>
        <w:name w:val="4DD1D3687B504BA58E9AB83812120567"/>
        <w:category>
          <w:name w:val="Všeobecné"/>
          <w:gallery w:val="placeholder"/>
        </w:category>
        <w:types>
          <w:type w:val="bbPlcHdr"/>
        </w:types>
        <w:behaviors>
          <w:behavior w:val="content"/>
        </w:behaviors>
        <w:guid w:val="{9186490F-7C5C-4BAC-B299-33EFC942D4AF}"/>
      </w:docPartPr>
      <w:docPartBody>
        <w:p w:rsidR="001C000C" w:rsidRDefault="001C000C" w:rsidP="001C000C">
          <w:pPr>
            <w:pStyle w:val="4DD1D3687B504BA58E9AB838121205673"/>
          </w:pPr>
          <w:r w:rsidRPr="002D0F92">
            <w:rPr>
              <w:rStyle w:val="Textzstupnhosymbolu"/>
              <w:lang w:val="en-GB"/>
            </w:rPr>
            <w:t>Add text.</w:t>
          </w:r>
        </w:p>
      </w:docPartBody>
    </w:docPart>
    <w:docPart>
      <w:docPartPr>
        <w:name w:val="0340BD6CEABD4B6CB3CE6F48E705692B"/>
        <w:category>
          <w:name w:val="Všeobecné"/>
          <w:gallery w:val="placeholder"/>
        </w:category>
        <w:types>
          <w:type w:val="bbPlcHdr"/>
        </w:types>
        <w:behaviors>
          <w:behavior w:val="content"/>
        </w:behaviors>
        <w:guid w:val="{DD8FA6A5-947E-4659-B196-0BBBCA87EAF8}"/>
      </w:docPartPr>
      <w:docPartBody>
        <w:p w:rsidR="001C000C" w:rsidRDefault="001C000C" w:rsidP="001C000C">
          <w:pPr>
            <w:pStyle w:val="0340BD6CEABD4B6CB3CE6F48E705692B3"/>
          </w:pPr>
          <w:r w:rsidRPr="002D0F92">
            <w:rPr>
              <w:rStyle w:val="Textzstupnhosymbolu"/>
              <w:lang w:val="en-GB"/>
            </w:rPr>
            <w:t>Add text.</w:t>
          </w:r>
        </w:p>
      </w:docPartBody>
    </w:docPart>
    <w:docPart>
      <w:docPartPr>
        <w:name w:val="493F8B4737344702818974A379F39EC0"/>
        <w:category>
          <w:name w:val="Všeobecné"/>
          <w:gallery w:val="placeholder"/>
        </w:category>
        <w:types>
          <w:type w:val="bbPlcHdr"/>
        </w:types>
        <w:behaviors>
          <w:behavior w:val="content"/>
        </w:behaviors>
        <w:guid w:val="{32A67B0E-F070-4BCC-9276-DBE488DE52B2}"/>
      </w:docPartPr>
      <w:docPartBody>
        <w:p w:rsidR="001C000C" w:rsidRDefault="001C000C" w:rsidP="001C000C">
          <w:pPr>
            <w:pStyle w:val="493F8B4737344702818974A379F39EC03"/>
          </w:pPr>
          <w:r w:rsidRPr="00933B5B">
            <w:rPr>
              <w:rStyle w:val="Textzstupnhosymbolu"/>
              <w:lang w:val="en-GB"/>
            </w:rPr>
            <w:t>Add text.</w:t>
          </w:r>
        </w:p>
      </w:docPartBody>
    </w:docPart>
    <w:docPart>
      <w:docPartPr>
        <w:name w:val="70A523F093EF4A24AAFB7F02F180DB68"/>
        <w:category>
          <w:name w:val="Všeobecné"/>
          <w:gallery w:val="placeholder"/>
        </w:category>
        <w:types>
          <w:type w:val="bbPlcHdr"/>
        </w:types>
        <w:behaviors>
          <w:behavior w:val="content"/>
        </w:behaviors>
        <w:guid w:val="{0C9DDAC0-A9D1-423C-8B25-FAFD93CE6C8B}"/>
      </w:docPartPr>
      <w:docPartBody>
        <w:p w:rsidR="001C000C" w:rsidRDefault="001C000C" w:rsidP="001C000C">
          <w:pPr>
            <w:pStyle w:val="70A523F093EF4A24AAFB7F02F180DB683"/>
          </w:pPr>
          <w:r w:rsidRPr="002627A0">
            <w:rPr>
              <w:rStyle w:val="Textzstupnhosymbolu"/>
              <w:lang w:val="en-GB"/>
            </w:rPr>
            <w:t>Add number.</w:t>
          </w:r>
        </w:p>
      </w:docPartBody>
    </w:docPart>
    <w:docPart>
      <w:docPartPr>
        <w:name w:val="E00E267363FD458094B986264AA6B626"/>
        <w:category>
          <w:name w:val="Všeobecné"/>
          <w:gallery w:val="placeholder"/>
        </w:category>
        <w:types>
          <w:type w:val="bbPlcHdr"/>
        </w:types>
        <w:behaviors>
          <w:behavior w:val="content"/>
        </w:behaviors>
        <w:guid w:val="{5062B16A-466E-44C7-9581-83D16C240FE8}"/>
      </w:docPartPr>
      <w:docPartBody>
        <w:p w:rsidR="001C000C" w:rsidRDefault="001C000C" w:rsidP="001C000C">
          <w:pPr>
            <w:pStyle w:val="E00E267363FD458094B986264AA6B6263"/>
          </w:pPr>
          <w:r w:rsidRPr="002627A0">
            <w:rPr>
              <w:rStyle w:val="Textzstupnhosymbolu"/>
              <w:lang w:val="en-GB"/>
            </w:rPr>
            <w:t>Add number.</w:t>
          </w:r>
        </w:p>
      </w:docPartBody>
    </w:docPart>
    <w:docPart>
      <w:docPartPr>
        <w:name w:val="26F5AD15724F49508634B8617848E94B"/>
        <w:category>
          <w:name w:val="Všeobecné"/>
          <w:gallery w:val="placeholder"/>
        </w:category>
        <w:types>
          <w:type w:val="bbPlcHdr"/>
        </w:types>
        <w:behaviors>
          <w:behavior w:val="content"/>
        </w:behaviors>
        <w:guid w:val="{EEAD8A87-A9D5-4860-A1ED-F2A082760385}"/>
      </w:docPartPr>
      <w:docPartBody>
        <w:p w:rsidR="001C000C" w:rsidRDefault="001C000C" w:rsidP="001C000C">
          <w:pPr>
            <w:pStyle w:val="26F5AD15724F49508634B8617848E94B3"/>
          </w:pPr>
          <w:r w:rsidRPr="002627A0">
            <w:rPr>
              <w:rStyle w:val="Textzstupnhosymbolu"/>
              <w:lang w:val="en-GB"/>
            </w:rPr>
            <w:t>Add number.</w:t>
          </w:r>
        </w:p>
      </w:docPartBody>
    </w:docPart>
    <w:docPart>
      <w:docPartPr>
        <w:name w:val="17AD98D372C24A8A8609BDF5A4E33FAA"/>
        <w:category>
          <w:name w:val="Všeobecné"/>
          <w:gallery w:val="placeholder"/>
        </w:category>
        <w:types>
          <w:type w:val="bbPlcHdr"/>
        </w:types>
        <w:behaviors>
          <w:behavior w:val="content"/>
        </w:behaviors>
        <w:guid w:val="{2B79ED9D-E86C-4AC9-B2B5-8209434DAA71}"/>
      </w:docPartPr>
      <w:docPartBody>
        <w:p w:rsidR="001C000C" w:rsidRDefault="001C000C" w:rsidP="001C000C">
          <w:pPr>
            <w:pStyle w:val="17AD98D372C24A8A8609BDF5A4E33FAA3"/>
          </w:pPr>
          <w:r w:rsidRPr="002D0F92">
            <w:rPr>
              <w:rStyle w:val="Textzstupnhosymbolu"/>
              <w:lang w:val="en-GB"/>
            </w:rPr>
            <w:t>Add text.</w:t>
          </w:r>
        </w:p>
      </w:docPartBody>
    </w:docPart>
    <w:docPart>
      <w:docPartPr>
        <w:name w:val="704D77D2440C48D2B1811E622C260BC3"/>
        <w:category>
          <w:name w:val="Všeobecné"/>
          <w:gallery w:val="placeholder"/>
        </w:category>
        <w:types>
          <w:type w:val="bbPlcHdr"/>
        </w:types>
        <w:behaviors>
          <w:behavior w:val="content"/>
        </w:behaviors>
        <w:guid w:val="{A9DC5184-6698-4431-85CE-8BCC853F5594}"/>
      </w:docPartPr>
      <w:docPartBody>
        <w:p w:rsidR="001C000C" w:rsidRDefault="001C000C" w:rsidP="001C000C">
          <w:pPr>
            <w:pStyle w:val="704D77D2440C48D2B1811E622C260BC33"/>
          </w:pPr>
          <w:r w:rsidRPr="002D0F92">
            <w:rPr>
              <w:rStyle w:val="Textzstupnhosymbolu"/>
              <w:lang w:val="en-GB"/>
            </w:rPr>
            <w:t>Add text.</w:t>
          </w:r>
        </w:p>
      </w:docPartBody>
    </w:docPart>
    <w:docPart>
      <w:docPartPr>
        <w:name w:val="823AD02421D146B8B652F0A556846EE1"/>
        <w:category>
          <w:name w:val="Všeobecné"/>
          <w:gallery w:val="placeholder"/>
        </w:category>
        <w:types>
          <w:type w:val="bbPlcHdr"/>
        </w:types>
        <w:behaviors>
          <w:behavior w:val="content"/>
        </w:behaviors>
        <w:guid w:val="{C9186FBA-3BF1-40A5-9469-FA8306262EEF}"/>
      </w:docPartPr>
      <w:docPartBody>
        <w:p w:rsidR="001C000C" w:rsidRDefault="001C000C" w:rsidP="001C000C">
          <w:pPr>
            <w:pStyle w:val="823AD02421D146B8B652F0A556846EE13"/>
          </w:pPr>
          <w:r w:rsidRPr="00933B5B">
            <w:rPr>
              <w:rStyle w:val="Textzstupnhosymbolu"/>
              <w:lang w:val="en-GB"/>
            </w:rPr>
            <w:t>Add text.</w:t>
          </w:r>
        </w:p>
      </w:docPartBody>
    </w:docPart>
    <w:docPart>
      <w:docPartPr>
        <w:name w:val="764CB08251B0425CA83E2CB1186DC214"/>
        <w:category>
          <w:name w:val="Všeobecné"/>
          <w:gallery w:val="placeholder"/>
        </w:category>
        <w:types>
          <w:type w:val="bbPlcHdr"/>
        </w:types>
        <w:behaviors>
          <w:behavior w:val="content"/>
        </w:behaviors>
        <w:guid w:val="{EE48D8AE-D7CF-42AF-A4BC-0A189290AC2C}"/>
      </w:docPartPr>
      <w:docPartBody>
        <w:p w:rsidR="001C000C" w:rsidRDefault="001C000C" w:rsidP="001C000C">
          <w:pPr>
            <w:pStyle w:val="764CB08251B0425CA83E2CB1186DC2143"/>
          </w:pPr>
          <w:r w:rsidRPr="002627A0">
            <w:rPr>
              <w:rStyle w:val="Textzstupnhosymbolu"/>
              <w:lang w:val="en-GB"/>
            </w:rPr>
            <w:t>Add number.</w:t>
          </w:r>
        </w:p>
      </w:docPartBody>
    </w:docPart>
    <w:docPart>
      <w:docPartPr>
        <w:name w:val="24D09731F1C545A59648945404AD3B07"/>
        <w:category>
          <w:name w:val="Všeobecné"/>
          <w:gallery w:val="placeholder"/>
        </w:category>
        <w:types>
          <w:type w:val="bbPlcHdr"/>
        </w:types>
        <w:behaviors>
          <w:behavior w:val="content"/>
        </w:behaviors>
        <w:guid w:val="{CFED1752-B2D9-4ED9-B8F7-29418FB5718B}"/>
      </w:docPartPr>
      <w:docPartBody>
        <w:p w:rsidR="001C000C" w:rsidRDefault="001C000C" w:rsidP="001C000C">
          <w:pPr>
            <w:pStyle w:val="24D09731F1C545A59648945404AD3B073"/>
          </w:pPr>
          <w:r w:rsidRPr="002627A0">
            <w:rPr>
              <w:rStyle w:val="Textzstupnhosymbolu"/>
              <w:lang w:val="en-GB"/>
            </w:rPr>
            <w:t>Add number.</w:t>
          </w:r>
        </w:p>
      </w:docPartBody>
    </w:docPart>
    <w:docPart>
      <w:docPartPr>
        <w:name w:val="4E5963F63F704ADD82A780AFDF5521A8"/>
        <w:category>
          <w:name w:val="Všeobecné"/>
          <w:gallery w:val="placeholder"/>
        </w:category>
        <w:types>
          <w:type w:val="bbPlcHdr"/>
        </w:types>
        <w:behaviors>
          <w:behavior w:val="content"/>
        </w:behaviors>
        <w:guid w:val="{9F51D458-9B86-41DE-804C-F4A3280D27A8}"/>
      </w:docPartPr>
      <w:docPartBody>
        <w:p w:rsidR="001C000C" w:rsidRDefault="001C000C" w:rsidP="001C000C">
          <w:pPr>
            <w:pStyle w:val="4E5963F63F704ADD82A780AFDF5521A83"/>
          </w:pPr>
          <w:r w:rsidRPr="002627A0">
            <w:rPr>
              <w:rStyle w:val="Textzstupnhosymbolu"/>
              <w:lang w:val="en-GB"/>
            </w:rPr>
            <w:t>Add number.</w:t>
          </w:r>
        </w:p>
      </w:docPartBody>
    </w:docPart>
    <w:docPart>
      <w:docPartPr>
        <w:name w:val="48A1B40B87F24A9FAEEF20B10AEE7244"/>
        <w:category>
          <w:name w:val="Všeobecné"/>
          <w:gallery w:val="placeholder"/>
        </w:category>
        <w:types>
          <w:type w:val="bbPlcHdr"/>
        </w:types>
        <w:behaviors>
          <w:behavior w:val="content"/>
        </w:behaviors>
        <w:guid w:val="{7BBE7643-B241-45BA-904D-4E9E9A4BA3BF}"/>
      </w:docPartPr>
      <w:docPartBody>
        <w:p w:rsidR="001C000C" w:rsidRDefault="001C000C" w:rsidP="001C000C">
          <w:pPr>
            <w:pStyle w:val="48A1B40B87F24A9FAEEF20B10AEE72443"/>
          </w:pPr>
          <w:r w:rsidRPr="002D0F92">
            <w:rPr>
              <w:rStyle w:val="Textzstupnhosymbolu"/>
              <w:lang w:val="en-GB"/>
            </w:rPr>
            <w:t>Add text.</w:t>
          </w:r>
        </w:p>
      </w:docPartBody>
    </w:docPart>
    <w:docPart>
      <w:docPartPr>
        <w:name w:val="2A658EEECB39433FAC505D6F67CDF26C"/>
        <w:category>
          <w:name w:val="Všeobecné"/>
          <w:gallery w:val="placeholder"/>
        </w:category>
        <w:types>
          <w:type w:val="bbPlcHdr"/>
        </w:types>
        <w:behaviors>
          <w:behavior w:val="content"/>
        </w:behaviors>
        <w:guid w:val="{1014CDFE-1238-4649-99AC-574B41E46DEF}"/>
      </w:docPartPr>
      <w:docPartBody>
        <w:p w:rsidR="001C000C" w:rsidRDefault="001C000C" w:rsidP="001C000C">
          <w:pPr>
            <w:pStyle w:val="2A658EEECB39433FAC505D6F67CDF26C3"/>
          </w:pPr>
          <w:r w:rsidRPr="002D0F92">
            <w:rPr>
              <w:rStyle w:val="Textzstupnhosymbolu"/>
              <w:lang w:val="en-GB"/>
            </w:rPr>
            <w:t>Add text.</w:t>
          </w:r>
        </w:p>
      </w:docPartBody>
    </w:docPart>
    <w:docPart>
      <w:docPartPr>
        <w:name w:val="A14130E8F11048B9B300402FD01A64B9"/>
        <w:category>
          <w:name w:val="Všeobecné"/>
          <w:gallery w:val="placeholder"/>
        </w:category>
        <w:types>
          <w:type w:val="bbPlcHdr"/>
        </w:types>
        <w:behaviors>
          <w:behavior w:val="content"/>
        </w:behaviors>
        <w:guid w:val="{B9C96C9B-BA8C-4563-ADC9-1ADF6A78C6A7}"/>
      </w:docPartPr>
      <w:docPartBody>
        <w:p w:rsidR="001C000C" w:rsidRDefault="001C000C" w:rsidP="001C000C">
          <w:pPr>
            <w:pStyle w:val="A14130E8F11048B9B300402FD01A64B93"/>
          </w:pPr>
          <w:r w:rsidRPr="00933B5B">
            <w:rPr>
              <w:rStyle w:val="Textzstupnhosymbolu"/>
              <w:lang w:val="en-GB"/>
            </w:rPr>
            <w:t>Add text.</w:t>
          </w:r>
        </w:p>
      </w:docPartBody>
    </w:docPart>
    <w:docPart>
      <w:docPartPr>
        <w:name w:val="C36595F48F2F47A1A637DDCE759303B9"/>
        <w:category>
          <w:name w:val="Všeobecné"/>
          <w:gallery w:val="placeholder"/>
        </w:category>
        <w:types>
          <w:type w:val="bbPlcHdr"/>
        </w:types>
        <w:behaviors>
          <w:behavior w:val="content"/>
        </w:behaviors>
        <w:guid w:val="{C342D733-89C3-4EE3-B5A3-B8CC0493F86D}"/>
      </w:docPartPr>
      <w:docPartBody>
        <w:p w:rsidR="001C000C" w:rsidRDefault="001C000C" w:rsidP="001C000C">
          <w:pPr>
            <w:pStyle w:val="C36595F48F2F47A1A637DDCE759303B93"/>
          </w:pPr>
          <w:r w:rsidRPr="002627A0">
            <w:rPr>
              <w:rStyle w:val="Textzstupnhosymbolu"/>
              <w:lang w:val="en-GB"/>
            </w:rPr>
            <w:t>Add number.</w:t>
          </w:r>
        </w:p>
      </w:docPartBody>
    </w:docPart>
    <w:docPart>
      <w:docPartPr>
        <w:name w:val="9B31FB5400B74873870DCF9049B50736"/>
        <w:category>
          <w:name w:val="Všeobecné"/>
          <w:gallery w:val="placeholder"/>
        </w:category>
        <w:types>
          <w:type w:val="bbPlcHdr"/>
        </w:types>
        <w:behaviors>
          <w:behavior w:val="content"/>
        </w:behaviors>
        <w:guid w:val="{3421A012-808F-48A1-9D6E-0D33468499BC}"/>
      </w:docPartPr>
      <w:docPartBody>
        <w:p w:rsidR="001C000C" w:rsidRDefault="001C000C" w:rsidP="001C000C">
          <w:pPr>
            <w:pStyle w:val="9B31FB5400B74873870DCF9049B507363"/>
          </w:pPr>
          <w:r w:rsidRPr="002627A0">
            <w:rPr>
              <w:rStyle w:val="Textzstupnhosymbolu"/>
              <w:lang w:val="en-GB"/>
            </w:rPr>
            <w:t>Add number.</w:t>
          </w:r>
        </w:p>
      </w:docPartBody>
    </w:docPart>
    <w:docPart>
      <w:docPartPr>
        <w:name w:val="B56C141CC1174902B3A4F57BAA9B7189"/>
        <w:category>
          <w:name w:val="Všeobecné"/>
          <w:gallery w:val="placeholder"/>
        </w:category>
        <w:types>
          <w:type w:val="bbPlcHdr"/>
        </w:types>
        <w:behaviors>
          <w:behavior w:val="content"/>
        </w:behaviors>
        <w:guid w:val="{ACABE78F-A0E6-40E2-8C94-0AD6933DC0C1}"/>
      </w:docPartPr>
      <w:docPartBody>
        <w:p w:rsidR="001C000C" w:rsidRDefault="001C000C" w:rsidP="001C000C">
          <w:pPr>
            <w:pStyle w:val="B56C141CC1174902B3A4F57BAA9B71893"/>
          </w:pPr>
          <w:r w:rsidRPr="002627A0">
            <w:rPr>
              <w:rStyle w:val="Textzstupnhosymbolu"/>
              <w:lang w:val="en-GB"/>
            </w:rPr>
            <w:t>Add number.</w:t>
          </w:r>
        </w:p>
      </w:docPartBody>
    </w:docPart>
    <w:docPart>
      <w:docPartPr>
        <w:name w:val="E792D983C54A48CEB0AE3312CD03B9C2"/>
        <w:category>
          <w:name w:val="Všeobecné"/>
          <w:gallery w:val="placeholder"/>
        </w:category>
        <w:types>
          <w:type w:val="bbPlcHdr"/>
        </w:types>
        <w:behaviors>
          <w:behavior w:val="content"/>
        </w:behaviors>
        <w:guid w:val="{F2207CFC-ADAB-458E-8355-630B2D370B2F}"/>
      </w:docPartPr>
      <w:docPartBody>
        <w:p w:rsidR="001C000C" w:rsidRDefault="001C000C" w:rsidP="001C000C">
          <w:pPr>
            <w:pStyle w:val="E792D983C54A48CEB0AE3312CD03B9C23"/>
          </w:pPr>
          <w:r w:rsidRPr="002D0F92">
            <w:rPr>
              <w:rStyle w:val="Textzstupnhosymbolu"/>
              <w:lang w:val="en-GB"/>
            </w:rPr>
            <w:t>Add text.</w:t>
          </w:r>
        </w:p>
      </w:docPartBody>
    </w:docPart>
    <w:docPart>
      <w:docPartPr>
        <w:name w:val="F5A8CA0F99A542A6B6E04E3E31BEF023"/>
        <w:category>
          <w:name w:val="Všeobecné"/>
          <w:gallery w:val="placeholder"/>
        </w:category>
        <w:types>
          <w:type w:val="bbPlcHdr"/>
        </w:types>
        <w:behaviors>
          <w:behavior w:val="content"/>
        </w:behaviors>
        <w:guid w:val="{87535844-3AFE-4BDD-B79C-07CAC781E2FE}"/>
      </w:docPartPr>
      <w:docPartBody>
        <w:p w:rsidR="00592064" w:rsidRDefault="001C000C" w:rsidP="001C000C">
          <w:pPr>
            <w:pStyle w:val="F5A8CA0F99A542A6B6E04E3E31BEF0232"/>
          </w:pPr>
          <w:r w:rsidRPr="00FC0E20">
            <w:rPr>
              <w:rStyle w:val="Textzstupnhosymbolu"/>
              <w:lang w:val="en-GB"/>
            </w:rPr>
            <w:t>Add text.</w:t>
          </w:r>
        </w:p>
      </w:docPartBody>
    </w:docPart>
    <w:docPart>
      <w:docPartPr>
        <w:name w:val="A26F3DC76BBB4B7EA61BCAD9225F7ABA"/>
        <w:category>
          <w:name w:val="Všeobecné"/>
          <w:gallery w:val="placeholder"/>
        </w:category>
        <w:types>
          <w:type w:val="bbPlcHdr"/>
        </w:types>
        <w:behaviors>
          <w:behavior w:val="content"/>
        </w:behaviors>
        <w:guid w:val="{86BD636C-DDE4-4B3A-8CA6-397E4A1D7A12}"/>
      </w:docPartPr>
      <w:docPartBody>
        <w:p w:rsidR="00592064" w:rsidRDefault="001C000C" w:rsidP="001C000C">
          <w:pPr>
            <w:pStyle w:val="A26F3DC76BBB4B7EA61BCAD9225F7ABA2"/>
          </w:pPr>
          <w:r w:rsidRPr="00FC0E20">
            <w:rPr>
              <w:rStyle w:val="Textzstupnhosymbolu"/>
              <w:lang w:val="en-GB"/>
            </w:rPr>
            <w:t>Select legal form.</w:t>
          </w:r>
        </w:p>
      </w:docPartBody>
    </w:docPart>
    <w:docPart>
      <w:docPartPr>
        <w:name w:val="DF87641838494F4BA9954D30D717607F"/>
        <w:category>
          <w:name w:val="Všeobecné"/>
          <w:gallery w:val="placeholder"/>
        </w:category>
        <w:types>
          <w:type w:val="bbPlcHdr"/>
        </w:types>
        <w:behaviors>
          <w:behavior w:val="content"/>
        </w:behaviors>
        <w:guid w:val="{D5E78FC0-DCF6-4512-A21A-525CF2DCCD9B}"/>
      </w:docPartPr>
      <w:docPartBody>
        <w:p w:rsidR="00592064" w:rsidRDefault="001C000C" w:rsidP="001C000C">
          <w:pPr>
            <w:pStyle w:val="DF87641838494F4BA9954D30D717607F2"/>
          </w:pPr>
          <w:r w:rsidRPr="00FC0E20">
            <w:rPr>
              <w:rStyle w:val="Textzstupnhosymbolu"/>
              <w:lang w:val="en-GB"/>
            </w:rPr>
            <w:t>Select country.</w:t>
          </w:r>
        </w:p>
      </w:docPartBody>
    </w:docPart>
    <w:docPart>
      <w:docPartPr>
        <w:name w:val="AC359CE2EA3C42C8ABEEE3D483BD3BA2"/>
        <w:category>
          <w:name w:val="Všeobecné"/>
          <w:gallery w:val="placeholder"/>
        </w:category>
        <w:types>
          <w:type w:val="bbPlcHdr"/>
        </w:types>
        <w:behaviors>
          <w:behavior w:val="content"/>
        </w:behaviors>
        <w:guid w:val="{80834455-AD2C-42F6-AAEB-D6456D940B00}"/>
      </w:docPartPr>
      <w:docPartBody>
        <w:p w:rsidR="00592064" w:rsidRDefault="001C000C" w:rsidP="001C000C">
          <w:pPr>
            <w:pStyle w:val="AC359CE2EA3C42C8ABEEE3D483BD3BA22"/>
          </w:pPr>
          <w:r w:rsidRPr="00FC0E20">
            <w:rPr>
              <w:rStyle w:val="Textzstupnhosymbolu"/>
              <w:lang w:val="en-GB"/>
            </w:rPr>
            <w:t>Add text.</w:t>
          </w:r>
        </w:p>
      </w:docPartBody>
    </w:docPart>
    <w:docPart>
      <w:docPartPr>
        <w:name w:val="911CC37CC793418989CB518AE515A53F"/>
        <w:category>
          <w:name w:val="Všeobecné"/>
          <w:gallery w:val="placeholder"/>
        </w:category>
        <w:types>
          <w:type w:val="bbPlcHdr"/>
        </w:types>
        <w:behaviors>
          <w:behavior w:val="content"/>
        </w:behaviors>
        <w:guid w:val="{E7896AF0-6128-4656-BDFE-BE9CC9C2568F}"/>
      </w:docPartPr>
      <w:docPartBody>
        <w:p w:rsidR="00592064" w:rsidRDefault="001C000C" w:rsidP="001C000C">
          <w:pPr>
            <w:pStyle w:val="911CC37CC793418989CB518AE515A53F2"/>
          </w:pPr>
          <w:r w:rsidRPr="00FC0E20">
            <w:rPr>
              <w:rStyle w:val="Textzstupnhosymbolu"/>
              <w:lang w:val="en-GB"/>
            </w:rPr>
            <w:t>Add text.</w:t>
          </w:r>
        </w:p>
      </w:docPartBody>
    </w:docPart>
    <w:docPart>
      <w:docPartPr>
        <w:name w:val="6EB9D284DE4448D5A61E2BE726D58B90"/>
        <w:category>
          <w:name w:val="Všeobecné"/>
          <w:gallery w:val="placeholder"/>
        </w:category>
        <w:types>
          <w:type w:val="bbPlcHdr"/>
        </w:types>
        <w:behaviors>
          <w:behavior w:val="content"/>
        </w:behaviors>
        <w:guid w:val="{D86F6A2D-8780-45E9-B133-CFE0EB845A30}"/>
      </w:docPartPr>
      <w:docPartBody>
        <w:p w:rsidR="00592064" w:rsidRDefault="001C000C" w:rsidP="001C000C">
          <w:pPr>
            <w:pStyle w:val="6EB9D284DE4448D5A61E2BE726D58B902"/>
          </w:pPr>
          <w:r w:rsidRPr="00FC0E20">
            <w:rPr>
              <w:rStyle w:val="Textzstupnhosymbolu"/>
              <w:lang w:val="en-GB"/>
            </w:rPr>
            <w:t>Add text.</w:t>
          </w:r>
        </w:p>
      </w:docPartBody>
    </w:docPart>
    <w:docPart>
      <w:docPartPr>
        <w:name w:val="1EE8F7EBCB044CC9ABE05676C231543E"/>
        <w:category>
          <w:name w:val="Všeobecné"/>
          <w:gallery w:val="placeholder"/>
        </w:category>
        <w:types>
          <w:type w:val="bbPlcHdr"/>
        </w:types>
        <w:behaviors>
          <w:behavior w:val="content"/>
        </w:behaviors>
        <w:guid w:val="{322656CF-0D9A-4A1C-8741-D6D0AB63F9FF}"/>
      </w:docPartPr>
      <w:docPartBody>
        <w:p w:rsidR="00592064" w:rsidRDefault="001C000C" w:rsidP="001C000C">
          <w:pPr>
            <w:pStyle w:val="1EE8F7EBCB044CC9ABE05676C231543E1"/>
          </w:pPr>
          <w:r w:rsidRPr="00FC0E20">
            <w:rPr>
              <w:rStyle w:val="Textzstupnhosymbolu"/>
              <w:lang w:val="en-GB"/>
            </w:rPr>
            <w:t>Add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Arial"/>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mbria">
    <w:altName w:val="Palatino Linotype"/>
    <w:panose1 w:val="02040503050406030204"/>
    <w:charset w:val="EE"/>
    <w:family w:val="roman"/>
    <w:pitch w:val="variable"/>
    <w:sig w:usb0="E00002FF" w:usb1="400004FF" w:usb2="00000000" w:usb3="00000000" w:csb0="0000019F" w:csb1="00000000"/>
  </w:font>
  <w:font w:name="MS Gothic">
    <w:altName w:val="?l?r SVbN"/>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261"/>
    <w:rsid w:val="00056908"/>
    <w:rsid w:val="001C000C"/>
    <w:rsid w:val="00243261"/>
    <w:rsid w:val="003E31A4"/>
    <w:rsid w:val="00435DF5"/>
    <w:rsid w:val="00592064"/>
    <w:rsid w:val="00A119E6"/>
    <w:rsid w:val="00B466C6"/>
    <w:rsid w:val="00C62F44"/>
    <w:rsid w:val="00C8356E"/>
    <w:rsid w:val="00E36DC6"/>
    <w:rsid w:val="00E871ED"/>
    <w:rsid w:val="00FD18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592064"/>
    <w:rPr>
      <w:color w:val="808080"/>
    </w:rPr>
  </w:style>
  <w:style w:type="paragraph" w:customStyle="1" w:styleId="FBF1695BA504405EB78B034AEA2B02A9">
    <w:name w:val="FBF1695BA504405EB78B034AEA2B02A9"/>
  </w:style>
  <w:style w:type="paragraph" w:customStyle="1" w:styleId="416D3F767BD149C39EA24A5A280308EF">
    <w:name w:val="416D3F767BD149C39EA24A5A280308EF"/>
  </w:style>
  <w:style w:type="paragraph" w:customStyle="1" w:styleId="B55BA48F7E854E419788D65F7A320947">
    <w:name w:val="B55BA48F7E854E419788D65F7A320947"/>
  </w:style>
  <w:style w:type="paragraph" w:customStyle="1" w:styleId="9E9B945B6EB5479E9113D3BC65AF6CA8">
    <w:name w:val="9E9B945B6EB5479E9113D3BC65AF6CA8"/>
  </w:style>
  <w:style w:type="paragraph" w:customStyle="1" w:styleId="CA00745F3C734B1FA675A0A544390567">
    <w:name w:val="CA00745F3C734B1FA675A0A544390567"/>
  </w:style>
  <w:style w:type="paragraph" w:customStyle="1" w:styleId="D55111DC55244733BF311E5F547FBC9A">
    <w:name w:val="D55111DC55244733BF311E5F547FBC9A"/>
  </w:style>
  <w:style w:type="paragraph" w:customStyle="1" w:styleId="256CE4600DEB4EF0907CBB15E788D402">
    <w:name w:val="256CE4600DEB4EF0907CBB15E788D402"/>
  </w:style>
  <w:style w:type="paragraph" w:customStyle="1" w:styleId="CF6B8EDB4A5B4F7CAB770912DC3DCCAC">
    <w:name w:val="CF6B8EDB4A5B4F7CAB770912DC3DCCAC"/>
  </w:style>
  <w:style w:type="paragraph" w:customStyle="1" w:styleId="17019ECDEE8540E8A06FF91FF70F8EF3">
    <w:name w:val="17019ECDEE8540E8A06FF91FF70F8EF3"/>
  </w:style>
  <w:style w:type="paragraph" w:customStyle="1" w:styleId="59804E01E8D84D358FE813085F5DB386">
    <w:name w:val="59804E01E8D84D358FE813085F5DB386"/>
  </w:style>
  <w:style w:type="paragraph" w:customStyle="1" w:styleId="6672FB4A00AE4C9887FB4EFB810D2946">
    <w:name w:val="6672FB4A00AE4C9887FB4EFB810D2946"/>
  </w:style>
  <w:style w:type="paragraph" w:customStyle="1" w:styleId="AB92F2E8011D40E8BA554F1638287C35">
    <w:name w:val="AB92F2E8011D40E8BA554F1638287C35"/>
  </w:style>
  <w:style w:type="paragraph" w:customStyle="1" w:styleId="95BA85AEE6844114B2A13827931C7DD8">
    <w:name w:val="95BA85AEE6844114B2A13827931C7DD8"/>
  </w:style>
  <w:style w:type="paragraph" w:customStyle="1" w:styleId="789732C7ED2540F8A87166B2C0FAB4D8">
    <w:name w:val="789732C7ED2540F8A87166B2C0FAB4D8"/>
  </w:style>
  <w:style w:type="paragraph" w:customStyle="1" w:styleId="4F4823E8501A43B4A34D7F76631885DF">
    <w:name w:val="4F4823E8501A43B4A34D7F76631885DF"/>
  </w:style>
  <w:style w:type="paragraph" w:customStyle="1" w:styleId="9B6DEDFE8BF44A04B48C1EB484669CEB">
    <w:name w:val="9B6DEDFE8BF44A04B48C1EB484669CEB"/>
  </w:style>
  <w:style w:type="paragraph" w:customStyle="1" w:styleId="D08FA4FF631F4C9D8060CFB21C0C6B7B">
    <w:name w:val="D08FA4FF631F4C9D8060CFB21C0C6B7B"/>
  </w:style>
  <w:style w:type="paragraph" w:customStyle="1" w:styleId="A2AFE59F83C847A4A1E09606702EF163">
    <w:name w:val="A2AFE59F83C847A4A1E09606702EF163"/>
  </w:style>
  <w:style w:type="paragraph" w:customStyle="1" w:styleId="428B8484810B41CBB15FBDE4AB31F3C4">
    <w:name w:val="428B8484810B41CBB15FBDE4AB31F3C4"/>
  </w:style>
  <w:style w:type="paragraph" w:customStyle="1" w:styleId="2EF9C99E038A48B5B0144875F164375D">
    <w:name w:val="2EF9C99E038A48B5B0144875F164375D"/>
  </w:style>
  <w:style w:type="paragraph" w:customStyle="1" w:styleId="673B3FF423134B3D88B83A05E37D6936">
    <w:name w:val="673B3FF423134B3D88B83A05E37D6936"/>
  </w:style>
  <w:style w:type="paragraph" w:customStyle="1" w:styleId="ED5E1221EDA84C198C52959EA8987B42">
    <w:name w:val="ED5E1221EDA84C198C52959EA8987B42"/>
  </w:style>
  <w:style w:type="paragraph" w:customStyle="1" w:styleId="7E33BC1230904F73A37D5C8DE8EFA1ED">
    <w:name w:val="7E33BC1230904F73A37D5C8DE8EFA1ED"/>
  </w:style>
  <w:style w:type="paragraph" w:customStyle="1" w:styleId="26675BF00E384942964AE9DBB43BE80D">
    <w:name w:val="26675BF00E384942964AE9DBB43BE80D"/>
  </w:style>
  <w:style w:type="paragraph" w:customStyle="1" w:styleId="DD952DAC6572478F8ABF7EF5F2182365">
    <w:name w:val="DD952DAC6572478F8ABF7EF5F2182365"/>
  </w:style>
  <w:style w:type="paragraph" w:customStyle="1" w:styleId="7A225E77E4A44331A40CF4265AB18972">
    <w:name w:val="7A225E77E4A44331A40CF4265AB18972"/>
  </w:style>
  <w:style w:type="paragraph" w:customStyle="1" w:styleId="55FEF05E07D94BF69C0DDC131A577DB0">
    <w:name w:val="55FEF05E07D94BF69C0DDC131A577DB0"/>
  </w:style>
  <w:style w:type="paragraph" w:customStyle="1" w:styleId="DDB78986E73C461784161F66407026DA">
    <w:name w:val="DDB78986E73C461784161F66407026DA"/>
  </w:style>
  <w:style w:type="paragraph" w:customStyle="1" w:styleId="CCE4AB278A0840878F24CFE2B1FF7A7B">
    <w:name w:val="CCE4AB278A0840878F24CFE2B1FF7A7B"/>
  </w:style>
  <w:style w:type="paragraph" w:customStyle="1" w:styleId="1688B743D59F4BA095C9B29B0BA90B62">
    <w:name w:val="1688B743D59F4BA095C9B29B0BA90B62"/>
  </w:style>
  <w:style w:type="paragraph" w:customStyle="1" w:styleId="709D69CCF5A84D1195BF255CB7F7361C">
    <w:name w:val="709D69CCF5A84D1195BF255CB7F7361C"/>
  </w:style>
  <w:style w:type="paragraph" w:customStyle="1" w:styleId="D66E3DDD36F2407BB2BE21E5C2CFF121">
    <w:name w:val="D66E3DDD36F2407BB2BE21E5C2CFF121"/>
  </w:style>
  <w:style w:type="paragraph" w:customStyle="1" w:styleId="1BC2CEE9E6C14B13960A0F4733E5A8BC">
    <w:name w:val="1BC2CEE9E6C14B13960A0F4733E5A8BC"/>
  </w:style>
  <w:style w:type="paragraph" w:customStyle="1" w:styleId="DDFF7DE41C3D438989218E69F960CC45">
    <w:name w:val="DDFF7DE41C3D438989218E69F960CC45"/>
  </w:style>
  <w:style w:type="paragraph" w:customStyle="1" w:styleId="02CDD3F4117D4428B16212556DC93BB5">
    <w:name w:val="02CDD3F4117D4428B16212556DC93BB5"/>
  </w:style>
  <w:style w:type="paragraph" w:customStyle="1" w:styleId="066713BFA4D74CA2B7B04ED7FBBBFC01">
    <w:name w:val="066713BFA4D74CA2B7B04ED7FBBBFC01"/>
  </w:style>
  <w:style w:type="paragraph" w:customStyle="1" w:styleId="2CD17FA70B3D44A38316908C4B9B78AF">
    <w:name w:val="2CD17FA70B3D44A38316908C4B9B78AF"/>
  </w:style>
  <w:style w:type="paragraph" w:customStyle="1" w:styleId="6E34D3A1764E44D39B4D9BC7857519DB">
    <w:name w:val="6E34D3A1764E44D39B4D9BC7857519DB"/>
  </w:style>
  <w:style w:type="paragraph" w:customStyle="1" w:styleId="70064C75E70E42C6872FF75779DF5BA1">
    <w:name w:val="70064C75E70E42C6872FF75779DF5BA1"/>
  </w:style>
  <w:style w:type="paragraph" w:customStyle="1" w:styleId="D6A681D521414870B60830562EAD5039">
    <w:name w:val="D6A681D521414870B60830562EAD5039"/>
  </w:style>
  <w:style w:type="paragraph" w:customStyle="1" w:styleId="3D280B10133243B1A2C43E1031C14F5E">
    <w:name w:val="3D280B10133243B1A2C43E1031C14F5E"/>
  </w:style>
  <w:style w:type="paragraph" w:customStyle="1" w:styleId="6F647C2C825643B1884FCF4C30627DDE">
    <w:name w:val="6F647C2C825643B1884FCF4C30627DDE"/>
  </w:style>
  <w:style w:type="paragraph" w:customStyle="1" w:styleId="7D50A5E5B0E046D4BA426CEA0FAA21E1">
    <w:name w:val="7D50A5E5B0E046D4BA426CEA0FAA21E1"/>
  </w:style>
  <w:style w:type="paragraph" w:customStyle="1" w:styleId="E2352356904947E083AE08397FDB39ED">
    <w:name w:val="E2352356904947E083AE08397FDB39ED"/>
  </w:style>
  <w:style w:type="paragraph" w:customStyle="1" w:styleId="086BF4DA513541CD825BDD5D290CB9A7">
    <w:name w:val="086BF4DA513541CD825BDD5D290CB9A7"/>
  </w:style>
  <w:style w:type="paragraph" w:customStyle="1" w:styleId="B592F043A8944A33953541A4349F2A8D">
    <w:name w:val="B592F043A8944A33953541A4349F2A8D"/>
  </w:style>
  <w:style w:type="paragraph" w:customStyle="1" w:styleId="F9C61D97639E4CE89AB27721393A9BDF">
    <w:name w:val="F9C61D97639E4CE89AB27721393A9BDF"/>
  </w:style>
  <w:style w:type="paragraph" w:customStyle="1" w:styleId="6338DB286047446BAA3E75362BB6D6D5">
    <w:name w:val="6338DB286047446BAA3E75362BB6D6D5"/>
  </w:style>
  <w:style w:type="paragraph" w:customStyle="1" w:styleId="8F0F8D7D71554444BC885B3D33A1643B">
    <w:name w:val="8F0F8D7D71554444BC885B3D33A1643B"/>
  </w:style>
  <w:style w:type="paragraph" w:customStyle="1" w:styleId="A5EB3C9BAF6F487893DEDC3C22091B88">
    <w:name w:val="A5EB3C9BAF6F487893DEDC3C22091B88"/>
  </w:style>
  <w:style w:type="paragraph" w:customStyle="1" w:styleId="45015984ECB1499188EF48ED2D09EE02">
    <w:name w:val="45015984ECB1499188EF48ED2D09EE02"/>
  </w:style>
  <w:style w:type="paragraph" w:customStyle="1" w:styleId="04DDEA2ADCDD46C6A04B5101223D6CE5">
    <w:name w:val="04DDEA2ADCDD46C6A04B5101223D6CE5"/>
  </w:style>
  <w:style w:type="paragraph" w:customStyle="1" w:styleId="51F361A6D6354C908D10D36734991CAA">
    <w:name w:val="51F361A6D6354C908D10D36734991CAA"/>
  </w:style>
  <w:style w:type="paragraph" w:customStyle="1" w:styleId="6248F45CAD5D48ACAADA6B44A4CF2BFC">
    <w:name w:val="6248F45CAD5D48ACAADA6B44A4CF2BFC"/>
  </w:style>
  <w:style w:type="paragraph" w:customStyle="1" w:styleId="DE34E33759434DB0A23261C4A0EA470D">
    <w:name w:val="DE34E33759434DB0A23261C4A0EA470D"/>
  </w:style>
  <w:style w:type="paragraph" w:customStyle="1" w:styleId="5BEF79A86957496AADD481096D38B09B">
    <w:name w:val="5BEF79A86957496AADD481096D38B09B"/>
  </w:style>
  <w:style w:type="paragraph" w:customStyle="1" w:styleId="3AB0BCA810C2411882495469993F9898">
    <w:name w:val="3AB0BCA810C2411882495469993F9898"/>
  </w:style>
  <w:style w:type="paragraph" w:customStyle="1" w:styleId="2C436AE12A25448DBBE86F4BDEF49B30">
    <w:name w:val="2C436AE12A25448DBBE86F4BDEF49B30"/>
  </w:style>
  <w:style w:type="paragraph" w:customStyle="1" w:styleId="923684BF7B2F43708C8A3ECE6DE6F0E4">
    <w:name w:val="923684BF7B2F43708C8A3ECE6DE6F0E4"/>
  </w:style>
  <w:style w:type="paragraph" w:customStyle="1" w:styleId="B816CD479A7846678EE91E4C69ADE44E">
    <w:name w:val="B816CD479A7846678EE91E4C69ADE44E"/>
  </w:style>
  <w:style w:type="paragraph" w:customStyle="1" w:styleId="E4BF92E0A09A4BFDAD65121BF33289A8">
    <w:name w:val="E4BF92E0A09A4BFDAD65121BF33289A8"/>
  </w:style>
  <w:style w:type="paragraph" w:customStyle="1" w:styleId="55C450189BFA4C1C92E92EA94516200F">
    <w:name w:val="55C450189BFA4C1C92E92EA94516200F"/>
    <w:rsid w:val="00243261"/>
  </w:style>
  <w:style w:type="paragraph" w:customStyle="1" w:styleId="8D0BE12ACFCF4A82AE09838D2DD513EB">
    <w:name w:val="8D0BE12ACFCF4A82AE09838D2DD513EB"/>
    <w:rsid w:val="00243261"/>
  </w:style>
  <w:style w:type="paragraph" w:customStyle="1" w:styleId="E8ED82D29E014FB18252FD074CE20C14">
    <w:name w:val="E8ED82D29E014FB18252FD074CE20C14"/>
    <w:rsid w:val="00243261"/>
  </w:style>
  <w:style w:type="paragraph" w:customStyle="1" w:styleId="816C115955DB411A8DC523AED6EA4A24">
    <w:name w:val="816C115955DB411A8DC523AED6EA4A24"/>
    <w:rsid w:val="00243261"/>
  </w:style>
  <w:style w:type="paragraph" w:customStyle="1" w:styleId="4312F3593BCC4346AAF9F9AD2C3D498D">
    <w:name w:val="4312F3593BCC4346AAF9F9AD2C3D498D"/>
    <w:rsid w:val="00243261"/>
  </w:style>
  <w:style w:type="paragraph" w:customStyle="1" w:styleId="B1701F571A17416AAA8ED0F94629EAE2">
    <w:name w:val="B1701F571A17416AAA8ED0F94629EAE2"/>
    <w:rsid w:val="00243261"/>
  </w:style>
  <w:style w:type="paragraph" w:customStyle="1" w:styleId="EDD58636E914402B910E0B2F893AE06D">
    <w:name w:val="EDD58636E914402B910E0B2F893AE06D"/>
    <w:rsid w:val="00243261"/>
  </w:style>
  <w:style w:type="paragraph" w:customStyle="1" w:styleId="96174AB389054123B6BC3FEF76AC4A74">
    <w:name w:val="96174AB389054123B6BC3FEF76AC4A74"/>
    <w:rsid w:val="00243261"/>
  </w:style>
  <w:style w:type="paragraph" w:customStyle="1" w:styleId="2773AA5FC9FF4A67A25A5527C5F58A1E">
    <w:name w:val="2773AA5FC9FF4A67A25A5527C5F58A1E"/>
    <w:rsid w:val="00243261"/>
  </w:style>
  <w:style w:type="paragraph" w:customStyle="1" w:styleId="D8DAAED6D4274EDBB4476BED4CA42EC6">
    <w:name w:val="D8DAAED6D4274EDBB4476BED4CA42EC6"/>
    <w:rsid w:val="00243261"/>
  </w:style>
  <w:style w:type="paragraph" w:customStyle="1" w:styleId="CCA11C841E1543DF82CF57DFCD64D19D">
    <w:name w:val="CCA11C841E1543DF82CF57DFCD64D19D"/>
    <w:rsid w:val="00243261"/>
  </w:style>
  <w:style w:type="paragraph" w:customStyle="1" w:styleId="82992AC10EDB442B86F1FF28FA2C3E07">
    <w:name w:val="82992AC10EDB442B86F1FF28FA2C3E07"/>
    <w:rsid w:val="00243261"/>
  </w:style>
  <w:style w:type="paragraph" w:customStyle="1" w:styleId="14C99DDED21F4ACBA8B37B7450898209">
    <w:name w:val="14C99DDED21F4ACBA8B37B7450898209"/>
    <w:rsid w:val="00243261"/>
  </w:style>
  <w:style w:type="paragraph" w:customStyle="1" w:styleId="FBF1695BA504405EB78B034AEA2B02A91">
    <w:name w:val="FBF1695BA504405EB78B034AEA2B02A91"/>
    <w:rsid w:val="00243261"/>
    <w:rPr>
      <w:rFonts w:eastAsiaTheme="minorHAnsi"/>
      <w:lang w:eastAsia="en-US"/>
    </w:rPr>
  </w:style>
  <w:style w:type="paragraph" w:customStyle="1" w:styleId="416D3F767BD149C39EA24A5A280308EF1">
    <w:name w:val="416D3F767BD149C39EA24A5A280308EF1"/>
    <w:rsid w:val="00243261"/>
    <w:rPr>
      <w:rFonts w:eastAsiaTheme="minorHAnsi"/>
      <w:lang w:eastAsia="en-US"/>
    </w:rPr>
  </w:style>
  <w:style w:type="paragraph" w:customStyle="1" w:styleId="B55BA48F7E854E419788D65F7A3209471">
    <w:name w:val="B55BA48F7E854E419788D65F7A3209471"/>
    <w:rsid w:val="00243261"/>
    <w:rPr>
      <w:rFonts w:eastAsiaTheme="minorHAnsi"/>
      <w:lang w:eastAsia="en-US"/>
    </w:rPr>
  </w:style>
  <w:style w:type="paragraph" w:customStyle="1" w:styleId="9E9B945B6EB5479E9113D3BC65AF6CA81">
    <w:name w:val="9E9B945B6EB5479E9113D3BC65AF6CA81"/>
    <w:rsid w:val="00243261"/>
    <w:rPr>
      <w:rFonts w:eastAsiaTheme="minorHAnsi"/>
      <w:lang w:eastAsia="en-US"/>
    </w:rPr>
  </w:style>
  <w:style w:type="paragraph" w:customStyle="1" w:styleId="CA00745F3C734B1FA675A0A5443905671">
    <w:name w:val="CA00745F3C734B1FA675A0A5443905671"/>
    <w:rsid w:val="00243261"/>
    <w:rPr>
      <w:rFonts w:eastAsiaTheme="minorHAnsi"/>
      <w:lang w:eastAsia="en-US"/>
    </w:rPr>
  </w:style>
  <w:style w:type="paragraph" w:customStyle="1" w:styleId="D55111DC55244733BF311E5F547FBC9A1">
    <w:name w:val="D55111DC55244733BF311E5F547FBC9A1"/>
    <w:rsid w:val="00243261"/>
    <w:rPr>
      <w:rFonts w:eastAsiaTheme="minorHAnsi"/>
      <w:lang w:eastAsia="en-US"/>
    </w:rPr>
  </w:style>
  <w:style w:type="paragraph" w:customStyle="1" w:styleId="256CE4600DEB4EF0907CBB15E788D4021">
    <w:name w:val="256CE4600DEB4EF0907CBB15E788D4021"/>
    <w:rsid w:val="00243261"/>
    <w:rPr>
      <w:rFonts w:eastAsiaTheme="minorHAnsi"/>
      <w:lang w:eastAsia="en-US"/>
    </w:rPr>
  </w:style>
  <w:style w:type="paragraph" w:customStyle="1" w:styleId="CF6B8EDB4A5B4F7CAB770912DC3DCCAC1">
    <w:name w:val="CF6B8EDB4A5B4F7CAB770912DC3DCCAC1"/>
    <w:rsid w:val="00243261"/>
    <w:rPr>
      <w:rFonts w:eastAsiaTheme="minorHAnsi"/>
      <w:lang w:eastAsia="en-US"/>
    </w:rPr>
  </w:style>
  <w:style w:type="paragraph" w:customStyle="1" w:styleId="17019ECDEE8540E8A06FF91FF70F8EF31">
    <w:name w:val="17019ECDEE8540E8A06FF91FF70F8EF31"/>
    <w:rsid w:val="00243261"/>
    <w:rPr>
      <w:rFonts w:eastAsiaTheme="minorHAnsi"/>
      <w:lang w:eastAsia="en-US"/>
    </w:rPr>
  </w:style>
  <w:style w:type="paragraph" w:customStyle="1" w:styleId="59804E01E8D84D358FE813085F5DB3861">
    <w:name w:val="59804E01E8D84D358FE813085F5DB3861"/>
    <w:rsid w:val="00243261"/>
    <w:rPr>
      <w:rFonts w:eastAsiaTheme="minorHAnsi"/>
      <w:lang w:eastAsia="en-US"/>
    </w:rPr>
  </w:style>
  <w:style w:type="paragraph" w:customStyle="1" w:styleId="6672FB4A00AE4C9887FB4EFB810D29461">
    <w:name w:val="6672FB4A00AE4C9887FB4EFB810D29461"/>
    <w:rsid w:val="00243261"/>
    <w:rPr>
      <w:rFonts w:eastAsiaTheme="minorHAnsi"/>
      <w:lang w:eastAsia="en-US"/>
    </w:rPr>
  </w:style>
  <w:style w:type="paragraph" w:customStyle="1" w:styleId="AB92F2E8011D40E8BA554F1638287C351">
    <w:name w:val="AB92F2E8011D40E8BA554F1638287C351"/>
    <w:rsid w:val="00243261"/>
    <w:rPr>
      <w:rFonts w:eastAsiaTheme="minorHAnsi"/>
      <w:lang w:eastAsia="en-US"/>
    </w:rPr>
  </w:style>
  <w:style w:type="paragraph" w:customStyle="1" w:styleId="95BA85AEE6844114B2A13827931C7DD81">
    <w:name w:val="95BA85AEE6844114B2A13827931C7DD81"/>
    <w:rsid w:val="00243261"/>
    <w:rPr>
      <w:rFonts w:eastAsiaTheme="minorHAnsi"/>
      <w:lang w:eastAsia="en-US"/>
    </w:rPr>
  </w:style>
  <w:style w:type="paragraph" w:customStyle="1" w:styleId="789732C7ED2540F8A87166B2C0FAB4D81">
    <w:name w:val="789732C7ED2540F8A87166B2C0FAB4D81"/>
    <w:rsid w:val="00243261"/>
    <w:rPr>
      <w:rFonts w:eastAsiaTheme="minorHAnsi"/>
      <w:lang w:eastAsia="en-US"/>
    </w:rPr>
  </w:style>
  <w:style w:type="paragraph" w:customStyle="1" w:styleId="4F4823E8501A43B4A34D7F76631885DF1">
    <w:name w:val="4F4823E8501A43B4A34D7F76631885DF1"/>
    <w:rsid w:val="00243261"/>
    <w:rPr>
      <w:rFonts w:eastAsiaTheme="minorHAnsi"/>
      <w:lang w:eastAsia="en-US"/>
    </w:rPr>
  </w:style>
  <w:style w:type="paragraph" w:customStyle="1" w:styleId="9B6DEDFE8BF44A04B48C1EB484669CEB1">
    <w:name w:val="9B6DEDFE8BF44A04B48C1EB484669CEB1"/>
    <w:rsid w:val="00243261"/>
    <w:rPr>
      <w:rFonts w:eastAsiaTheme="minorHAnsi"/>
      <w:lang w:eastAsia="en-US"/>
    </w:rPr>
  </w:style>
  <w:style w:type="paragraph" w:customStyle="1" w:styleId="D08FA4FF631F4C9D8060CFB21C0C6B7B1">
    <w:name w:val="D08FA4FF631F4C9D8060CFB21C0C6B7B1"/>
    <w:rsid w:val="00243261"/>
    <w:rPr>
      <w:rFonts w:eastAsiaTheme="minorHAnsi"/>
      <w:lang w:eastAsia="en-US"/>
    </w:rPr>
  </w:style>
  <w:style w:type="paragraph" w:customStyle="1" w:styleId="A2AFE59F83C847A4A1E09606702EF1631">
    <w:name w:val="A2AFE59F83C847A4A1E09606702EF1631"/>
    <w:rsid w:val="00243261"/>
    <w:rPr>
      <w:rFonts w:eastAsiaTheme="minorHAnsi"/>
      <w:lang w:eastAsia="en-US"/>
    </w:rPr>
  </w:style>
  <w:style w:type="paragraph" w:customStyle="1" w:styleId="428B8484810B41CBB15FBDE4AB31F3C41">
    <w:name w:val="428B8484810B41CBB15FBDE4AB31F3C41"/>
    <w:rsid w:val="00243261"/>
    <w:rPr>
      <w:rFonts w:eastAsiaTheme="minorHAnsi"/>
      <w:lang w:eastAsia="en-US"/>
    </w:rPr>
  </w:style>
  <w:style w:type="paragraph" w:customStyle="1" w:styleId="2EF9C99E038A48B5B0144875F164375D1">
    <w:name w:val="2EF9C99E038A48B5B0144875F164375D1"/>
    <w:rsid w:val="00243261"/>
    <w:rPr>
      <w:rFonts w:eastAsiaTheme="minorHAnsi"/>
      <w:lang w:eastAsia="en-US"/>
    </w:rPr>
  </w:style>
  <w:style w:type="paragraph" w:customStyle="1" w:styleId="673B3FF423134B3D88B83A05E37D69361">
    <w:name w:val="673B3FF423134B3D88B83A05E37D69361"/>
    <w:rsid w:val="00243261"/>
    <w:rPr>
      <w:rFonts w:eastAsiaTheme="minorHAnsi"/>
      <w:lang w:eastAsia="en-US"/>
    </w:rPr>
  </w:style>
  <w:style w:type="paragraph" w:customStyle="1" w:styleId="ED5E1221EDA84C198C52959EA8987B421">
    <w:name w:val="ED5E1221EDA84C198C52959EA8987B421"/>
    <w:rsid w:val="00243261"/>
    <w:rPr>
      <w:rFonts w:eastAsiaTheme="minorHAnsi"/>
      <w:lang w:eastAsia="en-US"/>
    </w:rPr>
  </w:style>
  <w:style w:type="paragraph" w:customStyle="1" w:styleId="7E33BC1230904F73A37D5C8DE8EFA1ED1">
    <w:name w:val="7E33BC1230904F73A37D5C8DE8EFA1ED1"/>
    <w:rsid w:val="00243261"/>
    <w:rPr>
      <w:rFonts w:eastAsiaTheme="minorHAnsi"/>
      <w:lang w:eastAsia="en-US"/>
    </w:rPr>
  </w:style>
  <w:style w:type="paragraph" w:customStyle="1" w:styleId="26675BF00E384942964AE9DBB43BE80D1">
    <w:name w:val="26675BF00E384942964AE9DBB43BE80D1"/>
    <w:rsid w:val="00243261"/>
    <w:rPr>
      <w:rFonts w:eastAsiaTheme="minorHAnsi"/>
      <w:lang w:eastAsia="en-US"/>
    </w:rPr>
  </w:style>
  <w:style w:type="paragraph" w:customStyle="1" w:styleId="DD952DAC6572478F8ABF7EF5F21823651">
    <w:name w:val="DD952DAC6572478F8ABF7EF5F21823651"/>
    <w:rsid w:val="00243261"/>
    <w:rPr>
      <w:rFonts w:eastAsiaTheme="minorHAnsi"/>
      <w:lang w:eastAsia="en-US"/>
    </w:rPr>
  </w:style>
  <w:style w:type="paragraph" w:customStyle="1" w:styleId="7A225E77E4A44331A40CF4265AB189721">
    <w:name w:val="7A225E77E4A44331A40CF4265AB189721"/>
    <w:rsid w:val="00243261"/>
    <w:rPr>
      <w:rFonts w:eastAsiaTheme="minorHAnsi"/>
      <w:lang w:eastAsia="en-US"/>
    </w:rPr>
  </w:style>
  <w:style w:type="paragraph" w:customStyle="1" w:styleId="55FEF05E07D94BF69C0DDC131A577DB01">
    <w:name w:val="55FEF05E07D94BF69C0DDC131A577DB01"/>
    <w:rsid w:val="00243261"/>
    <w:rPr>
      <w:rFonts w:eastAsiaTheme="minorHAnsi"/>
      <w:lang w:eastAsia="en-US"/>
    </w:rPr>
  </w:style>
  <w:style w:type="paragraph" w:customStyle="1" w:styleId="DDB78986E73C461784161F66407026DA1">
    <w:name w:val="DDB78986E73C461784161F66407026DA1"/>
    <w:rsid w:val="00243261"/>
    <w:rPr>
      <w:rFonts w:eastAsiaTheme="minorHAnsi"/>
      <w:lang w:eastAsia="en-US"/>
    </w:rPr>
  </w:style>
  <w:style w:type="paragraph" w:customStyle="1" w:styleId="CCE4AB278A0840878F24CFE2B1FF7A7B1">
    <w:name w:val="CCE4AB278A0840878F24CFE2B1FF7A7B1"/>
    <w:rsid w:val="00243261"/>
    <w:rPr>
      <w:rFonts w:eastAsiaTheme="minorHAnsi"/>
      <w:lang w:eastAsia="en-US"/>
    </w:rPr>
  </w:style>
  <w:style w:type="paragraph" w:customStyle="1" w:styleId="1688B743D59F4BA095C9B29B0BA90B621">
    <w:name w:val="1688B743D59F4BA095C9B29B0BA90B621"/>
    <w:rsid w:val="00243261"/>
    <w:rPr>
      <w:rFonts w:eastAsiaTheme="minorHAnsi"/>
      <w:lang w:eastAsia="en-US"/>
    </w:rPr>
  </w:style>
  <w:style w:type="paragraph" w:customStyle="1" w:styleId="709D69CCF5A84D1195BF255CB7F7361C1">
    <w:name w:val="709D69CCF5A84D1195BF255CB7F7361C1"/>
    <w:rsid w:val="00243261"/>
    <w:rPr>
      <w:rFonts w:eastAsiaTheme="minorHAnsi"/>
      <w:lang w:eastAsia="en-US"/>
    </w:rPr>
  </w:style>
  <w:style w:type="paragraph" w:customStyle="1" w:styleId="D66E3DDD36F2407BB2BE21E5C2CFF1211">
    <w:name w:val="D66E3DDD36F2407BB2BE21E5C2CFF1211"/>
    <w:rsid w:val="00243261"/>
    <w:rPr>
      <w:rFonts w:eastAsiaTheme="minorHAnsi"/>
      <w:lang w:eastAsia="en-US"/>
    </w:rPr>
  </w:style>
  <w:style w:type="paragraph" w:customStyle="1" w:styleId="1BC2CEE9E6C14B13960A0F4733E5A8BC1">
    <w:name w:val="1BC2CEE9E6C14B13960A0F4733E5A8BC1"/>
    <w:rsid w:val="00243261"/>
    <w:rPr>
      <w:rFonts w:eastAsiaTheme="minorHAnsi"/>
      <w:lang w:eastAsia="en-US"/>
    </w:rPr>
  </w:style>
  <w:style w:type="paragraph" w:customStyle="1" w:styleId="DDFF7DE41C3D438989218E69F960CC451">
    <w:name w:val="DDFF7DE41C3D438989218E69F960CC451"/>
    <w:rsid w:val="00243261"/>
    <w:rPr>
      <w:rFonts w:eastAsiaTheme="minorHAnsi"/>
      <w:lang w:eastAsia="en-US"/>
    </w:rPr>
  </w:style>
  <w:style w:type="paragraph" w:customStyle="1" w:styleId="02CDD3F4117D4428B16212556DC93BB51">
    <w:name w:val="02CDD3F4117D4428B16212556DC93BB51"/>
    <w:rsid w:val="00243261"/>
    <w:rPr>
      <w:rFonts w:eastAsiaTheme="minorHAnsi"/>
      <w:lang w:eastAsia="en-US"/>
    </w:rPr>
  </w:style>
  <w:style w:type="paragraph" w:customStyle="1" w:styleId="066713BFA4D74CA2B7B04ED7FBBBFC011">
    <w:name w:val="066713BFA4D74CA2B7B04ED7FBBBFC011"/>
    <w:rsid w:val="00243261"/>
    <w:rPr>
      <w:rFonts w:eastAsiaTheme="minorHAnsi"/>
      <w:lang w:eastAsia="en-US"/>
    </w:rPr>
  </w:style>
  <w:style w:type="paragraph" w:customStyle="1" w:styleId="2CD17FA70B3D44A38316908C4B9B78AF1">
    <w:name w:val="2CD17FA70B3D44A38316908C4B9B78AF1"/>
    <w:rsid w:val="00243261"/>
    <w:rPr>
      <w:rFonts w:eastAsiaTheme="minorHAnsi"/>
      <w:lang w:eastAsia="en-US"/>
    </w:rPr>
  </w:style>
  <w:style w:type="paragraph" w:customStyle="1" w:styleId="6E34D3A1764E44D39B4D9BC7857519DB1">
    <w:name w:val="6E34D3A1764E44D39B4D9BC7857519DB1"/>
    <w:rsid w:val="00243261"/>
    <w:rPr>
      <w:rFonts w:eastAsiaTheme="minorHAnsi"/>
      <w:lang w:eastAsia="en-US"/>
    </w:rPr>
  </w:style>
  <w:style w:type="paragraph" w:customStyle="1" w:styleId="70064C75E70E42C6872FF75779DF5BA11">
    <w:name w:val="70064C75E70E42C6872FF75779DF5BA11"/>
    <w:rsid w:val="00243261"/>
    <w:rPr>
      <w:rFonts w:eastAsiaTheme="minorHAnsi"/>
      <w:lang w:eastAsia="en-US"/>
    </w:rPr>
  </w:style>
  <w:style w:type="paragraph" w:customStyle="1" w:styleId="D6A681D521414870B60830562EAD50391">
    <w:name w:val="D6A681D521414870B60830562EAD50391"/>
    <w:rsid w:val="00243261"/>
    <w:rPr>
      <w:rFonts w:eastAsiaTheme="minorHAnsi"/>
      <w:lang w:eastAsia="en-US"/>
    </w:rPr>
  </w:style>
  <w:style w:type="paragraph" w:customStyle="1" w:styleId="3D280B10133243B1A2C43E1031C14F5E1">
    <w:name w:val="3D280B10133243B1A2C43E1031C14F5E1"/>
    <w:rsid w:val="00243261"/>
    <w:rPr>
      <w:rFonts w:eastAsiaTheme="minorHAnsi"/>
      <w:lang w:eastAsia="en-US"/>
    </w:rPr>
  </w:style>
  <w:style w:type="paragraph" w:customStyle="1" w:styleId="6F647C2C825643B1884FCF4C30627DDE1">
    <w:name w:val="6F647C2C825643B1884FCF4C30627DDE1"/>
    <w:rsid w:val="00243261"/>
    <w:rPr>
      <w:rFonts w:eastAsiaTheme="minorHAnsi"/>
      <w:lang w:eastAsia="en-US"/>
    </w:rPr>
  </w:style>
  <w:style w:type="paragraph" w:customStyle="1" w:styleId="7D50A5E5B0E046D4BA426CEA0FAA21E11">
    <w:name w:val="7D50A5E5B0E046D4BA426CEA0FAA21E11"/>
    <w:rsid w:val="00243261"/>
    <w:rPr>
      <w:rFonts w:eastAsiaTheme="minorHAnsi"/>
      <w:lang w:eastAsia="en-US"/>
    </w:rPr>
  </w:style>
  <w:style w:type="paragraph" w:customStyle="1" w:styleId="E2352356904947E083AE08397FDB39ED1">
    <w:name w:val="E2352356904947E083AE08397FDB39ED1"/>
    <w:rsid w:val="00243261"/>
    <w:rPr>
      <w:rFonts w:eastAsiaTheme="minorHAnsi"/>
      <w:lang w:eastAsia="en-US"/>
    </w:rPr>
  </w:style>
  <w:style w:type="paragraph" w:customStyle="1" w:styleId="086BF4DA513541CD825BDD5D290CB9A71">
    <w:name w:val="086BF4DA513541CD825BDD5D290CB9A71"/>
    <w:rsid w:val="00243261"/>
    <w:rPr>
      <w:rFonts w:eastAsiaTheme="minorHAnsi"/>
      <w:lang w:eastAsia="en-US"/>
    </w:rPr>
  </w:style>
  <w:style w:type="paragraph" w:customStyle="1" w:styleId="B592F043A8944A33953541A4349F2A8D1">
    <w:name w:val="B592F043A8944A33953541A4349F2A8D1"/>
    <w:rsid w:val="00243261"/>
    <w:rPr>
      <w:rFonts w:eastAsiaTheme="minorHAnsi"/>
      <w:lang w:eastAsia="en-US"/>
    </w:rPr>
  </w:style>
  <w:style w:type="paragraph" w:customStyle="1" w:styleId="F9C61D97639E4CE89AB27721393A9BDF1">
    <w:name w:val="F9C61D97639E4CE89AB27721393A9BDF1"/>
    <w:rsid w:val="00243261"/>
    <w:rPr>
      <w:rFonts w:eastAsiaTheme="minorHAnsi"/>
      <w:lang w:eastAsia="en-US"/>
    </w:rPr>
  </w:style>
  <w:style w:type="paragraph" w:customStyle="1" w:styleId="6338DB286047446BAA3E75362BB6D6D51">
    <w:name w:val="6338DB286047446BAA3E75362BB6D6D51"/>
    <w:rsid w:val="00243261"/>
    <w:rPr>
      <w:rFonts w:eastAsiaTheme="minorHAnsi"/>
      <w:lang w:eastAsia="en-US"/>
    </w:rPr>
  </w:style>
  <w:style w:type="paragraph" w:customStyle="1" w:styleId="8F0F8D7D71554444BC885B3D33A1643B1">
    <w:name w:val="8F0F8D7D71554444BC885B3D33A1643B1"/>
    <w:rsid w:val="00243261"/>
    <w:rPr>
      <w:rFonts w:eastAsiaTheme="minorHAnsi"/>
      <w:lang w:eastAsia="en-US"/>
    </w:rPr>
  </w:style>
  <w:style w:type="paragraph" w:customStyle="1" w:styleId="A5EB3C9BAF6F487893DEDC3C22091B881">
    <w:name w:val="A5EB3C9BAF6F487893DEDC3C22091B881"/>
    <w:rsid w:val="00243261"/>
    <w:rPr>
      <w:rFonts w:eastAsiaTheme="minorHAnsi"/>
      <w:lang w:eastAsia="en-US"/>
    </w:rPr>
  </w:style>
  <w:style w:type="paragraph" w:customStyle="1" w:styleId="45015984ECB1499188EF48ED2D09EE021">
    <w:name w:val="45015984ECB1499188EF48ED2D09EE021"/>
    <w:rsid w:val="00243261"/>
    <w:rPr>
      <w:rFonts w:eastAsiaTheme="minorHAnsi"/>
      <w:lang w:eastAsia="en-US"/>
    </w:rPr>
  </w:style>
  <w:style w:type="paragraph" w:customStyle="1" w:styleId="04DDEA2ADCDD46C6A04B5101223D6CE51">
    <w:name w:val="04DDEA2ADCDD46C6A04B5101223D6CE51"/>
    <w:rsid w:val="00243261"/>
    <w:rPr>
      <w:rFonts w:eastAsiaTheme="minorHAnsi"/>
      <w:lang w:eastAsia="en-US"/>
    </w:rPr>
  </w:style>
  <w:style w:type="paragraph" w:customStyle="1" w:styleId="51F361A6D6354C908D10D36734991CAA1">
    <w:name w:val="51F361A6D6354C908D10D36734991CAA1"/>
    <w:rsid w:val="00243261"/>
    <w:rPr>
      <w:rFonts w:eastAsiaTheme="minorHAnsi"/>
      <w:lang w:eastAsia="en-US"/>
    </w:rPr>
  </w:style>
  <w:style w:type="paragraph" w:customStyle="1" w:styleId="6248F45CAD5D48ACAADA6B44A4CF2BFC1">
    <w:name w:val="6248F45CAD5D48ACAADA6B44A4CF2BFC1"/>
    <w:rsid w:val="00243261"/>
    <w:rPr>
      <w:rFonts w:eastAsiaTheme="minorHAnsi"/>
      <w:lang w:eastAsia="en-US"/>
    </w:rPr>
  </w:style>
  <w:style w:type="paragraph" w:customStyle="1" w:styleId="DE34E33759434DB0A23261C4A0EA470D1">
    <w:name w:val="DE34E33759434DB0A23261C4A0EA470D1"/>
    <w:rsid w:val="00243261"/>
    <w:rPr>
      <w:rFonts w:eastAsiaTheme="minorHAnsi"/>
      <w:lang w:eastAsia="en-US"/>
    </w:rPr>
  </w:style>
  <w:style w:type="paragraph" w:customStyle="1" w:styleId="5BEF79A86957496AADD481096D38B09B1">
    <w:name w:val="5BEF79A86957496AADD481096D38B09B1"/>
    <w:rsid w:val="00243261"/>
    <w:rPr>
      <w:rFonts w:eastAsiaTheme="minorHAnsi"/>
      <w:lang w:eastAsia="en-US"/>
    </w:rPr>
  </w:style>
  <w:style w:type="paragraph" w:customStyle="1" w:styleId="3AB0BCA810C2411882495469993F98981">
    <w:name w:val="3AB0BCA810C2411882495469993F98981"/>
    <w:rsid w:val="00243261"/>
    <w:rPr>
      <w:rFonts w:eastAsiaTheme="minorHAnsi"/>
      <w:lang w:eastAsia="en-US"/>
    </w:rPr>
  </w:style>
  <w:style w:type="paragraph" w:customStyle="1" w:styleId="2C436AE12A25448DBBE86F4BDEF49B301">
    <w:name w:val="2C436AE12A25448DBBE86F4BDEF49B301"/>
    <w:rsid w:val="00243261"/>
    <w:rPr>
      <w:rFonts w:eastAsiaTheme="minorHAnsi"/>
      <w:lang w:eastAsia="en-US"/>
    </w:rPr>
  </w:style>
  <w:style w:type="paragraph" w:customStyle="1" w:styleId="923684BF7B2F43708C8A3ECE6DE6F0E41">
    <w:name w:val="923684BF7B2F43708C8A3ECE6DE6F0E41"/>
    <w:rsid w:val="00243261"/>
    <w:rPr>
      <w:rFonts w:eastAsiaTheme="minorHAnsi"/>
      <w:lang w:eastAsia="en-US"/>
    </w:rPr>
  </w:style>
  <w:style w:type="paragraph" w:customStyle="1" w:styleId="B816CD479A7846678EE91E4C69ADE44E1">
    <w:name w:val="B816CD479A7846678EE91E4C69ADE44E1"/>
    <w:rsid w:val="00243261"/>
    <w:rPr>
      <w:rFonts w:eastAsiaTheme="minorHAnsi"/>
      <w:lang w:eastAsia="en-US"/>
    </w:rPr>
  </w:style>
  <w:style w:type="paragraph" w:customStyle="1" w:styleId="E4BF92E0A09A4BFDAD65121BF33289A81">
    <w:name w:val="E4BF92E0A09A4BFDAD65121BF33289A81"/>
    <w:rsid w:val="00243261"/>
    <w:rPr>
      <w:rFonts w:eastAsiaTheme="minorHAnsi"/>
      <w:lang w:eastAsia="en-US"/>
    </w:rPr>
  </w:style>
  <w:style w:type="paragraph" w:customStyle="1" w:styleId="8D0BE12ACFCF4A82AE09838D2DD513EB1">
    <w:name w:val="8D0BE12ACFCF4A82AE09838D2DD513EB1"/>
    <w:rsid w:val="00243261"/>
    <w:rPr>
      <w:rFonts w:eastAsiaTheme="minorHAnsi"/>
      <w:lang w:eastAsia="en-US"/>
    </w:rPr>
  </w:style>
  <w:style w:type="paragraph" w:customStyle="1" w:styleId="E8ED82D29E014FB18252FD074CE20C141">
    <w:name w:val="E8ED82D29E014FB18252FD074CE20C141"/>
    <w:rsid w:val="00243261"/>
    <w:rPr>
      <w:rFonts w:eastAsiaTheme="minorHAnsi"/>
      <w:lang w:eastAsia="en-US"/>
    </w:rPr>
  </w:style>
  <w:style w:type="paragraph" w:customStyle="1" w:styleId="816C115955DB411A8DC523AED6EA4A241">
    <w:name w:val="816C115955DB411A8DC523AED6EA4A241"/>
    <w:rsid w:val="00243261"/>
    <w:rPr>
      <w:rFonts w:eastAsiaTheme="minorHAnsi"/>
      <w:lang w:eastAsia="en-US"/>
    </w:rPr>
  </w:style>
  <w:style w:type="paragraph" w:customStyle="1" w:styleId="4312F3593BCC4346AAF9F9AD2C3D498D1">
    <w:name w:val="4312F3593BCC4346AAF9F9AD2C3D498D1"/>
    <w:rsid w:val="00243261"/>
    <w:rPr>
      <w:rFonts w:eastAsiaTheme="minorHAnsi"/>
      <w:lang w:eastAsia="en-US"/>
    </w:rPr>
  </w:style>
  <w:style w:type="paragraph" w:customStyle="1" w:styleId="B1701F571A17416AAA8ED0F94629EAE21">
    <w:name w:val="B1701F571A17416AAA8ED0F94629EAE21"/>
    <w:rsid w:val="00243261"/>
    <w:rPr>
      <w:rFonts w:eastAsiaTheme="minorHAnsi"/>
      <w:lang w:eastAsia="en-US"/>
    </w:rPr>
  </w:style>
  <w:style w:type="paragraph" w:customStyle="1" w:styleId="EDD58636E914402B910E0B2F893AE06D1">
    <w:name w:val="EDD58636E914402B910E0B2F893AE06D1"/>
    <w:rsid w:val="00243261"/>
    <w:rPr>
      <w:rFonts w:eastAsiaTheme="minorHAnsi"/>
      <w:lang w:eastAsia="en-US"/>
    </w:rPr>
  </w:style>
  <w:style w:type="paragraph" w:customStyle="1" w:styleId="96174AB389054123B6BC3FEF76AC4A741">
    <w:name w:val="96174AB389054123B6BC3FEF76AC4A741"/>
    <w:rsid w:val="00243261"/>
    <w:rPr>
      <w:rFonts w:eastAsiaTheme="minorHAnsi"/>
      <w:lang w:eastAsia="en-US"/>
    </w:rPr>
  </w:style>
  <w:style w:type="paragraph" w:customStyle="1" w:styleId="2773AA5FC9FF4A67A25A5527C5F58A1E1">
    <w:name w:val="2773AA5FC9FF4A67A25A5527C5F58A1E1"/>
    <w:rsid w:val="00243261"/>
    <w:rPr>
      <w:rFonts w:eastAsiaTheme="minorHAnsi"/>
      <w:lang w:eastAsia="en-US"/>
    </w:rPr>
  </w:style>
  <w:style w:type="paragraph" w:customStyle="1" w:styleId="D8DAAED6D4274EDBB4476BED4CA42EC61">
    <w:name w:val="D8DAAED6D4274EDBB4476BED4CA42EC61"/>
    <w:rsid w:val="00243261"/>
    <w:rPr>
      <w:rFonts w:eastAsiaTheme="minorHAnsi"/>
      <w:lang w:eastAsia="en-US"/>
    </w:rPr>
  </w:style>
  <w:style w:type="paragraph" w:customStyle="1" w:styleId="CCA11C841E1543DF82CF57DFCD64D19D1">
    <w:name w:val="CCA11C841E1543DF82CF57DFCD64D19D1"/>
    <w:rsid w:val="00243261"/>
    <w:rPr>
      <w:rFonts w:eastAsiaTheme="minorHAnsi"/>
      <w:lang w:eastAsia="en-US"/>
    </w:rPr>
  </w:style>
  <w:style w:type="paragraph" w:customStyle="1" w:styleId="82992AC10EDB442B86F1FF28FA2C3E071">
    <w:name w:val="82992AC10EDB442B86F1FF28FA2C3E071"/>
    <w:rsid w:val="00243261"/>
    <w:rPr>
      <w:rFonts w:eastAsiaTheme="minorHAnsi"/>
      <w:lang w:eastAsia="en-US"/>
    </w:rPr>
  </w:style>
  <w:style w:type="paragraph" w:customStyle="1" w:styleId="14C99DDED21F4ACBA8B37B74508982091">
    <w:name w:val="14C99DDED21F4ACBA8B37B74508982091"/>
    <w:rsid w:val="00243261"/>
    <w:rPr>
      <w:rFonts w:eastAsiaTheme="minorHAnsi"/>
      <w:lang w:eastAsia="en-US"/>
    </w:rPr>
  </w:style>
  <w:style w:type="paragraph" w:customStyle="1" w:styleId="815EDE4C2445457C8C45B528C90F1A02">
    <w:name w:val="815EDE4C2445457C8C45B528C90F1A02"/>
    <w:rsid w:val="00243261"/>
  </w:style>
  <w:style w:type="paragraph" w:customStyle="1" w:styleId="D7C915E77AA94A22BA635F3A79F4E84D">
    <w:name w:val="D7C915E77AA94A22BA635F3A79F4E84D"/>
    <w:rsid w:val="00243261"/>
  </w:style>
  <w:style w:type="paragraph" w:customStyle="1" w:styleId="1FE5FF9BC4C84EE8B159E426CE733BDB">
    <w:name w:val="1FE5FF9BC4C84EE8B159E426CE733BDB"/>
    <w:rsid w:val="00243261"/>
  </w:style>
  <w:style w:type="paragraph" w:customStyle="1" w:styleId="25268F8724E74B2495AD0BC18DBE69C5">
    <w:name w:val="25268F8724E74B2495AD0BC18DBE69C5"/>
    <w:rsid w:val="00243261"/>
  </w:style>
  <w:style w:type="paragraph" w:customStyle="1" w:styleId="9DAAEC99DF3B4C9CB387D7B85B2BF921">
    <w:name w:val="9DAAEC99DF3B4C9CB387D7B85B2BF921"/>
    <w:rsid w:val="00243261"/>
  </w:style>
  <w:style w:type="paragraph" w:customStyle="1" w:styleId="FCD12C8FCA5D49F9A646781F527509FD">
    <w:name w:val="FCD12C8FCA5D49F9A646781F527509FD"/>
    <w:rsid w:val="00243261"/>
  </w:style>
  <w:style w:type="paragraph" w:customStyle="1" w:styleId="28965B4A5F5A4834BCBF28309CEE2818">
    <w:name w:val="28965B4A5F5A4834BCBF28309CEE2818"/>
    <w:rsid w:val="00243261"/>
  </w:style>
  <w:style w:type="paragraph" w:customStyle="1" w:styleId="276BFA59F0304022BBC428BECE02CACB">
    <w:name w:val="276BFA59F0304022BBC428BECE02CACB"/>
    <w:rsid w:val="00243261"/>
  </w:style>
  <w:style w:type="paragraph" w:customStyle="1" w:styleId="FBF1695BA504405EB78B034AEA2B02A92">
    <w:name w:val="FBF1695BA504405EB78B034AEA2B02A92"/>
    <w:rsid w:val="00243261"/>
    <w:rPr>
      <w:rFonts w:eastAsiaTheme="minorHAnsi"/>
      <w:lang w:eastAsia="en-US"/>
    </w:rPr>
  </w:style>
  <w:style w:type="paragraph" w:customStyle="1" w:styleId="416D3F767BD149C39EA24A5A280308EF2">
    <w:name w:val="416D3F767BD149C39EA24A5A280308EF2"/>
    <w:rsid w:val="00243261"/>
    <w:rPr>
      <w:rFonts w:eastAsiaTheme="minorHAnsi"/>
      <w:lang w:eastAsia="en-US"/>
    </w:rPr>
  </w:style>
  <w:style w:type="paragraph" w:customStyle="1" w:styleId="B55BA48F7E854E419788D65F7A3209472">
    <w:name w:val="B55BA48F7E854E419788D65F7A3209472"/>
    <w:rsid w:val="00243261"/>
    <w:rPr>
      <w:rFonts w:eastAsiaTheme="minorHAnsi"/>
      <w:lang w:eastAsia="en-US"/>
    </w:rPr>
  </w:style>
  <w:style w:type="paragraph" w:customStyle="1" w:styleId="9E9B945B6EB5479E9113D3BC65AF6CA82">
    <w:name w:val="9E9B945B6EB5479E9113D3BC65AF6CA82"/>
    <w:rsid w:val="00243261"/>
    <w:rPr>
      <w:rFonts w:eastAsiaTheme="minorHAnsi"/>
      <w:lang w:eastAsia="en-US"/>
    </w:rPr>
  </w:style>
  <w:style w:type="paragraph" w:customStyle="1" w:styleId="CA00745F3C734B1FA675A0A5443905672">
    <w:name w:val="CA00745F3C734B1FA675A0A5443905672"/>
    <w:rsid w:val="00243261"/>
    <w:rPr>
      <w:rFonts w:eastAsiaTheme="minorHAnsi"/>
      <w:lang w:eastAsia="en-US"/>
    </w:rPr>
  </w:style>
  <w:style w:type="paragraph" w:customStyle="1" w:styleId="D55111DC55244733BF311E5F547FBC9A2">
    <w:name w:val="D55111DC55244733BF311E5F547FBC9A2"/>
    <w:rsid w:val="00243261"/>
    <w:rPr>
      <w:rFonts w:eastAsiaTheme="minorHAnsi"/>
      <w:lang w:eastAsia="en-US"/>
    </w:rPr>
  </w:style>
  <w:style w:type="paragraph" w:customStyle="1" w:styleId="256CE4600DEB4EF0907CBB15E788D4022">
    <w:name w:val="256CE4600DEB4EF0907CBB15E788D4022"/>
    <w:rsid w:val="00243261"/>
    <w:rPr>
      <w:rFonts w:eastAsiaTheme="minorHAnsi"/>
      <w:lang w:eastAsia="en-US"/>
    </w:rPr>
  </w:style>
  <w:style w:type="paragraph" w:customStyle="1" w:styleId="CF6B8EDB4A5B4F7CAB770912DC3DCCAC2">
    <w:name w:val="CF6B8EDB4A5B4F7CAB770912DC3DCCAC2"/>
    <w:rsid w:val="00243261"/>
    <w:rPr>
      <w:rFonts w:eastAsiaTheme="minorHAnsi"/>
      <w:lang w:eastAsia="en-US"/>
    </w:rPr>
  </w:style>
  <w:style w:type="paragraph" w:customStyle="1" w:styleId="17019ECDEE8540E8A06FF91FF70F8EF32">
    <w:name w:val="17019ECDEE8540E8A06FF91FF70F8EF32"/>
    <w:rsid w:val="00243261"/>
    <w:rPr>
      <w:rFonts w:eastAsiaTheme="minorHAnsi"/>
      <w:lang w:eastAsia="en-US"/>
    </w:rPr>
  </w:style>
  <w:style w:type="paragraph" w:customStyle="1" w:styleId="59804E01E8D84D358FE813085F5DB3862">
    <w:name w:val="59804E01E8D84D358FE813085F5DB3862"/>
    <w:rsid w:val="00243261"/>
    <w:rPr>
      <w:rFonts w:eastAsiaTheme="minorHAnsi"/>
      <w:lang w:eastAsia="en-US"/>
    </w:rPr>
  </w:style>
  <w:style w:type="paragraph" w:customStyle="1" w:styleId="6672FB4A00AE4C9887FB4EFB810D29462">
    <w:name w:val="6672FB4A00AE4C9887FB4EFB810D29462"/>
    <w:rsid w:val="00243261"/>
    <w:rPr>
      <w:rFonts w:eastAsiaTheme="minorHAnsi"/>
      <w:lang w:eastAsia="en-US"/>
    </w:rPr>
  </w:style>
  <w:style w:type="paragraph" w:customStyle="1" w:styleId="AB92F2E8011D40E8BA554F1638287C352">
    <w:name w:val="AB92F2E8011D40E8BA554F1638287C352"/>
    <w:rsid w:val="00243261"/>
    <w:rPr>
      <w:rFonts w:eastAsiaTheme="minorHAnsi"/>
      <w:lang w:eastAsia="en-US"/>
    </w:rPr>
  </w:style>
  <w:style w:type="paragraph" w:customStyle="1" w:styleId="95BA85AEE6844114B2A13827931C7DD82">
    <w:name w:val="95BA85AEE6844114B2A13827931C7DD82"/>
    <w:rsid w:val="00243261"/>
    <w:rPr>
      <w:rFonts w:eastAsiaTheme="minorHAnsi"/>
      <w:lang w:eastAsia="en-US"/>
    </w:rPr>
  </w:style>
  <w:style w:type="paragraph" w:customStyle="1" w:styleId="789732C7ED2540F8A87166B2C0FAB4D82">
    <w:name w:val="789732C7ED2540F8A87166B2C0FAB4D82"/>
    <w:rsid w:val="00243261"/>
    <w:rPr>
      <w:rFonts w:eastAsiaTheme="minorHAnsi"/>
      <w:lang w:eastAsia="en-US"/>
    </w:rPr>
  </w:style>
  <w:style w:type="paragraph" w:customStyle="1" w:styleId="4F4823E8501A43B4A34D7F76631885DF2">
    <w:name w:val="4F4823E8501A43B4A34D7F76631885DF2"/>
    <w:rsid w:val="00243261"/>
    <w:rPr>
      <w:rFonts w:eastAsiaTheme="minorHAnsi"/>
      <w:lang w:eastAsia="en-US"/>
    </w:rPr>
  </w:style>
  <w:style w:type="paragraph" w:customStyle="1" w:styleId="9B6DEDFE8BF44A04B48C1EB484669CEB2">
    <w:name w:val="9B6DEDFE8BF44A04B48C1EB484669CEB2"/>
    <w:rsid w:val="00243261"/>
    <w:rPr>
      <w:rFonts w:eastAsiaTheme="minorHAnsi"/>
      <w:lang w:eastAsia="en-US"/>
    </w:rPr>
  </w:style>
  <w:style w:type="paragraph" w:customStyle="1" w:styleId="D08FA4FF631F4C9D8060CFB21C0C6B7B2">
    <w:name w:val="D08FA4FF631F4C9D8060CFB21C0C6B7B2"/>
    <w:rsid w:val="00243261"/>
    <w:rPr>
      <w:rFonts w:eastAsiaTheme="minorHAnsi"/>
      <w:lang w:eastAsia="en-US"/>
    </w:rPr>
  </w:style>
  <w:style w:type="paragraph" w:customStyle="1" w:styleId="A2AFE59F83C847A4A1E09606702EF1632">
    <w:name w:val="A2AFE59F83C847A4A1E09606702EF1632"/>
    <w:rsid w:val="00243261"/>
    <w:rPr>
      <w:rFonts w:eastAsiaTheme="minorHAnsi"/>
      <w:lang w:eastAsia="en-US"/>
    </w:rPr>
  </w:style>
  <w:style w:type="paragraph" w:customStyle="1" w:styleId="428B8484810B41CBB15FBDE4AB31F3C42">
    <w:name w:val="428B8484810B41CBB15FBDE4AB31F3C42"/>
    <w:rsid w:val="00243261"/>
    <w:rPr>
      <w:rFonts w:eastAsiaTheme="minorHAnsi"/>
      <w:lang w:eastAsia="en-US"/>
    </w:rPr>
  </w:style>
  <w:style w:type="paragraph" w:customStyle="1" w:styleId="2EF9C99E038A48B5B0144875F164375D2">
    <w:name w:val="2EF9C99E038A48B5B0144875F164375D2"/>
    <w:rsid w:val="00243261"/>
    <w:rPr>
      <w:rFonts w:eastAsiaTheme="minorHAnsi"/>
      <w:lang w:eastAsia="en-US"/>
    </w:rPr>
  </w:style>
  <w:style w:type="paragraph" w:customStyle="1" w:styleId="673B3FF423134B3D88B83A05E37D69362">
    <w:name w:val="673B3FF423134B3D88B83A05E37D69362"/>
    <w:rsid w:val="00243261"/>
    <w:rPr>
      <w:rFonts w:eastAsiaTheme="minorHAnsi"/>
      <w:lang w:eastAsia="en-US"/>
    </w:rPr>
  </w:style>
  <w:style w:type="paragraph" w:customStyle="1" w:styleId="ED5E1221EDA84C198C52959EA8987B422">
    <w:name w:val="ED5E1221EDA84C198C52959EA8987B422"/>
    <w:rsid w:val="00243261"/>
    <w:rPr>
      <w:rFonts w:eastAsiaTheme="minorHAnsi"/>
      <w:lang w:eastAsia="en-US"/>
    </w:rPr>
  </w:style>
  <w:style w:type="paragraph" w:customStyle="1" w:styleId="7E33BC1230904F73A37D5C8DE8EFA1ED2">
    <w:name w:val="7E33BC1230904F73A37D5C8DE8EFA1ED2"/>
    <w:rsid w:val="00243261"/>
    <w:rPr>
      <w:rFonts w:eastAsiaTheme="minorHAnsi"/>
      <w:lang w:eastAsia="en-US"/>
    </w:rPr>
  </w:style>
  <w:style w:type="paragraph" w:customStyle="1" w:styleId="26675BF00E384942964AE9DBB43BE80D2">
    <w:name w:val="26675BF00E384942964AE9DBB43BE80D2"/>
    <w:rsid w:val="00243261"/>
    <w:rPr>
      <w:rFonts w:eastAsiaTheme="minorHAnsi"/>
      <w:lang w:eastAsia="en-US"/>
    </w:rPr>
  </w:style>
  <w:style w:type="paragraph" w:customStyle="1" w:styleId="DD952DAC6572478F8ABF7EF5F21823652">
    <w:name w:val="DD952DAC6572478F8ABF7EF5F21823652"/>
    <w:rsid w:val="00243261"/>
    <w:rPr>
      <w:rFonts w:eastAsiaTheme="minorHAnsi"/>
      <w:lang w:eastAsia="en-US"/>
    </w:rPr>
  </w:style>
  <w:style w:type="paragraph" w:customStyle="1" w:styleId="7A225E77E4A44331A40CF4265AB189722">
    <w:name w:val="7A225E77E4A44331A40CF4265AB189722"/>
    <w:rsid w:val="00243261"/>
    <w:rPr>
      <w:rFonts w:eastAsiaTheme="minorHAnsi"/>
      <w:lang w:eastAsia="en-US"/>
    </w:rPr>
  </w:style>
  <w:style w:type="paragraph" w:customStyle="1" w:styleId="55FEF05E07D94BF69C0DDC131A577DB02">
    <w:name w:val="55FEF05E07D94BF69C0DDC131A577DB02"/>
    <w:rsid w:val="00243261"/>
    <w:rPr>
      <w:rFonts w:eastAsiaTheme="minorHAnsi"/>
      <w:lang w:eastAsia="en-US"/>
    </w:rPr>
  </w:style>
  <w:style w:type="paragraph" w:customStyle="1" w:styleId="DDB78986E73C461784161F66407026DA2">
    <w:name w:val="DDB78986E73C461784161F66407026DA2"/>
    <w:rsid w:val="00243261"/>
    <w:rPr>
      <w:rFonts w:eastAsiaTheme="minorHAnsi"/>
      <w:lang w:eastAsia="en-US"/>
    </w:rPr>
  </w:style>
  <w:style w:type="paragraph" w:customStyle="1" w:styleId="CCE4AB278A0840878F24CFE2B1FF7A7B2">
    <w:name w:val="CCE4AB278A0840878F24CFE2B1FF7A7B2"/>
    <w:rsid w:val="00243261"/>
    <w:rPr>
      <w:rFonts w:eastAsiaTheme="minorHAnsi"/>
      <w:lang w:eastAsia="en-US"/>
    </w:rPr>
  </w:style>
  <w:style w:type="paragraph" w:customStyle="1" w:styleId="1688B743D59F4BA095C9B29B0BA90B622">
    <w:name w:val="1688B743D59F4BA095C9B29B0BA90B622"/>
    <w:rsid w:val="00243261"/>
    <w:rPr>
      <w:rFonts w:eastAsiaTheme="minorHAnsi"/>
      <w:lang w:eastAsia="en-US"/>
    </w:rPr>
  </w:style>
  <w:style w:type="paragraph" w:customStyle="1" w:styleId="709D69CCF5A84D1195BF255CB7F7361C2">
    <w:name w:val="709D69CCF5A84D1195BF255CB7F7361C2"/>
    <w:rsid w:val="00243261"/>
    <w:rPr>
      <w:rFonts w:eastAsiaTheme="minorHAnsi"/>
      <w:lang w:eastAsia="en-US"/>
    </w:rPr>
  </w:style>
  <w:style w:type="paragraph" w:customStyle="1" w:styleId="D66E3DDD36F2407BB2BE21E5C2CFF1212">
    <w:name w:val="D66E3DDD36F2407BB2BE21E5C2CFF1212"/>
    <w:rsid w:val="00243261"/>
    <w:rPr>
      <w:rFonts w:eastAsiaTheme="minorHAnsi"/>
      <w:lang w:eastAsia="en-US"/>
    </w:rPr>
  </w:style>
  <w:style w:type="paragraph" w:customStyle="1" w:styleId="1BC2CEE9E6C14B13960A0F4733E5A8BC2">
    <w:name w:val="1BC2CEE9E6C14B13960A0F4733E5A8BC2"/>
    <w:rsid w:val="00243261"/>
    <w:rPr>
      <w:rFonts w:eastAsiaTheme="minorHAnsi"/>
      <w:lang w:eastAsia="en-US"/>
    </w:rPr>
  </w:style>
  <w:style w:type="paragraph" w:customStyle="1" w:styleId="DDFF7DE41C3D438989218E69F960CC452">
    <w:name w:val="DDFF7DE41C3D438989218E69F960CC452"/>
    <w:rsid w:val="00243261"/>
    <w:rPr>
      <w:rFonts w:eastAsiaTheme="minorHAnsi"/>
      <w:lang w:eastAsia="en-US"/>
    </w:rPr>
  </w:style>
  <w:style w:type="paragraph" w:customStyle="1" w:styleId="02CDD3F4117D4428B16212556DC93BB52">
    <w:name w:val="02CDD3F4117D4428B16212556DC93BB52"/>
    <w:rsid w:val="00243261"/>
    <w:rPr>
      <w:rFonts w:eastAsiaTheme="minorHAnsi"/>
      <w:lang w:eastAsia="en-US"/>
    </w:rPr>
  </w:style>
  <w:style w:type="paragraph" w:customStyle="1" w:styleId="066713BFA4D74CA2B7B04ED7FBBBFC012">
    <w:name w:val="066713BFA4D74CA2B7B04ED7FBBBFC012"/>
    <w:rsid w:val="00243261"/>
    <w:rPr>
      <w:rFonts w:eastAsiaTheme="minorHAnsi"/>
      <w:lang w:eastAsia="en-US"/>
    </w:rPr>
  </w:style>
  <w:style w:type="paragraph" w:customStyle="1" w:styleId="2CD17FA70B3D44A38316908C4B9B78AF2">
    <w:name w:val="2CD17FA70B3D44A38316908C4B9B78AF2"/>
    <w:rsid w:val="00243261"/>
    <w:rPr>
      <w:rFonts w:eastAsiaTheme="minorHAnsi"/>
      <w:lang w:eastAsia="en-US"/>
    </w:rPr>
  </w:style>
  <w:style w:type="paragraph" w:customStyle="1" w:styleId="6E34D3A1764E44D39B4D9BC7857519DB2">
    <w:name w:val="6E34D3A1764E44D39B4D9BC7857519DB2"/>
    <w:rsid w:val="00243261"/>
    <w:rPr>
      <w:rFonts w:eastAsiaTheme="minorHAnsi"/>
      <w:lang w:eastAsia="en-US"/>
    </w:rPr>
  </w:style>
  <w:style w:type="paragraph" w:customStyle="1" w:styleId="70064C75E70E42C6872FF75779DF5BA12">
    <w:name w:val="70064C75E70E42C6872FF75779DF5BA12"/>
    <w:rsid w:val="00243261"/>
    <w:rPr>
      <w:rFonts w:eastAsiaTheme="minorHAnsi"/>
      <w:lang w:eastAsia="en-US"/>
    </w:rPr>
  </w:style>
  <w:style w:type="paragraph" w:customStyle="1" w:styleId="D6A681D521414870B60830562EAD50392">
    <w:name w:val="D6A681D521414870B60830562EAD50392"/>
    <w:rsid w:val="00243261"/>
    <w:rPr>
      <w:rFonts w:eastAsiaTheme="minorHAnsi"/>
      <w:lang w:eastAsia="en-US"/>
    </w:rPr>
  </w:style>
  <w:style w:type="paragraph" w:customStyle="1" w:styleId="3D280B10133243B1A2C43E1031C14F5E2">
    <w:name w:val="3D280B10133243B1A2C43E1031C14F5E2"/>
    <w:rsid w:val="00243261"/>
    <w:rPr>
      <w:rFonts w:eastAsiaTheme="minorHAnsi"/>
      <w:lang w:eastAsia="en-US"/>
    </w:rPr>
  </w:style>
  <w:style w:type="paragraph" w:customStyle="1" w:styleId="6F647C2C825643B1884FCF4C30627DDE2">
    <w:name w:val="6F647C2C825643B1884FCF4C30627DDE2"/>
    <w:rsid w:val="00243261"/>
    <w:rPr>
      <w:rFonts w:eastAsiaTheme="minorHAnsi"/>
      <w:lang w:eastAsia="en-US"/>
    </w:rPr>
  </w:style>
  <w:style w:type="paragraph" w:customStyle="1" w:styleId="7D50A5E5B0E046D4BA426CEA0FAA21E12">
    <w:name w:val="7D50A5E5B0E046D4BA426CEA0FAA21E12"/>
    <w:rsid w:val="00243261"/>
    <w:rPr>
      <w:rFonts w:eastAsiaTheme="minorHAnsi"/>
      <w:lang w:eastAsia="en-US"/>
    </w:rPr>
  </w:style>
  <w:style w:type="paragraph" w:customStyle="1" w:styleId="E2352356904947E083AE08397FDB39ED2">
    <w:name w:val="E2352356904947E083AE08397FDB39ED2"/>
    <w:rsid w:val="00243261"/>
    <w:rPr>
      <w:rFonts w:eastAsiaTheme="minorHAnsi"/>
      <w:lang w:eastAsia="en-US"/>
    </w:rPr>
  </w:style>
  <w:style w:type="paragraph" w:customStyle="1" w:styleId="086BF4DA513541CD825BDD5D290CB9A72">
    <w:name w:val="086BF4DA513541CD825BDD5D290CB9A72"/>
    <w:rsid w:val="00243261"/>
    <w:rPr>
      <w:rFonts w:eastAsiaTheme="minorHAnsi"/>
      <w:lang w:eastAsia="en-US"/>
    </w:rPr>
  </w:style>
  <w:style w:type="paragraph" w:customStyle="1" w:styleId="B592F043A8944A33953541A4349F2A8D2">
    <w:name w:val="B592F043A8944A33953541A4349F2A8D2"/>
    <w:rsid w:val="00243261"/>
    <w:rPr>
      <w:rFonts w:eastAsiaTheme="minorHAnsi"/>
      <w:lang w:eastAsia="en-US"/>
    </w:rPr>
  </w:style>
  <w:style w:type="paragraph" w:customStyle="1" w:styleId="F9C61D97639E4CE89AB27721393A9BDF2">
    <w:name w:val="F9C61D97639E4CE89AB27721393A9BDF2"/>
    <w:rsid w:val="00243261"/>
    <w:rPr>
      <w:rFonts w:eastAsiaTheme="minorHAnsi"/>
      <w:lang w:eastAsia="en-US"/>
    </w:rPr>
  </w:style>
  <w:style w:type="paragraph" w:customStyle="1" w:styleId="6338DB286047446BAA3E75362BB6D6D52">
    <w:name w:val="6338DB286047446BAA3E75362BB6D6D52"/>
    <w:rsid w:val="00243261"/>
    <w:rPr>
      <w:rFonts w:eastAsiaTheme="minorHAnsi"/>
      <w:lang w:eastAsia="en-US"/>
    </w:rPr>
  </w:style>
  <w:style w:type="paragraph" w:customStyle="1" w:styleId="8F0F8D7D71554444BC885B3D33A1643B2">
    <w:name w:val="8F0F8D7D71554444BC885B3D33A1643B2"/>
    <w:rsid w:val="00243261"/>
    <w:rPr>
      <w:rFonts w:eastAsiaTheme="minorHAnsi"/>
      <w:lang w:eastAsia="en-US"/>
    </w:rPr>
  </w:style>
  <w:style w:type="paragraph" w:customStyle="1" w:styleId="A5EB3C9BAF6F487893DEDC3C22091B882">
    <w:name w:val="A5EB3C9BAF6F487893DEDC3C22091B882"/>
    <w:rsid w:val="00243261"/>
    <w:rPr>
      <w:rFonts w:eastAsiaTheme="minorHAnsi"/>
      <w:lang w:eastAsia="en-US"/>
    </w:rPr>
  </w:style>
  <w:style w:type="paragraph" w:customStyle="1" w:styleId="45015984ECB1499188EF48ED2D09EE022">
    <w:name w:val="45015984ECB1499188EF48ED2D09EE022"/>
    <w:rsid w:val="00243261"/>
    <w:rPr>
      <w:rFonts w:eastAsiaTheme="minorHAnsi"/>
      <w:lang w:eastAsia="en-US"/>
    </w:rPr>
  </w:style>
  <w:style w:type="paragraph" w:customStyle="1" w:styleId="04DDEA2ADCDD46C6A04B5101223D6CE52">
    <w:name w:val="04DDEA2ADCDD46C6A04B5101223D6CE52"/>
    <w:rsid w:val="00243261"/>
    <w:rPr>
      <w:rFonts w:eastAsiaTheme="minorHAnsi"/>
      <w:lang w:eastAsia="en-US"/>
    </w:rPr>
  </w:style>
  <w:style w:type="paragraph" w:customStyle="1" w:styleId="51F361A6D6354C908D10D36734991CAA2">
    <w:name w:val="51F361A6D6354C908D10D36734991CAA2"/>
    <w:rsid w:val="00243261"/>
    <w:rPr>
      <w:rFonts w:eastAsiaTheme="minorHAnsi"/>
      <w:lang w:eastAsia="en-US"/>
    </w:rPr>
  </w:style>
  <w:style w:type="paragraph" w:customStyle="1" w:styleId="6248F45CAD5D48ACAADA6B44A4CF2BFC2">
    <w:name w:val="6248F45CAD5D48ACAADA6B44A4CF2BFC2"/>
    <w:rsid w:val="00243261"/>
    <w:rPr>
      <w:rFonts w:eastAsiaTheme="minorHAnsi"/>
      <w:lang w:eastAsia="en-US"/>
    </w:rPr>
  </w:style>
  <w:style w:type="paragraph" w:customStyle="1" w:styleId="DE34E33759434DB0A23261C4A0EA470D2">
    <w:name w:val="DE34E33759434DB0A23261C4A0EA470D2"/>
    <w:rsid w:val="00243261"/>
    <w:rPr>
      <w:rFonts w:eastAsiaTheme="minorHAnsi"/>
      <w:lang w:eastAsia="en-US"/>
    </w:rPr>
  </w:style>
  <w:style w:type="paragraph" w:customStyle="1" w:styleId="5BEF79A86957496AADD481096D38B09B2">
    <w:name w:val="5BEF79A86957496AADD481096D38B09B2"/>
    <w:rsid w:val="00243261"/>
    <w:rPr>
      <w:rFonts w:eastAsiaTheme="minorHAnsi"/>
      <w:lang w:eastAsia="en-US"/>
    </w:rPr>
  </w:style>
  <w:style w:type="paragraph" w:customStyle="1" w:styleId="3AB0BCA810C2411882495469993F98982">
    <w:name w:val="3AB0BCA810C2411882495469993F98982"/>
    <w:rsid w:val="00243261"/>
    <w:rPr>
      <w:rFonts w:eastAsiaTheme="minorHAnsi"/>
      <w:lang w:eastAsia="en-US"/>
    </w:rPr>
  </w:style>
  <w:style w:type="paragraph" w:customStyle="1" w:styleId="2C436AE12A25448DBBE86F4BDEF49B302">
    <w:name w:val="2C436AE12A25448DBBE86F4BDEF49B302"/>
    <w:rsid w:val="00243261"/>
    <w:rPr>
      <w:rFonts w:eastAsiaTheme="minorHAnsi"/>
      <w:lang w:eastAsia="en-US"/>
    </w:rPr>
  </w:style>
  <w:style w:type="paragraph" w:customStyle="1" w:styleId="923684BF7B2F43708C8A3ECE6DE6F0E42">
    <w:name w:val="923684BF7B2F43708C8A3ECE6DE6F0E42"/>
    <w:rsid w:val="00243261"/>
    <w:rPr>
      <w:rFonts w:eastAsiaTheme="minorHAnsi"/>
      <w:lang w:eastAsia="en-US"/>
    </w:rPr>
  </w:style>
  <w:style w:type="paragraph" w:customStyle="1" w:styleId="B816CD479A7846678EE91E4C69ADE44E2">
    <w:name w:val="B816CD479A7846678EE91E4C69ADE44E2"/>
    <w:rsid w:val="00243261"/>
    <w:rPr>
      <w:rFonts w:eastAsiaTheme="minorHAnsi"/>
      <w:lang w:eastAsia="en-US"/>
    </w:rPr>
  </w:style>
  <w:style w:type="paragraph" w:customStyle="1" w:styleId="E4BF92E0A09A4BFDAD65121BF33289A82">
    <w:name w:val="E4BF92E0A09A4BFDAD65121BF33289A82"/>
    <w:rsid w:val="00243261"/>
    <w:rPr>
      <w:rFonts w:eastAsiaTheme="minorHAnsi"/>
      <w:lang w:eastAsia="en-US"/>
    </w:rPr>
  </w:style>
  <w:style w:type="paragraph" w:customStyle="1" w:styleId="815EDE4C2445457C8C45B528C90F1A021">
    <w:name w:val="815EDE4C2445457C8C45B528C90F1A021"/>
    <w:rsid w:val="00243261"/>
    <w:rPr>
      <w:rFonts w:eastAsiaTheme="minorHAnsi"/>
      <w:lang w:eastAsia="en-US"/>
    </w:rPr>
  </w:style>
  <w:style w:type="paragraph" w:customStyle="1" w:styleId="D7C915E77AA94A22BA635F3A79F4E84D1">
    <w:name w:val="D7C915E77AA94A22BA635F3A79F4E84D1"/>
    <w:rsid w:val="00243261"/>
    <w:rPr>
      <w:rFonts w:eastAsiaTheme="minorHAnsi"/>
      <w:lang w:eastAsia="en-US"/>
    </w:rPr>
  </w:style>
  <w:style w:type="paragraph" w:customStyle="1" w:styleId="1FE5FF9BC4C84EE8B159E426CE733BDB1">
    <w:name w:val="1FE5FF9BC4C84EE8B159E426CE733BDB1"/>
    <w:rsid w:val="00243261"/>
    <w:rPr>
      <w:rFonts w:eastAsiaTheme="minorHAnsi"/>
      <w:lang w:eastAsia="en-US"/>
    </w:rPr>
  </w:style>
  <w:style w:type="paragraph" w:customStyle="1" w:styleId="25268F8724E74B2495AD0BC18DBE69C51">
    <w:name w:val="25268F8724E74B2495AD0BC18DBE69C51"/>
    <w:rsid w:val="00243261"/>
    <w:rPr>
      <w:rFonts w:eastAsiaTheme="minorHAnsi"/>
      <w:lang w:eastAsia="en-US"/>
    </w:rPr>
  </w:style>
  <w:style w:type="paragraph" w:customStyle="1" w:styleId="9DAAEC99DF3B4C9CB387D7B85B2BF9211">
    <w:name w:val="9DAAEC99DF3B4C9CB387D7B85B2BF9211"/>
    <w:rsid w:val="00243261"/>
    <w:rPr>
      <w:rFonts w:eastAsiaTheme="minorHAnsi"/>
      <w:lang w:eastAsia="en-US"/>
    </w:rPr>
  </w:style>
  <w:style w:type="paragraph" w:customStyle="1" w:styleId="FCD12C8FCA5D49F9A646781F527509FD1">
    <w:name w:val="FCD12C8FCA5D49F9A646781F527509FD1"/>
    <w:rsid w:val="00243261"/>
    <w:rPr>
      <w:rFonts w:eastAsiaTheme="minorHAnsi"/>
      <w:lang w:eastAsia="en-US"/>
    </w:rPr>
  </w:style>
  <w:style w:type="paragraph" w:customStyle="1" w:styleId="28965B4A5F5A4834BCBF28309CEE28181">
    <w:name w:val="28965B4A5F5A4834BCBF28309CEE28181"/>
    <w:rsid w:val="00243261"/>
    <w:rPr>
      <w:rFonts w:eastAsiaTheme="minorHAnsi"/>
      <w:lang w:eastAsia="en-US"/>
    </w:rPr>
  </w:style>
  <w:style w:type="paragraph" w:customStyle="1" w:styleId="276BFA59F0304022BBC428BECE02CACB1">
    <w:name w:val="276BFA59F0304022BBC428BECE02CACB1"/>
    <w:rsid w:val="00243261"/>
    <w:rPr>
      <w:rFonts w:eastAsiaTheme="minorHAnsi"/>
      <w:lang w:eastAsia="en-US"/>
    </w:rPr>
  </w:style>
  <w:style w:type="paragraph" w:customStyle="1" w:styleId="FBF1695BA504405EB78B034AEA2B02A93">
    <w:name w:val="FBF1695BA504405EB78B034AEA2B02A93"/>
    <w:rsid w:val="00243261"/>
    <w:rPr>
      <w:rFonts w:eastAsiaTheme="minorHAnsi"/>
      <w:lang w:eastAsia="en-US"/>
    </w:rPr>
  </w:style>
  <w:style w:type="paragraph" w:customStyle="1" w:styleId="416D3F767BD149C39EA24A5A280308EF3">
    <w:name w:val="416D3F767BD149C39EA24A5A280308EF3"/>
    <w:rsid w:val="00243261"/>
    <w:rPr>
      <w:rFonts w:eastAsiaTheme="minorHAnsi"/>
      <w:lang w:eastAsia="en-US"/>
    </w:rPr>
  </w:style>
  <w:style w:type="paragraph" w:customStyle="1" w:styleId="B55BA48F7E854E419788D65F7A3209473">
    <w:name w:val="B55BA48F7E854E419788D65F7A3209473"/>
    <w:rsid w:val="00243261"/>
    <w:rPr>
      <w:rFonts w:eastAsiaTheme="minorHAnsi"/>
      <w:lang w:eastAsia="en-US"/>
    </w:rPr>
  </w:style>
  <w:style w:type="paragraph" w:customStyle="1" w:styleId="9E9B945B6EB5479E9113D3BC65AF6CA83">
    <w:name w:val="9E9B945B6EB5479E9113D3BC65AF6CA83"/>
    <w:rsid w:val="00243261"/>
    <w:rPr>
      <w:rFonts w:eastAsiaTheme="minorHAnsi"/>
      <w:lang w:eastAsia="en-US"/>
    </w:rPr>
  </w:style>
  <w:style w:type="paragraph" w:customStyle="1" w:styleId="CA00745F3C734B1FA675A0A5443905673">
    <w:name w:val="CA00745F3C734B1FA675A0A5443905673"/>
    <w:rsid w:val="00243261"/>
    <w:rPr>
      <w:rFonts w:eastAsiaTheme="minorHAnsi"/>
      <w:lang w:eastAsia="en-US"/>
    </w:rPr>
  </w:style>
  <w:style w:type="paragraph" w:customStyle="1" w:styleId="D55111DC55244733BF311E5F547FBC9A3">
    <w:name w:val="D55111DC55244733BF311E5F547FBC9A3"/>
    <w:rsid w:val="00243261"/>
    <w:rPr>
      <w:rFonts w:eastAsiaTheme="minorHAnsi"/>
      <w:lang w:eastAsia="en-US"/>
    </w:rPr>
  </w:style>
  <w:style w:type="paragraph" w:customStyle="1" w:styleId="256CE4600DEB4EF0907CBB15E788D4023">
    <w:name w:val="256CE4600DEB4EF0907CBB15E788D4023"/>
    <w:rsid w:val="00243261"/>
    <w:rPr>
      <w:rFonts w:eastAsiaTheme="minorHAnsi"/>
      <w:lang w:eastAsia="en-US"/>
    </w:rPr>
  </w:style>
  <w:style w:type="paragraph" w:customStyle="1" w:styleId="CF6B8EDB4A5B4F7CAB770912DC3DCCAC3">
    <w:name w:val="CF6B8EDB4A5B4F7CAB770912DC3DCCAC3"/>
    <w:rsid w:val="00243261"/>
    <w:rPr>
      <w:rFonts w:eastAsiaTheme="minorHAnsi"/>
      <w:lang w:eastAsia="en-US"/>
    </w:rPr>
  </w:style>
  <w:style w:type="paragraph" w:customStyle="1" w:styleId="17019ECDEE8540E8A06FF91FF70F8EF33">
    <w:name w:val="17019ECDEE8540E8A06FF91FF70F8EF33"/>
    <w:rsid w:val="00243261"/>
    <w:rPr>
      <w:rFonts w:eastAsiaTheme="minorHAnsi"/>
      <w:lang w:eastAsia="en-US"/>
    </w:rPr>
  </w:style>
  <w:style w:type="paragraph" w:customStyle="1" w:styleId="59804E01E8D84D358FE813085F5DB3863">
    <w:name w:val="59804E01E8D84D358FE813085F5DB3863"/>
    <w:rsid w:val="00243261"/>
    <w:rPr>
      <w:rFonts w:eastAsiaTheme="minorHAnsi"/>
      <w:lang w:eastAsia="en-US"/>
    </w:rPr>
  </w:style>
  <w:style w:type="paragraph" w:customStyle="1" w:styleId="6672FB4A00AE4C9887FB4EFB810D29463">
    <w:name w:val="6672FB4A00AE4C9887FB4EFB810D29463"/>
    <w:rsid w:val="00243261"/>
    <w:rPr>
      <w:rFonts w:eastAsiaTheme="minorHAnsi"/>
      <w:lang w:eastAsia="en-US"/>
    </w:rPr>
  </w:style>
  <w:style w:type="paragraph" w:customStyle="1" w:styleId="AB92F2E8011D40E8BA554F1638287C353">
    <w:name w:val="AB92F2E8011D40E8BA554F1638287C353"/>
    <w:rsid w:val="00243261"/>
    <w:rPr>
      <w:rFonts w:eastAsiaTheme="minorHAnsi"/>
      <w:lang w:eastAsia="en-US"/>
    </w:rPr>
  </w:style>
  <w:style w:type="paragraph" w:customStyle="1" w:styleId="95BA85AEE6844114B2A13827931C7DD83">
    <w:name w:val="95BA85AEE6844114B2A13827931C7DD83"/>
    <w:rsid w:val="00243261"/>
    <w:rPr>
      <w:rFonts w:eastAsiaTheme="minorHAnsi"/>
      <w:lang w:eastAsia="en-US"/>
    </w:rPr>
  </w:style>
  <w:style w:type="paragraph" w:customStyle="1" w:styleId="789732C7ED2540F8A87166B2C0FAB4D83">
    <w:name w:val="789732C7ED2540F8A87166B2C0FAB4D83"/>
    <w:rsid w:val="00243261"/>
    <w:rPr>
      <w:rFonts w:eastAsiaTheme="minorHAnsi"/>
      <w:lang w:eastAsia="en-US"/>
    </w:rPr>
  </w:style>
  <w:style w:type="paragraph" w:customStyle="1" w:styleId="4F4823E8501A43B4A34D7F76631885DF3">
    <w:name w:val="4F4823E8501A43B4A34D7F76631885DF3"/>
    <w:rsid w:val="00243261"/>
    <w:rPr>
      <w:rFonts w:eastAsiaTheme="minorHAnsi"/>
      <w:lang w:eastAsia="en-US"/>
    </w:rPr>
  </w:style>
  <w:style w:type="paragraph" w:customStyle="1" w:styleId="9B6DEDFE8BF44A04B48C1EB484669CEB3">
    <w:name w:val="9B6DEDFE8BF44A04B48C1EB484669CEB3"/>
    <w:rsid w:val="00243261"/>
    <w:rPr>
      <w:rFonts w:eastAsiaTheme="minorHAnsi"/>
      <w:lang w:eastAsia="en-US"/>
    </w:rPr>
  </w:style>
  <w:style w:type="paragraph" w:customStyle="1" w:styleId="D08FA4FF631F4C9D8060CFB21C0C6B7B3">
    <w:name w:val="D08FA4FF631F4C9D8060CFB21C0C6B7B3"/>
    <w:rsid w:val="00243261"/>
    <w:rPr>
      <w:rFonts w:eastAsiaTheme="minorHAnsi"/>
      <w:lang w:eastAsia="en-US"/>
    </w:rPr>
  </w:style>
  <w:style w:type="paragraph" w:customStyle="1" w:styleId="A2AFE59F83C847A4A1E09606702EF1633">
    <w:name w:val="A2AFE59F83C847A4A1E09606702EF1633"/>
    <w:rsid w:val="00243261"/>
    <w:rPr>
      <w:rFonts w:eastAsiaTheme="minorHAnsi"/>
      <w:lang w:eastAsia="en-US"/>
    </w:rPr>
  </w:style>
  <w:style w:type="paragraph" w:customStyle="1" w:styleId="428B8484810B41CBB15FBDE4AB31F3C43">
    <w:name w:val="428B8484810B41CBB15FBDE4AB31F3C43"/>
    <w:rsid w:val="00243261"/>
    <w:rPr>
      <w:rFonts w:eastAsiaTheme="minorHAnsi"/>
      <w:lang w:eastAsia="en-US"/>
    </w:rPr>
  </w:style>
  <w:style w:type="paragraph" w:customStyle="1" w:styleId="2EF9C99E038A48B5B0144875F164375D3">
    <w:name w:val="2EF9C99E038A48B5B0144875F164375D3"/>
    <w:rsid w:val="00243261"/>
    <w:rPr>
      <w:rFonts w:eastAsiaTheme="minorHAnsi"/>
      <w:lang w:eastAsia="en-US"/>
    </w:rPr>
  </w:style>
  <w:style w:type="paragraph" w:customStyle="1" w:styleId="673B3FF423134B3D88B83A05E37D69363">
    <w:name w:val="673B3FF423134B3D88B83A05E37D69363"/>
    <w:rsid w:val="00243261"/>
    <w:rPr>
      <w:rFonts w:eastAsiaTheme="minorHAnsi"/>
      <w:lang w:eastAsia="en-US"/>
    </w:rPr>
  </w:style>
  <w:style w:type="paragraph" w:customStyle="1" w:styleId="ED5E1221EDA84C198C52959EA8987B423">
    <w:name w:val="ED5E1221EDA84C198C52959EA8987B423"/>
    <w:rsid w:val="00243261"/>
    <w:rPr>
      <w:rFonts w:eastAsiaTheme="minorHAnsi"/>
      <w:lang w:eastAsia="en-US"/>
    </w:rPr>
  </w:style>
  <w:style w:type="paragraph" w:customStyle="1" w:styleId="7E33BC1230904F73A37D5C8DE8EFA1ED3">
    <w:name w:val="7E33BC1230904F73A37D5C8DE8EFA1ED3"/>
    <w:rsid w:val="00243261"/>
    <w:rPr>
      <w:rFonts w:eastAsiaTheme="minorHAnsi"/>
      <w:lang w:eastAsia="en-US"/>
    </w:rPr>
  </w:style>
  <w:style w:type="paragraph" w:customStyle="1" w:styleId="26675BF00E384942964AE9DBB43BE80D3">
    <w:name w:val="26675BF00E384942964AE9DBB43BE80D3"/>
    <w:rsid w:val="00243261"/>
    <w:rPr>
      <w:rFonts w:eastAsiaTheme="minorHAnsi"/>
      <w:lang w:eastAsia="en-US"/>
    </w:rPr>
  </w:style>
  <w:style w:type="paragraph" w:customStyle="1" w:styleId="A0035D3245B846FF9894E48AF8E7FC38">
    <w:name w:val="A0035D3245B846FF9894E48AF8E7FC38"/>
    <w:rsid w:val="00243261"/>
    <w:rPr>
      <w:rFonts w:eastAsiaTheme="minorHAnsi"/>
      <w:lang w:eastAsia="en-US"/>
    </w:rPr>
  </w:style>
  <w:style w:type="paragraph" w:customStyle="1" w:styleId="DD952DAC6572478F8ABF7EF5F21823653">
    <w:name w:val="DD952DAC6572478F8ABF7EF5F21823653"/>
    <w:rsid w:val="00243261"/>
    <w:rPr>
      <w:rFonts w:eastAsiaTheme="minorHAnsi"/>
      <w:lang w:eastAsia="en-US"/>
    </w:rPr>
  </w:style>
  <w:style w:type="paragraph" w:customStyle="1" w:styleId="7A225E77E4A44331A40CF4265AB189723">
    <w:name w:val="7A225E77E4A44331A40CF4265AB189723"/>
    <w:rsid w:val="00243261"/>
    <w:rPr>
      <w:rFonts w:eastAsiaTheme="minorHAnsi"/>
      <w:lang w:eastAsia="en-US"/>
    </w:rPr>
  </w:style>
  <w:style w:type="paragraph" w:customStyle="1" w:styleId="55FEF05E07D94BF69C0DDC131A577DB03">
    <w:name w:val="55FEF05E07D94BF69C0DDC131A577DB03"/>
    <w:rsid w:val="00243261"/>
    <w:rPr>
      <w:rFonts w:eastAsiaTheme="minorHAnsi"/>
      <w:lang w:eastAsia="en-US"/>
    </w:rPr>
  </w:style>
  <w:style w:type="paragraph" w:customStyle="1" w:styleId="DDB78986E73C461784161F66407026DA3">
    <w:name w:val="DDB78986E73C461784161F66407026DA3"/>
    <w:rsid w:val="00243261"/>
    <w:rPr>
      <w:rFonts w:eastAsiaTheme="minorHAnsi"/>
      <w:lang w:eastAsia="en-US"/>
    </w:rPr>
  </w:style>
  <w:style w:type="paragraph" w:customStyle="1" w:styleId="CCE4AB278A0840878F24CFE2B1FF7A7B3">
    <w:name w:val="CCE4AB278A0840878F24CFE2B1FF7A7B3"/>
    <w:rsid w:val="00243261"/>
    <w:rPr>
      <w:rFonts w:eastAsiaTheme="minorHAnsi"/>
      <w:lang w:eastAsia="en-US"/>
    </w:rPr>
  </w:style>
  <w:style w:type="paragraph" w:customStyle="1" w:styleId="1688B743D59F4BA095C9B29B0BA90B623">
    <w:name w:val="1688B743D59F4BA095C9B29B0BA90B623"/>
    <w:rsid w:val="00243261"/>
    <w:rPr>
      <w:rFonts w:eastAsiaTheme="minorHAnsi"/>
      <w:lang w:eastAsia="en-US"/>
    </w:rPr>
  </w:style>
  <w:style w:type="paragraph" w:customStyle="1" w:styleId="709D69CCF5A84D1195BF255CB7F7361C3">
    <w:name w:val="709D69CCF5A84D1195BF255CB7F7361C3"/>
    <w:rsid w:val="00243261"/>
    <w:rPr>
      <w:rFonts w:eastAsiaTheme="minorHAnsi"/>
      <w:lang w:eastAsia="en-US"/>
    </w:rPr>
  </w:style>
  <w:style w:type="paragraph" w:customStyle="1" w:styleId="D66E3DDD36F2407BB2BE21E5C2CFF1213">
    <w:name w:val="D66E3DDD36F2407BB2BE21E5C2CFF1213"/>
    <w:rsid w:val="00243261"/>
    <w:rPr>
      <w:rFonts w:eastAsiaTheme="minorHAnsi"/>
      <w:lang w:eastAsia="en-US"/>
    </w:rPr>
  </w:style>
  <w:style w:type="paragraph" w:customStyle="1" w:styleId="1BC2CEE9E6C14B13960A0F4733E5A8BC3">
    <w:name w:val="1BC2CEE9E6C14B13960A0F4733E5A8BC3"/>
    <w:rsid w:val="00243261"/>
    <w:rPr>
      <w:rFonts w:eastAsiaTheme="minorHAnsi"/>
      <w:lang w:eastAsia="en-US"/>
    </w:rPr>
  </w:style>
  <w:style w:type="paragraph" w:customStyle="1" w:styleId="DDFF7DE41C3D438989218E69F960CC453">
    <w:name w:val="DDFF7DE41C3D438989218E69F960CC453"/>
    <w:rsid w:val="00243261"/>
    <w:rPr>
      <w:rFonts w:eastAsiaTheme="minorHAnsi"/>
      <w:lang w:eastAsia="en-US"/>
    </w:rPr>
  </w:style>
  <w:style w:type="paragraph" w:customStyle="1" w:styleId="02CDD3F4117D4428B16212556DC93BB53">
    <w:name w:val="02CDD3F4117D4428B16212556DC93BB53"/>
    <w:rsid w:val="00243261"/>
    <w:rPr>
      <w:rFonts w:eastAsiaTheme="minorHAnsi"/>
      <w:lang w:eastAsia="en-US"/>
    </w:rPr>
  </w:style>
  <w:style w:type="paragraph" w:customStyle="1" w:styleId="066713BFA4D74CA2B7B04ED7FBBBFC013">
    <w:name w:val="066713BFA4D74CA2B7B04ED7FBBBFC013"/>
    <w:rsid w:val="00243261"/>
    <w:rPr>
      <w:rFonts w:eastAsiaTheme="minorHAnsi"/>
      <w:lang w:eastAsia="en-US"/>
    </w:rPr>
  </w:style>
  <w:style w:type="paragraph" w:customStyle="1" w:styleId="2CD17FA70B3D44A38316908C4B9B78AF3">
    <w:name w:val="2CD17FA70B3D44A38316908C4B9B78AF3"/>
    <w:rsid w:val="00243261"/>
    <w:rPr>
      <w:rFonts w:eastAsiaTheme="minorHAnsi"/>
      <w:lang w:eastAsia="en-US"/>
    </w:rPr>
  </w:style>
  <w:style w:type="paragraph" w:customStyle="1" w:styleId="6E34D3A1764E44D39B4D9BC7857519DB3">
    <w:name w:val="6E34D3A1764E44D39B4D9BC7857519DB3"/>
    <w:rsid w:val="00243261"/>
    <w:rPr>
      <w:rFonts w:eastAsiaTheme="minorHAnsi"/>
      <w:lang w:eastAsia="en-US"/>
    </w:rPr>
  </w:style>
  <w:style w:type="paragraph" w:customStyle="1" w:styleId="70064C75E70E42C6872FF75779DF5BA13">
    <w:name w:val="70064C75E70E42C6872FF75779DF5BA13"/>
    <w:rsid w:val="00243261"/>
    <w:rPr>
      <w:rFonts w:eastAsiaTheme="minorHAnsi"/>
      <w:lang w:eastAsia="en-US"/>
    </w:rPr>
  </w:style>
  <w:style w:type="paragraph" w:customStyle="1" w:styleId="D6A681D521414870B60830562EAD50393">
    <w:name w:val="D6A681D521414870B60830562EAD50393"/>
    <w:rsid w:val="00243261"/>
    <w:rPr>
      <w:rFonts w:eastAsiaTheme="minorHAnsi"/>
      <w:lang w:eastAsia="en-US"/>
    </w:rPr>
  </w:style>
  <w:style w:type="paragraph" w:customStyle="1" w:styleId="3D280B10133243B1A2C43E1031C14F5E3">
    <w:name w:val="3D280B10133243B1A2C43E1031C14F5E3"/>
    <w:rsid w:val="00243261"/>
    <w:rPr>
      <w:rFonts w:eastAsiaTheme="minorHAnsi"/>
      <w:lang w:eastAsia="en-US"/>
    </w:rPr>
  </w:style>
  <w:style w:type="paragraph" w:customStyle="1" w:styleId="6F647C2C825643B1884FCF4C30627DDE3">
    <w:name w:val="6F647C2C825643B1884FCF4C30627DDE3"/>
    <w:rsid w:val="00243261"/>
    <w:rPr>
      <w:rFonts w:eastAsiaTheme="minorHAnsi"/>
      <w:lang w:eastAsia="en-US"/>
    </w:rPr>
  </w:style>
  <w:style w:type="paragraph" w:customStyle="1" w:styleId="7D50A5E5B0E046D4BA426CEA0FAA21E13">
    <w:name w:val="7D50A5E5B0E046D4BA426CEA0FAA21E13"/>
    <w:rsid w:val="00243261"/>
    <w:rPr>
      <w:rFonts w:eastAsiaTheme="minorHAnsi"/>
      <w:lang w:eastAsia="en-US"/>
    </w:rPr>
  </w:style>
  <w:style w:type="paragraph" w:customStyle="1" w:styleId="E2352356904947E083AE08397FDB39ED3">
    <w:name w:val="E2352356904947E083AE08397FDB39ED3"/>
    <w:rsid w:val="00243261"/>
    <w:rPr>
      <w:rFonts w:eastAsiaTheme="minorHAnsi"/>
      <w:lang w:eastAsia="en-US"/>
    </w:rPr>
  </w:style>
  <w:style w:type="paragraph" w:customStyle="1" w:styleId="086BF4DA513541CD825BDD5D290CB9A73">
    <w:name w:val="086BF4DA513541CD825BDD5D290CB9A73"/>
    <w:rsid w:val="00243261"/>
    <w:rPr>
      <w:rFonts w:eastAsiaTheme="minorHAnsi"/>
      <w:lang w:eastAsia="en-US"/>
    </w:rPr>
  </w:style>
  <w:style w:type="paragraph" w:customStyle="1" w:styleId="B592F043A8944A33953541A4349F2A8D3">
    <w:name w:val="B592F043A8944A33953541A4349F2A8D3"/>
    <w:rsid w:val="00243261"/>
    <w:rPr>
      <w:rFonts w:eastAsiaTheme="minorHAnsi"/>
      <w:lang w:eastAsia="en-US"/>
    </w:rPr>
  </w:style>
  <w:style w:type="paragraph" w:customStyle="1" w:styleId="F9C61D97639E4CE89AB27721393A9BDF3">
    <w:name w:val="F9C61D97639E4CE89AB27721393A9BDF3"/>
    <w:rsid w:val="00243261"/>
    <w:rPr>
      <w:rFonts w:eastAsiaTheme="minorHAnsi"/>
      <w:lang w:eastAsia="en-US"/>
    </w:rPr>
  </w:style>
  <w:style w:type="paragraph" w:customStyle="1" w:styleId="6338DB286047446BAA3E75362BB6D6D53">
    <w:name w:val="6338DB286047446BAA3E75362BB6D6D53"/>
    <w:rsid w:val="00243261"/>
    <w:rPr>
      <w:rFonts w:eastAsiaTheme="minorHAnsi"/>
      <w:lang w:eastAsia="en-US"/>
    </w:rPr>
  </w:style>
  <w:style w:type="paragraph" w:customStyle="1" w:styleId="8F0F8D7D71554444BC885B3D33A1643B3">
    <w:name w:val="8F0F8D7D71554444BC885B3D33A1643B3"/>
    <w:rsid w:val="00243261"/>
    <w:rPr>
      <w:rFonts w:eastAsiaTheme="minorHAnsi"/>
      <w:lang w:eastAsia="en-US"/>
    </w:rPr>
  </w:style>
  <w:style w:type="paragraph" w:customStyle="1" w:styleId="A5EB3C9BAF6F487893DEDC3C22091B883">
    <w:name w:val="A5EB3C9BAF6F487893DEDC3C22091B883"/>
    <w:rsid w:val="00243261"/>
    <w:rPr>
      <w:rFonts w:eastAsiaTheme="minorHAnsi"/>
      <w:lang w:eastAsia="en-US"/>
    </w:rPr>
  </w:style>
  <w:style w:type="paragraph" w:customStyle="1" w:styleId="45015984ECB1499188EF48ED2D09EE023">
    <w:name w:val="45015984ECB1499188EF48ED2D09EE023"/>
    <w:rsid w:val="00243261"/>
    <w:rPr>
      <w:rFonts w:eastAsiaTheme="minorHAnsi"/>
      <w:lang w:eastAsia="en-US"/>
    </w:rPr>
  </w:style>
  <w:style w:type="paragraph" w:customStyle="1" w:styleId="04DDEA2ADCDD46C6A04B5101223D6CE53">
    <w:name w:val="04DDEA2ADCDD46C6A04B5101223D6CE53"/>
    <w:rsid w:val="00243261"/>
    <w:rPr>
      <w:rFonts w:eastAsiaTheme="minorHAnsi"/>
      <w:lang w:eastAsia="en-US"/>
    </w:rPr>
  </w:style>
  <w:style w:type="paragraph" w:customStyle="1" w:styleId="51F361A6D6354C908D10D36734991CAA3">
    <w:name w:val="51F361A6D6354C908D10D36734991CAA3"/>
    <w:rsid w:val="00243261"/>
    <w:rPr>
      <w:rFonts w:eastAsiaTheme="minorHAnsi"/>
      <w:lang w:eastAsia="en-US"/>
    </w:rPr>
  </w:style>
  <w:style w:type="paragraph" w:customStyle="1" w:styleId="6248F45CAD5D48ACAADA6B44A4CF2BFC3">
    <w:name w:val="6248F45CAD5D48ACAADA6B44A4CF2BFC3"/>
    <w:rsid w:val="00243261"/>
    <w:rPr>
      <w:rFonts w:eastAsiaTheme="minorHAnsi"/>
      <w:lang w:eastAsia="en-US"/>
    </w:rPr>
  </w:style>
  <w:style w:type="paragraph" w:customStyle="1" w:styleId="DE34E33759434DB0A23261C4A0EA470D3">
    <w:name w:val="DE34E33759434DB0A23261C4A0EA470D3"/>
    <w:rsid w:val="00243261"/>
    <w:rPr>
      <w:rFonts w:eastAsiaTheme="minorHAnsi"/>
      <w:lang w:eastAsia="en-US"/>
    </w:rPr>
  </w:style>
  <w:style w:type="paragraph" w:customStyle="1" w:styleId="5BEF79A86957496AADD481096D38B09B3">
    <w:name w:val="5BEF79A86957496AADD481096D38B09B3"/>
    <w:rsid w:val="00243261"/>
    <w:rPr>
      <w:rFonts w:eastAsiaTheme="minorHAnsi"/>
      <w:lang w:eastAsia="en-US"/>
    </w:rPr>
  </w:style>
  <w:style w:type="paragraph" w:customStyle="1" w:styleId="3AB0BCA810C2411882495469993F98983">
    <w:name w:val="3AB0BCA810C2411882495469993F98983"/>
    <w:rsid w:val="00243261"/>
    <w:rPr>
      <w:rFonts w:eastAsiaTheme="minorHAnsi"/>
      <w:lang w:eastAsia="en-US"/>
    </w:rPr>
  </w:style>
  <w:style w:type="paragraph" w:customStyle="1" w:styleId="2C436AE12A25448DBBE86F4BDEF49B303">
    <w:name w:val="2C436AE12A25448DBBE86F4BDEF49B303"/>
    <w:rsid w:val="00243261"/>
    <w:rPr>
      <w:rFonts w:eastAsiaTheme="minorHAnsi"/>
      <w:lang w:eastAsia="en-US"/>
    </w:rPr>
  </w:style>
  <w:style w:type="paragraph" w:customStyle="1" w:styleId="923684BF7B2F43708C8A3ECE6DE6F0E43">
    <w:name w:val="923684BF7B2F43708C8A3ECE6DE6F0E43"/>
    <w:rsid w:val="00243261"/>
    <w:rPr>
      <w:rFonts w:eastAsiaTheme="minorHAnsi"/>
      <w:lang w:eastAsia="en-US"/>
    </w:rPr>
  </w:style>
  <w:style w:type="paragraph" w:customStyle="1" w:styleId="B816CD479A7846678EE91E4C69ADE44E3">
    <w:name w:val="B816CD479A7846678EE91E4C69ADE44E3"/>
    <w:rsid w:val="00243261"/>
    <w:rPr>
      <w:rFonts w:eastAsiaTheme="minorHAnsi"/>
      <w:lang w:eastAsia="en-US"/>
    </w:rPr>
  </w:style>
  <w:style w:type="paragraph" w:customStyle="1" w:styleId="E4BF92E0A09A4BFDAD65121BF33289A83">
    <w:name w:val="E4BF92E0A09A4BFDAD65121BF33289A83"/>
    <w:rsid w:val="00243261"/>
    <w:rPr>
      <w:rFonts w:eastAsiaTheme="minorHAnsi"/>
      <w:lang w:eastAsia="en-US"/>
    </w:rPr>
  </w:style>
  <w:style w:type="paragraph" w:customStyle="1" w:styleId="815EDE4C2445457C8C45B528C90F1A022">
    <w:name w:val="815EDE4C2445457C8C45B528C90F1A022"/>
    <w:rsid w:val="00243261"/>
    <w:rPr>
      <w:rFonts w:eastAsiaTheme="minorHAnsi"/>
      <w:lang w:eastAsia="en-US"/>
    </w:rPr>
  </w:style>
  <w:style w:type="paragraph" w:customStyle="1" w:styleId="D7C915E77AA94A22BA635F3A79F4E84D2">
    <w:name w:val="D7C915E77AA94A22BA635F3A79F4E84D2"/>
    <w:rsid w:val="00243261"/>
    <w:rPr>
      <w:rFonts w:eastAsiaTheme="minorHAnsi"/>
      <w:lang w:eastAsia="en-US"/>
    </w:rPr>
  </w:style>
  <w:style w:type="paragraph" w:customStyle="1" w:styleId="1FE5FF9BC4C84EE8B159E426CE733BDB2">
    <w:name w:val="1FE5FF9BC4C84EE8B159E426CE733BDB2"/>
    <w:rsid w:val="00243261"/>
    <w:rPr>
      <w:rFonts w:eastAsiaTheme="minorHAnsi"/>
      <w:lang w:eastAsia="en-US"/>
    </w:rPr>
  </w:style>
  <w:style w:type="paragraph" w:customStyle="1" w:styleId="25268F8724E74B2495AD0BC18DBE69C52">
    <w:name w:val="25268F8724E74B2495AD0BC18DBE69C52"/>
    <w:rsid w:val="00243261"/>
    <w:rPr>
      <w:rFonts w:eastAsiaTheme="minorHAnsi"/>
      <w:lang w:eastAsia="en-US"/>
    </w:rPr>
  </w:style>
  <w:style w:type="paragraph" w:customStyle="1" w:styleId="9DAAEC99DF3B4C9CB387D7B85B2BF9212">
    <w:name w:val="9DAAEC99DF3B4C9CB387D7B85B2BF9212"/>
    <w:rsid w:val="00243261"/>
    <w:rPr>
      <w:rFonts w:eastAsiaTheme="minorHAnsi"/>
      <w:lang w:eastAsia="en-US"/>
    </w:rPr>
  </w:style>
  <w:style w:type="paragraph" w:customStyle="1" w:styleId="FCD12C8FCA5D49F9A646781F527509FD2">
    <w:name w:val="FCD12C8FCA5D49F9A646781F527509FD2"/>
    <w:rsid w:val="00243261"/>
    <w:rPr>
      <w:rFonts w:eastAsiaTheme="minorHAnsi"/>
      <w:lang w:eastAsia="en-US"/>
    </w:rPr>
  </w:style>
  <w:style w:type="paragraph" w:customStyle="1" w:styleId="28965B4A5F5A4834BCBF28309CEE28182">
    <w:name w:val="28965B4A5F5A4834BCBF28309CEE28182"/>
    <w:rsid w:val="00243261"/>
    <w:rPr>
      <w:rFonts w:eastAsiaTheme="minorHAnsi"/>
      <w:lang w:eastAsia="en-US"/>
    </w:rPr>
  </w:style>
  <w:style w:type="paragraph" w:customStyle="1" w:styleId="276BFA59F0304022BBC428BECE02CACB2">
    <w:name w:val="276BFA59F0304022BBC428BECE02CACB2"/>
    <w:rsid w:val="00243261"/>
    <w:rPr>
      <w:rFonts w:eastAsiaTheme="minorHAnsi"/>
      <w:lang w:eastAsia="en-US"/>
    </w:rPr>
  </w:style>
  <w:style w:type="paragraph" w:customStyle="1" w:styleId="FBF1695BA504405EB78B034AEA2B02A94">
    <w:name w:val="FBF1695BA504405EB78B034AEA2B02A94"/>
    <w:rsid w:val="00243261"/>
    <w:rPr>
      <w:rFonts w:eastAsiaTheme="minorHAnsi"/>
      <w:lang w:eastAsia="en-US"/>
    </w:rPr>
  </w:style>
  <w:style w:type="paragraph" w:customStyle="1" w:styleId="416D3F767BD149C39EA24A5A280308EF4">
    <w:name w:val="416D3F767BD149C39EA24A5A280308EF4"/>
    <w:rsid w:val="00243261"/>
    <w:rPr>
      <w:rFonts w:eastAsiaTheme="minorHAnsi"/>
      <w:lang w:eastAsia="en-US"/>
    </w:rPr>
  </w:style>
  <w:style w:type="paragraph" w:customStyle="1" w:styleId="B55BA48F7E854E419788D65F7A3209474">
    <w:name w:val="B55BA48F7E854E419788D65F7A3209474"/>
    <w:rsid w:val="00243261"/>
    <w:rPr>
      <w:rFonts w:eastAsiaTheme="minorHAnsi"/>
      <w:lang w:eastAsia="en-US"/>
    </w:rPr>
  </w:style>
  <w:style w:type="paragraph" w:customStyle="1" w:styleId="9E9B945B6EB5479E9113D3BC65AF6CA84">
    <w:name w:val="9E9B945B6EB5479E9113D3BC65AF6CA84"/>
    <w:rsid w:val="00243261"/>
    <w:rPr>
      <w:rFonts w:eastAsiaTheme="minorHAnsi"/>
      <w:lang w:eastAsia="en-US"/>
    </w:rPr>
  </w:style>
  <w:style w:type="paragraph" w:customStyle="1" w:styleId="CA00745F3C734B1FA675A0A5443905674">
    <w:name w:val="CA00745F3C734B1FA675A0A5443905674"/>
    <w:rsid w:val="00243261"/>
    <w:rPr>
      <w:rFonts w:eastAsiaTheme="minorHAnsi"/>
      <w:lang w:eastAsia="en-US"/>
    </w:rPr>
  </w:style>
  <w:style w:type="paragraph" w:customStyle="1" w:styleId="D55111DC55244733BF311E5F547FBC9A4">
    <w:name w:val="D55111DC55244733BF311E5F547FBC9A4"/>
    <w:rsid w:val="00243261"/>
    <w:rPr>
      <w:rFonts w:eastAsiaTheme="minorHAnsi"/>
      <w:lang w:eastAsia="en-US"/>
    </w:rPr>
  </w:style>
  <w:style w:type="paragraph" w:customStyle="1" w:styleId="256CE4600DEB4EF0907CBB15E788D4024">
    <w:name w:val="256CE4600DEB4EF0907CBB15E788D4024"/>
    <w:rsid w:val="00243261"/>
    <w:rPr>
      <w:rFonts w:eastAsiaTheme="minorHAnsi"/>
      <w:lang w:eastAsia="en-US"/>
    </w:rPr>
  </w:style>
  <w:style w:type="paragraph" w:customStyle="1" w:styleId="CF6B8EDB4A5B4F7CAB770912DC3DCCAC4">
    <w:name w:val="CF6B8EDB4A5B4F7CAB770912DC3DCCAC4"/>
    <w:rsid w:val="00243261"/>
    <w:rPr>
      <w:rFonts w:eastAsiaTheme="minorHAnsi"/>
      <w:lang w:eastAsia="en-US"/>
    </w:rPr>
  </w:style>
  <w:style w:type="paragraph" w:customStyle="1" w:styleId="17019ECDEE8540E8A06FF91FF70F8EF34">
    <w:name w:val="17019ECDEE8540E8A06FF91FF70F8EF34"/>
    <w:rsid w:val="00243261"/>
    <w:rPr>
      <w:rFonts w:eastAsiaTheme="minorHAnsi"/>
      <w:lang w:eastAsia="en-US"/>
    </w:rPr>
  </w:style>
  <w:style w:type="paragraph" w:customStyle="1" w:styleId="59804E01E8D84D358FE813085F5DB3864">
    <w:name w:val="59804E01E8D84D358FE813085F5DB3864"/>
    <w:rsid w:val="00243261"/>
    <w:rPr>
      <w:rFonts w:eastAsiaTheme="minorHAnsi"/>
      <w:lang w:eastAsia="en-US"/>
    </w:rPr>
  </w:style>
  <w:style w:type="paragraph" w:customStyle="1" w:styleId="6672FB4A00AE4C9887FB4EFB810D29464">
    <w:name w:val="6672FB4A00AE4C9887FB4EFB810D29464"/>
    <w:rsid w:val="00243261"/>
    <w:rPr>
      <w:rFonts w:eastAsiaTheme="minorHAnsi"/>
      <w:lang w:eastAsia="en-US"/>
    </w:rPr>
  </w:style>
  <w:style w:type="paragraph" w:customStyle="1" w:styleId="AB92F2E8011D40E8BA554F1638287C354">
    <w:name w:val="AB92F2E8011D40E8BA554F1638287C354"/>
    <w:rsid w:val="00243261"/>
    <w:rPr>
      <w:rFonts w:eastAsiaTheme="minorHAnsi"/>
      <w:lang w:eastAsia="en-US"/>
    </w:rPr>
  </w:style>
  <w:style w:type="paragraph" w:customStyle="1" w:styleId="95BA85AEE6844114B2A13827931C7DD84">
    <w:name w:val="95BA85AEE6844114B2A13827931C7DD84"/>
    <w:rsid w:val="00243261"/>
    <w:rPr>
      <w:rFonts w:eastAsiaTheme="minorHAnsi"/>
      <w:lang w:eastAsia="en-US"/>
    </w:rPr>
  </w:style>
  <w:style w:type="paragraph" w:customStyle="1" w:styleId="789732C7ED2540F8A87166B2C0FAB4D84">
    <w:name w:val="789732C7ED2540F8A87166B2C0FAB4D84"/>
    <w:rsid w:val="00243261"/>
    <w:rPr>
      <w:rFonts w:eastAsiaTheme="minorHAnsi"/>
      <w:lang w:eastAsia="en-US"/>
    </w:rPr>
  </w:style>
  <w:style w:type="paragraph" w:customStyle="1" w:styleId="4F4823E8501A43B4A34D7F76631885DF4">
    <w:name w:val="4F4823E8501A43B4A34D7F76631885DF4"/>
    <w:rsid w:val="00243261"/>
    <w:rPr>
      <w:rFonts w:eastAsiaTheme="minorHAnsi"/>
      <w:lang w:eastAsia="en-US"/>
    </w:rPr>
  </w:style>
  <w:style w:type="paragraph" w:customStyle="1" w:styleId="9B6DEDFE8BF44A04B48C1EB484669CEB4">
    <w:name w:val="9B6DEDFE8BF44A04B48C1EB484669CEB4"/>
    <w:rsid w:val="00243261"/>
    <w:rPr>
      <w:rFonts w:eastAsiaTheme="minorHAnsi"/>
      <w:lang w:eastAsia="en-US"/>
    </w:rPr>
  </w:style>
  <w:style w:type="paragraph" w:customStyle="1" w:styleId="D08FA4FF631F4C9D8060CFB21C0C6B7B4">
    <w:name w:val="D08FA4FF631F4C9D8060CFB21C0C6B7B4"/>
    <w:rsid w:val="00243261"/>
    <w:rPr>
      <w:rFonts w:eastAsiaTheme="minorHAnsi"/>
      <w:lang w:eastAsia="en-US"/>
    </w:rPr>
  </w:style>
  <w:style w:type="paragraph" w:customStyle="1" w:styleId="A2AFE59F83C847A4A1E09606702EF1634">
    <w:name w:val="A2AFE59F83C847A4A1E09606702EF1634"/>
    <w:rsid w:val="00243261"/>
    <w:rPr>
      <w:rFonts w:eastAsiaTheme="minorHAnsi"/>
      <w:lang w:eastAsia="en-US"/>
    </w:rPr>
  </w:style>
  <w:style w:type="paragraph" w:customStyle="1" w:styleId="428B8484810B41CBB15FBDE4AB31F3C44">
    <w:name w:val="428B8484810B41CBB15FBDE4AB31F3C44"/>
    <w:rsid w:val="00243261"/>
    <w:rPr>
      <w:rFonts w:eastAsiaTheme="minorHAnsi"/>
      <w:lang w:eastAsia="en-US"/>
    </w:rPr>
  </w:style>
  <w:style w:type="paragraph" w:customStyle="1" w:styleId="2EF9C99E038A48B5B0144875F164375D4">
    <w:name w:val="2EF9C99E038A48B5B0144875F164375D4"/>
    <w:rsid w:val="00243261"/>
    <w:rPr>
      <w:rFonts w:eastAsiaTheme="minorHAnsi"/>
      <w:lang w:eastAsia="en-US"/>
    </w:rPr>
  </w:style>
  <w:style w:type="paragraph" w:customStyle="1" w:styleId="673B3FF423134B3D88B83A05E37D69364">
    <w:name w:val="673B3FF423134B3D88B83A05E37D69364"/>
    <w:rsid w:val="00243261"/>
    <w:rPr>
      <w:rFonts w:eastAsiaTheme="minorHAnsi"/>
      <w:lang w:eastAsia="en-US"/>
    </w:rPr>
  </w:style>
  <w:style w:type="paragraph" w:customStyle="1" w:styleId="ED5E1221EDA84C198C52959EA8987B424">
    <w:name w:val="ED5E1221EDA84C198C52959EA8987B424"/>
    <w:rsid w:val="00243261"/>
    <w:rPr>
      <w:rFonts w:eastAsiaTheme="minorHAnsi"/>
      <w:lang w:eastAsia="en-US"/>
    </w:rPr>
  </w:style>
  <w:style w:type="paragraph" w:customStyle="1" w:styleId="7E33BC1230904F73A37D5C8DE8EFA1ED4">
    <w:name w:val="7E33BC1230904F73A37D5C8DE8EFA1ED4"/>
    <w:rsid w:val="00243261"/>
    <w:rPr>
      <w:rFonts w:eastAsiaTheme="minorHAnsi"/>
      <w:lang w:eastAsia="en-US"/>
    </w:rPr>
  </w:style>
  <w:style w:type="paragraph" w:customStyle="1" w:styleId="26675BF00E384942964AE9DBB43BE80D4">
    <w:name w:val="26675BF00E384942964AE9DBB43BE80D4"/>
    <w:rsid w:val="00243261"/>
    <w:rPr>
      <w:rFonts w:eastAsiaTheme="minorHAnsi"/>
      <w:lang w:eastAsia="en-US"/>
    </w:rPr>
  </w:style>
  <w:style w:type="paragraph" w:customStyle="1" w:styleId="DD952DAC6572478F8ABF7EF5F21823654">
    <w:name w:val="DD952DAC6572478F8ABF7EF5F21823654"/>
    <w:rsid w:val="00243261"/>
    <w:rPr>
      <w:rFonts w:eastAsiaTheme="minorHAnsi"/>
      <w:lang w:eastAsia="en-US"/>
    </w:rPr>
  </w:style>
  <w:style w:type="paragraph" w:customStyle="1" w:styleId="7A225E77E4A44331A40CF4265AB189724">
    <w:name w:val="7A225E77E4A44331A40CF4265AB189724"/>
    <w:rsid w:val="00243261"/>
    <w:rPr>
      <w:rFonts w:eastAsiaTheme="minorHAnsi"/>
      <w:lang w:eastAsia="en-US"/>
    </w:rPr>
  </w:style>
  <w:style w:type="paragraph" w:customStyle="1" w:styleId="55FEF05E07D94BF69C0DDC131A577DB04">
    <w:name w:val="55FEF05E07D94BF69C0DDC131A577DB04"/>
    <w:rsid w:val="00243261"/>
    <w:rPr>
      <w:rFonts w:eastAsiaTheme="minorHAnsi"/>
      <w:lang w:eastAsia="en-US"/>
    </w:rPr>
  </w:style>
  <w:style w:type="paragraph" w:customStyle="1" w:styleId="DDB78986E73C461784161F66407026DA4">
    <w:name w:val="DDB78986E73C461784161F66407026DA4"/>
    <w:rsid w:val="00243261"/>
    <w:rPr>
      <w:rFonts w:eastAsiaTheme="minorHAnsi"/>
      <w:lang w:eastAsia="en-US"/>
    </w:rPr>
  </w:style>
  <w:style w:type="paragraph" w:customStyle="1" w:styleId="CCE4AB278A0840878F24CFE2B1FF7A7B4">
    <w:name w:val="CCE4AB278A0840878F24CFE2B1FF7A7B4"/>
    <w:rsid w:val="00243261"/>
    <w:rPr>
      <w:rFonts w:eastAsiaTheme="minorHAnsi"/>
      <w:lang w:eastAsia="en-US"/>
    </w:rPr>
  </w:style>
  <w:style w:type="paragraph" w:customStyle="1" w:styleId="1688B743D59F4BA095C9B29B0BA90B624">
    <w:name w:val="1688B743D59F4BA095C9B29B0BA90B624"/>
    <w:rsid w:val="00243261"/>
    <w:rPr>
      <w:rFonts w:eastAsiaTheme="minorHAnsi"/>
      <w:lang w:eastAsia="en-US"/>
    </w:rPr>
  </w:style>
  <w:style w:type="paragraph" w:customStyle="1" w:styleId="709D69CCF5A84D1195BF255CB7F7361C4">
    <w:name w:val="709D69CCF5A84D1195BF255CB7F7361C4"/>
    <w:rsid w:val="00243261"/>
    <w:rPr>
      <w:rFonts w:eastAsiaTheme="minorHAnsi"/>
      <w:lang w:eastAsia="en-US"/>
    </w:rPr>
  </w:style>
  <w:style w:type="paragraph" w:customStyle="1" w:styleId="D66E3DDD36F2407BB2BE21E5C2CFF1214">
    <w:name w:val="D66E3DDD36F2407BB2BE21E5C2CFF1214"/>
    <w:rsid w:val="00243261"/>
    <w:rPr>
      <w:rFonts w:eastAsiaTheme="minorHAnsi"/>
      <w:lang w:eastAsia="en-US"/>
    </w:rPr>
  </w:style>
  <w:style w:type="paragraph" w:customStyle="1" w:styleId="1BC2CEE9E6C14B13960A0F4733E5A8BC4">
    <w:name w:val="1BC2CEE9E6C14B13960A0F4733E5A8BC4"/>
    <w:rsid w:val="00243261"/>
    <w:rPr>
      <w:rFonts w:eastAsiaTheme="minorHAnsi"/>
      <w:lang w:eastAsia="en-US"/>
    </w:rPr>
  </w:style>
  <w:style w:type="paragraph" w:customStyle="1" w:styleId="72B9F690F8F9447AA0BB11A5DD7698B5">
    <w:name w:val="72B9F690F8F9447AA0BB11A5DD7698B5"/>
    <w:rsid w:val="00243261"/>
    <w:rPr>
      <w:rFonts w:eastAsiaTheme="minorHAnsi"/>
      <w:lang w:eastAsia="en-US"/>
    </w:rPr>
  </w:style>
  <w:style w:type="paragraph" w:customStyle="1" w:styleId="DDFF7DE41C3D438989218E69F960CC454">
    <w:name w:val="DDFF7DE41C3D438989218E69F960CC454"/>
    <w:rsid w:val="00243261"/>
    <w:rPr>
      <w:rFonts w:eastAsiaTheme="minorHAnsi"/>
      <w:lang w:eastAsia="en-US"/>
    </w:rPr>
  </w:style>
  <w:style w:type="paragraph" w:customStyle="1" w:styleId="02CDD3F4117D4428B16212556DC93BB54">
    <w:name w:val="02CDD3F4117D4428B16212556DC93BB54"/>
    <w:rsid w:val="00243261"/>
    <w:rPr>
      <w:rFonts w:eastAsiaTheme="minorHAnsi"/>
      <w:lang w:eastAsia="en-US"/>
    </w:rPr>
  </w:style>
  <w:style w:type="paragraph" w:customStyle="1" w:styleId="066713BFA4D74CA2B7B04ED7FBBBFC014">
    <w:name w:val="066713BFA4D74CA2B7B04ED7FBBBFC014"/>
    <w:rsid w:val="00243261"/>
    <w:rPr>
      <w:rFonts w:eastAsiaTheme="minorHAnsi"/>
      <w:lang w:eastAsia="en-US"/>
    </w:rPr>
  </w:style>
  <w:style w:type="paragraph" w:customStyle="1" w:styleId="2CD17FA70B3D44A38316908C4B9B78AF4">
    <w:name w:val="2CD17FA70B3D44A38316908C4B9B78AF4"/>
    <w:rsid w:val="00243261"/>
    <w:rPr>
      <w:rFonts w:eastAsiaTheme="minorHAnsi"/>
      <w:lang w:eastAsia="en-US"/>
    </w:rPr>
  </w:style>
  <w:style w:type="paragraph" w:customStyle="1" w:styleId="6E34D3A1764E44D39B4D9BC7857519DB4">
    <w:name w:val="6E34D3A1764E44D39B4D9BC7857519DB4"/>
    <w:rsid w:val="00243261"/>
    <w:rPr>
      <w:rFonts w:eastAsiaTheme="minorHAnsi"/>
      <w:lang w:eastAsia="en-US"/>
    </w:rPr>
  </w:style>
  <w:style w:type="paragraph" w:customStyle="1" w:styleId="70064C75E70E42C6872FF75779DF5BA14">
    <w:name w:val="70064C75E70E42C6872FF75779DF5BA14"/>
    <w:rsid w:val="00243261"/>
    <w:rPr>
      <w:rFonts w:eastAsiaTheme="minorHAnsi"/>
      <w:lang w:eastAsia="en-US"/>
    </w:rPr>
  </w:style>
  <w:style w:type="paragraph" w:customStyle="1" w:styleId="D6A681D521414870B60830562EAD50394">
    <w:name w:val="D6A681D521414870B60830562EAD50394"/>
    <w:rsid w:val="00243261"/>
    <w:rPr>
      <w:rFonts w:eastAsiaTheme="minorHAnsi"/>
      <w:lang w:eastAsia="en-US"/>
    </w:rPr>
  </w:style>
  <w:style w:type="paragraph" w:customStyle="1" w:styleId="3D280B10133243B1A2C43E1031C14F5E4">
    <w:name w:val="3D280B10133243B1A2C43E1031C14F5E4"/>
    <w:rsid w:val="00243261"/>
    <w:rPr>
      <w:rFonts w:eastAsiaTheme="minorHAnsi"/>
      <w:lang w:eastAsia="en-US"/>
    </w:rPr>
  </w:style>
  <w:style w:type="paragraph" w:customStyle="1" w:styleId="6F647C2C825643B1884FCF4C30627DDE4">
    <w:name w:val="6F647C2C825643B1884FCF4C30627DDE4"/>
    <w:rsid w:val="00243261"/>
    <w:rPr>
      <w:rFonts w:eastAsiaTheme="minorHAnsi"/>
      <w:lang w:eastAsia="en-US"/>
    </w:rPr>
  </w:style>
  <w:style w:type="paragraph" w:customStyle="1" w:styleId="7D50A5E5B0E046D4BA426CEA0FAA21E14">
    <w:name w:val="7D50A5E5B0E046D4BA426CEA0FAA21E14"/>
    <w:rsid w:val="00243261"/>
    <w:rPr>
      <w:rFonts w:eastAsiaTheme="minorHAnsi"/>
      <w:lang w:eastAsia="en-US"/>
    </w:rPr>
  </w:style>
  <w:style w:type="paragraph" w:customStyle="1" w:styleId="E2352356904947E083AE08397FDB39ED4">
    <w:name w:val="E2352356904947E083AE08397FDB39ED4"/>
    <w:rsid w:val="00243261"/>
    <w:rPr>
      <w:rFonts w:eastAsiaTheme="minorHAnsi"/>
      <w:lang w:eastAsia="en-US"/>
    </w:rPr>
  </w:style>
  <w:style w:type="paragraph" w:customStyle="1" w:styleId="086BF4DA513541CD825BDD5D290CB9A74">
    <w:name w:val="086BF4DA513541CD825BDD5D290CB9A74"/>
    <w:rsid w:val="00243261"/>
    <w:rPr>
      <w:rFonts w:eastAsiaTheme="minorHAnsi"/>
      <w:lang w:eastAsia="en-US"/>
    </w:rPr>
  </w:style>
  <w:style w:type="paragraph" w:customStyle="1" w:styleId="B592F043A8944A33953541A4349F2A8D4">
    <w:name w:val="B592F043A8944A33953541A4349F2A8D4"/>
    <w:rsid w:val="00243261"/>
    <w:rPr>
      <w:rFonts w:eastAsiaTheme="minorHAnsi"/>
      <w:lang w:eastAsia="en-US"/>
    </w:rPr>
  </w:style>
  <w:style w:type="paragraph" w:customStyle="1" w:styleId="F9C61D97639E4CE89AB27721393A9BDF4">
    <w:name w:val="F9C61D97639E4CE89AB27721393A9BDF4"/>
    <w:rsid w:val="00243261"/>
    <w:rPr>
      <w:rFonts w:eastAsiaTheme="minorHAnsi"/>
      <w:lang w:eastAsia="en-US"/>
    </w:rPr>
  </w:style>
  <w:style w:type="paragraph" w:customStyle="1" w:styleId="6338DB286047446BAA3E75362BB6D6D54">
    <w:name w:val="6338DB286047446BAA3E75362BB6D6D54"/>
    <w:rsid w:val="00243261"/>
    <w:rPr>
      <w:rFonts w:eastAsiaTheme="minorHAnsi"/>
      <w:lang w:eastAsia="en-US"/>
    </w:rPr>
  </w:style>
  <w:style w:type="paragraph" w:customStyle="1" w:styleId="8F0F8D7D71554444BC885B3D33A1643B4">
    <w:name w:val="8F0F8D7D71554444BC885B3D33A1643B4"/>
    <w:rsid w:val="00243261"/>
    <w:rPr>
      <w:rFonts w:eastAsiaTheme="minorHAnsi"/>
      <w:lang w:eastAsia="en-US"/>
    </w:rPr>
  </w:style>
  <w:style w:type="paragraph" w:customStyle="1" w:styleId="A5EB3C9BAF6F487893DEDC3C22091B884">
    <w:name w:val="A5EB3C9BAF6F487893DEDC3C22091B884"/>
    <w:rsid w:val="00243261"/>
    <w:rPr>
      <w:rFonts w:eastAsiaTheme="minorHAnsi"/>
      <w:lang w:eastAsia="en-US"/>
    </w:rPr>
  </w:style>
  <w:style w:type="paragraph" w:customStyle="1" w:styleId="45015984ECB1499188EF48ED2D09EE024">
    <w:name w:val="45015984ECB1499188EF48ED2D09EE024"/>
    <w:rsid w:val="00243261"/>
    <w:rPr>
      <w:rFonts w:eastAsiaTheme="minorHAnsi"/>
      <w:lang w:eastAsia="en-US"/>
    </w:rPr>
  </w:style>
  <w:style w:type="paragraph" w:customStyle="1" w:styleId="04DDEA2ADCDD46C6A04B5101223D6CE54">
    <w:name w:val="04DDEA2ADCDD46C6A04B5101223D6CE54"/>
    <w:rsid w:val="00243261"/>
    <w:rPr>
      <w:rFonts w:eastAsiaTheme="minorHAnsi"/>
      <w:lang w:eastAsia="en-US"/>
    </w:rPr>
  </w:style>
  <w:style w:type="paragraph" w:customStyle="1" w:styleId="51F361A6D6354C908D10D36734991CAA4">
    <w:name w:val="51F361A6D6354C908D10D36734991CAA4"/>
    <w:rsid w:val="00243261"/>
    <w:rPr>
      <w:rFonts w:eastAsiaTheme="minorHAnsi"/>
      <w:lang w:eastAsia="en-US"/>
    </w:rPr>
  </w:style>
  <w:style w:type="paragraph" w:customStyle="1" w:styleId="6248F45CAD5D48ACAADA6B44A4CF2BFC4">
    <w:name w:val="6248F45CAD5D48ACAADA6B44A4CF2BFC4"/>
    <w:rsid w:val="00243261"/>
    <w:rPr>
      <w:rFonts w:eastAsiaTheme="minorHAnsi"/>
      <w:lang w:eastAsia="en-US"/>
    </w:rPr>
  </w:style>
  <w:style w:type="paragraph" w:customStyle="1" w:styleId="DE34E33759434DB0A23261C4A0EA470D4">
    <w:name w:val="DE34E33759434DB0A23261C4A0EA470D4"/>
    <w:rsid w:val="00243261"/>
    <w:rPr>
      <w:rFonts w:eastAsiaTheme="minorHAnsi"/>
      <w:lang w:eastAsia="en-US"/>
    </w:rPr>
  </w:style>
  <w:style w:type="paragraph" w:customStyle="1" w:styleId="5BEF79A86957496AADD481096D38B09B4">
    <w:name w:val="5BEF79A86957496AADD481096D38B09B4"/>
    <w:rsid w:val="00243261"/>
    <w:rPr>
      <w:rFonts w:eastAsiaTheme="minorHAnsi"/>
      <w:lang w:eastAsia="en-US"/>
    </w:rPr>
  </w:style>
  <w:style w:type="paragraph" w:customStyle="1" w:styleId="3AB0BCA810C2411882495469993F98984">
    <w:name w:val="3AB0BCA810C2411882495469993F98984"/>
    <w:rsid w:val="00243261"/>
    <w:rPr>
      <w:rFonts w:eastAsiaTheme="minorHAnsi"/>
      <w:lang w:eastAsia="en-US"/>
    </w:rPr>
  </w:style>
  <w:style w:type="paragraph" w:customStyle="1" w:styleId="2C436AE12A25448DBBE86F4BDEF49B304">
    <w:name w:val="2C436AE12A25448DBBE86F4BDEF49B304"/>
    <w:rsid w:val="00243261"/>
    <w:rPr>
      <w:rFonts w:eastAsiaTheme="minorHAnsi"/>
      <w:lang w:eastAsia="en-US"/>
    </w:rPr>
  </w:style>
  <w:style w:type="paragraph" w:customStyle="1" w:styleId="923684BF7B2F43708C8A3ECE6DE6F0E44">
    <w:name w:val="923684BF7B2F43708C8A3ECE6DE6F0E44"/>
    <w:rsid w:val="00243261"/>
    <w:rPr>
      <w:rFonts w:eastAsiaTheme="minorHAnsi"/>
      <w:lang w:eastAsia="en-US"/>
    </w:rPr>
  </w:style>
  <w:style w:type="paragraph" w:customStyle="1" w:styleId="B816CD479A7846678EE91E4C69ADE44E4">
    <w:name w:val="B816CD479A7846678EE91E4C69ADE44E4"/>
    <w:rsid w:val="00243261"/>
    <w:rPr>
      <w:rFonts w:eastAsiaTheme="minorHAnsi"/>
      <w:lang w:eastAsia="en-US"/>
    </w:rPr>
  </w:style>
  <w:style w:type="paragraph" w:customStyle="1" w:styleId="E4BF92E0A09A4BFDAD65121BF33289A84">
    <w:name w:val="E4BF92E0A09A4BFDAD65121BF33289A84"/>
    <w:rsid w:val="00243261"/>
    <w:rPr>
      <w:rFonts w:eastAsiaTheme="minorHAnsi"/>
      <w:lang w:eastAsia="en-US"/>
    </w:rPr>
  </w:style>
  <w:style w:type="paragraph" w:customStyle="1" w:styleId="815EDE4C2445457C8C45B528C90F1A023">
    <w:name w:val="815EDE4C2445457C8C45B528C90F1A023"/>
    <w:rsid w:val="00243261"/>
    <w:rPr>
      <w:rFonts w:eastAsiaTheme="minorHAnsi"/>
      <w:lang w:eastAsia="en-US"/>
    </w:rPr>
  </w:style>
  <w:style w:type="paragraph" w:customStyle="1" w:styleId="D7C915E77AA94A22BA635F3A79F4E84D3">
    <w:name w:val="D7C915E77AA94A22BA635F3A79F4E84D3"/>
    <w:rsid w:val="00243261"/>
    <w:rPr>
      <w:rFonts w:eastAsiaTheme="minorHAnsi"/>
      <w:lang w:eastAsia="en-US"/>
    </w:rPr>
  </w:style>
  <w:style w:type="paragraph" w:customStyle="1" w:styleId="1FE5FF9BC4C84EE8B159E426CE733BDB3">
    <w:name w:val="1FE5FF9BC4C84EE8B159E426CE733BDB3"/>
    <w:rsid w:val="00243261"/>
    <w:rPr>
      <w:rFonts w:eastAsiaTheme="minorHAnsi"/>
      <w:lang w:eastAsia="en-US"/>
    </w:rPr>
  </w:style>
  <w:style w:type="paragraph" w:customStyle="1" w:styleId="25268F8724E74B2495AD0BC18DBE69C53">
    <w:name w:val="25268F8724E74B2495AD0BC18DBE69C53"/>
    <w:rsid w:val="00243261"/>
    <w:rPr>
      <w:rFonts w:eastAsiaTheme="minorHAnsi"/>
      <w:lang w:eastAsia="en-US"/>
    </w:rPr>
  </w:style>
  <w:style w:type="paragraph" w:customStyle="1" w:styleId="9DAAEC99DF3B4C9CB387D7B85B2BF9213">
    <w:name w:val="9DAAEC99DF3B4C9CB387D7B85B2BF9213"/>
    <w:rsid w:val="00243261"/>
    <w:rPr>
      <w:rFonts w:eastAsiaTheme="minorHAnsi"/>
      <w:lang w:eastAsia="en-US"/>
    </w:rPr>
  </w:style>
  <w:style w:type="paragraph" w:customStyle="1" w:styleId="FCD12C8FCA5D49F9A646781F527509FD3">
    <w:name w:val="FCD12C8FCA5D49F9A646781F527509FD3"/>
    <w:rsid w:val="00243261"/>
    <w:rPr>
      <w:rFonts w:eastAsiaTheme="minorHAnsi"/>
      <w:lang w:eastAsia="en-US"/>
    </w:rPr>
  </w:style>
  <w:style w:type="paragraph" w:customStyle="1" w:styleId="28965B4A5F5A4834BCBF28309CEE28183">
    <w:name w:val="28965B4A5F5A4834BCBF28309CEE28183"/>
    <w:rsid w:val="00243261"/>
    <w:rPr>
      <w:rFonts w:eastAsiaTheme="minorHAnsi"/>
      <w:lang w:eastAsia="en-US"/>
    </w:rPr>
  </w:style>
  <w:style w:type="paragraph" w:customStyle="1" w:styleId="276BFA59F0304022BBC428BECE02CACB3">
    <w:name w:val="276BFA59F0304022BBC428BECE02CACB3"/>
    <w:rsid w:val="00243261"/>
    <w:rPr>
      <w:rFonts w:eastAsiaTheme="minorHAnsi"/>
      <w:lang w:eastAsia="en-US"/>
    </w:rPr>
  </w:style>
  <w:style w:type="paragraph" w:customStyle="1" w:styleId="08F7FBA10CE14403AB1E61A730FF4B9F">
    <w:name w:val="08F7FBA10CE14403AB1E61A730FF4B9F"/>
    <w:rsid w:val="00243261"/>
  </w:style>
  <w:style w:type="paragraph" w:customStyle="1" w:styleId="574A1B04118A460390EE364FDF6D9ED6">
    <w:name w:val="574A1B04118A460390EE364FDF6D9ED6"/>
    <w:rsid w:val="00243261"/>
  </w:style>
  <w:style w:type="paragraph" w:customStyle="1" w:styleId="1A14F655B1E040BA92D16F781CBA36BB">
    <w:name w:val="1A14F655B1E040BA92D16F781CBA36BB"/>
    <w:rsid w:val="00243261"/>
  </w:style>
  <w:style w:type="paragraph" w:customStyle="1" w:styleId="015931D8D7A144429FE5F205F6A5B64B">
    <w:name w:val="015931D8D7A144429FE5F205F6A5B64B"/>
    <w:rsid w:val="00243261"/>
  </w:style>
  <w:style w:type="paragraph" w:customStyle="1" w:styleId="2AB016395DFD44789EE006CA25895DF1">
    <w:name w:val="2AB016395DFD44789EE006CA25895DF1"/>
    <w:rsid w:val="00243261"/>
  </w:style>
  <w:style w:type="paragraph" w:customStyle="1" w:styleId="87D50B82E9E247CAAD45DBB9A9B14FD9">
    <w:name w:val="87D50B82E9E247CAAD45DBB9A9B14FD9"/>
    <w:rsid w:val="00243261"/>
  </w:style>
  <w:style w:type="paragraph" w:customStyle="1" w:styleId="BAC4D37EC97F4BF0BBBE03EEB48299A6">
    <w:name w:val="BAC4D37EC97F4BF0BBBE03EEB48299A6"/>
    <w:rsid w:val="00243261"/>
  </w:style>
  <w:style w:type="paragraph" w:customStyle="1" w:styleId="8EF19A31D19648D7862A6BDE5CBF24CC">
    <w:name w:val="8EF19A31D19648D7862A6BDE5CBF24CC"/>
    <w:rsid w:val="00243261"/>
  </w:style>
  <w:style w:type="paragraph" w:customStyle="1" w:styleId="9205E2A236344B30824CFA960B65CB46">
    <w:name w:val="9205E2A236344B30824CFA960B65CB46"/>
    <w:rsid w:val="00243261"/>
  </w:style>
  <w:style w:type="paragraph" w:customStyle="1" w:styleId="5DE6F2773D1A49488059577DEF6DE5D1">
    <w:name w:val="5DE6F2773D1A49488059577DEF6DE5D1"/>
    <w:rsid w:val="00243261"/>
  </w:style>
  <w:style w:type="paragraph" w:customStyle="1" w:styleId="874585B75F73463398B63A2207CD6381">
    <w:name w:val="874585B75F73463398B63A2207CD6381"/>
    <w:rsid w:val="00243261"/>
  </w:style>
  <w:style w:type="paragraph" w:customStyle="1" w:styleId="D45F8CD4C49A4E16A2FC642E1A9B62C8">
    <w:name w:val="D45F8CD4C49A4E16A2FC642E1A9B62C8"/>
    <w:rsid w:val="00243261"/>
  </w:style>
  <w:style w:type="paragraph" w:customStyle="1" w:styleId="5DDDE49037234A30A790539FD46DE59B">
    <w:name w:val="5DDDE49037234A30A790539FD46DE59B"/>
    <w:rsid w:val="00E36DC6"/>
  </w:style>
  <w:style w:type="paragraph" w:customStyle="1" w:styleId="D743F473191F42089E555B98F1675FB1">
    <w:name w:val="D743F473191F42089E555B98F1675FB1"/>
    <w:rsid w:val="00E36DC6"/>
  </w:style>
  <w:style w:type="paragraph" w:customStyle="1" w:styleId="D6AD55FF95934B9595440F8910575A1B">
    <w:name w:val="D6AD55FF95934B9595440F8910575A1B"/>
    <w:rsid w:val="00E36DC6"/>
  </w:style>
  <w:style w:type="paragraph" w:customStyle="1" w:styleId="F2C674745149492EB33C5661C1C38CB0">
    <w:name w:val="F2C674745149492EB33C5661C1C38CB0"/>
    <w:rsid w:val="00E36DC6"/>
  </w:style>
  <w:style w:type="paragraph" w:customStyle="1" w:styleId="ABAFB24BC915429B9C68A2186503746A">
    <w:name w:val="ABAFB24BC915429B9C68A2186503746A"/>
    <w:rsid w:val="00E36DC6"/>
  </w:style>
  <w:style w:type="paragraph" w:customStyle="1" w:styleId="A57B47D9DF7E4D2EAC70F2BF0FBF0D35">
    <w:name w:val="A57B47D9DF7E4D2EAC70F2BF0FBF0D35"/>
    <w:rsid w:val="00E36DC6"/>
  </w:style>
  <w:style w:type="paragraph" w:customStyle="1" w:styleId="3EB78D2984F2456B8FB727B71A1FB2F6">
    <w:name w:val="3EB78D2984F2456B8FB727B71A1FB2F6"/>
    <w:rsid w:val="00E36DC6"/>
  </w:style>
  <w:style w:type="paragraph" w:customStyle="1" w:styleId="5857F0B9E97947A08E8109D44FDEBA91">
    <w:name w:val="5857F0B9E97947A08E8109D44FDEBA91"/>
    <w:rsid w:val="00E36DC6"/>
  </w:style>
  <w:style w:type="paragraph" w:customStyle="1" w:styleId="FBF1695BA504405EB78B034AEA2B02A95">
    <w:name w:val="FBF1695BA504405EB78B034AEA2B02A95"/>
    <w:rsid w:val="00E36DC6"/>
    <w:rPr>
      <w:rFonts w:eastAsiaTheme="minorHAnsi"/>
      <w:lang w:eastAsia="en-US"/>
    </w:rPr>
  </w:style>
  <w:style w:type="paragraph" w:customStyle="1" w:styleId="416D3F767BD149C39EA24A5A280308EF5">
    <w:name w:val="416D3F767BD149C39EA24A5A280308EF5"/>
    <w:rsid w:val="00E36DC6"/>
    <w:rPr>
      <w:rFonts w:eastAsiaTheme="minorHAnsi"/>
      <w:lang w:eastAsia="en-US"/>
    </w:rPr>
  </w:style>
  <w:style w:type="paragraph" w:customStyle="1" w:styleId="B55BA48F7E854E419788D65F7A3209475">
    <w:name w:val="B55BA48F7E854E419788D65F7A3209475"/>
    <w:rsid w:val="00E36DC6"/>
    <w:rPr>
      <w:rFonts w:eastAsiaTheme="minorHAnsi"/>
      <w:lang w:eastAsia="en-US"/>
    </w:rPr>
  </w:style>
  <w:style w:type="paragraph" w:customStyle="1" w:styleId="9E9B945B6EB5479E9113D3BC65AF6CA85">
    <w:name w:val="9E9B945B6EB5479E9113D3BC65AF6CA85"/>
    <w:rsid w:val="00E36DC6"/>
    <w:rPr>
      <w:rFonts w:eastAsiaTheme="minorHAnsi"/>
      <w:lang w:eastAsia="en-US"/>
    </w:rPr>
  </w:style>
  <w:style w:type="paragraph" w:customStyle="1" w:styleId="CA00745F3C734B1FA675A0A5443905675">
    <w:name w:val="CA00745F3C734B1FA675A0A5443905675"/>
    <w:rsid w:val="00E36DC6"/>
    <w:rPr>
      <w:rFonts w:eastAsiaTheme="minorHAnsi"/>
      <w:lang w:eastAsia="en-US"/>
    </w:rPr>
  </w:style>
  <w:style w:type="paragraph" w:customStyle="1" w:styleId="D55111DC55244733BF311E5F547FBC9A5">
    <w:name w:val="D55111DC55244733BF311E5F547FBC9A5"/>
    <w:rsid w:val="00E36DC6"/>
    <w:rPr>
      <w:rFonts w:eastAsiaTheme="minorHAnsi"/>
      <w:lang w:eastAsia="en-US"/>
    </w:rPr>
  </w:style>
  <w:style w:type="paragraph" w:customStyle="1" w:styleId="256CE4600DEB4EF0907CBB15E788D4025">
    <w:name w:val="256CE4600DEB4EF0907CBB15E788D4025"/>
    <w:rsid w:val="00E36DC6"/>
    <w:rPr>
      <w:rFonts w:eastAsiaTheme="minorHAnsi"/>
      <w:lang w:eastAsia="en-US"/>
    </w:rPr>
  </w:style>
  <w:style w:type="paragraph" w:customStyle="1" w:styleId="CF6B8EDB4A5B4F7CAB770912DC3DCCAC5">
    <w:name w:val="CF6B8EDB4A5B4F7CAB770912DC3DCCAC5"/>
    <w:rsid w:val="00E36DC6"/>
    <w:rPr>
      <w:rFonts w:eastAsiaTheme="minorHAnsi"/>
      <w:lang w:eastAsia="en-US"/>
    </w:rPr>
  </w:style>
  <w:style w:type="paragraph" w:customStyle="1" w:styleId="17019ECDEE8540E8A06FF91FF70F8EF35">
    <w:name w:val="17019ECDEE8540E8A06FF91FF70F8EF35"/>
    <w:rsid w:val="00E36DC6"/>
    <w:rPr>
      <w:rFonts w:eastAsiaTheme="minorHAnsi"/>
      <w:lang w:eastAsia="en-US"/>
    </w:rPr>
  </w:style>
  <w:style w:type="paragraph" w:customStyle="1" w:styleId="59804E01E8D84D358FE813085F5DB3865">
    <w:name w:val="59804E01E8D84D358FE813085F5DB3865"/>
    <w:rsid w:val="00E36DC6"/>
    <w:rPr>
      <w:rFonts w:eastAsiaTheme="minorHAnsi"/>
      <w:lang w:eastAsia="en-US"/>
    </w:rPr>
  </w:style>
  <w:style w:type="paragraph" w:customStyle="1" w:styleId="6672FB4A00AE4C9887FB4EFB810D29465">
    <w:name w:val="6672FB4A00AE4C9887FB4EFB810D29465"/>
    <w:rsid w:val="00E36DC6"/>
    <w:rPr>
      <w:rFonts w:eastAsiaTheme="minorHAnsi"/>
      <w:lang w:eastAsia="en-US"/>
    </w:rPr>
  </w:style>
  <w:style w:type="paragraph" w:customStyle="1" w:styleId="AB92F2E8011D40E8BA554F1638287C355">
    <w:name w:val="AB92F2E8011D40E8BA554F1638287C355"/>
    <w:rsid w:val="00E36DC6"/>
    <w:rPr>
      <w:rFonts w:eastAsiaTheme="minorHAnsi"/>
      <w:lang w:eastAsia="en-US"/>
    </w:rPr>
  </w:style>
  <w:style w:type="paragraph" w:customStyle="1" w:styleId="95BA85AEE6844114B2A13827931C7DD85">
    <w:name w:val="95BA85AEE6844114B2A13827931C7DD85"/>
    <w:rsid w:val="00E36DC6"/>
    <w:rPr>
      <w:rFonts w:eastAsiaTheme="minorHAnsi"/>
      <w:lang w:eastAsia="en-US"/>
    </w:rPr>
  </w:style>
  <w:style w:type="paragraph" w:customStyle="1" w:styleId="789732C7ED2540F8A87166B2C0FAB4D85">
    <w:name w:val="789732C7ED2540F8A87166B2C0FAB4D85"/>
    <w:rsid w:val="00E36DC6"/>
    <w:rPr>
      <w:rFonts w:eastAsiaTheme="minorHAnsi"/>
      <w:lang w:eastAsia="en-US"/>
    </w:rPr>
  </w:style>
  <w:style w:type="paragraph" w:customStyle="1" w:styleId="4F4823E8501A43B4A34D7F76631885DF5">
    <w:name w:val="4F4823E8501A43B4A34D7F76631885DF5"/>
    <w:rsid w:val="00E36DC6"/>
    <w:rPr>
      <w:rFonts w:eastAsiaTheme="minorHAnsi"/>
      <w:lang w:eastAsia="en-US"/>
    </w:rPr>
  </w:style>
  <w:style w:type="paragraph" w:customStyle="1" w:styleId="9B6DEDFE8BF44A04B48C1EB484669CEB5">
    <w:name w:val="9B6DEDFE8BF44A04B48C1EB484669CEB5"/>
    <w:rsid w:val="00E36DC6"/>
    <w:rPr>
      <w:rFonts w:eastAsiaTheme="minorHAnsi"/>
      <w:lang w:eastAsia="en-US"/>
    </w:rPr>
  </w:style>
  <w:style w:type="paragraph" w:customStyle="1" w:styleId="D08FA4FF631F4C9D8060CFB21C0C6B7B5">
    <w:name w:val="D08FA4FF631F4C9D8060CFB21C0C6B7B5"/>
    <w:rsid w:val="00E36DC6"/>
    <w:rPr>
      <w:rFonts w:eastAsiaTheme="minorHAnsi"/>
      <w:lang w:eastAsia="en-US"/>
    </w:rPr>
  </w:style>
  <w:style w:type="paragraph" w:customStyle="1" w:styleId="A2AFE59F83C847A4A1E09606702EF1635">
    <w:name w:val="A2AFE59F83C847A4A1E09606702EF1635"/>
    <w:rsid w:val="00E36DC6"/>
    <w:rPr>
      <w:rFonts w:eastAsiaTheme="minorHAnsi"/>
      <w:lang w:eastAsia="en-US"/>
    </w:rPr>
  </w:style>
  <w:style w:type="paragraph" w:customStyle="1" w:styleId="428B8484810B41CBB15FBDE4AB31F3C45">
    <w:name w:val="428B8484810B41CBB15FBDE4AB31F3C45"/>
    <w:rsid w:val="00E36DC6"/>
    <w:rPr>
      <w:rFonts w:eastAsiaTheme="minorHAnsi"/>
      <w:lang w:eastAsia="en-US"/>
    </w:rPr>
  </w:style>
  <w:style w:type="paragraph" w:customStyle="1" w:styleId="2EF9C99E038A48B5B0144875F164375D5">
    <w:name w:val="2EF9C99E038A48B5B0144875F164375D5"/>
    <w:rsid w:val="00E36DC6"/>
    <w:rPr>
      <w:rFonts w:eastAsiaTheme="minorHAnsi"/>
      <w:lang w:eastAsia="en-US"/>
    </w:rPr>
  </w:style>
  <w:style w:type="paragraph" w:customStyle="1" w:styleId="673B3FF423134B3D88B83A05E37D69365">
    <w:name w:val="673B3FF423134B3D88B83A05E37D69365"/>
    <w:rsid w:val="00E36DC6"/>
    <w:rPr>
      <w:rFonts w:eastAsiaTheme="minorHAnsi"/>
      <w:lang w:eastAsia="en-US"/>
    </w:rPr>
  </w:style>
  <w:style w:type="paragraph" w:customStyle="1" w:styleId="ED5E1221EDA84C198C52959EA8987B425">
    <w:name w:val="ED5E1221EDA84C198C52959EA8987B425"/>
    <w:rsid w:val="00E36DC6"/>
    <w:rPr>
      <w:rFonts w:eastAsiaTheme="minorHAnsi"/>
      <w:lang w:eastAsia="en-US"/>
    </w:rPr>
  </w:style>
  <w:style w:type="paragraph" w:customStyle="1" w:styleId="7E33BC1230904F73A37D5C8DE8EFA1ED5">
    <w:name w:val="7E33BC1230904F73A37D5C8DE8EFA1ED5"/>
    <w:rsid w:val="00E36DC6"/>
    <w:rPr>
      <w:rFonts w:eastAsiaTheme="minorHAnsi"/>
      <w:lang w:eastAsia="en-US"/>
    </w:rPr>
  </w:style>
  <w:style w:type="paragraph" w:customStyle="1" w:styleId="574A1B04118A460390EE364FDF6D9ED61">
    <w:name w:val="574A1B04118A460390EE364FDF6D9ED61"/>
    <w:rsid w:val="00E36DC6"/>
    <w:rPr>
      <w:rFonts w:eastAsiaTheme="minorHAnsi"/>
      <w:lang w:eastAsia="en-US"/>
    </w:rPr>
  </w:style>
  <w:style w:type="paragraph" w:customStyle="1" w:styleId="1A14F655B1E040BA92D16F781CBA36BB1">
    <w:name w:val="1A14F655B1E040BA92D16F781CBA36BB1"/>
    <w:rsid w:val="00E36DC6"/>
    <w:rPr>
      <w:rFonts w:eastAsiaTheme="minorHAnsi"/>
      <w:lang w:eastAsia="en-US"/>
    </w:rPr>
  </w:style>
  <w:style w:type="paragraph" w:customStyle="1" w:styleId="015931D8D7A144429FE5F205F6A5B64B1">
    <w:name w:val="015931D8D7A144429FE5F205F6A5B64B1"/>
    <w:rsid w:val="00E36DC6"/>
    <w:rPr>
      <w:rFonts w:eastAsiaTheme="minorHAnsi"/>
      <w:lang w:eastAsia="en-US"/>
    </w:rPr>
  </w:style>
  <w:style w:type="paragraph" w:customStyle="1" w:styleId="2AB016395DFD44789EE006CA25895DF11">
    <w:name w:val="2AB016395DFD44789EE006CA25895DF11"/>
    <w:rsid w:val="00E36DC6"/>
    <w:rPr>
      <w:rFonts w:eastAsiaTheme="minorHAnsi"/>
      <w:lang w:eastAsia="en-US"/>
    </w:rPr>
  </w:style>
  <w:style w:type="paragraph" w:customStyle="1" w:styleId="87D50B82E9E247CAAD45DBB9A9B14FD91">
    <w:name w:val="87D50B82E9E247CAAD45DBB9A9B14FD91"/>
    <w:rsid w:val="00E36DC6"/>
    <w:rPr>
      <w:rFonts w:eastAsiaTheme="minorHAnsi"/>
      <w:lang w:eastAsia="en-US"/>
    </w:rPr>
  </w:style>
  <w:style w:type="paragraph" w:customStyle="1" w:styleId="BAC4D37EC97F4BF0BBBE03EEB48299A61">
    <w:name w:val="BAC4D37EC97F4BF0BBBE03EEB48299A61"/>
    <w:rsid w:val="00E36DC6"/>
    <w:rPr>
      <w:rFonts w:eastAsiaTheme="minorHAnsi"/>
      <w:lang w:eastAsia="en-US"/>
    </w:rPr>
  </w:style>
  <w:style w:type="paragraph" w:customStyle="1" w:styleId="26675BF00E384942964AE9DBB43BE80D5">
    <w:name w:val="26675BF00E384942964AE9DBB43BE80D5"/>
    <w:rsid w:val="00E36DC6"/>
    <w:rPr>
      <w:rFonts w:eastAsiaTheme="minorHAnsi"/>
      <w:lang w:eastAsia="en-US"/>
    </w:rPr>
  </w:style>
  <w:style w:type="paragraph" w:customStyle="1" w:styleId="08F7FBA10CE14403AB1E61A730FF4B9F1">
    <w:name w:val="08F7FBA10CE14403AB1E61A730FF4B9F1"/>
    <w:rsid w:val="00E36DC6"/>
    <w:rPr>
      <w:rFonts w:eastAsiaTheme="minorHAnsi"/>
      <w:lang w:eastAsia="en-US"/>
    </w:rPr>
  </w:style>
  <w:style w:type="paragraph" w:customStyle="1" w:styleId="DD952DAC6572478F8ABF7EF5F21823655">
    <w:name w:val="DD952DAC6572478F8ABF7EF5F21823655"/>
    <w:rsid w:val="00E36DC6"/>
    <w:rPr>
      <w:rFonts w:eastAsiaTheme="minorHAnsi"/>
      <w:lang w:eastAsia="en-US"/>
    </w:rPr>
  </w:style>
  <w:style w:type="paragraph" w:customStyle="1" w:styleId="9205E2A236344B30824CFA960B65CB461">
    <w:name w:val="9205E2A236344B30824CFA960B65CB461"/>
    <w:rsid w:val="00E36DC6"/>
    <w:rPr>
      <w:rFonts w:eastAsiaTheme="minorHAnsi"/>
      <w:lang w:eastAsia="en-US"/>
    </w:rPr>
  </w:style>
  <w:style w:type="paragraph" w:customStyle="1" w:styleId="7A225E77E4A44331A40CF4265AB189725">
    <w:name w:val="7A225E77E4A44331A40CF4265AB189725"/>
    <w:rsid w:val="00E36DC6"/>
    <w:rPr>
      <w:rFonts w:eastAsiaTheme="minorHAnsi"/>
      <w:lang w:eastAsia="en-US"/>
    </w:rPr>
  </w:style>
  <w:style w:type="paragraph" w:customStyle="1" w:styleId="55FEF05E07D94BF69C0DDC131A577DB05">
    <w:name w:val="55FEF05E07D94BF69C0DDC131A577DB05"/>
    <w:rsid w:val="00E36DC6"/>
    <w:rPr>
      <w:rFonts w:eastAsiaTheme="minorHAnsi"/>
      <w:lang w:eastAsia="en-US"/>
    </w:rPr>
  </w:style>
  <w:style w:type="paragraph" w:customStyle="1" w:styleId="5DE6F2773D1A49488059577DEF6DE5D11">
    <w:name w:val="5DE6F2773D1A49488059577DEF6DE5D11"/>
    <w:rsid w:val="00E36DC6"/>
    <w:rPr>
      <w:rFonts w:eastAsiaTheme="minorHAnsi"/>
      <w:lang w:eastAsia="en-US"/>
    </w:rPr>
  </w:style>
  <w:style w:type="paragraph" w:customStyle="1" w:styleId="DDB78986E73C461784161F66407026DA5">
    <w:name w:val="DDB78986E73C461784161F66407026DA5"/>
    <w:rsid w:val="00E36DC6"/>
    <w:rPr>
      <w:rFonts w:eastAsiaTheme="minorHAnsi"/>
      <w:lang w:eastAsia="en-US"/>
    </w:rPr>
  </w:style>
  <w:style w:type="paragraph" w:customStyle="1" w:styleId="D45F8CD4C49A4E16A2FC642E1A9B62C81">
    <w:name w:val="D45F8CD4C49A4E16A2FC642E1A9B62C81"/>
    <w:rsid w:val="00E36DC6"/>
    <w:rPr>
      <w:rFonts w:eastAsiaTheme="minorHAnsi"/>
      <w:lang w:eastAsia="en-US"/>
    </w:rPr>
  </w:style>
  <w:style w:type="paragraph" w:customStyle="1" w:styleId="D66E3DDD36F2407BB2BE21E5C2CFF1215">
    <w:name w:val="D66E3DDD36F2407BB2BE21E5C2CFF1215"/>
    <w:rsid w:val="00E36DC6"/>
    <w:rPr>
      <w:rFonts w:eastAsiaTheme="minorHAnsi"/>
      <w:lang w:eastAsia="en-US"/>
    </w:rPr>
  </w:style>
  <w:style w:type="paragraph" w:customStyle="1" w:styleId="1BC2CEE9E6C14B13960A0F4733E5A8BC5">
    <w:name w:val="1BC2CEE9E6C14B13960A0F4733E5A8BC5"/>
    <w:rsid w:val="00E36DC6"/>
    <w:rPr>
      <w:rFonts w:eastAsiaTheme="minorHAnsi"/>
      <w:lang w:eastAsia="en-US"/>
    </w:rPr>
  </w:style>
  <w:style w:type="paragraph" w:customStyle="1" w:styleId="DDFF7DE41C3D438989218E69F960CC455">
    <w:name w:val="DDFF7DE41C3D438989218E69F960CC455"/>
    <w:rsid w:val="00E36DC6"/>
    <w:rPr>
      <w:rFonts w:eastAsiaTheme="minorHAnsi"/>
      <w:lang w:eastAsia="en-US"/>
    </w:rPr>
  </w:style>
  <w:style w:type="paragraph" w:customStyle="1" w:styleId="02CDD3F4117D4428B16212556DC93BB55">
    <w:name w:val="02CDD3F4117D4428B16212556DC93BB55"/>
    <w:rsid w:val="00E36DC6"/>
    <w:rPr>
      <w:rFonts w:eastAsiaTheme="minorHAnsi"/>
      <w:lang w:eastAsia="en-US"/>
    </w:rPr>
  </w:style>
  <w:style w:type="paragraph" w:customStyle="1" w:styleId="066713BFA4D74CA2B7B04ED7FBBBFC015">
    <w:name w:val="066713BFA4D74CA2B7B04ED7FBBBFC015"/>
    <w:rsid w:val="00E36DC6"/>
    <w:rPr>
      <w:rFonts w:eastAsiaTheme="minorHAnsi"/>
      <w:lang w:eastAsia="en-US"/>
    </w:rPr>
  </w:style>
  <w:style w:type="paragraph" w:customStyle="1" w:styleId="2CD17FA70B3D44A38316908C4B9B78AF5">
    <w:name w:val="2CD17FA70B3D44A38316908C4B9B78AF5"/>
    <w:rsid w:val="00E36DC6"/>
    <w:rPr>
      <w:rFonts w:eastAsiaTheme="minorHAnsi"/>
      <w:lang w:eastAsia="en-US"/>
    </w:rPr>
  </w:style>
  <w:style w:type="paragraph" w:customStyle="1" w:styleId="6E34D3A1764E44D39B4D9BC7857519DB5">
    <w:name w:val="6E34D3A1764E44D39B4D9BC7857519DB5"/>
    <w:rsid w:val="00E36DC6"/>
    <w:rPr>
      <w:rFonts w:eastAsiaTheme="minorHAnsi"/>
      <w:lang w:eastAsia="en-US"/>
    </w:rPr>
  </w:style>
  <w:style w:type="paragraph" w:customStyle="1" w:styleId="70064C75E70E42C6872FF75779DF5BA15">
    <w:name w:val="70064C75E70E42C6872FF75779DF5BA15"/>
    <w:rsid w:val="00E36DC6"/>
    <w:rPr>
      <w:rFonts w:eastAsiaTheme="minorHAnsi"/>
      <w:lang w:eastAsia="en-US"/>
    </w:rPr>
  </w:style>
  <w:style w:type="paragraph" w:customStyle="1" w:styleId="D6A681D521414870B60830562EAD50395">
    <w:name w:val="D6A681D521414870B60830562EAD50395"/>
    <w:rsid w:val="00E36DC6"/>
    <w:rPr>
      <w:rFonts w:eastAsiaTheme="minorHAnsi"/>
      <w:lang w:eastAsia="en-US"/>
    </w:rPr>
  </w:style>
  <w:style w:type="paragraph" w:customStyle="1" w:styleId="3D280B10133243B1A2C43E1031C14F5E5">
    <w:name w:val="3D280B10133243B1A2C43E1031C14F5E5"/>
    <w:rsid w:val="00E36DC6"/>
    <w:rPr>
      <w:rFonts w:eastAsiaTheme="minorHAnsi"/>
      <w:lang w:eastAsia="en-US"/>
    </w:rPr>
  </w:style>
  <w:style w:type="paragraph" w:customStyle="1" w:styleId="6F647C2C825643B1884FCF4C30627DDE5">
    <w:name w:val="6F647C2C825643B1884FCF4C30627DDE5"/>
    <w:rsid w:val="00E36DC6"/>
    <w:rPr>
      <w:rFonts w:eastAsiaTheme="minorHAnsi"/>
      <w:lang w:eastAsia="en-US"/>
    </w:rPr>
  </w:style>
  <w:style w:type="paragraph" w:customStyle="1" w:styleId="7D50A5E5B0E046D4BA426CEA0FAA21E15">
    <w:name w:val="7D50A5E5B0E046D4BA426CEA0FAA21E15"/>
    <w:rsid w:val="00E36DC6"/>
    <w:rPr>
      <w:rFonts w:eastAsiaTheme="minorHAnsi"/>
      <w:lang w:eastAsia="en-US"/>
    </w:rPr>
  </w:style>
  <w:style w:type="paragraph" w:customStyle="1" w:styleId="E2352356904947E083AE08397FDB39ED5">
    <w:name w:val="E2352356904947E083AE08397FDB39ED5"/>
    <w:rsid w:val="00E36DC6"/>
    <w:rPr>
      <w:rFonts w:eastAsiaTheme="minorHAnsi"/>
      <w:lang w:eastAsia="en-US"/>
    </w:rPr>
  </w:style>
  <w:style w:type="paragraph" w:customStyle="1" w:styleId="086BF4DA513541CD825BDD5D290CB9A75">
    <w:name w:val="086BF4DA513541CD825BDD5D290CB9A75"/>
    <w:rsid w:val="00E36DC6"/>
    <w:rPr>
      <w:rFonts w:eastAsiaTheme="minorHAnsi"/>
      <w:lang w:eastAsia="en-US"/>
    </w:rPr>
  </w:style>
  <w:style w:type="paragraph" w:customStyle="1" w:styleId="B592F043A8944A33953541A4349F2A8D5">
    <w:name w:val="B592F043A8944A33953541A4349F2A8D5"/>
    <w:rsid w:val="00E36DC6"/>
    <w:rPr>
      <w:rFonts w:eastAsiaTheme="minorHAnsi"/>
      <w:lang w:eastAsia="en-US"/>
    </w:rPr>
  </w:style>
  <w:style w:type="paragraph" w:customStyle="1" w:styleId="F9C61D97639E4CE89AB27721393A9BDF5">
    <w:name w:val="F9C61D97639E4CE89AB27721393A9BDF5"/>
    <w:rsid w:val="00E36DC6"/>
    <w:rPr>
      <w:rFonts w:eastAsiaTheme="minorHAnsi"/>
      <w:lang w:eastAsia="en-US"/>
    </w:rPr>
  </w:style>
  <w:style w:type="paragraph" w:customStyle="1" w:styleId="6338DB286047446BAA3E75362BB6D6D55">
    <w:name w:val="6338DB286047446BAA3E75362BB6D6D55"/>
    <w:rsid w:val="00E36DC6"/>
    <w:rPr>
      <w:rFonts w:eastAsiaTheme="minorHAnsi"/>
      <w:lang w:eastAsia="en-US"/>
    </w:rPr>
  </w:style>
  <w:style w:type="paragraph" w:customStyle="1" w:styleId="8F0F8D7D71554444BC885B3D33A1643B5">
    <w:name w:val="8F0F8D7D71554444BC885B3D33A1643B5"/>
    <w:rsid w:val="00E36DC6"/>
    <w:rPr>
      <w:rFonts w:eastAsiaTheme="minorHAnsi"/>
      <w:lang w:eastAsia="en-US"/>
    </w:rPr>
  </w:style>
  <w:style w:type="paragraph" w:customStyle="1" w:styleId="A5EB3C9BAF6F487893DEDC3C22091B885">
    <w:name w:val="A5EB3C9BAF6F487893DEDC3C22091B885"/>
    <w:rsid w:val="00E36DC6"/>
    <w:rPr>
      <w:rFonts w:eastAsiaTheme="minorHAnsi"/>
      <w:lang w:eastAsia="en-US"/>
    </w:rPr>
  </w:style>
  <w:style w:type="paragraph" w:customStyle="1" w:styleId="45015984ECB1499188EF48ED2D09EE025">
    <w:name w:val="45015984ECB1499188EF48ED2D09EE025"/>
    <w:rsid w:val="00E36DC6"/>
    <w:rPr>
      <w:rFonts w:eastAsiaTheme="minorHAnsi"/>
      <w:lang w:eastAsia="en-US"/>
    </w:rPr>
  </w:style>
  <w:style w:type="paragraph" w:customStyle="1" w:styleId="04DDEA2ADCDD46C6A04B5101223D6CE55">
    <w:name w:val="04DDEA2ADCDD46C6A04B5101223D6CE55"/>
    <w:rsid w:val="00E36DC6"/>
    <w:rPr>
      <w:rFonts w:eastAsiaTheme="minorHAnsi"/>
      <w:lang w:eastAsia="en-US"/>
    </w:rPr>
  </w:style>
  <w:style w:type="paragraph" w:customStyle="1" w:styleId="923684BF7B2F43708C8A3ECE6DE6F0E45">
    <w:name w:val="923684BF7B2F43708C8A3ECE6DE6F0E45"/>
    <w:rsid w:val="00E36DC6"/>
    <w:rPr>
      <w:rFonts w:eastAsiaTheme="minorHAnsi"/>
      <w:lang w:eastAsia="en-US"/>
    </w:rPr>
  </w:style>
  <w:style w:type="paragraph" w:customStyle="1" w:styleId="8EF19A31D19648D7862A6BDE5CBF24CC1">
    <w:name w:val="8EF19A31D19648D7862A6BDE5CBF24CC1"/>
    <w:rsid w:val="00E36DC6"/>
    <w:rPr>
      <w:rFonts w:eastAsiaTheme="minorHAnsi"/>
      <w:lang w:eastAsia="en-US"/>
    </w:rPr>
  </w:style>
  <w:style w:type="paragraph" w:customStyle="1" w:styleId="3EB78D2984F2456B8FB727B71A1FB2F61">
    <w:name w:val="3EB78D2984F2456B8FB727B71A1FB2F61"/>
    <w:rsid w:val="00E36DC6"/>
    <w:rPr>
      <w:rFonts w:eastAsiaTheme="minorHAnsi"/>
      <w:lang w:eastAsia="en-US"/>
    </w:rPr>
  </w:style>
  <w:style w:type="paragraph" w:customStyle="1" w:styleId="5857F0B9E97947A08E8109D44FDEBA911">
    <w:name w:val="5857F0B9E97947A08E8109D44FDEBA911"/>
    <w:rsid w:val="00E36DC6"/>
    <w:rPr>
      <w:rFonts w:eastAsiaTheme="minorHAnsi"/>
      <w:lang w:eastAsia="en-US"/>
    </w:rPr>
  </w:style>
  <w:style w:type="paragraph" w:customStyle="1" w:styleId="D7C915E77AA94A22BA635F3A79F4E84D4">
    <w:name w:val="D7C915E77AA94A22BA635F3A79F4E84D4"/>
    <w:rsid w:val="00E36DC6"/>
    <w:rPr>
      <w:rFonts w:eastAsiaTheme="minorHAnsi"/>
      <w:lang w:eastAsia="en-US"/>
    </w:rPr>
  </w:style>
  <w:style w:type="paragraph" w:customStyle="1" w:styleId="1FE5FF9BC4C84EE8B159E426CE733BDB4">
    <w:name w:val="1FE5FF9BC4C84EE8B159E426CE733BDB4"/>
    <w:rsid w:val="00E36DC6"/>
    <w:rPr>
      <w:rFonts w:eastAsiaTheme="minorHAnsi"/>
      <w:lang w:eastAsia="en-US"/>
    </w:rPr>
  </w:style>
  <w:style w:type="paragraph" w:customStyle="1" w:styleId="25268F8724E74B2495AD0BC18DBE69C54">
    <w:name w:val="25268F8724E74B2495AD0BC18DBE69C54"/>
    <w:rsid w:val="00E36DC6"/>
    <w:rPr>
      <w:rFonts w:eastAsiaTheme="minorHAnsi"/>
      <w:lang w:eastAsia="en-US"/>
    </w:rPr>
  </w:style>
  <w:style w:type="paragraph" w:customStyle="1" w:styleId="9DAAEC99DF3B4C9CB387D7B85B2BF9214">
    <w:name w:val="9DAAEC99DF3B4C9CB387D7B85B2BF9214"/>
    <w:rsid w:val="00E36DC6"/>
    <w:rPr>
      <w:rFonts w:eastAsiaTheme="minorHAnsi"/>
      <w:lang w:eastAsia="en-US"/>
    </w:rPr>
  </w:style>
  <w:style w:type="paragraph" w:customStyle="1" w:styleId="FCD12C8FCA5D49F9A646781F527509FD4">
    <w:name w:val="FCD12C8FCA5D49F9A646781F527509FD4"/>
    <w:rsid w:val="00E36DC6"/>
    <w:rPr>
      <w:rFonts w:eastAsiaTheme="minorHAnsi"/>
      <w:lang w:eastAsia="en-US"/>
    </w:rPr>
  </w:style>
  <w:style w:type="paragraph" w:customStyle="1" w:styleId="28965B4A5F5A4834BCBF28309CEE28184">
    <w:name w:val="28965B4A5F5A4834BCBF28309CEE28184"/>
    <w:rsid w:val="00E36DC6"/>
    <w:rPr>
      <w:rFonts w:eastAsiaTheme="minorHAnsi"/>
      <w:lang w:eastAsia="en-US"/>
    </w:rPr>
  </w:style>
  <w:style w:type="paragraph" w:customStyle="1" w:styleId="276BFA59F0304022BBC428BECE02CACB4">
    <w:name w:val="276BFA59F0304022BBC428BECE02CACB4"/>
    <w:rsid w:val="00E36DC6"/>
    <w:rPr>
      <w:rFonts w:eastAsiaTheme="minorHAnsi"/>
      <w:lang w:eastAsia="en-US"/>
    </w:rPr>
  </w:style>
  <w:style w:type="paragraph" w:customStyle="1" w:styleId="3762624DA5EB4E64843DC991F63F3FDA">
    <w:name w:val="3762624DA5EB4E64843DC991F63F3FDA"/>
    <w:rsid w:val="00E871ED"/>
  </w:style>
  <w:style w:type="paragraph" w:customStyle="1" w:styleId="47044911BDA347E88E3FA26971C57C59">
    <w:name w:val="47044911BDA347E88E3FA26971C57C59"/>
    <w:rsid w:val="00E871ED"/>
  </w:style>
  <w:style w:type="paragraph" w:customStyle="1" w:styleId="F38B866C42BB428A8D772A3CE26B9903">
    <w:name w:val="F38B866C42BB428A8D772A3CE26B9903"/>
    <w:rsid w:val="00E871ED"/>
  </w:style>
  <w:style w:type="paragraph" w:customStyle="1" w:styleId="3BD6156B67074A22A9BCDE0F3A0AAC75">
    <w:name w:val="3BD6156B67074A22A9BCDE0F3A0AAC75"/>
    <w:rsid w:val="00E871ED"/>
  </w:style>
  <w:style w:type="paragraph" w:customStyle="1" w:styleId="4D9F89FD632B4A0D8A0D60CC83257E58">
    <w:name w:val="4D9F89FD632B4A0D8A0D60CC83257E58"/>
    <w:rsid w:val="00E871ED"/>
  </w:style>
  <w:style w:type="paragraph" w:customStyle="1" w:styleId="C134D6311E70443796744CB523360B1B">
    <w:name w:val="C134D6311E70443796744CB523360B1B"/>
    <w:rsid w:val="00E871ED"/>
  </w:style>
  <w:style w:type="paragraph" w:customStyle="1" w:styleId="A1F3DECF58B44CCB9BDD223D6DAA4909">
    <w:name w:val="A1F3DECF58B44CCB9BDD223D6DAA4909"/>
    <w:rsid w:val="00C62F44"/>
  </w:style>
  <w:style w:type="paragraph" w:customStyle="1" w:styleId="A197DEE2334E4599B1567E820FEB078C">
    <w:name w:val="A197DEE2334E4599B1567E820FEB078C"/>
    <w:rsid w:val="00C62F44"/>
  </w:style>
  <w:style w:type="paragraph" w:customStyle="1" w:styleId="80E9BB77694941E6A0952C2325239434">
    <w:name w:val="80E9BB77694941E6A0952C2325239434"/>
    <w:rsid w:val="00C62F44"/>
  </w:style>
  <w:style w:type="paragraph" w:customStyle="1" w:styleId="82324138C66D4D349A61E3548D4FEFC7">
    <w:name w:val="82324138C66D4D349A61E3548D4FEFC7"/>
    <w:rsid w:val="00C62F44"/>
  </w:style>
  <w:style w:type="paragraph" w:customStyle="1" w:styleId="E32B1894724542239D4B2F0ECAAAA9A1">
    <w:name w:val="E32B1894724542239D4B2F0ECAAAA9A1"/>
    <w:rsid w:val="00C62F44"/>
  </w:style>
  <w:style w:type="paragraph" w:customStyle="1" w:styleId="78251EAA24D64E88B8012357912D0C64">
    <w:name w:val="78251EAA24D64E88B8012357912D0C64"/>
    <w:rsid w:val="00C62F44"/>
  </w:style>
  <w:style w:type="paragraph" w:customStyle="1" w:styleId="D57A51D41FD04A4FB6E9148C04D846A1">
    <w:name w:val="D57A51D41FD04A4FB6E9148C04D846A1"/>
    <w:rsid w:val="00C62F44"/>
  </w:style>
  <w:style w:type="paragraph" w:customStyle="1" w:styleId="13E142E297E645F89CF6CF91D1D0CF13">
    <w:name w:val="13E142E297E645F89CF6CF91D1D0CF13"/>
    <w:rsid w:val="00C62F44"/>
  </w:style>
  <w:style w:type="paragraph" w:customStyle="1" w:styleId="25A1182539E54E20B7C2BD97E48A082D">
    <w:name w:val="25A1182539E54E20B7C2BD97E48A082D"/>
    <w:rsid w:val="00C62F44"/>
  </w:style>
  <w:style w:type="paragraph" w:customStyle="1" w:styleId="7D6A7E9B053B44C2901FA5724D01CD1D">
    <w:name w:val="7D6A7E9B053B44C2901FA5724D01CD1D"/>
    <w:rsid w:val="00C62F44"/>
  </w:style>
  <w:style w:type="paragraph" w:customStyle="1" w:styleId="F5CA0E9CDA5249AD89C1C7B21A3EC505">
    <w:name w:val="F5CA0E9CDA5249AD89C1C7B21A3EC505"/>
    <w:rsid w:val="00C62F44"/>
  </w:style>
  <w:style w:type="paragraph" w:customStyle="1" w:styleId="817513196C5743D49A14BBE02E4FA54F">
    <w:name w:val="817513196C5743D49A14BBE02E4FA54F"/>
    <w:rsid w:val="00C62F44"/>
  </w:style>
  <w:style w:type="paragraph" w:customStyle="1" w:styleId="06AD94C3B79F4D04A0F93B0CB6767859">
    <w:name w:val="06AD94C3B79F4D04A0F93B0CB6767859"/>
    <w:rsid w:val="00C62F44"/>
  </w:style>
  <w:style w:type="paragraph" w:customStyle="1" w:styleId="B898C07F648342FC956814BE9D774D92">
    <w:name w:val="B898C07F648342FC956814BE9D774D92"/>
    <w:rsid w:val="00C62F44"/>
  </w:style>
  <w:style w:type="paragraph" w:customStyle="1" w:styleId="4805070DB5BC4AED86376D29969A81BE">
    <w:name w:val="4805070DB5BC4AED86376D29969A81BE"/>
    <w:rsid w:val="00C62F44"/>
  </w:style>
  <w:style w:type="paragraph" w:customStyle="1" w:styleId="E13778FE2A6F4D3CA8D5548A2DF5380E">
    <w:name w:val="E13778FE2A6F4D3CA8D5548A2DF5380E"/>
    <w:rsid w:val="00C62F44"/>
  </w:style>
  <w:style w:type="paragraph" w:customStyle="1" w:styleId="73CF132D49A1416F9EDFA1004BE09A45">
    <w:name w:val="73CF132D49A1416F9EDFA1004BE09A45"/>
    <w:rsid w:val="00C62F44"/>
  </w:style>
  <w:style w:type="paragraph" w:customStyle="1" w:styleId="0236A712407343078C917D2AB45F157A">
    <w:name w:val="0236A712407343078C917D2AB45F157A"/>
    <w:rsid w:val="00C62F44"/>
  </w:style>
  <w:style w:type="paragraph" w:customStyle="1" w:styleId="0B578F37DCC04DAF9405F33921AB7F62">
    <w:name w:val="0B578F37DCC04DAF9405F33921AB7F62"/>
    <w:rsid w:val="00C62F44"/>
  </w:style>
  <w:style w:type="paragraph" w:customStyle="1" w:styleId="6A943FC784354ADF9AB92A12F872E673">
    <w:name w:val="6A943FC784354ADF9AB92A12F872E673"/>
    <w:rsid w:val="00C62F44"/>
  </w:style>
  <w:style w:type="paragraph" w:customStyle="1" w:styleId="6E847CD017C247D69A13B67EA742DA17">
    <w:name w:val="6E847CD017C247D69A13B67EA742DA17"/>
    <w:rsid w:val="00C62F44"/>
  </w:style>
  <w:style w:type="paragraph" w:customStyle="1" w:styleId="337EEFC99899438585876F48A3E27D45">
    <w:name w:val="337EEFC99899438585876F48A3E27D45"/>
    <w:rsid w:val="00C62F44"/>
  </w:style>
  <w:style w:type="paragraph" w:customStyle="1" w:styleId="E79245F6472847C0A95B569FC2569B10">
    <w:name w:val="E79245F6472847C0A95B569FC2569B10"/>
    <w:rsid w:val="00C62F44"/>
  </w:style>
  <w:style w:type="paragraph" w:customStyle="1" w:styleId="3B3965613C8C4D5F90B3C76325AA5E3F">
    <w:name w:val="3B3965613C8C4D5F90B3C76325AA5E3F"/>
    <w:rsid w:val="00C62F44"/>
  </w:style>
  <w:style w:type="paragraph" w:customStyle="1" w:styleId="4A291FB003F04AC8BB359738495E9D9D">
    <w:name w:val="4A291FB003F04AC8BB359738495E9D9D"/>
    <w:rsid w:val="00C62F44"/>
  </w:style>
  <w:style w:type="paragraph" w:customStyle="1" w:styleId="6D880214E42142CC85D9076E2C06DCE1">
    <w:name w:val="6D880214E42142CC85D9076E2C06DCE1"/>
    <w:rsid w:val="00C62F44"/>
  </w:style>
  <w:style w:type="paragraph" w:customStyle="1" w:styleId="9C3D75A691DE4C18B5AF58FFAE1C0A34">
    <w:name w:val="9C3D75A691DE4C18B5AF58FFAE1C0A34"/>
    <w:rsid w:val="00C62F44"/>
  </w:style>
  <w:style w:type="paragraph" w:customStyle="1" w:styleId="9383DAC4B19942C4B3CECA6BE3C5228E">
    <w:name w:val="9383DAC4B19942C4B3CECA6BE3C5228E"/>
    <w:rsid w:val="00C62F44"/>
  </w:style>
  <w:style w:type="paragraph" w:customStyle="1" w:styleId="6DF3074A2A734E93B9E6C66725A18280">
    <w:name w:val="6DF3074A2A734E93B9E6C66725A18280"/>
    <w:rsid w:val="00C62F44"/>
  </w:style>
  <w:style w:type="paragraph" w:customStyle="1" w:styleId="6FCE23E6A874477886F1DBD563C8F0A1">
    <w:name w:val="6FCE23E6A874477886F1DBD563C8F0A1"/>
    <w:rsid w:val="00C62F44"/>
  </w:style>
  <w:style w:type="paragraph" w:customStyle="1" w:styleId="FA3F99DDF5FE4AE98BD854A733A41A8F">
    <w:name w:val="FA3F99DDF5FE4AE98BD854A733A41A8F"/>
    <w:rsid w:val="00C62F44"/>
  </w:style>
  <w:style w:type="paragraph" w:customStyle="1" w:styleId="F22540A355F348B2B10C2ACDC11E3963">
    <w:name w:val="F22540A355F348B2B10C2ACDC11E3963"/>
    <w:rsid w:val="00C62F44"/>
  </w:style>
  <w:style w:type="paragraph" w:customStyle="1" w:styleId="DD22BC0183A040EFA0C9722E58A43707">
    <w:name w:val="DD22BC0183A040EFA0C9722E58A43707"/>
    <w:rsid w:val="00C62F44"/>
  </w:style>
  <w:style w:type="paragraph" w:customStyle="1" w:styleId="2877850CB67546899329F72F8D5E0330">
    <w:name w:val="2877850CB67546899329F72F8D5E0330"/>
    <w:rsid w:val="00C62F44"/>
  </w:style>
  <w:style w:type="paragraph" w:customStyle="1" w:styleId="376995A4E92B496EA2C25E6133476504">
    <w:name w:val="376995A4E92B496EA2C25E6133476504"/>
    <w:rsid w:val="00C62F44"/>
  </w:style>
  <w:style w:type="paragraph" w:customStyle="1" w:styleId="BC9D38F0BF394309A3FF78FBB980FBE0">
    <w:name w:val="BC9D38F0BF394309A3FF78FBB980FBE0"/>
    <w:rsid w:val="00C62F44"/>
  </w:style>
  <w:style w:type="paragraph" w:customStyle="1" w:styleId="EE39172D7F66415FB0F78162E1F9E86F">
    <w:name w:val="EE39172D7F66415FB0F78162E1F9E86F"/>
    <w:rsid w:val="00C62F44"/>
  </w:style>
  <w:style w:type="paragraph" w:customStyle="1" w:styleId="08594873A6E443BE8C35AB95D8413329">
    <w:name w:val="08594873A6E443BE8C35AB95D8413329"/>
    <w:rsid w:val="00C62F44"/>
  </w:style>
  <w:style w:type="paragraph" w:customStyle="1" w:styleId="DF8ADCA84D7D4B93B4C4898EF9D14511">
    <w:name w:val="DF8ADCA84D7D4B93B4C4898EF9D14511"/>
    <w:rsid w:val="00C62F44"/>
  </w:style>
  <w:style w:type="paragraph" w:customStyle="1" w:styleId="6A03A53972364F07BC8C513CC476189E">
    <w:name w:val="6A03A53972364F07BC8C513CC476189E"/>
    <w:rsid w:val="00C62F44"/>
  </w:style>
  <w:style w:type="paragraph" w:customStyle="1" w:styleId="8904A63872B84F25B8438BF18E0878AC">
    <w:name w:val="8904A63872B84F25B8438BF18E0878AC"/>
    <w:rsid w:val="00C62F44"/>
  </w:style>
  <w:style w:type="paragraph" w:customStyle="1" w:styleId="B0B7CF4F387F49B896C7EB003714209B">
    <w:name w:val="B0B7CF4F387F49B896C7EB003714209B"/>
    <w:rsid w:val="00C62F44"/>
  </w:style>
  <w:style w:type="paragraph" w:customStyle="1" w:styleId="FE2F3758BE62480381CE6B17F1AE5359">
    <w:name w:val="FE2F3758BE62480381CE6B17F1AE5359"/>
    <w:rsid w:val="00C62F44"/>
  </w:style>
  <w:style w:type="paragraph" w:customStyle="1" w:styleId="FFF8695AB78A4A70B5AE90ED53E2C29D">
    <w:name w:val="FFF8695AB78A4A70B5AE90ED53E2C29D"/>
    <w:rsid w:val="00C62F44"/>
  </w:style>
  <w:style w:type="paragraph" w:customStyle="1" w:styleId="27552050408A4F8AB346EECD8D086CA2">
    <w:name w:val="27552050408A4F8AB346EECD8D086CA2"/>
    <w:rsid w:val="00C62F44"/>
  </w:style>
  <w:style w:type="paragraph" w:customStyle="1" w:styleId="BE6FED8D2EE943C9BA9BD08B8DFE8C79">
    <w:name w:val="BE6FED8D2EE943C9BA9BD08B8DFE8C79"/>
    <w:rsid w:val="00C62F44"/>
  </w:style>
  <w:style w:type="paragraph" w:customStyle="1" w:styleId="6A0B8E3B780443A4AF093163D18756D6">
    <w:name w:val="6A0B8E3B780443A4AF093163D18756D6"/>
    <w:rsid w:val="00C62F44"/>
  </w:style>
  <w:style w:type="paragraph" w:customStyle="1" w:styleId="2D99F6CD692C43078CA703168816AB34">
    <w:name w:val="2D99F6CD692C43078CA703168816AB34"/>
    <w:rsid w:val="00C62F44"/>
  </w:style>
  <w:style w:type="paragraph" w:customStyle="1" w:styleId="45F1010350AA484DAA5ADB994B6432F0">
    <w:name w:val="45F1010350AA484DAA5ADB994B6432F0"/>
    <w:rsid w:val="00C62F44"/>
  </w:style>
  <w:style w:type="paragraph" w:customStyle="1" w:styleId="F1A592E0FBBD4D59BB20EA598588DE16">
    <w:name w:val="F1A592E0FBBD4D59BB20EA598588DE16"/>
    <w:rsid w:val="00C62F44"/>
  </w:style>
  <w:style w:type="paragraph" w:customStyle="1" w:styleId="817FF02BC660437C990A0F4B5A60CA69">
    <w:name w:val="817FF02BC660437C990A0F4B5A60CA69"/>
    <w:rsid w:val="00C62F44"/>
  </w:style>
  <w:style w:type="paragraph" w:customStyle="1" w:styleId="344D5DC2C0324BD98A8C395A86C3578C">
    <w:name w:val="344D5DC2C0324BD98A8C395A86C3578C"/>
    <w:rsid w:val="00C62F44"/>
  </w:style>
  <w:style w:type="paragraph" w:customStyle="1" w:styleId="49F0B6515A864FD09A2A0C51555D0DA2">
    <w:name w:val="49F0B6515A864FD09A2A0C51555D0DA2"/>
    <w:rsid w:val="00C62F44"/>
  </w:style>
  <w:style w:type="paragraph" w:customStyle="1" w:styleId="36CF2BF476D4445DA68FCC91764778FE">
    <w:name w:val="36CF2BF476D4445DA68FCC91764778FE"/>
    <w:rsid w:val="00C62F44"/>
  </w:style>
  <w:style w:type="paragraph" w:customStyle="1" w:styleId="4E3F8A63382F4CBF9B9FE5B8FEA3CEE1">
    <w:name w:val="4E3F8A63382F4CBF9B9FE5B8FEA3CEE1"/>
    <w:rsid w:val="00C62F44"/>
  </w:style>
  <w:style w:type="paragraph" w:customStyle="1" w:styleId="CA9B64350F5C43AFB538EEAC258A2679">
    <w:name w:val="CA9B64350F5C43AFB538EEAC258A2679"/>
    <w:rsid w:val="00C62F44"/>
  </w:style>
  <w:style w:type="paragraph" w:customStyle="1" w:styleId="10CADBB948594E20801A2CDE7E6FDFC0">
    <w:name w:val="10CADBB948594E20801A2CDE7E6FDFC0"/>
    <w:rsid w:val="00C62F44"/>
  </w:style>
  <w:style w:type="paragraph" w:customStyle="1" w:styleId="0820508FCC364DF4BB6CA61893BDA2E5">
    <w:name w:val="0820508FCC364DF4BB6CA61893BDA2E5"/>
    <w:rsid w:val="00C62F44"/>
  </w:style>
  <w:style w:type="paragraph" w:customStyle="1" w:styleId="FC7579E62D69463EB117EDEA43DBF7DB">
    <w:name w:val="FC7579E62D69463EB117EDEA43DBF7DB"/>
    <w:rsid w:val="00C62F44"/>
  </w:style>
  <w:style w:type="paragraph" w:customStyle="1" w:styleId="9185CA3311024F97A4C7A41F3EEE3171">
    <w:name w:val="9185CA3311024F97A4C7A41F3EEE3171"/>
    <w:rsid w:val="00C62F44"/>
  </w:style>
  <w:style w:type="paragraph" w:customStyle="1" w:styleId="DD787D6872A544E28D2E09CE446E51D4">
    <w:name w:val="DD787D6872A544E28D2E09CE446E51D4"/>
    <w:rsid w:val="00C62F44"/>
  </w:style>
  <w:style w:type="paragraph" w:customStyle="1" w:styleId="83521D47EB9040AA8B6B2EDB4A54C59D">
    <w:name w:val="83521D47EB9040AA8B6B2EDB4A54C59D"/>
    <w:rsid w:val="00C62F44"/>
  </w:style>
  <w:style w:type="paragraph" w:customStyle="1" w:styleId="61DCA927BD8140BD9B80BBD60644C5C9">
    <w:name w:val="61DCA927BD8140BD9B80BBD60644C5C9"/>
    <w:rsid w:val="00C62F44"/>
  </w:style>
  <w:style w:type="paragraph" w:customStyle="1" w:styleId="F8D27561F62F4DB7BEDF201147F53553">
    <w:name w:val="F8D27561F62F4DB7BEDF201147F53553"/>
    <w:rsid w:val="00C62F44"/>
  </w:style>
  <w:style w:type="paragraph" w:customStyle="1" w:styleId="1117E05AD815441998EB5DCFBEBD2D8E">
    <w:name w:val="1117E05AD815441998EB5DCFBEBD2D8E"/>
    <w:rsid w:val="00C62F44"/>
  </w:style>
  <w:style w:type="paragraph" w:customStyle="1" w:styleId="5421E3EBE7274C9ABBE43EBF5386B4CA">
    <w:name w:val="5421E3EBE7274C9ABBE43EBF5386B4CA"/>
    <w:rsid w:val="00C62F44"/>
  </w:style>
  <w:style w:type="paragraph" w:customStyle="1" w:styleId="7B1320D75B8E4CFEB2548521F88E0D90">
    <w:name w:val="7B1320D75B8E4CFEB2548521F88E0D90"/>
    <w:rsid w:val="00C62F44"/>
  </w:style>
  <w:style w:type="paragraph" w:customStyle="1" w:styleId="8CDFCEE76DD54BB1B1BF57FDF6FE27B7">
    <w:name w:val="8CDFCEE76DD54BB1B1BF57FDF6FE27B7"/>
    <w:rsid w:val="00C62F44"/>
  </w:style>
  <w:style w:type="paragraph" w:customStyle="1" w:styleId="358BE4BC4DF444D4BED3BAB989C71D02">
    <w:name w:val="358BE4BC4DF444D4BED3BAB989C71D02"/>
    <w:rsid w:val="00C62F44"/>
  </w:style>
  <w:style w:type="paragraph" w:customStyle="1" w:styleId="240B2635FC2D43E79DBE71EE3B98C00C">
    <w:name w:val="240B2635FC2D43E79DBE71EE3B98C00C"/>
    <w:rsid w:val="00C62F44"/>
  </w:style>
  <w:style w:type="paragraph" w:customStyle="1" w:styleId="77CA8E4CFB724964A0CB85E810973E0D">
    <w:name w:val="77CA8E4CFB724964A0CB85E810973E0D"/>
    <w:rsid w:val="00C62F44"/>
  </w:style>
  <w:style w:type="paragraph" w:customStyle="1" w:styleId="FBF1695BA504405EB78B034AEA2B02A96">
    <w:name w:val="FBF1695BA504405EB78B034AEA2B02A96"/>
    <w:rsid w:val="00C62F44"/>
    <w:rPr>
      <w:rFonts w:eastAsiaTheme="minorHAnsi"/>
      <w:lang w:eastAsia="en-US"/>
    </w:rPr>
  </w:style>
  <w:style w:type="paragraph" w:customStyle="1" w:styleId="416D3F767BD149C39EA24A5A280308EF6">
    <w:name w:val="416D3F767BD149C39EA24A5A280308EF6"/>
    <w:rsid w:val="00C62F44"/>
    <w:rPr>
      <w:rFonts w:eastAsiaTheme="minorHAnsi"/>
      <w:lang w:eastAsia="en-US"/>
    </w:rPr>
  </w:style>
  <w:style w:type="paragraph" w:customStyle="1" w:styleId="B55BA48F7E854E419788D65F7A3209476">
    <w:name w:val="B55BA48F7E854E419788D65F7A3209476"/>
    <w:rsid w:val="00C62F44"/>
    <w:rPr>
      <w:rFonts w:eastAsiaTheme="minorHAnsi"/>
      <w:lang w:eastAsia="en-US"/>
    </w:rPr>
  </w:style>
  <w:style w:type="paragraph" w:customStyle="1" w:styleId="4D9F89FD632B4A0D8A0D60CC83257E581">
    <w:name w:val="4D9F89FD632B4A0D8A0D60CC83257E581"/>
    <w:rsid w:val="00C62F44"/>
    <w:rPr>
      <w:rFonts w:eastAsiaTheme="minorHAnsi"/>
      <w:lang w:eastAsia="en-US"/>
    </w:rPr>
  </w:style>
  <w:style w:type="paragraph" w:customStyle="1" w:styleId="9E9B945B6EB5479E9113D3BC65AF6CA86">
    <w:name w:val="9E9B945B6EB5479E9113D3BC65AF6CA86"/>
    <w:rsid w:val="00C62F44"/>
    <w:rPr>
      <w:rFonts w:eastAsiaTheme="minorHAnsi"/>
      <w:lang w:eastAsia="en-US"/>
    </w:rPr>
  </w:style>
  <w:style w:type="paragraph" w:customStyle="1" w:styleId="CA00745F3C734B1FA675A0A5443905676">
    <w:name w:val="CA00745F3C734B1FA675A0A5443905676"/>
    <w:rsid w:val="00C62F44"/>
    <w:rPr>
      <w:rFonts w:eastAsiaTheme="minorHAnsi"/>
      <w:lang w:eastAsia="en-US"/>
    </w:rPr>
  </w:style>
  <w:style w:type="paragraph" w:customStyle="1" w:styleId="D55111DC55244733BF311E5F547FBC9A6">
    <w:name w:val="D55111DC55244733BF311E5F547FBC9A6"/>
    <w:rsid w:val="00C62F44"/>
    <w:rPr>
      <w:rFonts w:eastAsiaTheme="minorHAnsi"/>
      <w:lang w:eastAsia="en-US"/>
    </w:rPr>
  </w:style>
  <w:style w:type="paragraph" w:customStyle="1" w:styleId="256CE4600DEB4EF0907CBB15E788D4026">
    <w:name w:val="256CE4600DEB4EF0907CBB15E788D4026"/>
    <w:rsid w:val="00C62F44"/>
    <w:rPr>
      <w:rFonts w:eastAsiaTheme="minorHAnsi"/>
      <w:lang w:eastAsia="en-US"/>
    </w:rPr>
  </w:style>
  <w:style w:type="paragraph" w:customStyle="1" w:styleId="17019ECDEE8540E8A06FF91FF70F8EF36">
    <w:name w:val="17019ECDEE8540E8A06FF91FF70F8EF36"/>
    <w:rsid w:val="00C62F44"/>
    <w:rPr>
      <w:rFonts w:eastAsiaTheme="minorHAnsi"/>
      <w:lang w:eastAsia="en-US"/>
    </w:rPr>
  </w:style>
  <w:style w:type="paragraph" w:customStyle="1" w:styleId="C134D6311E70443796744CB523360B1B1">
    <w:name w:val="C134D6311E70443796744CB523360B1B1"/>
    <w:rsid w:val="00C62F44"/>
    <w:rPr>
      <w:rFonts w:eastAsiaTheme="minorHAnsi"/>
      <w:lang w:eastAsia="en-US"/>
    </w:rPr>
  </w:style>
  <w:style w:type="paragraph" w:customStyle="1" w:styleId="59804E01E8D84D358FE813085F5DB3866">
    <w:name w:val="59804E01E8D84D358FE813085F5DB3866"/>
    <w:rsid w:val="00C62F44"/>
    <w:rPr>
      <w:rFonts w:eastAsiaTheme="minorHAnsi"/>
      <w:lang w:eastAsia="en-US"/>
    </w:rPr>
  </w:style>
  <w:style w:type="paragraph" w:customStyle="1" w:styleId="6672FB4A00AE4C9887FB4EFB810D29466">
    <w:name w:val="6672FB4A00AE4C9887FB4EFB810D29466"/>
    <w:rsid w:val="00C62F44"/>
    <w:rPr>
      <w:rFonts w:eastAsiaTheme="minorHAnsi"/>
      <w:lang w:eastAsia="en-US"/>
    </w:rPr>
  </w:style>
  <w:style w:type="paragraph" w:customStyle="1" w:styleId="3BD6156B67074A22A9BCDE0F3A0AAC751">
    <w:name w:val="3BD6156B67074A22A9BCDE0F3A0AAC751"/>
    <w:rsid w:val="00C62F44"/>
    <w:rPr>
      <w:rFonts w:eastAsiaTheme="minorHAnsi"/>
      <w:lang w:eastAsia="en-US"/>
    </w:rPr>
  </w:style>
  <w:style w:type="paragraph" w:customStyle="1" w:styleId="AB92F2E8011D40E8BA554F1638287C356">
    <w:name w:val="AB92F2E8011D40E8BA554F1638287C356"/>
    <w:rsid w:val="00C62F44"/>
    <w:rPr>
      <w:rFonts w:eastAsiaTheme="minorHAnsi"/>
      <w:lang w:eastAsia="en-US"/>
    </w:rPr>
  </w:style>
  <w:style w:type="paragraph" w:customStyle="1" w:styleId="95BA85AEE6844114B2A13827931C7DD86">
    <w:name w:val="95BA85AEE6844114B2A13827931C7DD86"/>
    <w:rsid w:val="00C62F44"/>
    <w:rPr>
      <w:rFonts w:eastAsiaTheme="minorHAnsi"/>
      <w:lang w:eastAsia="en-US"/>
    </w:rPr>
  </w:style>
  <w:style w:type="paragraph" w:customStyle="1" w:styleId="789732C7ED2540F8A87166B2C0FAB4D86">
    <w:name w:val="789732C7ED2540F8A87166B2C0FAB4D86"/>
    <w:rsid w:val="00C62F44"/>
    <w:rPr>
      <w:rFonts w:eastAsiaTheme="minorHAnsi"/>
      <w:lang w:eastAsia="en-US"/>
    </w:rPr>
  </w:style>
  <w:style w:type="paragraph" w:customStyle="1" w:styleId="4F4823E8501A43B4A34D7F76631885DF6">
    <w:name w:val="4F4823E8501A43B4A34D7F76631885DF6"/>
    <w:rsid w:val="00C62F44"/>
    <w:rPr>
      <w:rFonts w:eastAsiaTheme="minorHAnsi"/>
      <w:lang w:eastAsia="en-US"/>
    </w:rPr>
  </w:style>
  <w:style w:type="paragraph" w:customStyle="1" w:styleId="9B6DEDFE8BF44A04B48C1EB484669CEB6">
    <w:name w:val="9B6DEDFE8BF44A04B48C1EB484669CEB6"/>
    <w:rsid w:val="00C62F44"/>
    <w:rPr>
      <w:rFonts w:eastAsiaTheme="minorHAnsi"/>
      <w:lang w:eastAsia="en-US"/>
    </w:rPr>
  </w:style>
  <w:style w:type="paragraph" w:customStyle="1" w:styleId="D08FA4FF631F4C9D8060CFB21C0C6B7B6">
    <w:name w:val="D08FA4FF631F4C9D8060CFB21C0C6B7B6"/>
    <w:rsid w:val="00C62F44"/>
    <w:rPr>
      <w:rFonts w:eastAsiaTheme="minorHAnsi"/>
      <w:lang w:eastAsia="en-US"/>
    </w:rPr>
  </w:style>
  <w:style w:type="paragraph" w:customStyle="1" w:styleId="A2AFE59F83C847A4A1E09606702EF1636">
    <w:name w:val="A2AFE59F83C847A4A1E09606702EF1636"/>
    <w:rsid w:val="00C62F44"/>
    <w:rPr>
      <w:rFonts w:eastAsiaTheme="minorHAnsi"/>
      <w:lang w:eastAsia="en-US"/>
    </w:rPr>
  </w:style>
  <w:style w:type="paragraph" w:customStyle="1" w:styleId="428B8484810B41CBB15FBDE4AB31F3C46">
    <w:name w:val="428B8484810B41CBB15FBDE4AB31F3C46"/>
    <w:rsid w:val="00C62F44"/>
    <w:rPr>
      <w:rFonts w:eastAsiaTheme="minorHAnsi"/>
      <w:lang w:eastAsia="en-US"/>
    </w:rPr>
  </w:style>
  <w:style w:type="paragraph" w:customStyle="1" w:styleId="2EF9C99E038A48B5B0144875F164375D6">
    <w:name w:val="2EF9C99E038A48B5B0144875F164375D6"/>
    <w:rsid w:val="00C62F44"/>
    <w:rPr>
      <w:rFonts w:eastAsiaTheme="minorHAnsi"/>
      <w:lang w:eastAsia="en-US"/>
    </w:rPr>
  </w:style>
  <w:style w:type="paragraph" w:customStyle="1" w:styleId="673B3FF423134B3D88B83A05E37D69366">
    <w:name w:val="673B3FF423134B3D88B83A05E37D69366"/>
    <w:rsid w:val="00C62F44"/>
    <w:rPr>
      <w:rFonts w:eastAsiaTheme="minorHAnsi"/>
      <w:lang w:eastAsia="en-US"/>
    </w:rPr>
  </w:style>
  <w:style w:type="paragraph" w:customStyle="1" w:styleId="ED5E1221EDA84C198C52959EA8987B426">
    <w:name w:val="ED5E1221EDA84C198C52959EA8987B426"/>
    <w:rsid w:val="00C62F44"/>
    <w:rPr>
      <w:rFonts w:eastAsiaTheme="minorHAnsi"/>
      <w:lang w:eastAsia="en-US"/>
    </w:rPr>
  </w:style>
  <w:style w:type="paragraph" w:customStyle="1" w:styleId="7E33BC1230904F73A37D5C8DE8EFA1ED6">
    <w:name w:val="7E33BC1230904F73A37D5C8DE8EFA1ED6"/>
    <w:rsid w:val="00C62F44"/>
    <w:rPr>
      <w:rFonts w:eastAsiaTheme="minorHAnsi"/>
      <w:lang w:eastAsia="en-US"/>
    </w:rPr>
  </w:style>
  <w:style w:type="paragraph" w:customStyle="1" w:styleId="574A1B04118A460390EE364FDF6D9ED62">
    <w:name w:val="574A1B04118A460390EE364FDF6D9ED62"/>
    <w:rsid w:val="00C62F44"/>
    <w:rPr>
      <w:rFonts w:eastAsiaTheme="minorHAnsi"/>
      <w:lang w:eastAsia="en-US"/>
    </w:rPr>
  </w:style>
  <w:style w:type="paragraph" w:customStyle="1" w:styleId="1A14F655B1E040BA92D16F781CBA36BB2">
    <w:name w:val="1A14F655B1E040BA92D16F781CBA36BB2"/>
    <w:rsid w:val="00C62F44"/>
    <w:rPr>
      <w:rFonts w:eastAsiaTheme="minorHAnsi"/>
      <w:lang w:eastAsia="en-US"/>
    </w:rPr>
  </w:style>
  <w:style w:type="paragraph" w:customStyle="1" w:styleId="015931D8D7A144429FE5F205F6A5B64B2">
    <w:name w:val="015931D8D7A144429FE5F205F6A5B64B2"/>
    <w:rsid w:val="00C62F44"/>
    <w:rPr>
      <w:rFonts w:eastAsiaTheme="minorHAnsi"/>
      <w:lang w:eastAsia="en-US"/>
    </w:rPr>
  </w:style>
  <w:style w:type="paragraph" w:customStyle="1" w:styleId="2AB016395DFD44789EE006CA25895DF12">
    <w:name w:val="2AB016395DFD44789EE006CA25895DF12"/>
    <w:rsid w:val="00C62F44"/>
    <w:rPr>
      <w:rFonts w:eastAsiaTheme="minorHAnsi"/>
      <w:lang w:eastAsia="en-US"/>
    </w:rPr>
  </w:style>
  <w:style w:type="paragraph" w:customStyle="1" w:styleId="87D50B82E9E247CAAD45DBB9A9B14FD92">
    <w:name w:val="87D50B82E9E247CAAD45DBB9A9B14FD92"/>
    <w:rsid w:val="00C62F44"/>
    <w:rPr>
      <w:rFonts w:eastAsiaTheme="minorHAnsi"/>
      <w:lang w:eastAsia="en-US"/>
    </w:rPr>
  </w:style>
  <w:style w:type="paragraph" w:customStyle="1" w:styleId="BAC4D37EC97F4BF0BBBE03EEB48299A62">
    <w:name w:val="BAC4D37EC97F4BF0BBBE03EEB48299A62"/>
    <w:rsid w:val="00C62F44"/>
    <w:rPr>
      <w:rFonts w:eastAsiaTheme="minorHAnsi"/>
      <w:lang w:eastAsia="en-US"/>
    </w:rPr>
  </w:style>
  <w:style w:type="paragraph" w:customStyle="1" w:styleId="26675BF00E384942964AE9DBB43BE80D6">
    <w:name w:val="26675BF00E384942964AE9DBB43BE80D6"/>
    <w:rsid w:val="00C62F44"/>
    <w:rPr>
      <w:rFonts w:eastAsiaTheme="minorHAnsi"/>
      <w:lang w:eastAsia="en-US"/>
    </w:rPr>
  </w:style>
  <w:style w:type="paragraph" w:customStyle="1" w:styleId="08F7FBA10CE14403AB1E61A730FF4B9F2">
    <w:name w:val="08F7FBA10CE14403AB1E61A730FF4B9F2"/>
    <w:rsid w:val="00C62F44"/>
    <w:rPr>
      <w:rFonts w:eastAsiaTheme="minorHAnsi"/>
      <w:lang w:eastAsia="en-US"/>
    </w:rPr>
  </w:style>
  <w:style w:type="paragraph" w:customStyle="1" w:styleId="DD952DAC6572478F8ABF7EF5F21823656">
    <w:name w:val="DD952DAC6572478F8ABF7EF5F21823656"/>
    <w:rsid w:val="00C62F44"/>
    <w:rPr>
      <w:rFonts w:eastAsiaTheme="minorHAnsi"/>
      <w:lang w:eastAsia="en-US"/>
    </w:rPr>
  </w:style>
  <w:style w:type="paragraph" w:customStyle="1" w:styleId="9205E2A236344B30824CFA960B65CB462">
    <w:name w:val="9205E2A236344B30824CFA960B65CB462"/>
    <w:rsid w:val="00C62F44"/>
    <w:rPr>
      <w:rFonts w:eastAsiaTheme="minorHAnsi"/>
      <w:lang w:eastAsia="en-US"/>
    </w:rPr>
  </w:style>
  <w:style w:type="paragraph" w:customStyle="1" w:styleId="7A225E77E4A44331A40CF4265AB189726">
    <w:name w:val="7A225E77E4A44331A40CF4265AB189726"/>
    <w:rsid w:val="00C62F44"/>
    <w:rPr>
      <w:rFonts w:eastAsiaTheme="minorHAnsi"/>
      <w:lang w:eastAsia="en-US"/>
    </w:rPr>
  </w:style>
  <w:style w:type="paragraph" w:customStyle="1" w:styleId="55FEF05E07D94BF69C0DDC131A577DB06">
    <w:name w:val="55FEF05E07D94BF69C0DDC131A577DB06"/>
    <w:rsid w:val="00C62F44"/>
    <w:rPr>
      <w:rFonts w:eastAsiaTheme="minorHAnsi"/>
      <w:lang w:eastAsia="en-US"/>
    </w:rPr>
  </w:style>
  <w:style w:type="paragraph" w:customStyle="1" w:styleId="5DE6F2773D1A49488059577DEF6DE5D12">
    <w:name w:val="5DE6F2773D1A49488059577DEF6DE5D12"/>
    <w:rsid w:val="00C62F44"/>
    <w:rPr>
      <w:rFonts w:eastAsiaTheme="minorHAnsi"/>
      <w:lang w:eastAsia="en-US"/>
    </w:rPr>
  </w:style>
  <w:style w:type="paragraph" w:customStyle="1" w:styleId="DDB78986E73C461784161F66407026DA6">
    <w:name w:val="DDB78986E73C461784161F66407026DA6"/>
    <w:rsid w:val="00C62F44"/>
    <w:rPr>
      <w:rFonts w:eastAsiaTheme="minorHAnsi"/>
      <w:lang w:eastAsia="en-US"/>
    </w:rPr>
  </w:style>
  <w:style w:type="paragraph" w:customStyle="1" w:styleId="D45F8CD4C49A4E16A2FC642E1A9B62C82">
    <w:name w:val="D45F8CD4C49A4E16A2FC642E1A9B62C82"/>
    <w:rsid w:val="00C62F44"/>
    <w:rPr>
      <w:rFonts w:eastAsiaTheme="minorHAnsi"/>
      <w:lang w:eastAsia="en-US"/>
    </w:rPr>
  </w:style>
  <w:style w:type="paragraph" w:customStyle="1" w:styleId="D66E3DDD36F2407BB2BE21E5C2CFF1216">
    <w:name w:val="D66E3DDD36F2407BB2BE21E5C2CFF1216"/>
    <w:rsid w:val="00C62F44"/>
    <w:rPr>
      <w:rFonts w:eastAsiaTheme="minorHAnsi"/>
      <w:lang w:eastAsia="en-US"/>
    </w:rPr>
  </w:style>
  <w:style w:type="paragraph" w:customStyle="1" w:styleId="1BC2CEE9E6C14B13960A0F4733E5A8BC6">
    <w:name w:val="1BC2CEE9E6C14B13960A0F4733E5A8BC6"/>
    <w:rsid w:val="00C62F44"/>
    <w:rPr>
      <w:rFonts w:eastAsiaTheme="minorHAnsi"/>
      <w:lang w:eastAsia="en-US"/>
    </w:rPr>
  </w:style>
  <w:style w:type="paragraph" w:customStyle="1" w:styleId="DDFF7DE41C3D438989218E69F960CC456">
    <w:name w:val="DDFF7DE41C3D438989218E69F960CC456"/>
    <w:rsid w:val="00C62F44"/>
    <w:rPr>
      <w:rFonts w:eastAsiaTheme="minorHAnsi"/>
      <w:lang w:eastAsia="en-US"/>
    </w:rPr>
  </w:style>
  <w:style w:type="paragraph" w:customStyle="1" w:styleId="02CDD3F4117D4428B16212556DC93BB56">
    <w:name w:val="02CDD3F4117D4428B16212556DC93BB56"/>
    <w:rsid w:val="00C62F44"/>
    <w:rPr>
      <w:rFonts w:eastAsiaTheme="minorHAnsi"/>
      <w:lang w:eastAsia="en-US"/>
    </w:rPr>
  </w:style>
  <w:style w:type="paragraph" w:customStyle="1" w:styleId="066713BFA4D74CA2B7B04ED7FBBBFC016">
    <w:name w:val="066713BFA4D74CA2B7B04ED7FBBBFC016"/>
    <w:rsid w:val="00C62F44"/>
    <w:rPr>
      <w:rFonts w:eastAsiaTheme="minorHAnsi"/>
      <w:lang w:eastAsia="en-US"/>
    </w:rPr>
  </w:style>
  <w:style w:type="paragraph" w:customStyle="1" w:styleId="2CD17FA70B3D44A38316908C4B9B78AF6">
    <w:name w:val="2CD17FA70B3D44A38316908C4B9B78AF6"/>
    <w:rsid w:val="00C62F44"/>
    <w:rPr>
      <w:rFonts w:eastAsiaTheme="minorHAnsi"/>
      <w:lang w:eastAsia="en-US"/>
    </w:rPr>
  </w:style>
  <w:style w:type="paragraph" w:customStyle="1" w:styleId="6E34D3A1764E44D39B4D9BC7857519DB6">
    <w:name w:val="6E34D3A1764E44D39B4D9BC7857519DB6"/>
    <w:rsid w:val="00C62F44"/>
    <w:rPr>
      <w:rFonts w:eastAsiaTheme="minorHAnsi"/>
      <w:lang w:eastAsia="en-US"/>
    </w:rPr>
  </w:style>
  <w:style w:type="paragraph" w:customStyle="1" w:styleId="70064C75E70E42C6872FF75779DF5BA16">
    <w:name w:val="70064C75E70E42C6872FF75779DF5BA16"/>
    <w:rsid w:val="00C62F44"/>
    <w:rPr>
      <w:rFonts w:eastAsiaTheme="minorHAnsi"/>
      <w:lang w:eastAsia="en-US"/>
    </w:rPr>
  </w:style>
  <w:style w:type="paragraph" w:customStyle="1" w:styleId="D6A681D521414870B60830562EAD50396">
    <w:name w:val="D6A681D521414870B60830562EAD50396"/>
    <w:rsid w:val="00C62F44"/>
    <w:rPr>
      <w:rFonts w:eastAsiaTheme="minorHAnsi"/>
      <w:lang w:eastAsia="en-US"/>
    </w:rPr>
  </w:style>
  <w:style w:type="paragraph" w:customStyle="1" w:styleId="3D280B10133243B1A2C43E1031C14F5E6">
    <w:name w:val="3D280B10133243B1A2C43E1031C14F5E6"/>
    <w:rsid w:val="00C62F44"/>
    <w:rPr>
      <w:rFonts w:eastAsiaTheme="minorHAnsi"/>
      <w:lang w:eastAsia="en-US"/>
    </w:rPr>
  </w:style>
  <w:style w:type="paragraph" w:customStyle="1" w:styleId="6F647C2C825643B1884FCF4C30627DDE6">
    <w:name w:val="6F647C2C825643B1884FCF4C30627DDE6"/>
    <w:rsid w:val="00C62F44"/>
    <w:rPr>
      <w:rFonts w:eastAsiaTheme="minorHAnsi"/>
      <w:lang w:eastAsia="en-US"/>
    </w:rPr>
  </w:style>
  <w:style w:type="paragraph" w:customStyle="1" w:styleId="7D50A5E5B0E046D4BA426CEA0FAA21E16">
    <w:name w:val="7D50A5E5B0E046D4BA426CEA0FAA21E16"/>
    <w:rsid w:val="00C62F44"/>
    <w:rPr>
      <w:rFonts w:eastAsiaTheme="minorHAnsi"/>
      <w:lang w:eastAsia="en-US"/>
    </w:rPr>
  </w:style>
  <w:style w:type="paragraph" w:customStyle="1" w:styleId="E2352356904947E083AE08397FDB39ED6">
    <w:name w:val="E2352356904947E083AE08397FDB39ED6"/>
    <w:rsid w:val="00C62F44"/>
    <w:rPr>
      <w:rFonts w:eastAsiaTheme="minorHAnsi"/>
      <w:lang w:eastAsia="en-US"/>
    </w:rPr>
  </w:style>
  <w:style w:type="paragraph" w:customStyle="1" w:styleId="086BF4DA513541CD825BDD5D290CB9A76">
    <w:name w:val="086BF4DA513541CD825BDD5D290CB9A76"/>
    <w:rsid w:val="00C62F44"/>
    <w:rPr>
      <w:rFonts w:eastAsiaTheme="minorHAnsi"/>
      <w:lang w:eastAsia="en-US"/>
    </w:rPr>
  </w:style>
  <w:style w:type="paragraph" w:customStyle="1" w:styleId="B592F043A8944A33953541A4349F2A8D6">
    <w:name w:val="B592F043A8944A33953541A4349F2A8D6"/>
    <w:rsid w:val="00C62F44"/>
    <w:rPr>
      <w:rFonts w:eastAsiaTheme="minorHAnsi"/>
      <w:lang w:eastAsia="en-US"/>
    </w:rPr>
  </w:style>
  <w:style w:type="paragraph" w:customStyle="1" w:styleId="F9C61D97639E4CE89AB27721393A9BDF6">
    <w:name w:val="F9C61D97639E4CE89AB27721393A9BDF6"/>
    <w:rsid w:val="00C62F44"/>
    <w:rPr>
      <w:rFonts w:eastAsiaTheme="minorHAnsi"/>
      <w:lang w:eastAsia="en-US"/>
    </w:rPr>
  </w:style>
  <w:style w:type="paragraph" w:customStyle="1" w:styleId="6338DB286047446BAA3E75362BB6D6D56">
    <w:name w:val="6338DB286047446BAA3E75362BB6D6D56"/>
    <w:rsid w:val="00C62F44"/>
    <w:rPr>
      <w:rFonts w:eastAsiaTheme="minorHAnsi"/>
      <w:lang w:eastAsia="en-US"/>
    </w:rPr>
  </w:style>
  <w:style w:type="paragraph" w:customStyle="1" w:styleId="8F0F8D7D71554444BC885B3D33A1643B6">
    <w:name w:val="8F0F8D7D71554444BC885B3D33A1643B6"/>
    <w:rsid w:val="00C62F44"/>
    <w:rPr>
      <w:rFonts w:eastAsiaTheme="minorHAnsi"/>
      <w:lang w:eastAsia="en-US"/>
    </w:rPr>
  </w:style>
  <w:style w:type="paragraph" w:customStyle="1" w:styleId="A5EB3C9BAF6F487893DEDC3C22091B886">
    <w:name w:val="A5EB3C9BAF6F487893DEDC3C22091B886"/>
    <w:rsid w:val="00C62F44"/>
    <w:rPr>
      <w:rFonts w:eastAsiaTheme="minorHAnsi"/>
      <w:lang w:eastAsia="en-US"/>
    </w:rPr>
  </w:style>
  <w:style w:type="paragraph" w:customStyle="1" w:styleId="45015984ECB1499188EF48ED2D09EE026">
    <w:name w:val="45015984ECB1499188EF48ED2D09EE026"/>
    <w:rsid w:val="00C62F44"/>
    <w:rPr>
      <w:rFonts w:eastAsiaTheme="minorHAnsi"/>
      <w:lang w:eastAsia="en-US"/>
    </w:rPr>
  </w:style>
  <w:style w:type="paragraph" w:customStyle="1" w:styleId="04DDEA2ADCDD46C6A04B5101223D6CE56">
    <w:name w:val="04DDEA2ADCDD46C6A04B5101223D6CE56"/>
    <w:rsid w:val="00C62F44"/>
    <w:rPr>
      <w:rFonts w:eastAsiaTheme="minorHAnsi"/>
      <w:lang w:eastAsia="en-US"/>
    </w:rPr>
  </w:style>
  <w:style w:type="paragraph" w:customStyle="1" w:styleId="923684BF7B2F43708C8A3ECE6DE6F0E46">
    <w:name w:val="923684BF7B2F43708C8A3ECE6DE6F0E46"/>
    <w:rsid w:val="00C62F44"/>
    <w:rPr>
      <w:rFonts w:eastAsiaTheme="minorHAnsi"/>
      <w:lang w:eastAsia="en-US"/>
    </w:rPr>
  </w:style>
  <w:style w:type="paragraph" w:customStyle="1" w:styleId="8EF19A31D19648D7862A6BDE5CBF24CC2">
    <w:name w:val="8EF19A31D19648D7862A6BDE5CBF24CC2"/>
    <w:rsid w:val="00C62F44"/>
    <w:rPr>
      <w:rFonts w:eastAsiaTheme="minorHAnsi"/>
      <w:lang w:eastAsia="en-US"/>
    </w:rPr>
  </w:style>
  <w:style w:type="paragraph" w:customStyle="1" w:styleId="3EB78D2984F2456B8FB727B71A1FB2F62">
    <w:name w:val="3EB78D2984F2456B8FB727B71A1FB2F62"/>
    <w:rsid w:val="00C62F44"/>
    <w:rPr>
      <w:rFonts w:eastAsiaTheme="minorHAnsi"/>
      <w:lang w:eastAsia="en-US"/>
    </w:rPr>
  </w:style>
  <w:style w:type="paragraph" w:customStyle="1" w:styleId="5857F0B9E97947A08E8109D44FDEBA912">
    <w:name w:val="5857F0B9E97947A08E8109D44FDEBA912"/>
    <w:rsid w:val="00C62F44"/>
    <w:rPr>
      <w:rFonts w:eastAsiaTheme="minorHAnsi"/>
      <w:lang w:eastAsia="en-US"/>
    </w:rPr>
  </w:style>
  <w:style w:type="paragraph" w:customStyle="1" w:styleId="6FCE23E6A874477886F1DBD563C8F0A11">
    <w:name w:val="6FCE23E6A874477886F1DBD563C8F0A11"/>
    <w:rsid w:val="00C62F44"/>
    <w:rPr>
      <w:rFonts w:eastAsiaTheme="minorHAnsi"/>
      <w:lang w:eastAsia="en-US"/>
    </w:rPr>
  </w:style>
  <w:style w:type="paragraph" w:customStyle="1" w:styleId="FA3F99DDF5FE4AE98BD854A733A41A8F1">
    <w:name w:val="FA3F99DDF5FE4AE98BD854A733A41A8F1"/>
    <w:rsid w:val="00C62F44"/>
    <w:rPr>
      <w:rFonts w:eastAsiaTheme="minorHAnsi"/>
      <w:lang w:eastAsia="en-US"/>
    </w:rPr>
  </w:style>
  <w:style w:type="paragraph" w:customStyle="1" w:styleId="F22540A355F348B2B10C2ACDC11E39631">
    <w:name w:val="F22540A355F348B2B10C2ACDC11E39631"/>
    <w:rsid w:val="00C62F44"/>
    <w:rPr>
      <w:rFonts w:eastAsiaTheme="minorHAnsi"/>
      <w:lang w:eastAsia="en-US"/>
    </w:rPr>
  </w:style>
  <w:style w:type="paragraph" w:customStyle="1" w:styleId="DD22BC0183A040EFA0C9722E58A437071">
    <w:name w:val="DD22BC0183A040EFA0C9722E58A437071"/>
    <w:rsid w:val="00C62F44"/>
    <w:rPr>
      <w:rFonts w:eastAsiaTheme="minorHAnsi"/>
      <w:lang w:eastAsia="en-US"/>
    </w:rPr>
  </w:style>
  <w:style w:type="paragraph" w:customStyle="1" w:styleId="2877850CB67546899329F72F8D5E03301">
    <w:name w:val="2877850CB67546899329F72F8D5E03301"/>
    <w:rsid w:val="00C62F44"/>
    <w:rPr>
      <w:rFonts w:eastAsiaTheme="minorHAnsi"/>
      <w:lang w:eastAsia="en-US"/>
    </w:rPr>
  </w:style>
  <w:style w:type="paragraph" w:customStyle="1" w:styleId="376995A4E92B496EA2C25E61334765041">
    <w:name w:val="376995A4E92B496EA2C25E61334765041"/>
    <w:rsid w:val="00C62F44"/>
    <w:rPr>
      <w:rFonts w:eastAsiaTheme="minorHAnsi"/>
      <w:lang w:eastAsia="en-US"/>
    </w:rPr>
  </w:style>
  <w:style w:type="paragraph" w:customStyle="1" w:styleId="BC9D38F0BF394309A3FF78FBB980FBE01">
    <w:name w:val="BC9D38F0BF394309A3FF78FBB980FBE01"/>
    <w:rsid w:val="00C62F44"/>
    <w:rPr>
      <w:rFonts w:eastAsiaTheme="minorHAnsi"/>
      <w:lang w:eastAsia="en-US"/>
    </w:rPr>
  </w:style>
  <w:style w:type="paragraph" w:customStyle="1" w:styleId="EE39172D7F66415FB0F78162E1F9E86F1">
    <w:name w:val="EE39172D7F66415FB0F78162E1F9E86F1"/>
    <w:rsid w:val="00C62F44"/>
    <w:rPr>
      <w:rFonts w:eastAsiaTheme="minorHAnsi"/>
      <w:lang w:eastAsia="en-US"/>
    </w:rPr>
  </w:style>
  <w:style w:type="paragraph" w:customStyle="1" w:styleId="08594873A6E443BE8C35AB95D84133291">
    <w:name w:val="08594873A6E443BE8C35AB95D84133291"/>
    <w:rsid w:val="00C62F44"/>
    <w:rPr>
      <w:rFonts w:eastAsiaTheme="minorHAnsi"/>
      <w:lang w:eastAsia="en-US"/>
    </w:rPr>
  </w:style>
  <w:style w:type="paragraph" w:customStyle="1" w:styleId="DF8ADCA84D7D4B93B4C4898EF9D145111">
    <w:name w:val="DF8ADCA84D7D4B93B4C4898EF9D145111"/>
    <w:rsid w:val="00C62F44"/>
    <w:rPr>
      <w:rFonts w:eastAsiaTheme="minorHAnsi"/>
      <w:lang w:eastAsia="en-US"/>
    </w:rPr>
  </w:style>
  <w:style w:type="paragraph" w:customStyle="1" w:styleId="6A03A53972364F07BC8C513CC476189E1">
    <w:name w:val="6A03A53972364F07BC8C513CC476189E1"/>
    <w:rsid w:val="00C62F44"/>
    <w:rPr>
      <w:rFonts w:eastAsiaTheme="minorHAnsi"/>
      <w:lang w:eastAsia="en-US"/>
    </w:rPr>
  </w:style>
  <w:style w:type="paragraph" w:customStyle="1" w:styleId="8904A63872B84F25B8438BF18E0878AC1">
    <w:name w:val="8904A63872B84F25B8438BF18E0878AC1"/>
    <w:rsid w:val="00C62F44"/>
    <w:rPr>
      <w:rFonts w:eastAsiaTheme="minorHAnsi"/>
      <w:lang w:eastAsia="en-US"/>
    </w:rPr>
  </w:style>
  <w:style w:type="paragraph" w:customStyle="1" w:styleId="B0B7CF4F387F49B896C7EB003714209B1">
    <w:name w:val="B0B7CF4F387F49B896C7EB003714209B1"/>
    <w:rsid w:val="00C62F44"/>
    <w:rPr>
      <w:rFonts w:eastAsiaTheme="minorHAnsi"/>
      <w:lang w:eastAsia="en-US"/>
    </w:rPr>
  </w:style>
  <w:style w:type="paragraph" w:customStyle="1" w:styleId="FE2F3758BE62480381CE6B17F1AE53591">
    <w:name w:val="FE2F3758BE62480381CE6B17F1AE53591"/>
    <w:rsid w:val="00C62F44"/>
    <w:rPr>
      <w:rFonts w:eastAsiaTheme="minorHAnsi"/>
      <w:lang w:eastAsia="en-US"/>
    </w:rPr>
  </w:style>
  <w:style w:type="paragraph" w:customStyle="1" w:styleId="FFF8695AB78A4A70B5AE90ED53E2C29D1">
    <w:name w:val="FFF8695AB78A4A70B5AE90ED53E2C29D1"/>
    <w:rsid w:val="00C62F44"/>
    <w:rPr>
      <w:rFonts w:eastAsiaTheme="minorHAnsi"/>
      <w:lang w:eastAsia="en-US"/>
    </w:rPr>
  </w:style>
  <w:style w:type="paragraph" w:customStyle="1" w:styleId="27552050408A4F8AB346EECD8D086CA21">
    <w:name w:val="27552050408A4F8AB346EECD8D086CA21"/>
    <w:rsid w:val="00C62F44"/>
    <w:rPr>
      <w:rFonts w:eastAsiaTheme="minorHAnsi"/>
      <w:lang w:eastAsia="en-US"/>
    </w:rPr>
  </w:style>
  <w:style w:type="paragraph" w:customStyle="1" w:styleId="BE6FED8D2EE943C9BA9BD08B8DFE8C791">
    <w:name w:val="BE6FED8D2EE943C9BA9BD08B8DFE8C791"/>
    <w:rsid w:val="00C62F44"/>
    <w:rPr>
      <w:rFonts w:eastAsiaTheme="minorHAnsi"/>
      <w:lang w:eastAsia="en-US"/>
    </w:rPr>
  </w:style>
  <w:style w:type="paragraph" w:customStyle="1" w:styleId="6A0B8E3B780443A4AF093163D18756D61">
    <w:name w:val="6A0B8E3B780443A4AF093163D18756D61"/>
    <w:rsid w:val="00C62F44"/>
    <w:rPr>
      <w:rFonts w:eastAsiaTheme="minorHAnsi"/>
      <w:lang w:eastAsia="en-US"/>
    </w:rPr>
  </w:style>
  <w:style w:type="paragraph" w:customStyle="1" w:styleId="2D99F6CD692C43078CA703168816AB341">
    <w:name w:val="2D99F6CD692C43078CA703168816AB341"/>
    <w:rsid w:val="00C62F44"/>
    <w:rPr>
      <w:rFonts w:eastAsiaTheme="minorHAnsi"/>
      <w:lang w:eastAsia="en-US"/>
    </w:rPr>
  </w:style>
  <w:style w:type="paragraph" w:customStyle="1" w:styleId="45F1010350AA484DAA5ADB994B6432F01">
    <w:name w:val="45F1010350AA484DAA5ADB994B6432F01"/>
    <w:rsid w:val="00C62F44"/>
    <w:rPr>
      <w:rFonts w:eastAsiaTheme="minorHAnsi"/>
      <w:lang w:eastAsia="en-US"/>
    </w:rPr>
  </w:style>
  <w:style w:type="paragraph" w:customStyle="1" w:styleId="F1A592E0FBBD4D59BB20EA598588DE161">
    <w:name w:val="F1A592E0FBBD4D59BB20EA598588DE161"/>
    <w:rsid w:val="00C62F44"/>
    <w:rPr>
      <w:rFonts w:eastAsiaTheme="minorHAnsi"/>
      <w:lang w:eastAsia="en-US"/>
    </w:rPr>
  </w:style>
  <w:style w:type="paragraph" w:customStyle="1" w:styleId="817FF02BC660437C990A0F4B5A60CA691">
    <w:name w:val="817FF02BC660437C990A0F4B5A60CA691"/>
    <w:rsid w:val="00C62F44"/>
    <w:rPr>
      <w:rFonts w:eastAsiaTheme="minorHAnsi"/>
      <w:lang w:eastAsia="en-US"/>
    </w:rPr>
  </w:style>
  <w:style w:type="paragraph" w:customStyle="1" w:styleId="344D5DC2C0324BD98A8C395A86C3578C1">
    <w:name w:val="344D5DC2C0324BD98A8C395A86C3578C1"/>
    <w:rsid w:val="00C62F44"/>
    <w:rPr>
      <w:rFonts w:eastAsiaTheme="minorHAnsi"/>
      <w:lang w:eastAsia="en-US"/>
    </w:rPr>
  </w:style>
  <w:style w:type="paragraph" w:customStyle="1" w:styleId="49F0B6515A864FD09A2A0C51555D0DA21">
    <w:name w:val="49F0B6515A864FD09A2A0C51555D0DA21"/>
    <w:rsid w:val="00C62F44"/>
    <w:rPr>
      <w:rFonts w:eastAsiaTheme="minorHAnsi"/>
      <w:lang w:eastAsia="en-US"/>
    </w:rPr>
  </w:style>
  <w:style w:type="paragraph" w:customStyle="1" w:styleId="36CF2BF476D4445DA68FCC91764778FE1">
    <w:name w:val="36CF2BF476D4445DA68FCC91764778FE1"/>
    <w:rsid w:val="00C62F44"/>
    <w:rPr>
      <w:rFonts w:eastAsiaTheme="minorHAnsi"/>
      <w:lang w:eastAsia="en-US"/>
    </w:rPr>
  </w:style>
  <w:style w:type="paragraph" w:customStyle="1" w:styleId="4E3F8A63382F4CBF9B9FE5B8FEA3CEE11">
    <w:name w:val="4E3F8A63382F4CBF9B9FE5B8FEA3CEE11"/>
    <w:rsid w:val="00C62F44"/>
    <w:rPr>
      <w:rFonts w:eastAsiaTheme="minorHAnsi"/>
      <w:lang w:eastAsia="en-US"/>
    </w:rPr>
  </w:style>
  <w:style w:type="paragraph" w:customStyle="1" w:styleId="CA9B64350F5C43AFB538EEAC258A26791">
    <w:name w:val="CA9B64350F5C43AFB538EEAC258A26791"/>
    <w:rsid w:val="00C62F44"/>
    <w:rPr>
      <w:rFonts w:eastAsiaTheme="minorHAnsi"/>
      <w:lang w:eastAsia="en-US"/>
    </w:rPr>
  </w:style>
  <w:style w:type="paragraph" w:customStyle="1" w:styleId="10CADBB948594E20801A2CDE7E6FDFC01">
    <w:name w:val="10CADBB948594E20801A2CDE7E6FDFC01"/>
    <w:rsid w:val="00C62F44"/>
    <w:rPr>
      <w:rFonts w:eastAsiaTheme="minorHAnsi"/>
      <w:lang w:eastAsia="en-US"/>
    </w:rPr>
  </w:style>
  <w:style w:type="paragraph" w:customStyle="1" w:styleId="0820508FCC364DF4BB6CA61893BDA2E51">
    <w:name w:val="0820508FCC364DF4BB6CA61893BDA2E51"/>
    <w:rsid w:val="00C62F44"/>
    <w:rPr>
      <w:rFonts w:eastAsiaTheme="minorHAnsi"/>
      <w:lang w:eastAsia="en-US"/>
    </w:rPr>
  </w:style>
  <w:style w:type="paragraph" w:customStyle="1" w:styleId="FC7579E62D69463EB117EDEA43DBF7DB1">
    <w:name w:val="FC7579E62D69463EB117EDEA43DBF7DB1"/>
    <w:rsid w:val="00C62F44"/>
    <w:rPr>
      <w:rFonts w:eastAsiaTheme="minorHAnsi"/>
      <w:lang w:eastAsia="en-US"/>
    </w:rPr>
  </w:style>
  <w:style w:type="paragraph" w:customStyle="1" w:styleId="9185CA3311024F97A4C7A41F3EEE31711">
    <w:name w:val="9185CA3311024F97A4C7A41F3EEE31711"/>
    <w:rsid w:val="00C62F44"/>
    <w:rPr>
      <w:rFonts w:eastAsiaTheme="minorHAnsi"/>
      <w:lang w:eastAsia="en-US"/>
    </w:rPr>
  </w:style>
  <w:style w:type="paragraph" w:customStyle="1" w:styleId="DD787D6872A544E28D2E09CE446E51D41">
    <w:name w:val="DD787D6872A544E28D2E09CE446E51D41"/>
    <w:rsid w:val="00C62F44"/>
    <w:rPr>
      <w:rFonts w:eastAsiaTheme="minorHAnsi"/>
      <w:lang w:eastAsia="en-US"/>
    </w:rPr>
  </w:style>
  <w:style w:type="paragraph" w:customStyle="1" w:styleId="83521D47EB9040AA8B6B2EDB4A54C59D1">
    <w:name w:val="83521D47EB9040AA8B6B2EDB4A54C59D1"/>
    <w:rsid w:val="00C62F44"/>
    <w:rPr>
      <w:rFonts w:eastAsiaTheme="minorHAnsi"/>
      <w:lang w:eastAsia="en-US"/>
    </w:rPr>
  </w:style>
  <w:style w:type="paragraph" w:customStyle="1" w:styleId="61DCA927BD8140BD9B80BBD60644C5C91">
    <w:name w:val="61DCA927BD8140BD9B80BBD60644C5C91"/>
    <w:rsid w:val="00C62F44"/>
    <w:rPr>
      <w:rFonts w:eastAsiaTheme="minorHAnsi"/>
      <w:lang w:eastAsia="en-US"/>
    </w:rPr>
  </w:style>
  <w:style w:type="paragraph" w:customStyle="1" w:styleId="F8D27561F62F4DB7BEDF201147F535531">
    <w:name w:val="F8D27561F62F4DB7BEDF201147F535531"/>
    <w:rsid w:val="00C62F44"/>
    <w:rPr>
      <w:rFonts w:eastAsiaTheme="minorHAnsi"/>
      <w:lang w:eastAsia="en-US"/>
    </w:rPr>
  </w:style>
  <w:style w:type="paragraph" w:customStyle="1" w:styleId="1117E05AD815441998EB5DCFBEBD2D8E1">
    <w:name w:val="1117E05AD815441998EB5DCFBEBD2D8E1"/>
    <w:rsid w:val="00C62F44"/>
    <w:rPr>
      <w:rFonts w:eastAsiaTheme="minorHAnsi"/>
      <w:lang w:eastAsia="en-US"/>
    </w:rPr>
  </w:style>
  <w:style w:type="paragraph" w:customStyle="1" w:styleId="5421E3EBE7274C9ABBE43EBF5386B4CA1">
    <w:name w:val="5421E3EBE7274C9ABBE43EBF5386B4CA1"/>
    <w:rsid w:val="00C62F44"/>
    <w:rPr>
      <w:rFonts w:eastAsiaTheme="minorHAnsi"/>
      <w:lang w:eastAsia="en-US"/>
    </w:rPr>
  </w:style>
  <w:style w:type="paragraph" w:customStyle="1" w:styleId="7B1320D75B8E4CFEB2548521F88E0D901">
    <w:name w:val="7B1320D75B8E4CFEB2548521F88E0D901"/>
    <w:rsid w:val="00C62F44"/>
    <w:rPr>
      <w:rFonts w:eastAsiaTheme="minorHAnsi"/>
      <w:lang w:eastAsia="en-US"/>
    </w:rPr>
  </w:style>
  <w:style w:type="paragraph" w:customStyle="1" w:styleId="8CDFCEE76DD54BB1B1BF57FDF6FE27B71">
    <w:name w:val="8CDFCEE76DD54BB1B1BF57FDF6FE27B71"/>
    <w:rsid w:val="00C62F44"/>
    <w:rPr>
      <w:rFonts w:eastAsiaTheme="minorHAnsi"/>
      <w:lang w:eastAsia="en-US"/>
    </w:rPr>
  </w:style>
  <w:style w:type="paragraph" w:customStyle="1" w:styleId="358BE4BC4DF444D4BED3BAB989C71D021">
    <w:name w:val="358BE4BC4DF444D4BED3BAB989C71D021"/>
    <w:rsid w:val="00C62F44"/>
    <w:rPr>
      <w:rFonts w:eastAsiaTheme="minorHAnsi"/>
      <w:lang w:eastAsia="en-US"/>
    </w:rPr>
  </w:style>
  <w:style w:type="paragraph" w:customStyle="1" w:styleId="240B2635FC2D43E79DBE71EE3B98C00C1">
    <w:name w:val="240B2635FC2D43E79DBE71EE3B98C00C1"/>
    <w:rsid w:val="00C62F44"/>
    <w:rPr>
      <w:rFonts w:eastAsiaTheme="minorHAnsi"/>
      <w:lang w:eastAsia="en-US"/>
    </w:rPr>
  </w:style>
  <w:style w:type="paragraph" w:customStyle="1" w:styleId="77CA8E4CFB724964A0CB85E810973E0D1">
    <w:name w:val="77CA8E4CFB724964A0CB85E810973E0D1"/>
    <w:rsid w:val="00C62F44"/>
    <w:rPr>
      <w:rFonts w:eastAsiaTheme="minorHAnsi"/>
      <w:lang w:eastAsia="en-US"/>
    </w:rPr>
  </w:style>
  <w:style w:type="paragraph" w:customStyle="1" w:styleId="D7C915E77AA94A22BA635F3A79F4E84D5">
    <w:name w:val="D7C915E77AA94A22BA635F3A79F4E84D5"/>
    <w:rsid w:val="00C62F44"/>
    <w:rPr>
      <w:rFonts w:eastAsiaTheme="minorHAnsi"/>
      <w:lang w:eastAsia="en-US"/>
    </w:rPr>
  </w:style>
  <w:style w:type="paragraph" w:customStyle="1" w:styleId="1FE5FF9BC4C84EE8B159E426CE733BDB5">
    <w:name w:val="1FE5FF9BC4C84EE8B159E426CE733BDB5"/>
    <w:rsid w:val="00C62F44"/>
    <w:rPr>
      <w:rFonts w:eastAsiaTheme="minorHAnsi"/>
      <w:lang w:eastAsia="en-US"/>
    </w:rPr>
  </w:style>
  <w:style w:type="paragraph" w:customStyle="1" w:styleId="25268F8724E74B2495AD0BC18DBE69C55">
    <w:name w:val="25268F8724E74B2495AD0BC18DBE69C55"/>
    <w:rsid w:val="00C62F44"/>
    <w:rPr>
      <w:rFonts w:eastAsiaTheme="minorHAnsi"/>
      <w:lang w:eastAsia="en-US"/>
    </w:rPr>
  </w:style>
  <w:style w:type="paragraph" w:customStyle="1" w:styleId="9DAAEC99DF3B4C9CB387D7B85B2BF9215">
    <w:name w:val="9DAAEC99DF3B4C9CB387D7B85B2BF9215"/>
    <w:rsid w:val="00C62F44"/>
    <w:rPr>
      <w:rFonts w:eastAsiaTheme="minorHAnsi"/>
      <w:lang w:eastAsia="en-US"/>
    </w:rPr>
  </w:style>
  <w:style w:type="paragraph" w:customStyle="1" w:styleId="FCD12C8FCA5D49F9A646781F527509FD5">
    <w:name w:val="FCD12C8FCA5D49F9A646781F527509FD5"/>
    <w:rsid w:val="00C62F44"/>
    <w:rPr>
      <w:rFonts w:eastAsiaTheme="minorHAnsi"/>
      <w:lang w:eastAsia="en-US"/>
    </w:rPr>
  </w:style>
  <w:style w:type="paragraph" w:customStyle="1" w:styleId="28965B4A5F5A4834BCBF28309CEE28185">
    <w:name w:val="28965B4A5F5A4834BCBF28309CEE28185"/>
    <w:rsid w:val="00C62F44"/>
    <w:rPr>
      <w:rFonts w:eastAsiaTheme="minorHAnsi"/>
      <w:lang w:eastAsia="en-US"/>
    </w:rPr>
  </w:style>
  <w:style w:type="paragraph" w:customStyle="1" w:styleId="10C2CFCAAE764F9198B5B47ED64B9BFA">
    <w:name w:val="10C2CFCAAE764F9198B5B47ED64B9BFA"/>
    <w:rsid w:val="00C62F44"/>
    <w:rPr>
      <w:rFonts w:eastAsiaTheme="minorHAnsi"/>
      <w:lang w:eastAsia="en-US"/>
    </w:rPr>
  </w:style>
  <w:style w:type="paragraph" w:customStyle="1" w:styleId="3339A89FA67F4C92AF6557162DA13DBE">
    <w:name w:val="3339A89FA67F4C92AF6557162DA13DBE"/>
    <w:rsid w:val="00C62F44"/>
  </w:style>
  <w:style w:type="paragraph" w:customStyle="1" w:styleId="14148B4C58FF4D329B1BBEE0C3402293">
    <w:name w:val="14148B4C58FF4D329B1BBEE0C3402293"/>
    <w:rsid w:val="00C62F44"/>
  </w:style>
  <w:style w:type="paragraph" w:customStyle="1" w:styleId="FFC85B0154E74E9A869F899A280DC83E">
    <w:name w:val="FFC85B0154E74E9A869F899A280DC83E"/>
    <w:rsid w:val="00C62F44"/>
  </w:style>
  <w:style w:type="paragraph" w:customStyle="1" w:styleId="CD84DE2C7D7A4E6EBF5A56EF16587F78">
    <w:name w:val="CD84DE2C7D7A4E6EBF5A56EF16587F78"/>
    <w:rsid w:val="00C62F44"/>
  </w:style>
  <w:style w:type="paragraph" w:customStyle="1" w:styleId="7662218850B144A9BC17EB4A48FAF6FF">
    <w:name w:val="7662218850B144A9BC17EB4A48FAF6FF"/>
    <w:rsid w:val="00C62F44"/>
  </w:style>
  <w:style w:type="paragraph" w:customStyle="1" w:styleId="1005E942D762414F8BDFCEC87AEF1420">
    <w:name w:val="1005E942D762414F8BDFCEC87AEF1420"/>
    <w:rsid w:val="00C62F44"/>
  </w:style>
  <w:style w:type="paragraph" w:customStyle="1" w:styleId="507093AA5FF94BFB9BE2EF021D01C7C0">
    <w:name w:val="507093AA5FF94BFB9BE2EF021D01C7C0"/>
    <w:rsid w:val="00C62F44"/>
  </w:style>
  <w:style w:type="paragraph" w:customStyle="1" w:styleId="809FEE83505643EDA0749DC13F15D1CD">
    <w:name w:val="809FEE83505643EDA0749DC13F15D1CD"/>
    <w:rsid w:val="00C62F44"/>
  </w:style>
  <w:style w:type="paragraph" w:customStyle="1" w:styleId="40703260842D47BC826ACE91868B051B">
    <w:name w:val="40703260842D47BC826ACE91868B051B"/>
    <w:rsid w:val="00C62F44"/>
  </w:style>
  <w:style w:type="paragraph" w:customStyle="1" w:styleId="8A726CBFD387442D910639FA24662E36">
    <w:name w:val="8A726CBFD387442D910639FA24662E36"/>
    <w:rsid w:val="00C62F44"/>
  </w:style>
  <w:style w:type="paragraph" w:customStyle="1" w:styleId="DDDA4DB5283442E78E8BB1FB68BCECFD">
    <w:name w:val="DDDA4DB5283442E78E8BB1FB68BCECFD"/>
    <w:rsid w:val="00C62F44"/>
  </w:style>
  <w:style w:type="paragraph" w:customStyle="1" w:styleId="C977A07F6A8E43D68722DF6E391D5246">
    <w:name w:val="C977A07F6A8E43D68722DF6E391D5246"/>
    <w:rsid w:val="00C62F44"/>
  </w:style>
  <w:style w:type="paragraph" w:customStyle="1" w:styleId="4F3E5FC5F22B4B92B039EC04290B2608">
    <w:name w:val="4F3E5FC5F22B4B92B039EC04290B2608"/>
    <w:rsid w:val="00C62F44"/>
  </w:style>
  <w:style w:type="paragraph" w:customStyle="1" w:styleId="ED857629A96B4678913895C8451D6625">
    <w:name w:val="ED857629A96B4678913895C8451D6625"/>
    <w:rsid w:val="00C62F44"/>
  </w:style>
  <w:style w:type="paragraph" w:customStyle="1" w:styleId="AE7DDBF95C3D43D2A1411F15F1692E57">
    <w:name w:val="AE7DDBF95C3D43D2A1411F15F1692E57"/>
    <w:rsid w:val="00C62F44"/>
  </w:style>
  <w:style w:type="paragraph" w:customStyle="1" w:styleId="0A66CFD8640A4CB4B6842DCBDDBD0C3E">
    <w:name w:val="0A66CFD8640A4CB4B6842DCBDDBD0C3E"/>
    <w:rsid w:val="00C62F44"/>
  </w:style>
  <w:style w:type="paragraph" w:customStyle="1" w:styleId="04DA6055184140F9BBE69B6D3757F67D">
    <w:name w:val="04DA6055184140F9BBE69B6D3757F67D"/>
    <w:rsid w:val="00C62F44"/>
  </w:style>
  <w:style w:type="paragraph" w:customStyle="1" w:styleId="8991517A6CD24874B7C7038B567149FE">
    <w:name w:val="8991517A6CD24874B7C7038B567149FE"/>
    <w:rsid w:val="00C62F44"/>
  </w:style>
  <w:style w:type="paragraph" w:customStyle="1" w:styleId="A0AD5AB5389546CF81A0697E45EFDA49">
    <w:name w:val="A0AD5AB5389546CF81A0697E45EFDA49"/>
    <w:rsid w:val="00C62F44"/>
  </w:style>
  <w:style w:type="paragraph" w:customStyle="1" w:styleId="BB62C812A9DD4C53AC6C51036868CA82">
    <w:name w:val="BB62C812A9DD4C53AC6C51036868CA82"/>
    <w:rsid w:val="00C62F44"/>
  </w:style>
  <w:style w:type="paragraph" w:customStyle="1" w:styleId="E70D3BD555484FA1975DF67126A8A69B">
    <w:name w:val="E70D3BD555484FA1975DF67126A8A69B"/>
    <w:rsid w:val="00C62F44"/>
  </w:style>
  <w:style w:type="paragraph" w:customStyle="1" w:styleId="F30C16CD12704608A7A53EFABA21B708">
    <w:name w:val="F30C16CD12704608A7A53EFABA21B708"/>
    <w:rsid w:val="00C62F44"/>
  </w:style>
  <w:style w:type="paragraph" w:customStyle="1" w:styleId="54600DF374EC47E48D4CE207EAD78A2E">
    <w:name w:val="54600DF374EC47E48D4CE207EAD78A2E"/>
    <w:rsid w:val="00C62F44"/>
  </w:style>
  <w:style w:type="paragraph" w:customStyle="1" w:styleId="85F704B7C752436481C1B8CF7CC35E46">
    <w:name w:val="85F704B7C752436481C1B8CF7CC35E46"/>
    <w:rsid w:val="00C62F44"/>
  </w:style>
  <w:style w:type="paragraph" w:customStyle="1" w:styleId="BC9450CC2E53427D8EACC0A89FF80B7C">
    <w:name w:val="BC9450CC2E53427D8EACC0A89FF80B7C"/>
    <w:rsid w:val="00C62F44"/>
  </w:style>
  <w:style w:type="paragraph" w:customStyle="1" w:styleId="B0B31C30B5384C5C8E0703F1FB3D67E6">
    <w:name w:val="B0B31C30B5384C5C8E0703F1FB3D67E6"/>
    <w:rsid w:val="00C62F44"/>
  </w:style>
  <w:style w:type="paragraph" w:customStyle="1" w:styleId="163DF465A9A2421FA00497A33A48A8FE">
    <w:name w:val="163DF465A9A2421FA00497A33A48A8FE"/>
    <w:rsid w:val="00C62F44"/>
  </w:style>
  <w:style w:type="paragraph" w:customStyle="1" w:styleId="6F7EB495E5574667B52CF5556A8587E7">
    <w:name w:val="6F7EB495E5574667B52CF5556A8587E7"/>
    <w:rsid w:val="00C62F44"/>
  </w:style>
  <w:style w:type="paragraph" w:customStyle="1" w:styleId="158221764F434CA28E2C0FC45F2A9C78">
    <w:name w:val="158221764F434CA28E2C0FC45F2A9C78"/>
    <w:rsid w:val="00C62F44"/>
  </w:style>
  <w:style w:type="paragraph" w:customStyle="1" w:styleId="B092772A4EB44E18BFEBEC56555C726C">
    <w:name w:val="B092772A4EB44E18BFEBEC56555C726C"/>
    <w:rsid w:val="00C62F44"/>
  </w:style>
  <w:style w:type="paragraph" w:customStyle="1" w:styleId="F01AD77AACC14FA590C3BFE52FA540A2">
    <w:name w:val="F01AD77AACC14FA590C3BFE52FA540A2"/>
    <w:rsid w:val="00C62F44"/>
  </w:style>
  <w:style w:type="paragraph" w:customStyle="1" w:styleId="A6B0766C95BE443BACC76E8DC69A835E">
    <w:name w:val="A6B0766C95BE443BACC76E8DC69A835E"/>
    <w:rsid w:val="00C62F44"/>
  </w:style>
  <w:style w:type="paragraph" w:customStyle="1" w:styleId="38072ACB4E894E84BC60AED15B9D4C63">
    <w:name w:val="38072ACB4E894E84BC60AED15B9D4C63"/>
    <w:rsid w:val="00C62F44"/>
  </w:style>
  <w:style w:type="paragraph" w:customStyle="1" w:styleId="0EBA6D455DD74FA2A36B75E492D1013F">
    <w:name w:val="0EBA6D455DD74FA2A36B75E492D1013F"/>
    <w:rsid w:val="00C62F44"/>
  </w:style>
  <w:style w:type="paragraph" w:customStyle="1" w:styleId="4F55ED4EB66E437EB59EC3D8E715A621">
    <w:name w:val="4F55ED4EB66E437EB59EC3D8E715A621"/>
    <w:rsid w:val="00C62F44"/>
  </w:style>
  <w:style w:type="paragraph" w:customStyle="1" w:styleId="06B4BEB867C642C48D538394EFFF296C">
    <w:name w:val="06B4BEB867C642C48D538394EFFF296C"/>
    <w:rsid w:val="00C62F44"/>
  </w:style>
  <w:style w:type="paragraph" w:customStyle="1" w:styleId="561DAE52B4D14B069F8F3E628BE98319">
    <w:name w:val="561DAE52B4D14B069F8F3E628BE98319"/>
    <w:rsid w:val="00C62F44"/>
  </w:style>
  <w:style w:type="paragraph" w:customStyle="1" w:styleId="D0A58C835E2A4C668EACA18AC99FBA7E">
    <w:name w:val="D0A58C835E2A4C668EACA18AC99FBA7E"/>
    <w:rsid w:val="00C62F44"/>
  </w:style>
  <w:style w:type="paragraph" w:customStyle="1" w:styleId="859FEA2313314AB89FED2BBE1590892A">
    <w:name w:val="859FEA2313314AB89FED2BBE1590892A"/>
    <w:rsid w:val="00C62F44"/>
  </w:style>
  <w:style w:type="paragraph" w:customStyle="1" w:styleId="EDB468AB706648C7905C57D95975C27F">
    <w:name w:val="EDB468AB706648C7905C57D95975C27F"/>
    <w:rsid w:val="00C62F44"/>
  </w:style>
  <w:style w:type="paragraph" w:customStyle="1" w:styleId="D27569542C3944C5A636B3D0807D2099">
    <w:name w:val="D27569542C3944C5A636B3D0807D2099"/>
    <w:rsid w:val="00C62F44"/>
  </w:style>
  <w:style w:type="paragraph" w:customStyle="1" w:styleId="68DE314888D34065BADDED505D542DD6">
    <w:name w:val="68DE314888D34065BADDED505D542DD6"/>
    <w:rsid w:val="00C62F44"/>
  </w:style>
  <w:style w:type="paragraph" w:customStyle="1" w:styleId="66CAC271C6C04D66AA316701D3C0D159">
    <w:name w:val="66CAC271C6C04D66AA316701D3C0D159"/>
    <w:rsid w:val="00C62F44"/>
  </w:style>
  <w:style w:type="paragraph" w:customStyle="1" w:styleId="FA578E14B7304A1099FAEB8DFC95A523">
    <w:name w:val="FA578E14B7304A1099FAEB8DFC95A523"/>
    <w:rsid w:val="00C62F44"/>
  </w:style>
  <w:style w:type="paragraph" w:customStyle="1" w:styleId="455DBB1CD17E443F9E41E9CF8219D1BC">
    <w:name w:val="455DBB1CD17E443F9E41E9CF8219D1BC"/>
    <w:rsid w:val="00C62F44"/>
  </w:style>
  <w:style w:type="paragraph" w:customStyle="1" w:styleId="D099AA37C30F423FACBECE3CC43E61D2">
    <w:name w:val="D099AA37C30F423FACBECE3CC43E61D2"/>
    <w:rsid w:val="00C62F44"/>
  </w:style>
  <w:style w:type="paragraph" w:customStyle="1" w:styleId="BD4455F9F30B4C9B9B32CA75BD77B812">
    <w:name w:val="BD4455F9F30B4C9B9B32CA75BD77B812"/>
    <w:rsid w:val="00C62F44"/>
  </w:style>
  <w:style w:type="paragraph" w:customStyle="1" w:styleId="7FC06B824B144C16977B6B118DF7E9CE">
    <w:name w:val="7FC06B824B144C16977B6B118DF7E9CE"/>
    <w:rsid w:val="00C62F44"/>
  </w:style>
  <w:style w:type="paragraph" w:customStyle="1" w:styleId="FACDF56A378D467C84EF362DA3F27F43">
    <w:name w:val="FACDF56A378D467C84EF362DA3F27F43"/>
    <w:rsid w:val="00C62F44"/>
  </w:style>
  <w:style w:type="paragraph" w:customStyle="1" w:styleId="6FA6A3452F6A433B80BF41A57BB51E77">
    <w:name w:val="6FA6A3452F6A433B80BF41A57BB51E77"/>
    <w:rsid w:val="00C62F44"/>
  </w:style>
  <w:style w:type="paragraph" w:customStyle="1" w:styleId="A46390CA222B4524B6FE26A079415B2F">
    <w:name w:val="A46390CA222B4524B6FE26A079415B2F"/>
    <w:rsid w:val="00C62F44"/>
  </w:style>
  <w:style w:type="paragraph" w:customStyle="1" w:styleId="4CB0E68537304BD486E71D99D4B024CC">
    <w:name w:val="4CB0E68537304BD486E71D99D4B024CC"/>
    <w:rsid w:val="00C62F44"/>
  </w:style>
  <w:style w:type="paragraph" w:customStyle="1" w:styleId="31C6658780EC4D8880163CE3A5AB8F94">
    <w:name w:val="31C6658780EC4D8880163CE3A5AB8F94"/>
    <w:rsid w:val="00C62F44"/>
  </w:style>
  <w:style w:type="paragraph" w:customStyle="1" w:styleId="0A5225489B3A44BB841B6C8738D3F29B">
    <w:name w:val="0A5225489B3A44BB841B6C8738D3F29B"/>
    <w:rsid w:val="00C62F44"/>
  </w:style>
  <w:style w:type="paragraph" w:customStyle="1" w:styleId="59F7AD21AD674812B051E2BE04C6C429">
    <w:name w:val="59F7AD21AD674812B051E2BE04C6C429"/>
    <w:rsid w:val="00C62F44"/>
  </w:style>
  <w:style w:type="paragraph" w:customStyle="1" w:styleId="941014636D87484DBA98E9C6969349F4">
    <w:name w:val="941014636D87484DBA98E9C6969349F4"/>
    <w:rsid w:val="00C62F44"/>
  </w:style>
  <w:style w:type="paragraph" w:customStyle="1" w:styleId="CCC09D9194E841B09C05DCCF9B4DFDCE">
    <w:name w:val="CCC09D9194E841B09C05DCCF9B4DFDCE"/>
    <w:rsid w:val="00C62F44"/>
  </w:style>
  <w:style w:type="paragraph" w:customStyle="1" w:styleId="A406C5493AFD4520AA1557B90422937E">
    <w:name w:val="A406C5493AFD4520AA1557B90422937E"/>
    <w:rsid w:val="00C62F44"/>
  </w:style>
  <w:style w:type="paragraph" w:customStyle="1" w:styleId="5A1175C54F3142ADB959FCDEC7ACE4F2">
    <w:name w:val="5A1175C54F3142ADB959FCDEC7ACE4F2"/>
    <w:rsid w:val="00C62F44"/>
  </w:style>
  <w:style w:type="paragraph" w:customStyle="1" w:styleId="761883DA00DD47BBA40BC8918ED9D38E">
    <w:name w:val="761883DA00DD47BBA40BC8918ED9D38E"/>
    <w:rsid w:val="00C62F44"/>
  </w:style>
  <w:style w:type="paragraph" w:customStyle="1" w:styleId="9A7B28A11D6C4A5BBD0A82805A3B1CD2">
    <w:name w:val="9A7B28A11D6C4A5BBD0A82805A3B1CD2"/>
    <w:rsid w:val="00C62F44"/>
  </w:style>
  <w:style w:type="paragraph" w:customStyle="1" w:styleId="B22231800EFA44EEA2668E4FB50D1CCE">
    <w:name w:val="B22231800EFA44EEA2668E4FB50D1CCE"/>
    <w:rsid w:val="00C62F44"/>
  </w:style>
  <w:style w:type="paragraph" w:customStyle="1" w:styleId="8426BF156D814F7AB18770042A1FC82D">
    <w:name w:val="8426BF156D814F7AB18770042A1FC82D"/>
    <w:rsid w:val="00C62F44"/>
  </w:style>
  <w:style w:type="paragraph" w:customStyle="1" w:styleId="45AAA40F249749A792F849B05708F386">
    <w:name w:val="45AAA40F249749A792F849B05708F386"/>
    <w:rsid w:val="00C62F44"/>
  </w:style>
  <w:style w:type="paragraph" w:customStyle="1" w:styleId="7477B8D53365422584E8F64607134DE7">
    <w:name w:val="7477B8D53365422584E8F64607134DE7"/>
    <w:rsid w:val="00C62F44"/>
  </w:style>
  <w:style w:type="paragraph" w:customStyle="1" w:styleId="FC326578127A4FB6AED6B8C340A7266B">
    <w:name w:val="FC326578127A4FB6AED6B8C340A7266B"/>
    <w:rsid w:val="00C62F44"/>
  </w:style>
  <w:style w:type="paragraph" w:customStyle="1" w:styleId="4DD1D3687B504BA58E9AB83812120567">
    <w:name w:val="4DD1D3687B504BA58E9AB83812120567"/>
    <w:rsid w:val="00C62F44"/>
  </w:style>
  <w:style w:type="paragraph" w:customStyle="1" w:styleId="0340BD6CEABD4B6CB3CE6F48E705692B">
    <w:name w:val="0340BD6CEABD4B6CB3CE6F48E705692B"/>
    <w:rsid w:val="00C62F44"/>
  </w:style>
  <w:style w:type="paragraph" w:customStyle="1" w:styleId="493F8B4737344702818974A379F39EC0">
    <w:name w:val="493F8B4737344702818974A379F39EC0"/>
    <w:rsid w:val="00C62F44"/>
  </w:style>
  <w:style w:type="paragraph" w:customStyle="1" w:styleId="70A523F093EF4A24AAFB7F02F180DB68">
    <w:name w:val="70A523F093EF4A24AAFB7F02F180DB68"/>
    <w:rsid w:val="00C62F44"/>
  </w:style>
  <w:style w:type="paragraph" w:customStyle="1" w:styleId="E00E267363FD458094B986264AA6B626">
    <w:name w:val="E00E267363FD458094B986264AA6B626"/>
    <w:rsid w:val="00C62F44"/>
  </w:style>
  <w:style w:type="paragraph" w:customStyle="1" w:styleId="26F5AD15724F49508634B8617848E94B">
    <w:name w:val="26F5AD15724F49508634B8617848E94B"/>
    <w:rsid w:val="00C62F44"/>
  </w:style>
  <w:style w:type="paragraph" w:customStyle="1" w:styleId="17AD98D372C24A8A8609BDF5A4E33FAA">
    <w:name w:val="17AD98D372C24A8A8609BDF5A4E33FAA"/>
    <w:rsid w:val="00C62F44"/>
  </w:style>
  <w:style w:type="paragraph" w:customStyle="1" w:styleId="704D77D2440C48D2B1811E622C260BC3">
    <w:name w:val="704D77D2440C48D2B1811E622C260BC3"/>
    <w:rsid w:val="00C62F44"/>
  </w:style>
  <w:style w:type="paragraph" w:customStyle="1" w:styleId="823AD02421D146B8B652F0A556846EE1">
    <w:name w:val="823AD02421D146B8B652F0A556846EE1"/>
    <w:rsid w:val="00C62F44"/>
  </w:style>
  <w:style w:type="paragraph" w:customStyle="1" w:styleId="764CB08251B0425CA83E2CB1186DC214">
    <w:name w:val="764CB08251B0425CA83E2CB1186DC214"/>
    <w:rsid w:val="00C62F44"/>
  </w:style>
  <w:style w:type="paragraph" w:customStyle="1" w:styleId="24D09731F1C545A59648945404AD3B07">
    <w:name w:val="24D09731F1C545A59648945404AD3B07"/>
    <w:rsid w:val="00C62F44"/>
  </w:style>
  <w:style w:type="paragraph" w:customStyle="1" w:styleId="4E5963F63F704ADD82A780AFDF5521A8">
    <w:name w:val="4E5963F63F704ADD82A780AFDF5521A8"/>
    <w:rsid w:val="00C62F44"/>
  </w:style>
  <w:style w:type="paragraph" w:customStyle="1" w:styleId="48A1B40B87F24A9FAEEF20B10AEE7244">
    <w:name w:val="48A1B40B87F24A9FAEEF20B10AEE7244"/>
    <w:rsid w:val="00C62F44"/>
  </w:style>
  <w:style w:type="paragraph" w:customStyle="1" w:styleId="2A658EEECB39433FAC505D6F67CDF26C">
    <w:name w:val="2A658EEECB39433FAC505D6F67CDF26C"/>
    <w:rsid w:val="00C62F44"/>
  </w:style>
  <w:style w:type="paragraph" w:customStyle="1" w:styleId="A14130E8F11048B9B300402FD01A64B9">
    <w:name w:val="A14130E8F11048B9B300402FD01A64B9"/>
    <w:rsid w:val="00C62F44"/>
  </w:style>
  <w:style w:type="paragraph" w:customStyle="1" w:styleId="C36595F48F2F47A1A637DDCE759303B9">
    <w:name w:val="C36595F48F2F47A1A637DDCE759303B9"/>
    <w:rsid w:val="00C62F44"/>
  </w:style>
  <w:style w:type="paragraph" w:customStyle="1" w:styleId="9B31FB5400B74873870DCF9049B50736">
    <w:name w:val="9B31FB5400B74873870DCF9049B50736"/>
    <w:rsid w:val="00C62F44"/>
  </w:style>
  <w:style w:type="paragraph" w:customStyle="1" w:styleId="B56C141CC1174902B3A4F57BAA9B7189">
    <w:name w:val="B56C141CC1174902B3A4F57BAA9B7189"/>
    <w:rsid w:val="00C62F44"/>
  </w:style>
  <w:style w:type="paragraph" w:customStyle="1" w:styleId="E792D983C54A48CEB0AE3312CD03B9C2">
    <w:name w:val="E792D983C54A48CEB0AE3312CD03B9C2"/>
    <w:rsid w:val="00C62F44"/>
  </w:style>
  <w:style w:type="paragraph" w:customStyle="1" w:styleId="FBF1695BA504405EB78B034AEA2B02A97">
    <w:name w:val="FBF1695BA504405EB78B034AEA2B02A97"/>
    <w:rsid w:val="00C62F44"/>
    <w:rPr>
      <w:rFonts w:eastAsiaTheme="minorHAnsi"/>
      <w:lang w:eastAsia="en-US"/>
    </w:rPr>
  </w:style>
  <w:style w:type="paragraph" w:customStyle="1" w:styleId="416D3F767BD149C39EA24A5A280308EF7">
    <w:name w:val="416D3F767BD149C39EA24A5A280308EF7"/>
    <w:rsid w:val="00C62F44"/>
    <w:rPr>
      <w:rFonts w:eastAsiaTheme="minorHAnsi"/>
      <w:lang w:eastAsia="en-US"/>
    </w:rPr>
  </w:style>
  <w:style w:type="paragraph" w:customStyle="1" w:styleId="B55BA48F7E854E419788D65F7A3209477">
    <w:name w:val="B55BA48F7E854E419788D65F7A3209477"/>
    <w:rsid w:val="00C62F44"/>
    <w:rPr>
      <w:rFonts w:eastAsiaTheme="minorHAnsi"/>
      <w:lang w:eastAsia="en-US"/>
    </w:rPr>
  </w:style>
  <w:style w:type="paragraph" w:customStyle="1" w:styleId="4D9F89FD632B4A0D8A0D60CC83257E582">
    <w:name w:val="4D9F89FD632B4A0D8A0D60CC83257E582"/>
    <w:rsid w:val="00C62F44"/>
    <w:rPr>
      <w:rFonts w:eastAsiaTheme="minorHAnsi"/>
      <w:lang w:eastAsia="en-US"/>
    </w:rPr>
  </w:style>
  <w:style w:type="paragraph" w:customStyle="1" w:styleId="9E9B945B6EB5479E9113D3BC65AF6CA87">
    <w:name w:val="9E9B945B6EB5479E9113D3BC65AF6CA87"/>
    <w:rsid w:val="00C62F44"/>
    <w:rPr>
      <w:rFonts w:eastAsiaTheme="minorHAnsi"/>
      <w:lang w:eastAsia="en-US"/>
    </w:rPr>
  </w:style>
  <w:style w:type="paragraph" w:customStyle="1" w:styleId="CA00745F3C734B1FA675A0A5443905677">
    <w:name w:val="CA00745F3C734B1FA675A0A5443905677"/>
    <w:rsid w:val="00C62F44"/>
    <w:rPr>
      <w:rFonts w:eastAsiaTheme="minorHAnsi"/>
      <w:lang w:eastAsia="en-US"/>
    </w:rPr>
  </w:style>
  <w:style w:type="paragraph" w:customStyle="1" w:styleId="D55111DC55244733BF311E5F547FBC9A7">
    <w:name w:val="D55111DC55244733BF311E5F547FBC9A7"/>
    <w:rsid w:val="00C62F44"/>
    <w:rPr>
      <w:rFonts w:eastAsiaTheme="minorHAnsi"/>
      <w:lang w:eastAsia="en-US"/>
    </w:rPr>
  </w:style>
  <w:style w:type="paragraph" w:customStyle="1" w:styleId="256CE4600DEB4EF0907CBB15E788D4027">
    <w:name w:val="256CE4600DEB4EF0907CBB15E788D4027"/>
    <w:rsid w:val="00C62F44"/>
    <w:rPr>
      <w:rFonts w:eastAsiaTheme="minorHAnsi"/>
      <w:lang w:eastAsia="en-US"/>
    </w:rPr>
  </w:style>
  <w:style w:type="paragraph" w:customStyle="1" w:styleId="17019ECDEE8540E8A06FF91FF70F8EF37">
    <w:name w:val="17019ECDEE8540E8A06FF91FF70F8EF37"/>
    <w:rsid w:val="00C62F44"/>
    <w:rPr>
      <w:rFonts w:eastAsiaTheme="minorHAnsi"/>
      <w:lang w:eastAsia="en-US"/>
    </w:rPr>
  </w:style>
  <w:style w:type="paragraph" w:customStyle="1" w:styleId="C134D6311E70443796744CB523360B1B2">
    <w:name w:val="C134D6311E70443796744CB523360B1B2"/>
    <w:rsid w:val="00C62F44"/>
    <w:rPr>
      <w:rFonts w:eastAsiaTheme="minorHAnsi"/>
      <w:lang w:eastAsia="en-US"/>
    </w:rPr>
  </w:style>
  <w:style w:type="paragraph" w:customStyle="1" w:styleId="59804E01E8D84D358FE813085F5DB3867">
    <w:name w:val="59804E01E8D84D358FE813085F5DB3867"/>
    <w:rsid w:val="00C62F44"/>
    <w:rPr>
      <w:rFonts w:eastAsiaTheme="minorHAnsi"/>
      <w:lang w:eastAsia="en-US"/>
    </w:rPr>
  </w:style>
  <w:style w:type="paragraph" w:customStyle="1" w:styleId="6672FB4A00AE4C9887FB4EFB810D29467">
    <w:name w:val="6672FB4A00AE4C9887FB4EFB810D29467"/>
    <w:rsid w:val="00C62F44"/>
    <w:rPr>
      <w:rFonts w:eastAsiaTheme="minorHAnsi"/>
      <w:lang w:eastAsia="en-US"/>
    </w:rPr>
  </w:style>
  <w:style w:type="paragraph" w:customStyle="1" w:styleId="3BD6156B67074A22A9BCDE0F3A0AAC752">
    <w:name w:val="3BD6156B67074A22A9BCDE0F3A0AAC752"/>
    <w:rsid w:val="00C62F44"/>
    <w:rPr>
      <w:rFonts w:eastAsiaTheme="minorHAnsi"/>
      <w:lang w:eastAsia="en-US"/>
    </w:rPr>
  </w:style>
  <w:style w:type="paragraph" w:customStyle="1" w:styleId="AB92F2E8011D40E8BA554F1638287C357">
    <w:name w:val="AB92F2E8011D40E8BA554F1638287C357"/>
    <w:rsid w:val="00C62F44"/>
    <w:rPr>
      <w:rFonts w:eastAsiaTheme="minorHAnsi"/>
      <w:lang w:eastAsia="en-US"/>
    </w:rPr>
  </w:style>
  <w:style w:type="paragraph" w:customStyle="1" w:styleId="95BA85AEE6844114B2A13827931C7DD87">
    <w:name w:val="95BA85AEE6844114B2A13827931C7DD87"/>
    <w:rsid w:val="00C62F44"/>
    <w:rPr>
      <w:rFonts w:eastAsiaTheme="minorHAnsi"/>
      <w:lang w:eastAsia="en-US"/>
    </w:rPr>
  </w:style>
  <w:style w:type="paragraph" w:customStyle="1" w:styleId="789732C7ED2540F8A87166B2C0FAB4D87">
    <w:name w:val="789732C7ED2540F8A87166B2C0FAB4D87"/>
    <w:rsid w:val="00C62F44"/>
    <w:rPr>
      <w:rFonts w:eastAsiaTheme="minorHAnsi"/>
      <w:lang w:eastAsia="en-US"/>
    </w:rPr>
  </w:style>
  <w:style w:type="paragraph" w:customStyle="1" w:styleId="4F4823E8501A43B4A34D7F76631885DF7">
    <w:name w:val="4F4823E8501A43B4A34D7F76631885DF7"/>
    <w:rsid w:val="00C62F44"/>
    <w:rPr>
      <w:rFonts w:eastAsiaTheme="minorHAnsi"/>
      <w:lang w:eastAsia="en-US"/>
    </w:rPr>
  </w:style>
  <w:style w:type="paragraph" w:customStyle="1" w:styleId="9B6DEDFE8BF44A04B48C1EB484669CEB7">
    <w:name w:val="9B6DEDFE8BF44A04B48C1EB484669CEB7"/>
    <w:rsid w:val="00C62F44"/>
    <w:rPr>
      <w:rFonts w:eastAsiaTheme="minorHAnsi"/>
      <w:lang w:eastAsia="en-US"/>
    </w:rPr>
  </w:style>
  <w:style w:type="paragraph" w:customStyle="1" w:styleId="D08FA4FF631F4C9D8060CFB21C0C6B7B7">
    <w:name w:val="D08FA4FF631F4C9D8060CFB21C0C6B7B7"/>
    <w:rsid w:val="00C62F44"/>
    <w:rPr>
      <w:rFonts w:eastAsiaTheme="minorHAnsi"/>
      <w:lang w:eastAsia="en-US"/>
    </w:rPr>
  </w:style>
  <w:style w:type="paragraph" w:customStyle="1" w:styleId="A2AFE59F83C847A4A1E09606702EF1637">
    <w:name w:val="A2AFE59F83C847A4A1E09606702EF1637"/>
    <w:rsid w:val="00C62F44"/>
    <w:rPr>
      <w:rFonts w:eastAsiaTheme="minorHAnsi"/>
      <w:lang w:eastAsia="en-US"/>
    </w:rPr>
  </w:style>
  <w:style w:type="paragraph" w:customStyle="1" w:styleId="428B8484810B41CBB15FBDE4AB31F3C47">
    <w:name w:val="428B8484810B41CBB15FBDE4AB31F3C47"/>
    <w:rsid w:val="00C62F44"/>
    <w:rPr>
      <w:rFonts w:eastAsiaTheme="minorHAnsi"/>
      <w:lang w:eastAsia="en-US"/>
    </w:rPr>
  </w:style>
  <w:style w:type="paragraph" w:customStyle="1" w:styleId="2EF9C99E038A48B5B0144875F164375D7">
    <w:name w:val="2EF9C99E038A48B5B0144875F164375D7"/>
    <w:rsid w:val="00C62F44"/>
    <w:rPr>
      <w:rFonts w:eastAsiaTheme="minorHAnsi"/>
      <w:lang w:eastAsia="en-US"/>
    </w:rPr>
  </w:style>
  <w:style w:type="paragraph" w:customStyle="1" w:styleId="673B3FF423134B3D88B83A05E37D69367">
    <w:name w:val="673B3FF423134B3D88B83A05E37D69367"/>
    <w:rsid w:val="00C62F44"/>
    <w:rPr>
      <w:rFonts w:eastAsiaTheme="minorHAnsi"/>
      <w:lang w:eastAsia="en-US"/>
    </w:rPr>
  </w:style>
  <w:style w:type="paragraph" w:customStyle="1" w:styleId="ED5E1221EDA84C198C52959EA8987B427">
    <w:name w:val="ED5E1221EDA84C198C52959EA8987B427"/>
    <w:rsid w:val="00C62F44"/>
    <w:rPr>
      <w:rFonts w:eastAsiaTheme="minorHAnsi"/>
      <w:lang w:eastAsia="en-US"/>
    </w:rPr>
  </w:style>
  <w:style w:type="paragraph" w:customStyle="1" w:styleId="7E33BC1230904F73A37D5C8DE8EFA1ED7">
    <w:name w:val="7E33BC1230904F73A37D5C8DE8EFA1ED7"/>
    <w:rsid w:val="00C62F44"/>
    <w:rPr>
      <w:rFonts w:eastAsiaTheme="minorHAnsi"/>
      <w:lang w:eastAsia="en-US"/>
    </w:rPr>
  </w:style>
  <w:style w:type="paragraph" w:customStyle="1" w:styleId="574A1B04118A460390EE364FDF6D9ED63">
    <w:name w:val="574A1B04118A460390EE364FDF6D9ED63"/>
    <w:rsid w:val="00C62F44"/>
    <w:rPr>
      <w:rFonts w:eastAsiaTheme="minorHAnsi"/>
      <w:lang w:eastAsia="en-US"/>
    </w:rPr>
  </w:style>
  <w:style w:type="paragraph" w:customStyle="1" w:styleId="1A14F655B1E040BA92D16F781CBA36BB3">
    <w:name w:val="1A14F655B1E040BA92D16F781CBA36BB3"/>
    <w:rsid w:val="00C62F44"/>
    <w:rPr>
      <w:rFonts w:eastAsiaTheme="minorHAnsi"/>
      <w:lang w:eastAsia="en-US"/>
    </w:rPr>
  </w:style>
  <w:style w:type="paragraph" w:customStyle="1" w:styleId="015931D8D7A144429FE5F205F6A5B64B3">
    <w:name w:val="015931D8D7A144429FE5F205F6A5B64B3"/>
    <w:rsid w:val="00C62F44"/>
    <w:rPr>
      <w:rFonts w:eastAsiaTheme="minorHAnsi"/>
      <w:lang w:eastAsia="en-US"/>
    </w:rPr>
  </w:style>
  <w:style w:type="paragraph" w:customStyle="1" w:styleId="2AB016395DFD44789EE006CA25895DF13">
    <w:name w:val="2AB016395DFD44789EE006CA25895DF13"/>
    <w:rsid w:val="00C62F44"/>
    <w:rPr>
      <w:rFonts w:eastAsiaTheme="minorHAnsi"/>
      <w:lang w:eastAsia="en-US"/>
    </w:rPr>
  </w:style>
  <w:style w:type="paragraph" w:customStyle="1" w:styleId="87D50B82E9E247CAAD45DBB9A9B14FD93">
    <w:name w:val="87D50B82E9E247CAAD45DBB9A9B14FD93"/>
    <w:rsid w:val="00C62F44"/>
    <w:rPr>
      <w:rFonts w:eastAsiaTheme="minorHAnsi"/>
      <w:lang w:eastAsia="en-US"/>
    </w:rPr>
  </w:style>
  <w:style w:type="paragraph" w:customStyle="1" w:styleId="BAC4D37EC97F4BF0BBBE03EEB48299A63">
    <w:name w:val="BAC4D37EC97F4BF0BBBE03EEB48299A63"/>
    <w:rsid w:val="00C62F44"/>
    <w:rPr>
      <w:rFonts w:eastAsiaTheme="minorHAnsi"/>
      <w:lang w:eastAsia="en-US"/>
    </w:rPr>
  </w:style>
  <w:style w:type="paragraph" w:customStyle="1" w:styleId="26675BF00E384942964AE9DBB43BE80D7">
    <w:name w:val="26675BF00E384942964AE9DBB43BE80D7"/>
    <w:rsid w:val="00C62F44"/>
    <w:rPr>
      <w:rFonts w:eastAsiaTheme="minorHAnsi"/>
      <w:lang w:eastAsia="en-US"/>
    </w:rPr>
  </w:style>
  <w:style w:type="paragraph" w:customStyle="1" w:styleId="08F7FBA10CE14403AB1E61A730FF4B9F3">
    <w:name w:val="08F7FBA10CE14403AB1E61A730FF4B9F3"/>
    <w:rsid w:val="00C62F44"/>
    <w:rPr>
      <w:rFonts w:eastAsiaTheme="minorHAnsi"/>
      <w:lang w:eastAsia="en-US"/>
    </w:rPr>
  </w:style>
  <w:style w:type="paragraph" w:customStyle="1" w:styleId="DD952DAC6572478F8ABF7EF5F21823657">
    <w:name w:val="DD952DAC6572478F8ABF7EF5F21823657"/>
    <w:rsid w:val="00C62F44"/>
    <w:rPr>
      <w:rFonts w:eastAsiaTheme="minorHAnsi"/>
      <w:lang w:eastAsia="en-US"/>
    </w:rPr>
  </w:style>
  <w:style w:type="paragraph" w:customStyle="1" w:styleId="9205E2A236344B30824CFA960B65CB463">
    <w:name w:val="9205E2A236344B30824CFA960B65CB463"/>
    <w:rsid w:val="00C62F44"/>
    <w:rPr>
      <w:rFonts w:eastAsiaTheme="minorHAnsi"/>
      <w:lang w:eastAsia="en-US"/>
    </w:rPr>
  </w:style>
  <w:style w:type="paragraph" w:customStyle="1" w:styleId="7A225E77E4A44331A40CF4265AB189727">
    <w:name w:val="7A225E77E4A44331A40CF4265AB189727"/>
    <w:rsid w:val="00C62F44"/>
    <w:rPr>
      <w:rFonts w:eastAsiaTheme="minorHAnsi"/>
      <w:lang w:eastAsia="en-US"/>
    </w:rPr>
  </w:style>
  <w:style w:type="paragraph" w:customStyle="1" w:styleId="55FEF05E07D94BF69C0DDC131A577DB07">
    <w:name w:val="55FEF05E07D94BF69C0DDC131A577DB07"/>
    <w:rsid w:val="00C62F44"/>
    <w:rPr>
      <w:rFonts w:eastAsiaTheme="minorHAnsi"/>
      <w:lang w:eastAsia="en-US"/>
    </w:rPr>
  </w:style>
  <w:style w:type="paragraph" w:customStyle="1" w:styleId="5DE6F2773D1A49488059577DEF6DE5D13">
    <w:name w:val="5DE6F2773D1A49488059577DEF6DE5D13"/>
    <w:rsid w:val="00C62F44"/>
    <w:rPr>
      <w:rFonts w:eastAsiaTheme="minorHAnsi"/>
      <w:lang w:eastAsia="en-US"/>
    </w:rPr>
  </w:style>
  <w:style w:type="paragraph" w:customStyle="1" w:styleId="DDB78986E73C461784161F66407026DA7">
    <w:name w:val="DDB78986E73C461784161F66407026DA7"/>
    <w:rsid w:val="00C62F44"/>
    <w:rPr>
      <w:rFonts w:eastAsiaTheme="minorHAnsi"/>
      <w:lang w:eastAsia="en-US"/>
    </w:rPr>
  </w:style>
  <w:style w:type="paragraph" w:customStyle="1" w:styleId="D45F8CD4C49A4E16A2FC642E1A9B62C83">
    <w:name w:val="D45F8CD4C49A4E16A2FC642E1A9B62C83"/>
    <w:rsid w:val="00C62F44"/>
    <w:rPr>
      <w:rFonts w:eastAsiaTheme="minorHAnsi"/>
      <w:lang w:eastAsia="en-US"/>
    </w:rPr>
  </w:style>
  <w:style w:type="paragraph" w:customStyle="1" w:styleId="D66E3DDD36F2407BB2BE21E5C2CFF1217">
    <w:name w:val="D66E3DDD36F2407BB2BE21E5C2CFF1217"/>
    <w:rsid w:val="00C62F44"/>
    <w:rPr>
      <w:rFonts w:eastAsiaTheme="minorHAnsi"/>
      <w:lang w:eastAsia="en-US"/>
    </w:rPr>
  </w:style>
  <w:style w:type="paragraph" w:customStyle="1" w:styleId="1BC2CEE9E6C14B13960A0F4733E5A8BC7">
    <w:name w:val="1BC2CEE9E6C14B13960A0F4733E5A8BC7"/>
    <w:rsid w:val="00C62F44"/>
    <w:rPr>
      <w:rFonts w:eastAsiaTheme="minorHAnsi"/>
      <w:lang w:eastAsia="en-US"/>
    </w:rPr>
  </w:style>
  <w:style w:type="paragraph" w:customStyle="1" w:styleId="DDFF7DE41C3D438989218E69F960CC457">
    <w:name w:val="DDFF7DE41C3D438989218E69F960CC457"/>
    <w:rsid w:val="00C62F44"/>
    <w:rPr>
      <w:rFonts w:eastAsiaTheme="minorHAnsi"/>
      <w:lang w:eastAsia="en-US"/>
    </w:rPr>
  </w:style>
  <w:style w:type="paragraph" w:customStyle="1" w:styleId="02CDD3F4117D4428B16212556DC93BB57">
    <w:name w:val="02CDD3F4117D4428B16212556DC93BB57"/>
    <w:rsid w:val="00C62F44"/>
    <w:rPr>
      <w:rFonts w:eastAsiaTheme="minorHAnsi"/>
      <w:lang w:eastAsia="en-US"/>
    </w:rPr>
  </w:style>
  <w:style w:type="paragraph" w:customStyle="1" w:styleId="066713BFA4D74CA2B7B04ED7FBBBFC017">
    <w:name w:val="066713BFA4D74CA2B7B04ED7FBBBFC017"/>
    <w:rsid w:val="00C62F44"/>
    <w:rPr>
      <w:rFonts w:eastAsiaTheme="minorHAnsi"/>
      <w:lang w:eastAsia="en-US"/>
    </w:rPr>
  </w:style>
  <w:style w:type="paragraph" w:customStyle="1" w:styleId="2CD17FA70B3D44A38316908C4B9B78AF7">
    <w:name w:val="2CD17FA70B3D44A38316908C4B9B78AF7"/>
    <w:rsid w:val="00C62F44"/>
    <w:rPr>
      <w:rFonts w:eastAsiaTheme="minorHAnsi"/>
      <w:lang w:eastAsia="en-US"/>
    </w:rPr>
  </w:style>
  <w:style w:type="paragraph" w:customStyle="1" w:styleId="6E34D3A1764E44D39B4D9BC7857519DB7">
    <w:name w:val="6E34D3A1764E44D39B4D9BC7857519DB7"/>
    <w:rsid w:val="00C62F44"/>
    <w:rPr>
      <w:rFonts w:eastAsiaTheme="minorHAnsi"/>
      <w:lang w:eastAsia="en-US"/>
    </w:rPr>
  </w:style>
  <w:style w:type="paragraph" w:customStyle="1" w:styleId="70064C75E70E42C6872FF75779DF5BA17">
    <w:name w:val="70064C75E70E42C6872FF75779DF5BA17"/>
    <w:rsid w:val="00C62F44"/>
    <w:rPr>
      <w:rFonts w:eastAsiaTheme="minorHAnsi"/>
      <w:lang w:eastAsia="en-US"/>
    </w:rPr>
  </w:style>
  <w:style w:type="paragraph" w:customStyle="1" w:styleId="D6A681D521414870B60830562EAD50397">
    <w:name w:val="D6A681D521414870B60830562EAD50397"/>
    <w:rsid w:val="00C62F44"/>
    <w:rPr>
      <w:rFonts w:eastAsiaTheme="minorHAnsi"/>
      <w:lang w:eastAsia="en-US"/>
    </w:rPr>
  </w:style>
  <w:style w:type="paragraph" w:customStyle="1" w:styleId="3D280B10133243B1A2C43E1031C14F5E7">
    <w:name w:val="3D280B10133243B1A2C43E1031C14F5E7"/>
    <w:rsid w:val="00C62F44"/>
    <w:rPr>
      <w:rFonts w:eastAsiaTheme="minorHAnsi"/>
      <w:lang w:eastAsia="en-US"/>
    </w:rPr>
  </w:style>
  <w:style w:type="paragraph" w:customStyle="1" w:styleId="6F647C2C825643B1884FCF4C30627DDE7">
    <w:name w:val="6F647C2C825643B1884FCF4C30627DDE7"/>
    <w:rsid w:val="00C62F44"/>
    <w:rPr>
      <w:rFonts w:eastAsiaTheme="minorHAnsi"/>
      <w:lang w:eastAsia="en-US"/>
    </w:rPr>
  </w:style>
  <w:style w:type="paragraph" w:customStyle="1" w:styleId="7D50A5E5B0E046D4BA426CEA0FAA21E17">
    <w:name w:val="7D50A5E5B0E046D4BA426CEA0FAA21E17"/>
    <w:rsid w:val="00C62F44"/>
    <w:rPr>
      <w:rFonts w:eastAsiaTheme="minorHAnsi"/>
      <w:lang w:eastAsia="en-US"/>
    </w:rPr>
  </w:style>
  <w:style w:type="paragraph" w:customStyle="1" w:styleId="E2352356904947E083AE08397FDB39ED7">
    <w:name w:val="E2352356904947E083AE08397FDB39ED7"/>
    <w:rsid w:val="00C62F44"/>
    <w:rPr>
      <w:rFonts w:eastAsiaTheme="minorHAnsi"/>
      <w:lang w:eastAsia="en-US"/>
    </w:rPr>
  </w:style>
  <w:style w:type="paragraph" w:customStyle="1" w:styleId="086BF4DA513541CD825BDD5D290CB9A77">
    <w:name w:val="086BF4DA513541CD825BDD5D290CB9A77"/>
    <w:rsid w:val="00C62F44"/>
    <w:rPr>
      <w:rFonts w:eastAsiaTheme="minorHAnsi"/>
      <w:lang w:eastAsia="en-US"/>
    </w:rPr>
  </w:style>
  <w:style w:type="paragraph" w:customStyle="1" w:styleId="B592F043A8944A33953541A4349F2A8D7">
    <w:name w:val="B592F043A8944A33953541A4349F2A8D7"/>
    <w:rsid w:val="00C62F44"/>
    <w:rPr>
      <w:rFonts w:eastAsiaTheme="minorHAnsi"/>
      <w:lang w:eastAsia="en-US"/>
    </w:rPr>
  </w:style>
  <w:style w:type="paragraph" w:customStyle="1" w:styleId="F9C61D97639E4CE89AB27721393A9BDF7">
    <w:name w:val="F9C61D97639E4CE89AB27721393A9BDF7"/>
    <w:rsid w:val="00C62F44"/>
    <w:rPr>
      <w:rFonts w:eastAsiaTheme="minorHAnsi"/>
      <w:lang w:eastAsia="en-US"/>
    </w:rPr>
  </w:style>
  <w:style w:type="paragraph" w:customStyle="1" w:styleId="6338DB286047446BAA3E75362BB6D6D57">
    <w:name w:val="6338DB286047446BAA3E75362BB6D6D57"/>
    <w:rsid w:val="00C62F44"/>
    <w:rPr>
      <w:rFonts w:eastAsiaTheme="minorHAnsi"/>
      <w:lang w:eastAsia="en-US"/>
    </w:rPr>
  </w:style>
  <w:style w:type="paragraph" w:customStyle="1" w:styleId="8F0F8D7D71554444BC885B3D33A1643B7">
    <w:name w:val="8F0F8D7D71554444BC885B3D33A1643B7"/>
    <w:rsid w:val="00C62F44"/>
    <w:rPr>
      <w:rFonts w:eastAsiaTheme="minorHAnsi"/>
      <w:lang w:eastAsia="en-US"/>
    </w:rPr>
  </w:style>
  <w:style w:type="paragraph" w:customStyle="1" w:styleId="A5EB3C9BAF6F487893DEDC3C22091B887">
    <w:name w:val="A5EB3C9BAF6F487893DEDC3C22091B887"/>
    <w:rsid w:val="00C62F44"/>
    <w:rPr>
      <w:rFonts w:eastAsiaTheme="minorHAnsi"/>
      <w:lang w:eastAsia="en-US"/>
    </w:rPr>
  </w:style>
  <w:style w:type="paragraph" w:customStyle="1" w:styleId="45015984ECB1499188EF48ED2D09EE027">
    <w:name w:val="45015984ECB1499188EF48ED2D09EE027"/>
    <w:rsid w:val="00C62F44"/>
    <w:rPr>
      <w:rFonts w:eastAsiaTheme="minorHAnsi"/>
      <w:lang w:eastAsia="en-US"/>
    </w:rPr>
  </w:style>
  <w:style w:type="paragraph" w:customStyle="1" w:styleId="04DDEA2ADCDD46C6A04B5101223D6CE57">
    <w:name w:val="04DDEA2ADCDD46C6A04B5101223D6CE57"/>
    <w:rsid w:val="00C62F44"/>
    <w:rPr>
      <w:rFonts w:eastAsiaTheme="minorHAnsi"/>
      <w:lang w:eastAsia="en-US"/>
    </w:rPr>
  </w:style>
  <w:style w:type="paragraph" w:customStyle="1" w:styleId="923684BF7B2F43708C8A3ECE6DE6F0E47">
    <w:name w:val="923684BF7B2F43708C8A3ECE6DE6F0E47"/>
    <w:rsid w:val="00C62F44"/>
    <w:rPr>
      <w:rFonts w:eastAsiaTheme="minorHAnsi"/>
      <w:lang w:eastAsia="en-US"/>
    </w:rPr>
  </w:style>
  <w:style w:type="paragraph" w:customStyle="1" w:styleId="8EF19A31D19648D7862A6BDE5CBF24CC3">
    <w:name w:val="8EF19A31D19648D7862A6BDE5CBF24CC3"/>
    <w:rsid w:val="00C62F44"/>
    <w:rPr>
      <w:rFonts w:eastAsiaTheme="minorHAnsi"/>
      <w:lang w:eastAsia="en-US"/>
    </w:rPr>
  </w:style>
  <w:style w:type="paragraph" w:customStyle="1" w:styleId="3EB78D2984F2456B8FB727B71A1FB2F63">
    <w:name w:val="3EB78D2984F2456B8FB727B71A1FB2F63"/>
    <w:rsid w:val="00C62F44"/>
    <w:rPr>
      <w:rFonts w:eastAsiaTheme="minorHAnsi"/>
      <w:lang w:eastAsia="en-US"/>
    </w:rPr>
  </w:style>
  <w:style w:type="paragraph" w:customStyle="1" w:styleId="5857F0B9E97947A08E8109D44FDEBA913">
    <w:name w:val="5857F0B9E97947A08E8109D44FDEBA913"/>
    <w:rsid w:val="00C62F44"/>
    <w:rPr>
      <w:rFonts w:eastAsiaTheme="minorHAnsi"/>
      <w:lang w:eastAsia="en-US"/>
    </w:rPr>
  </w:style>
  <w:style w:type="paragraph" w:customStyle="1" w:styleId="6FA6A3452F6A433B80BF41A57BB51E771">
    <w:name w:val="6FA6A3452F6A433B80BF41A57BB51E771"/>
    <w:rsid w:val="00C62F44"/>
    <w:rPr>
      <w:rFonts w:eastAsiaTheme="minorHAnsi"/>
      <w:lang w:eastAsia="en-US"/>
    </w:rPr>
  </w:style>
  <w:style w:type="paragraph" w:customStyle="1" w:styleId="A46390CA222B4524B6FE26A079415B2F1">
    <w:name w:val="A46390CA222B4524B6FE26A079415B2F1"/>
    <w:rsid w:val="00C62F44"/>
    <w:rPr>
      <w:rFonts w:eastAsiaTheme="minorHAnsi"/>
      <w:lang w:eastAsia="en-US"/>
    </w:rPr>
  </w:style>
  <w:style w:type="paragraph" w:customStyle="1" w:styleId="4CB0E68537304BD486E71D99D4B024CC1">
    <w:name w:val="4CB0E68537304BD486E71D99D4B024CC1"/>
    <w:rsid w:val="00C62F44"/>
    <w:rPr>
      <w:rFonts w:eastAsiaTheme="minorHAnsi"/>
      <w:lang w:eastAsia="en-US"/>
    </w:rPr>
  </w:style>
  <w:style w:type="paragraph" w:customStyle="1" w:styleId="31C6658780EC4D8880163CE3A5AB8F941">
    <w:name w:val="31C6658780EC4D8880163CE3A5AB8F941"/>
    <w:rsid w:val="00C62F44"/>
    <w:rPr>
      <w:rFonts w:eastAsiaTheme="minorHAnsi"/>
      <w:lang w:eastAsia="en-US"/>
    </w:rPr>
  </w:style>
  <w:style w:type="paragraph" w:customStyle="1" w:styleId="0A5225489B3A44BB841B6C8738D3F29B1">
    <w:name w:val="0A5225489B3A44BB841B6C8738D3F29B1"/>
    <w:rsid w:val="00C62F44"/>
    <w:rPr>
      <w:rFonts w:eastAsiaTheme="minorHAnsi"/>
      <w:lang w:eastAsia="en-US"/>
    </w:rPr>
  </w:style>
  <w:style w:type="paragraph" w:customStyle="1" w:styleId="59F7AD21AD674812B051E2BE04C6C4291">
    <w:name w:val="59F7AD21AD674812B051E2BE04C6C4291"/>
    <w:rsid w:val="00C62F44"/>
    <w:rPr>
      <w:rFonts w:eastAsiaTheme="minorHAnsi"/>
      <w:lang w:eastAsia="en-US"/>
    </w:rPr>
  </w:style>
  <w:style w:type="paragraph" w:customStyle="1" w:styleId="14148B4C58FF4D329B1BBEE0C34022931">
    <w:name w:val="14148B4C58FF4D329B1BBEE0C34022931"/>
    <w:rsid w:val="00C62F44"/>
    <w:rPr>
      <w:rFonts w:eastAsiaTheme="minorHAnsi"/>
      <w:lang w:eastAsia="en-US"/>
    </w:rPr>
  </w:style>
  <w:style w:type="paragraph" w:customStyle="1" w:styleId="FFC85B0154E74E9A869F899A280DC83E1">
    <w:name w:val="FFC85B0154E74E9A869F899A280DC83E1"/>
    <w:rsid w:val="00C62F44"/>
    <w:rPr>
      <w:rFonts w:eastAsiaTheme="minorHAnsi"/>
      <w:lang w:eastAsia="en-US"/>
    </w:rPr>
  </w:style>
  <w:style w:type="paragraph" w:customStyle="1" w:styleId="CD84DE2C7D7A4E6EBF5A56EF16587F781">
    <w:name w:val="CD84DE2C7D7A4E6EBF5A56EF16587F781"/>
    <w:rsid w:val="00C62F44"/>
    <w:rPr>
      <w:rFonts w:eastAsiaTheme="minorHAnsi"/>
      <w:lang w:eastAsia="en-US"/>
    </w:rPr>
  </w:style>
  <w:style w:type="paragraph" w:customStyle="1" w:styleId="7662218850B144A9BC17EB4A48FAF6FF1">
    <w:name w:val="7662218850B144A9BC17EB4A48FAF6FF1"/>
    <w:rsid w:val="00C62F44"/>
    <w:rPr>
      <w:rFonts w:eastAsiaTheme="minorHAnsi"/>
      <w:lang w:eastAsia="en-US"/>
    </w:rPr>
  </w:style>
  <w:style w:type="paragraph" w:customStyle="1" w:styleId="1005E942D762414F8BDFCEC87AEF14201">
    <w:name w:val="1005E942D762414F8BDFCEC87AEF14201"/>
    <w:rsid w:val="00C62F44"/>
    <w:rPr>
      <w:rFonts w:eastAsiaTheme="minorHAnsi"/>
      <w:lang w:eastAsia="en-US"/>
    </w:rPr>
  </w:style>
  <w:style w:type="paragraph" w:customStyle="1" w:styleId="507093AA5FF94BFB9BE2EF021D01C7C01">
    <w:name w:val="507093AA5FF94BFB9BE2EF021D01C7C01"/>
    <w:rsid w:val="00C62F44"/>
    <w:rPr>
      <w:rFonts w:eastAsiaTheme="minorHAnsi"/>
      <w:lang w:eastAsia="en-US"/>
    </w:rPr>
  </w:style>
  <w:style w:type="paragraph" w:customStyle="1" w:styleId="809FEE83505643EDA0749DC13F15D1CD1">
    <w:name w:val="809FEE83505643EDA0749DC13F15D1CD1"/>
    <w:rsid w:val="00C62F44"/>
    <w:rPr>
      <w:rFonts w:eastAsiaTheme="minorHAnsi"/>
      <w:lang w:eastAsia="en-US"/>
    </w:rPr>
  </w:style>
  <w:style w:type="paragraph" w:customStyle="1" w:styleId="40703260842D47BC826ACE91868B051B1">
    <w:name w:val="40703260842D47BC826ACE91868B051B1"/>
    <w:rsid w:val="00C62F44"/>
    <w:rPr>
      <w:rFonts w:eastAsiaTheme="minorHAnsi"/>
      <w:lang w:eastAsia="en-US"/>
    </w:rPr>
  </w:style>
  <w:style w:type="paragraph" w:customStyle="1" w:styleId="8A726CBFD387442D910639FA24662E361">
    <w:name w:val="8A726CBFD387442D910639FA24662E361"/>
    <w:rsid w:val="00C62F44"/>
    <w:rPr>
      <w:rFonts w:eastAsiaTheme="minorHAnsi"/>
      <w:lang w:eastAsia="en-US"/>
    </w:rPr>
  </w:style>
  <w:style w:type="paragraph" w:customStyle="1" w:styleId="DDDA4DB5283442E78E8BB1FB68BCECFD1">
    <w:name w:val="DDDA4DB5283442E78E8BB1FB68BCECFD1"/>
    <w:rsid w:val="00C62F44"/>
    <w:rPr>
      <w:rFonts w:eastAsiaTheme="minorHAnsi"/>
      <w:lang w:eastAsia="en-US"/>
    </w:rPr>
  </w:style>
  <w:style w:type="paragraph" w:customStyle="1" w:styleId="C977A07F6A8E43D68722DF6E391D52461">
    <w:name w:val="C977A07F6A8E43D68722DF6E391D52461"/>
    <w:rsid w:val="00C62F44"/>
    <w:rPr>
      <w:rFonts w:eastAsiaTheme="minorHAnsi"/>
      <w:lang w:eastAsia="en-US"/>
    </w:rPr>
  </w:style>
  <w:style w:type="paragraph" w:customStyle="1" w:styleId="4F3E5FC5F22B4B92B039EC04290B26081">
    <w:name w:val="4F3E5FC5F22B4B92B039EC04290B26081"/>
    <w:rsid w:val="00C62F44"/>
    <w:rPr>
      <w:rFonts w:eastAsiaTheme="minorHAnsi"/>
      <w:lang w:eastAsia="en-US"/>
    </w:rPr>
  </w:style>
  <w:style w:type="paragraph" w:customStyle="1" w:styleId="ED857629A96B4678913895C8451D66251">
    <w:name w:val="ED857629A96B4678913895C8451D66251"/>
    <w:rsid w:val="00C62F44"/>
    <w:rPr>
      <w:rFonts w:eastAsiaTheme="minorHAnsi"/>
      <w:lang w:eastAsia="en-US"/>
    </w:rPr>
  </w:style>
  <w:style w:type="paragraph" w:customStyle="1" w:styleId="AE7DDBF95C3D43D2A1411F15F1692E571">
    <w:name w:val="AE7DDBF95C3D43D2A1411F15F1692E571"/>
    <w:rsid w:val="00C62F44"/>
    <w:rPr>
      <w:rFonts w:eastAsiaTheme="minorHAnsi"/>
      <w:lang w:eastAsia="en-US"/>
    </w:rPr>
  </w:style>
  <w:style w:type="paragraph" w:customStyle="1" w:styleId="0A66CFD8640A4CB4B6842DCBDDBD0C3E1">
    <w:name w:val="0A66CFD8640A4CB4B6842DCBDDBD0C3E1"/>
    <w:rsid w:val="00C62F44"/>
    <w:rPr>
      <w:rFonts w:eastAsiaTheme="minorHAnsi"/>
      <w:lang w:eastAsia="en-US"/>
    </w:rPr>
  </w:style>
  <w:style w:type="paragraph" w:customStyle="1" w:styleId="04DA6055184140F9BBE69B6D3757F67D1">
    <w:name w:val="04DA6055184140F9BBE69B6D3757F67D1"/>
    <w:rsid w:val="00C62F44"/>
    <w:rPr>
      <w:rFonts w:eastAsiaTheme="minorHAnsi"/>
      <w:lang w:eastAsia="en-US"/>
    </w:rPr>
  </w:style>
  <w:style w:type="paragraph" w:customStyle="1" w:styleId="8991517A6CD24874B7C7038B567149FE1">
    <w:name w:val="8991517A6CD24874B7C7038B567149FE1"/>
    <w:rsid w:val="00C62F44"/>
    <w:rPr>
      <w:rFonts w:eastAsiaTheme="minorHAnsi"/>
      <w:lang w:eastAsia="en-US"/>
    </w:rPr>
  </w:style>
  <w:style w:type="paragraph" w:customStyle="1" w:styleId="A0AD5AB5389546CF81A0697E45EFDA491">
    <w:name w:val="A0AD5AB5389546CF81A0697E45EFDA491"/>
    <w:rsid w:val="00C62F44"/>
    <w:rPr>
      <w:rFonts w:eastAsiaTheme="minorHAnsi"/>
      <w:lang w:eastAsia="en-US"/>
    </w:rPr>
  </w:style>
  <w:style w:type="paragraph" w:customStyle="1" w:styleId="BB62C812A9DD4C53AC6C51036868CA821">
    <w:name w:val="BB62C812A9DD4C53AC6C51036868CA821"/>
    <w:rsid w:val="00C62F44"/>
    <w:rPr>
      <w:rFonts w:eastAsiaTheme="minorHAnsi"/>
      <w:lang w:eastAsia="en-US"/>
    </w:rPr>
  </w:style>
  <w:style w:type="paragraph" w:customStyle="1" w:styleId="E70D3BD555484FA1975DF67126A8A69B1">
    <w:name w:val="E70D3BD555484FA1975DF67126A8A69B1"/>
    <w:rsid w:val="00C62F44"/>
    <w:rPr>
      <w:rFonts w:eastAsiaTheme="minorHAnsi"/>
      <w:lang w:eastAsia="en-US"/>
    </w:rPr>
  </w:style>
  <w:style w:type="paragraph" w:customStyle="1" w:styleId="F30C16CD12704608A7A53EFABA21B7081">
    <w:name w:val="F30C16CD12704608A7A53EFABA21B7081"/>
    <w:rsid w:val="00C62F44"/>
    <w:rPr>
      <w:rFonts w:eastAsiaTheme="minorHAnsi"/>
      <w:lang w:eastAsia="en-US"/>
    </w:rPr>
  </w:style>
  <w:style w:type="paragraph" w:customStyle="1" w:styleId="54600DF374EC47E48D4CE207EAD78A2E1">
    <w:name w:val="54600DF374EC47E48D4CE207EAD78A2E1"/>
    <w:rsid w:val="00C62F44"/>
    <w:rPr>
      <w:rFonts w:eastAsiaTheme="minorHAnsi"/>
      <w:lang w:eastAsia="en-US"/>
    </w:rPr>
  </w:style>
  <w:style w:type="paragraph" w:customStyle="1" w:styleId="85F704B7C752436481C1B8CF7CC35E461">
    <w:name w:val="85F704B7C752436481C1B8CF7CC35E461"/>
    <w:rsid w:val="00C62F44"/>
    <w:rPr>
      <w:rFonts w:eastAsiaTheme="minorHAnsi"/>
      <w:lang w:eastAsia="en-US"/>
    </w:rPr>
  </w:style>
  <w:style w:type="paragraph" w:customStyle="1" w:styleId="BC9450CC2E53427D8EACC0A89FF80B7C1">
    <w:name w:val="BC9450CC2E53427D8EACC0A89FF80B7C1"/>
    <w:rsid w:val="00C62F44"/>
    <w:rPr>
      <w:rFonts w:eastAsiaTheme="minorHAnsi"/>
      <w:lang w:eastAsia="en-US"/>
    </w:rPr>
  </w:style>
  <w:style w:type="paragraph" w:customStyle="1" w:styleId="B0B31C30B5384C5C8E0703F1FB3D67E61">
    <w:name w:val="B0B31C30B5384C5C8E0703F1FB3D67E61"/>
    <w:rsid w:val="00C62F44"/>
    <w:rPr>
      <w:rFonts w:eastAsiaTheme="minorHAnsi"/>
      <w:lang w:eastAsia="en-US"/>
    </w:rPr>
  </w:style>
  <w:style w:type="paragraph" w:customStyle="1" w:styleId="163DF465A9A2421FA00497A33A48A8FE1">
    <w:name w:val="163DF465A9A2421FA00497A33A48A8FE1"/>
    <w:rsid w:val="00C62F44"/>
    <w:rPr>
      <w:rFonts w:eastAsiaTheme="minorHAnsi"/>
      <w:lang w:eastAsia="en-US"/>
    </w:rPr>
  </w:style>
  <w:style w:type="paragraph" w:customStyle="1" w:styleId="6F7EB495E5574667B52CF5556A8587E71">
    <w:name w:val="6F7EB495E5574667B52CF5556A8587E71"/>
    <w:rsid w:val="00C62F44"/>
    <w:rPr>
      <w:rFonts w:eastAsiaTheme="minorHAnsi"/>
      <w:lang w:eastAsia="en-US"/>
    </w:rPr>
  </w:style>
  <w:style w:type="paragraph" w:customStyle="1" w:styleId="158221764F434CA28E2C0FC45F2A9C781">
    <w:name w:val="158221764F434CA28E2C0FC45F2A9C781"/>
    <w:rsid w:val="00C62F44"/>
    <w:rPr>
      <w:rFonts w:eastAsiaTheme="minorHAnsi"/>
      <w:lang w:eastAsia="en-US"/>
    </w:rPr>
  </w:style>
  <w:style w:type="paragraph" w:customStyle="1" w:styleId="B092772A4EB44E18BFEBEC56555C726C1">
    <w:name w:val="B092772A4EB44E18BFEBEC56555C726C1"/>
    <w:rsid w:val="00C62F44"/>
    <w:rPr>
      <w:rFonts w:eastAsiaTheme="minorHAnsi"/>
      <w:lang w:eastAsia="en-US"/>
    </w:rPr>
  </w:style>
  <w:style w:type="paragraph" w:customStyle="1" w:styleId="F01AD77AACC14FA590C3BFE52FA540A21">
    <w:name w:val="F01AD77AACC14FA590C3BFE52FA540A21"/>
    <w:rsid w:val="00C62F44"/>
    <w:rPr>
      <w:rFonts w:eastAsiaTheme="minorHAnsi"/>
      <w:lang w:eastAsia="en-US"/>
    </w:rPr>
  </w:style>
  <w:style w:type="paragraph" w:customStyle="1" w:styleId="A6B0766C95BE443BACC76E8DC69A835E1">
    <w:name w:val="A6B0766C95BE443BACC76E8DC69A835E1"/>
    <w:rsid w:val="00C62F44"/>
    <w:rPr>
      <w:rFonts w:eastAsiaTheme="minorHAnsi"/>
      <w:lang w:eastAsia="en-US"/>
    </w:rPr>
  </w:style>
  <w:style w:type="paragraph" w:customStyle="1" w:styleId="38072ACB4E894E84BC60AED15B9D4C631">
    <w:name w:val="38072ACB4E894E84BC60AED15B9D4C631"/>
    <w:rsid w:val="00C62F44"/>
    <w:rPr>
      <w:rFonts w:eastAsiaTheme="minorHAnsi"/>
      <w:lang w:eastAsia="en-US"/>
    </w:rPr>
  </w:style>
  <w:style w:type="paragraph" w:customStyle="1" w:styleId="0EBA6D455DD74FA2A36B75E492D1013F1">
    <w:name w:val="0EBA6D455DD74FA2A36B75E492D1013F1"/>
    <w:rsid w:val="00C62F44"/>
    <w:rPr>
      <w:rFonts w:eastAsiaTheme="minorHAnsi"/>
      <w:lang w:eastAsia="en-US"/>
    </w:rPr>
  </w:style>
  <w:style w:type="paragraph" w:customStyle="1" w:styleId="4F55ED4EB66E437EB59EC3D8E715A6211">
    <w:name w:val="4F55ED4EB66E437EB59EC3D8E715A6211"/>
    <w:rsid w:val="00C62F44"/>
    <w:rPr>
      <w:rFonts w:eastAsiaTheme="minorHAnsi"/>
      <w:lang w:eastAsia="en-US"/>
    </w:rPr>
  </w:style>
  <w:style w:type="paragraph" w:customStyle="1" w:styleId="06B4BEB867C642C48D538394EFFF296C1">
    <w:name w:val="06B4BEB867C642C48D538394EFFF296C1"/>
    <w:rsid w:val="00C62F44"/>
    <w:rPr>
      <w:rFonts w:eastAsiaTheme="minorHAnsi"/>
      <w:lang w:eastAsia="en-US"/>
    </w:rPr>
  </w:style>
  <w:style w:type="paragraph" w:customStyle="1" w:styleId="561DAE52B4D14B069F8F3E628BE983191">
    <w:name w:val="561DAE52B4D14B069F8F3E628BE983191"/>
    <w:rsid w:val="00C62F44"/>
    <w:rPr>
      <w:rFonts w:eastAsiaTheme="minorHAnsi"/>
      <w:lang w:eastAsia="en-US"/>
    </w:rPr>
  </w:style>
  <w:style w:type="paragraph" w:customStyle="1" w:styleId="D0A58C835E2A4C668EACA18AC99FBA7E1">
    <w:name w:val="D0A58C835E2A4C668EACA18AC99FBA7E1"/>
    <w:rsid w:val="00C62F44"/>
    <w:rPr>
      <w:rFonts w:eastAsiaTheme="minorHAnsi"/>
      <w:lang w:eastAsia="en-US"/>
    </w:rPr>
  </w:style>
  <w:style w:type="paragraph" w:customStyle="1" w:styleId="859FEA2313314AB89FED2BBE1590892A1">
    <w:name w:val="859FEA2313314AB89FED2BBE1590892A1"/>
    <w:rsid w:val="00C62F44"/>
    <w:rPr>
      <w:rFonts w:eastAsiaTheme="minorHAnsi"/>
      <w:lang w:eastAsia="en-US"/>
    </w:rPr>
  </w:style>
  <w:style w:type="paragraph" w:customStyle="1" w:styleId="EDB468AB706648C7905C57D95975C27F1">
    <w:name w:val="EDB468AB706648C7905C57D95975C27F1"/>
    <w:rsid w:val="00C62F44"/>
    <w:rPr>
      <w:rFonts w:eastAsiaTheme="minorHAnsi"/>
      <w:lang w:eastAsia="en-US"/>
    </w:rPr>
  </w:style>
  <w:style w:type="paragraph" w:customStyle="1" w:styleId="D27569542C3944C5A636B3D0807D20991">
    <w:name w:val="D27569542C3944C5A636B3D0807D20991"/>
    <w:rsid w:val="00C62F44"/>
    <w:rPr>
      <w:rFonts w:eastAsiaTheme="minorHAnsi"/>
      <w:lang w:eastAsia="en-US"/>
    </w:rPr>
  </w:style>
  <w:style w:type="paragraph" w:customStyle="1" w:styleId="68DE314888D34065BADDED505D542DD61">
    <w:name w:val="68DE314888D34065BADDED505D542DD61"/>
    <w:rsid w:val="00C62F44"/>
    <w:rPr>
      <w:rFonts w:eastAsiaTheme="minorHAnsi"/>
      <w:lang w:eastAsia="en-US"/>
    </w:rPr>
  </w:style>
  <w:style w:type="paragraph" w:customStyle="1" w:styleId="66CAC271C6C04D66AA316701D3C0D1591">
    <w:name w:val="66CAC271C6C04D66AA316701D3C0D1591"/>
    <w:rsid w:val="00C62F44"/>
    <w:rPr>
      <w:rFonts w:eastAsiaTheme="minorHAnsi"/>
      <w:lang w:eastAsia="en-US"/>
    </w:rPr>
  </w:style>
  <w:style w:type="paragraph" w:customStyle="1" w:styleId="FA578E14B7304A1099FAEB8DFC95A5231">
    <w:name w:val="FA578E14B7304A1099FAEB8DFC95A5231"/>
    <w:rsid w:val="00C62F44"/>
    <w:rPr>
      <w:rFonts w:eastAsiaTheme="minorHAnsi"/>
      <w:lang w:eastAsia="en-US"/>
    </w:rPr>
  </w:style>
  <w:style w:type="paragraph" w:customStyle="1" w:styleId="455DBB1CD17E443F9E41E9CF8219D1BC1">
    <w:name w:val="455DBB1CD17E443F9E41E9CF8219D1BC1"/>
    <w:rsid w:val="00C62F44"/>
    <w:rPr>
      <w:rFonts w:eastAsiaTheme="minorHAnsi"/>
      <w:lang w:eastAsia="en-US"/>
    </w:rPr>
  </w:style>
  <w:style w:type="paragraph" w:customStyle="1" w:styleId="D099AA37C30F423FACBECE3CC43E61D21">
    <w:name w:val="D099AA37C30F423FACBECE3CC43E61D21"/>
    <w:rsid w:val="00C62F44"/>
    <w:rPr>
      <w:rFonts w:eastAsiaTheme="minorHAnsi"/>
      <w:lang w:eastAsia="en-US"/>
    </w:rPr>
  </w:style>
  <w:style w:type="paragraph" w:customStyle="1" w:styleId="BD4455F9F30B4C9B9B32CA75BD77B8121">
    <w:name w:val="BD4455F9F30B4C9B9B32CA75BD77B8121"/>
    <w:rsid w:val="00C62F44"/>
    <w:rPr>
      <w:rFonts w:eastAsiaTheme="minorHAnsi"/>
      <w:lang w:eastAsia="en-US"/>
    </w:rPr>
  </w:style>
  <w:style w:type="paragraph" w:customStyle="1" w:styleId="7FC06B824B144C16977B6B118DF7E9CE1">
    <w:name w:val="7FC06B824B144C16977B6B118DF7E9CE1"/>
    <w:rsid w:val="00C62F44"/>
    <w:rPr>
      <w:rFonts w:eastAsiaTheme="minorHAnsi"/>
      <w:lang w:eastAsia="en-US"/>
    </w:rPr>
  </w:style>
  <w:style w:type="paragraph" w:customStyle="1" w:styleId="FACDF56A378D467C84EF362DA3F27F431">
    <w:name w:val="FACDF56A378D467C84EF362DA3F27F431"/>
    <w:rsid w:val="00C62F44"/>
    <w:rPr>
      <w:rFonts w:eastAsiaTheme="minorHAnsi"/>
      <w:lang w:eastAsia="en-US"/>
    </w:rPr>
  </w:style>
  <w:style w:type="paragraph" w:customStyle="1" w:styleId="941014636D87484DBA98E9C6969349F41">
    <w:name w:val="941014636D87484DBA98E9C6969349F41"/>
    <w:rsid w:val="00C62F44"/>
    <w:rPr>
      <w:rFonts w:eastAsiaTheme="minorHAnsi"/>
      <w:lang w:eastAsia="en-US"/>
    </w:rPr>
  </w:style>
  <w:style w:type="paragraph" w:customStyle="1" w:styleId="CCC09D9194E841B09C05DCCF9B4DFDCE1">
    <w:name w:val="CCC09D9194E841B09C05DCCF9B4DFDCE1"/>
    <w:rsid w:val="00C62F44"/>
    <w:rPr>
      <w:rFonts w:eastAsiaTheme="minorHAnsi"/>
      <w:lang w:eastAsia="en-US"/>
    </w:rPr>
  </w:style>
  <w:style w:type="paragraph" w:customStyle="1" w:styleId="A406C5493AFD4520AA1557B90422937E1">
    <w:name w:val="A406C5493AFD4520AA1557B90422937E1"/>
    <w:rsid w:val="00C62F44"/>
    <w:rPr>
      <w:rFonts w:eastAsiaTheme="minorHAnsi"/>
      <w:lang w:eastAsia="en-US"/>
    </w:rPr>
  </w:style>
  <w:style w:type="paragraph" w:customStyle="1" w:styleId="5A1175C54F3142ADB959FCDEC7ACE4F21">
    <w:name w:val="5A1175C54F3142ADB959FCDEC7ACE4F21"/>
    <w:rsid w:val="00C62F44"/>
    <w:rPr>
      <w:rFonts w:eastAsiaTheme="minorHAnsi"/>
      <w:lang w:eastAsia="en-US"/>
    </w:rPr>
  </w:style>
  <w:style w:type="paragraph" w:customStyle="1" w:styleId="761883DA00DD47BBA40BC8918ED9D38E1">
    <w:name w:val="761883DA00DD47BBA40BC8918ED9D38E1"/>
    <w:rsid w:val="00C62F44"/>
    <w:rPr>
      <w:rFonts w:eastAsiaTheme="minorHAnsi"/>
      <w:lang w:eastAsia="en-US"/>
    </w:rPr>
  </w:style>
  <w:style w:type="paragraph" w:customStyle="1" w:styleId="9A7B28A11D6C4A5BBD0A82805A3B1CD21">
    <w:name w:val="9A7B28A11D6C4A5BBD0A82805A3B1CD21"/>
    <w:rsid w:val="00C62F44"/>
    <w:rPr>
      <w:rFonts w:eastAsiaTheme="minorHAnsi"/>
      <w:lang w:eastAsia="en-US"/>
    </w:rPr>
  </w:style>
  <w:style w:type="paragraph" w:customStyle="1" w:styleId="B22231800EFA44EEA2668E4FB50D1CCE1">
    <w:name w:val="B22231800EFA44EEA2668E4FB50D1CCE1"/>
    <w:rsid w:val="00C62F44"/>
    <w:rPr>
      <w:rFonts w:eastAsiaTheme="minorHAnsi"/>
      <w:lang w:eastAsia="en-US"/>
    </w:rPr>
  </w:style>
  <w:style w:type="paragraph" w:customStyle="1" w:styleId="8426BF156D814F7AB18770042A1FC82D1">
    <w:name w:val="8426BF156D814F7AB18770042A1FC82D1"/>
    <w:rsid w:val="00C62F44"/>
    <w:rPr>
      <w:rFonts w:eastAsiaTheme="minorHAnsi"/>
      <w:lang w:eastAsia="en-US"/>
    </w:rPr>
  </w:style>
  <w:style w:type="paragraph" w:customStyle="1" w:styleId="45AAA40F249749A792F849B05708F3861">
    <w:name w:val="45AAA40F249749A792F849B05708F3861"/>
    <w:rsid w:val="00C62F44"/>
    <w:rPr>
      <w:rFonts w:eastAsiaTheme="minorHAnsi"/>
      <w:lang w:eastAsia="en-US"/>
    </w:rPr>
  </w:style>
  <w:style w:type="paragraph" w:customStyle="1" w:styleId="7477B8D53365422584E8F64607134DE71">
    <w:name w:val="7477B8D53365422584E8F64607134DE71"/>
    <w:rsid w:val="00C62F44"/>
    <w:rPr>
      <w:rFonts w:eastAsiaTheme="minorHAnsi"/>
      <w:lang w:eastAsia="en-US"/>
    </w:rPr>
  </w:style>
  <w:style w:type="paragraph" w:customStyle="1" w:styleId="FC326578127A4FB6AED6B8C340A7266B1">
    <w:name w:val="FC326578127A4FB6AED6B8C340A7266B1"/>
    <w:rsid w:val="00C62F44"/>
    <w:rPr>
      <w:rFonts w:eastAsiaTheme="minorHAnsi"/>
      <w:lang w:eastAsia="en-US"/>
    </w:rPr>
  </w:style>
  <w:style w:type="paragraph" w:customStyle="1" w:styleId="4DD1D3687B504BA58E9AB838121205671">
    <w:name w:val="4DD1D3687B504BA58E9AB838121205671"/>
    <w:rsid w:val="00C62F44"/>
    <w:rPr>
      <w:rFonts w:eastAsiaTheme="minorHAnsi"/>
      <w:lang w:eastAsia="en-US"/>
    </w:rPr>
  </w:style>
  <w:style w:type="paragraph" w:customStyle="1" w:styleId="0340BD6CEABD4B6CB3CE6F48E705692B1">
    <w:name w:val="0340BD6CEABD4B6CB3CE6F48E705692B1"/>
    <w:rsid w:val="00C62F44"/>
    <w:rPr>
      <w:rFonts w:eastAsiaTheme="minorHAnsi"/>
      <w:lang w:eastAsia="en-US"/>
    </w:rPr>
  </w:style>
  <w:style w:type="paragraph" w:customStyle="1" w:styleId="493F8B4737344702818974A379F39EC01">
    <w:name w:val="493F8B4737344702818974A379F39EC01"/>
    <w:rsid w:val="00C62F44"/>
    <w:rPr>
      <w:rFonts w:eastAsiaTheme="minorHAnsi"/>
      <w:lang w:eastAsia="en-US"/>
    </w:rPr>
  </w:style>
  <w:style w:type="paragraph" w:customStyle="1" w:styleId="70A523F093EF4A24AAFB7F02F180DB681">
    <w:name w:val="70A523F093EF4A24AAFB7F02F180DB681"/>
    <w:rsid w:val="00C62F44"/>
    <w:rPr>
      <w:rFonts w:eastAsiaTheme="minorHAnsi"/>
      <w:lang w:eastAsia="en-US"/>
    </w:rPr>
  </w:style>
  <w:style w:type="paragraph" w:customStyle="1" w:styleId="E00E267363FD458094B986264AA6B6261">
    <w:name w:val="E00E267363FD458094B986264AA6B6261"/>
    <w:rsid w:val="00C62F44"/>
    <w:rPr>
      <w:rFonts w:eastAsiaTheme="minorHAnsi"/>
      <w:lang w:eastAsia="en-US"/>
    </w:rPr>
  </w:style>
  <w:style w:type="paragraph" w:customStyle="1" w:styleId="26F5AD15724F49508634B8617848E94B1">
    <w:name w:val="26F5AD15724F49508634B8617848E94B1"/>
    <w:rsid w:val="00C62F44"/>
    <w:rPr>
      <w:rFonts w:eastAsiaTheme="minorHAnsi"/>
      <w:lang w:eastAsia="en-US"/>
    </w:rPr>
  </w:style>
  <w:style w:type="paragraph" w:customStyle="1" w:styleId="17AD98D372C24A8A8609BDF5A4E33FAA1">
    <w:name w:val="17AD98D372C24A8A8609BDF5A4E33FAA1"/>
    <w:rsid w:val="00C62F44"/>
    <w:rPr>
      <w:rFonts w:eastAsiaTheme="minorHAnsi"/>
      <w:lang w:eastAsia="en-US"/>
    </w:rPr>
  </w:style>
  <w:style w:type="paragraph" w:customStyle="1" w:styleId="704D77D2440C48D2B1811E622C260BC31">
    <w:name w:val="704D77D2440C48D2B1811E622C260BC31"/>
    <w:rsid w:val="00C62F44"/>
    <w:rPr>
      <w:rFonts w:eastAsiaTheme="minorHAnsi"/>
      <w:lang w:eastAsia="en-US"/>
    </w:rPr>
  </w:style>
  <w:style w:type="paragraph" w:customStyle="1" w:styleId="823AD02421D146B8B652F0A556846EE11">
    <w:name w:val="823AD02421D146B8B652F0A556846EE11"/>
    <w:rsid w:val="00C62F44"/>
    <w:rPr>
      <w:rFonts w:eastAsiaTheme="minorHAnsi"/>
      <w:lang w:eastAsia="en-US"/>
    </w:rPr>
  </w:style>
  <w:style w:type="paragraph" w:customStyle="1" w:styleId="764CB08251B0425CA83E2CB1186DC2141">
    <w:name w:val="764CB08251B0425CA83E2CB1186DC2141"/>
    <w:rsid w:val="00C62F44"/>
    <w:rPr>
      <w:rFonts w:eastAsiaTheme="minorHAnsi"/>
      <w:lang w:eastAsia="en-US"/>
    </w:rPr>
  </w:style>
  <w:style w:type="paragraph" w:customStyle="1" w:styleId="24D09731F1C545A59648945404AD3B071">
    <w:name w:val="24D09731F1C545A59648945404AD3B071"/>
    <w:rsid w:val="00C62F44"/>
    <w:rPr>
      <w:rFonts w:eastAsiaTheme="minorHAnsi"/>
      <w:lang w:eastAsia="en-US"/>
    </w:rPr>
  </w:style>
  <w:style w:type="paragraph" w:customStyle="1" w:styleId="4E5963F63F704ADD82A780AFDF5521A81">
    <w:name w:val="4E5963F63F704ADD82A780AFDF5521A81"/>
    <w:rsid w:val="00C62F44"/>
    <w:rPr>
      <w:rFonts w:eastAsiaTheme="minorHAnsi"/>
      <w:lang w:eastAsia="en-US"/>
    </w:rPr>
  </w:style>
  <w:style w:type="paragraph" w:customStyle="1" w:styleId="48A1B40B87F24A9FAEEF20B10AEE72441">
    <w:name w:val="48A1B40B87F24A9FAEEF20B10AEE72441"/>
    <w:rsid w:val="00C62F44"/>
    <w:rPr>
      <w:rFonts w:eastAsiaTheme="minorHAnsi"/>
      <w:lang w:eastAsia="en-US"/>
    </w:rPr>
  </w:style>
  <w:style w:type="paragraph" w:customStyle="1" w:styleId="2A658EEECB39433FAC505D6F67CDF26C1">
    <w:name w:val="2A658EEECB39433FAC505D6F67CDF26C1"/>
    <w:rsid w:val="00C62F44"/>
    <w:rPr>
      <w:rFonts w:eastAsiaTheme="minorHAnsi"/>
      <w:lang w:eastAsia="en-US"/>
    </w:rPr>
  </w:style>
  <w:style w:type="paragraph" w:customStyle="1" w:styleId="A14130E8F11048B9B300402FD01A64B91">
    <w:name w:val="A14130E8F11048B9B300402FD01A64B91"/>
    <w:rsid w:val="00C62F44"/>
    <w:rPr>
      <w:rFonts w:eastAsiaTheme="minorHAnsi"/>
      <w:lang w:eastAsia="en-US"/>
    </w:rPr>
  </w:style>
  <w:style w:type="paragraph" w:customStyle="1" w:styleId="C36595F48F2F47A1A637DDCE759303B91">
    <w:name w:val="C36595F48F2F47A1A637DDCE759303B91"/>
    <w:rsid w:val="00C62F44"/>
    <w:rPr>
      <w:rFonts w:eastAsiaTheme="minorHAnsi"/>
      <w:lang w:eastAsia="en-US"/>
    </w:rPr>
  </w:style>
  <w:style w:type="paragraph" w:customStyle="1" w:styleId="9B31FB5400B74873870DCF9049B507361">
    <w:name w:val="9B31FB5400B74873870DCF9049B507361"/>
    <w:rsid w:val="00C62F44"/>
    <w:rPr>
      <w:rFonts w:eastAsiaTheme="minorHAnsi"/>
      <w:lang w:eastAsia="en-US"/>
    </w:rPr>
  </w:style>
  <w:style w:type="paragraph" w:customStyle="1" w:styleId="B56C141CC1174902B3A4F57BAA9B71891">
    <w:name w:val="B56C141CC1174902B3A4F57BAA9B71891"/>
    <w:rsid w:val="00C62F44"/>
    <w:rPr>
      <w:rFonts w:eastAsiaTheme="minorHAnsi"/>
      <w:lang w:eastAsia="en-US"/>
    </w:rPr>
  </w:style>
  <w:style w:type="paragraph" w:customStyle="1" w:styleId="E792D983C54A48CEB0AE3312CD03B9C21">
    <w:name w:val="E792D983C54A48CEB0AE3312CD03B9C21"/>
    <w:rsid w:val="00C62F44"/>
    <w:rPr>
      <w:rFonts w:eastAsiaTheme="minorHAnsi"/>
      <w:lang w:eastAsia="en-US"/>
    </w:rPr>
  </w:style>
  <w:style w:type="paragraph" w:customStyle="1" w:styleId="D7C915E77AA94A22BA635F3A79F4E84D6">
    <w:name w:val="D7C915E77AA94A22BA635F3A79F4E84D6"/>
    <w:rsid w:val="00C62F44"/>
    <w:rPr>
      <w:rFonts w:eastAsiaTheme="minorHAnsi"/>
      <w:lang w:eastAsia="en-US"/>
    </w:rPr>
  </w:style>
  <w:style w:type="paragraph" w:customStyle="1" w:styleId="1FE5FF9BC4C84EE8B159E426CE733BDB6">
    <w:name w:val="1FE5FF9BC4C84EE8B159E426CE733BDB6"/>
    <w:rsid w:val="00C62F44"/>
    <w:rPr>
      <w:rFonts w:eastAsiaTheme="minorHAnsi"/>
      <w:lang w:eastAsia="en-US"/>
    </w:rPr>
  </w:style>
  <w:style w:type="paragraph" w:customStyle="1" w:styleId="25268F8724E74B2495AD0BC18DBE69C56">
    <w:name w:val="25268F8724E74B2495AD0BC18DBE69C56"/>
    <w:rsid w:val="00C62F44"/>
    <w:rPr>
      <w:rFonts w:eastAsiaTheme="minorHAnsi"/>
      <w:lang w:eastAsia="en-US"/>
    </w:rPr>
  </w:style>
  <w:style w:type="paragraph" w:customStyle="1" w:styleId="9DAAEC99DF3B4C9CB387D7B85B2BF9216">
    <w:name w:val="9DAAEC99DF3B4C9CB387D7B85B2BF9216"/>
    <w:rsid w:val="00C62F44"/>
    <w:rPr>
      <w:rFonts w:eastAsiaTheme="minorHAnsi"/>
      <w:lang w:eastAsia="en-US"/>
    </w:rPr>
  </w:style>
  <w:style w:type="paragraph" w:customStyle="1" w:styleId="FCD12C8FCA5D49F9A646781F527509FD6">
    <w:name w:val="FCD12C8FCA5D49F9A646781F527509FD6"/>
    <w:rsid w:val="00C62F44"/>
    <w:rPr>
      <w:rFonts w:eastAsiaTheme="minorHAnsi"/>
      <w:lang w:eastAsia="en-US"/>
    </w:rPr>
  </w:style>
  <w:style w:type="paragraph" w:customStyle="1" w:styleId="28965B4A5F5A4834BCBF28309CEE28186">
    <w:name w:val="28965B4A5F5A4834BCBF28309CEE28186"/>
    <w:rsid w:val="00C62F44"/>
    <w:rPr>
      <w:rFonts w:eastAsiaTheme="minorHAnsi"/>
      <w:lang w:eastAsia="en-US"/>
    </w:rPr>
  </w:style>
  <w:style w:type="paragraph" w:customStyle="1" w:styleId="10C2CFCAAE764F9198B5B47ED64B9BFA1">
    <w:name w:val="10C2CFCAAE764F9198B5B47ED64B9BFA1"/>
    <w:rsid w:val="00C62F44"/>
    <w:rPr>
      <w:rFonts w:eastAsiaTheme="minorHAnsi"/>
      <w:lang w:eastAsia="en-US"/>
    </w:rPr>
  </w:style>
  <w:style w:type="paragraph" w:customStyle="1" w:styleId="F5A8CA0F99A542A6B6E04E3E31BEF023">
    <w:name w:val="F5A8CA0F99A542A6B6E04E3E31BEF023"/>
    <w:rsid w:val="001C000C"/>
  </w:style>
  <w:style w:type="paragraph" w:customStyle="1" w:styleId="A26F3DC76BBB4B7EA61BCAD9225F7ABA">
    <w:name w:val="A26F3DC76BBB4B7EA61BCAD9225F7ABA"/>
    <w:rsid w:val="001C000C"/>
  </w:style>
  <w:style w:type="paragraph" w:customStyle="1" w:styleId="DF87641838494F4BA9954D30D717607F">
    <w:name w:val="DF87641838494F4BA9954D30D717607F"/>
    <w:rsid w:val="001C000C"/>
  </w:style>
  <w:style w:type="paragraph" w:customStyle="1" w:styleId="AC359CE2EA3C42C8ABEEE3D483BD3BA2">
    <w:name w:val="AC359CE2EA3C42C8ABEEE3D483BD3BA2"/>
    <w:rsid w:val="001C000C"/>
  </w:style>
  <w:style w:type="paragraph" w:customStyle="1" w:styleId="911CC37CC793418989CB518AE515A53F">
    <w:name w:val="911CC37CC793418989CB518AE515A53F"/>
    <w:rsid w:val="001C000C"/>
  </w:style>
  <w:style w:type="paragraph" w:customStyle="1" w:styleId="6EB9D284DE4448D5A61E2BE726D58B90">
    <w:name w:val="6EB9D284DE4448D5A61E2BE726D58B90"/>
    <w:rsid w:val="001C000C"/>
  </w:style>
  <w:style w:type="paragraph" w:customStyle="1" w:styleId="FBF1695BA504405EB78B034AEA2B02A98">
    <w:name w:val="FBF1695BA504405EB78B034AEA2B02A98"/>
    <w:rsid w:val="001C000C"/>
    <w:rPr>
      <w:rFonts w:eastAsiaTheme="minorHAnsi"/>
      <w:lang w:eastAsia="en-US"/>
    </w:rPr>
  </w:style>
  <w:style w:type="paragraph" w:customStyle="1" w:styleId="416D3F767BD149C39EA24A5A280308EF8">
    <w:name w:val="416D3F767BD149C39EA24A5A280308EF8"/>
    <w:rsid w:val="001C000C"/>
    <w:rPr>
      <w:rFonts w:eastAsiaTheme="minorHAnsi"/>
      <w:lang w:eastAsia="en-US"/>
    </w:rPr>
  </w:style>
  <w:style w:type="paragraph" w:customStyle="1" w:styleId="B55BA48F7E854E419788D65F7A3209478">
    <w:name w:val="B55BA48F7E854E419788D65F7A3209478"/>
    <w:rsid w:val="001C000C"/>
    <w:rPr>
      <w:rFonts w:eastAsiaTheme="minorHAnsi"/>
      <w:lang w:eastAsia="en-US"/>
    </w:rPr>
  </w:style>
  <w:style w:type="paragraph" w:customStyle="1" w:styleId="4D9F89FD632B4A0D8A0D60CC83257E583">
    <w:name w:val="4D9F89FD632B4A0D8A0D60CC83257E583"/>
    <w:rsid w:val="001C000C"/>
    <w:rPr>
      <w:rFonts w:eastAsiaTheme="minorHAnsi"/>
      <w:lang w:eastAsia="en-US"/>
    </w:rPr>
  </w:style>
  <w:style w:type="paragraph" w:customStyle="1" w:styleId="9E9B945B6EB5479E9113D3BC65AF6CA88">
    <w:name w:val="9E9B945B6EB5479E9113D3BC65AF6CA88"/>
    <w:rsid w:val="001C000C"/>
    <w:rPr>
      <w:rFonts w:eastAsiaTheme="minorHAnsi"/>
      <w:lang w:eastAsia="en-US"/>
    </w:rPr>
  </w:style>
  <w:style w:type="paragraph" w:customStyle="1" w:styleId="CA00745F3C734B1FA675A0A5443905678">
    <w:name w:val="CA00745F3C734B1FA675A0A5443905678"/>
    <w:rsid w:val="001C000C"/>
    <w:rPr>
      <w:rFonts w:eastAsiaTheme="minorHAnsi"/>
      <w:lang w:eastAsia="en-US"/>
    </w:rPr>
  </w:style>
  <w:style w:type="paragraph" w:customStyle="1" w:styleId="D55111DC55244733BF311E5F547FBC9A8">
    <w:name w:val="D55111DC55244733BF311E5F547FBC9A8"/>
    <w:rsid w:val="001C000C"/>
    <w:rPr>
      <w:rFonts w:eastAsiaTheme="minorHAnsi"/>
      <w:lang w:eastAsia="en-US"/>
    </w:rPr>
  </w:style>
  <w:style w:type="paragraph" w:customStyle="1" w:styleId="256CE4600DEB4EF0907CBB15E788D4028">
    <w:name w:val="256CE4600DEB4EF0907CBB15E788D4028"/>
    <w:rsid w:val="001C000C"/>
    <w:rPr>
      <w:rFonts w:eastAsiaTheme="minorHAnsi"/>
      <w:lang w:eastAsia="en-US"/>
    </w:rPr>
  </w:style>
  <w:style w:type="paragraph" w:customStyle="1" w:styleId="17019ECDEE8540E8A06FF91FF70F8EF38">
    <w:name w:val="17019ECDEE8540E8A06FF91FF70F8EF38"/>
    <w:rsid w:val="001C000C"/>
    <w:rPr>
      <w:rFonts w:eastAsiaTheme="minorHAnsi"/>
      <w:lang w:eastAsia="en-US"/>
    </w:rPr>
  </w:style>
  <w:style w:type="paragraph" w:customStyle="1" w:styleId="C134D6311E70443796744CB523360B1B3">
    <w:name w:val="C134D6311E70443796744CB523360B1B3"/>
    <w:rsid w:val="001C000C"/>
    <w:rPr>
      <w:rFonts w:eastAsiaTheme="minorHAnsi"/>
      <w:lang w:eastAsia="en-US"/>
    </w:rPr>
  </w:style>
  <w:style w:type="paragraph" w:customStyle="1" w:styleId="59804E01E8D84D358FE813085F5DB3868">
    <w:name w:val="59804E01E8D84D358FE813085F5DB3868"/>
    <w:rsid w:val="001C000C"/>
    <w:rPr>
      <w:rFonts w:eastAsiaTheme="minorHAnsi"/>
      <w:lang w:eastAsia="en-US"/>
    </w:rPr>
  </w:style>
  <w:style w:type="paragraph" w:customStyle="1" w:styleId="6672FB4A00AE4C9887FB4EFB810D29468">
    <w:name w:val="6672FB4A00AE4C9887FB4EFB810D29468"/>
    <w:rsid w:val="001C000C"/>
    <w:rPr>
      <w:rFonts w:eastAsiaTheme="minorHAnsi"/>
      <w:lang w:eastAsia="en-US"/>
    </w:rPr>
  </w:style>
  <w:style w:type="paragraph" w:customStyle="1" w:styleId="3BD6156B67074A22A9BCDE0F3A0AAC753">
    <w:name w:val="3BD6156B67074A22A9BCDE0F3A0AAC753"/>
    <w:rsid w:val="001C000C"/>
    <w:rPr>
      <w:rFonts w:eastAsiaTheme="minorHAnsi"/>
      <w:lang w:eastAsia="en-US"/>
    </w:rPr>
  </w:style>
  <w:style w:type="paragraph" w:customStyle="1" w:styleId="AB92F2E8011D40E8BA554F1638287C358">
    <w:name w:val="AB92F2E8011D40E8BA554F1638287C358"/>
    <w:rsid w:val="001C000C"/>
    <w:rPr>
      <w:rFonts w:eastAsiaTheme="minorHAnsi"/>
      <w:lang w:eastAsia="en-US"/>
    </w:rPr>
  </w:style>
  <w:style w:type="paragraph" w:customStyle="1" w:styleId="95BA85AEE6844114B2A13827931C7DD88">
    <w:name w:val="95BA85AEE6844114B2A13827931C7DD88"/>
    <w:rsid w:val="001C000C"/>
    <w:rPr>
      <w:rFonts w:eastAsiaTheme="minorHAnsi"/>
      <w:lang w:eastAsia="en-US"/>
    </w:rPr>
  </w:style>
  <w:style w:type="paragraph" w:customStyle="1" w:styleId="789732C7ED2540F8A87166B2C0FAB4D88">
    <w:name w:val="789732C7ED2540F8A87166B2C0FAB4D88"/>
    <w:rsid w:val="001C000C"/>
    <w:rPr>
      <w:rFonts w:eastAsiaTheme="minorHAnsi"/>
      <w:lang w:eastAsia="en-US"/>
    </w:rPr>
  </w:style>
  <w:style w:type="paragraph" w:customStyle="1" w:styleId="4F4823E8501A43B4A34D7F76631885DF8">
    <w:name w:val="4F4823E8501A43B4A34D7F76631885DF8"/>
    <w:rsid w:val="001C000C"/>
    <w:rPr>
      <w:rFonts w:eastAsiaTheme="minorHAnsi"/>
      <w:lang w:eastAsia="en-US"/>
    </w:rPr>
  </w:style>
  <w:style w:type="paragraph" w:customStyle="1" w:styleId="9B6DEDFE8BF44A04B48C1EB484669CEB8">
    <w:name w:val="9B6DEDFE8BF44A04B48C1EB484669CEB8"/>
    <w:rsid w:val="001C000C"/>
    <w:rPr>
      <w:rFonts w:eastAsiaTheme="minorHAnsi"/>
      <w:lang w:eastAsia="en-US"/>
    </w:rPr>
  </w:style>
  <w:style w:type="paragraph" w:customStyle="1" w:styleId="D08FA4FF631F4C9D8060CFB21C0C6B7B8">
    <w:name w:val="D08FA4FF631F4C9D8060CFB21C0C6B7B8"/>
    <w:rsid w:val="001C000C"/>
    <w:rPr>
      <w:rFonts w:eastAsiaTheme="minorHAnsi"/>
      <w:lang w:eastAsia="en-US"/>
    </w:rPr>
  </w:style>
  <w:style w:type="paragraph" w:customStyle="1" w:styleId="A2AFE59F83C847A4A1E09606702EF1638">
    <w:name w:val="A2AFE59F83C847A4A1E09606702EF1638"/>
    <w:rsid w:val="001C000C"/>
    <w:rPr>
      <w:rFonts w:eastAsiaTheme="minorHAnsi"/>
      <w:lang w:eastAsia="en-US"/>
    </w:rPr>
  </w:style>
  <w:style w:type="paragraph" w:customStyle="1" w:styleId="428B8484810B41CBB15FBDE4AB31F3C48">
    <w:name w:val="428B8484810B41CBB15FBDE4AB31F3C48"/>
    <w:rsid w:val="001C000C"/>
    <w:rPr>
      <w:rFonts w:eastAsiaTheme="minorHAnsi"/>
      <w:lang w:eastAsia="en-US"/>
    </w:rPr>
  </w:style>
  <w:style w:type="paragraph" w:customStyle="1" w:styleId="2EF9C99E038A48B5B0144875F164375D8">
    <w:name w:val="2EF9C99E038A48B5B0144875F164375D8"/>
    <w:rsid w:val="001C000C"/>
    <w:rPr>
      <w:rFonts w:eastAsiaTheme="minorHAnsi"/>
      <w:lang w:eastAsia="en-US"/>
    </w:rPr>
  </w:style>
  <w:style w:type="paragraph" w:customStyle="1" w:styleId="673B3FF423134B3D88B83A05E37D69368">
    <w:name w:val="673B3FF423134B3D88B83A05E37D69368"/>
    <w:rsid w:val="001C000C"/>
    <w:rPr>
      <w:rFonts w:eastAsiaTheme="minorHAnsi"/>
      <w:lang w:eastAsia="en-US"/>
    </w:rPr>
  </w:style>
  <w:style w:type="paragraph" w:customStyle="1" w:styleId="ED5E1221EDA84C198C52959EA8987B428">
    <w:name w:val="ED5E1221EDA84C198C52959EA8987B428"/>
    <w:rsid w:val="001C000C"/>
    <w:rPr>
      <w:rFonts w:eastAsiaTheme="minorHAnsi"/>
      <w:lang w:eastAsia="en-US"/>
    </w:rPr>
  </w:style>
  <w:style w:type="paragraph" w:customStyle="1" w:styleId="7E33BC1230904F73A37D5C8DE8EFA1ED8">
    <w:name w:val="7E33BC1230904F73A37D5C8DE8EFA1ED8"/>
    <w:rsid w:val="001C000C"/>
    <w:rPr>
      <w:rFonts w:eastAsiaTheme="minorHAnsi"/>
      <w:lang w:eastAsia="en-US"/>
    </w:rPr>
  </w:style>
  <w:style w:type="paragraph" w:customStyle="1" w:styleId="F5A8CA0F99A542A6B6E04E3E31BEF0231">
    <w:name w:val="F5A8CA0F99A542A6B6E04E3E31BEF0231"/>
    <w:rsid w:val="001C000C"/>
    <w:rPr>
      <w:rFonts w:eastAsiaTheme="minorHAnsi"/>
      <w:lang w:eastAsia="en-US"/>
    </w:rPr>
  </w:style>
  <w:style w:type="paragraph" w:customStyle="1" w:styleId="A26F3DC76BBB4B7EA61BCAD9225F7ABA1">
    <w:name w:val="A26F3DC76BBB4B7EA61BCAD9225F7ABA1"/>
    <w:rsid w:val="001C000C"/>
    <w:rPr>
      <w:rFonts w:eastAsiaTheme="minorHAnsi"/>
      <w:lang w:eastAsia="en-US"/>
    </w:rPr>
  </w:style>
  <w:style w:type="paragraph" w:customStyle="1" w:styleId="DF87641838494F4BA9954D30D717607F1">
    <w:name w:val="DF87641838494F4BA9954D30D717607F1"/>
    <w:rsid w:val="001C000C"/>
    <w:rPr>
      <w:rFonts w:eastAsiaTheme="minorHAnsi"/>
      <w:lang w:eastAsia="en-US"/>
    </w:rPr>
  </w:style>
  <w:style w:type="paragraph" w:customStyle="1" w:styleId="AC359CE2EA3C42C8ABEEE3D483BD3BA21">
    <w:name w:val="AC359CE2EA3C42C8ABEEE3D483BD3BA21"/>
    <w:rsid w:val="001C000C"/>
    <w:rPr>
      <w:rFonts w:eastAsiaTheme="minorHAnsi"/>
      <w:lang w:eastAsia="en-US"/>
    </w:rPr>
  </w:style>
  <w:style w:type="paragraph" w:customStyle="1" w:styleId="911CC37CC793418989CB518AE515A53F1">
    <w:name w:val="911CC37CC793418989CB518AE515A53F1"/>
    <w:rsid w:val="001C000C"/>
    <w:rPr>
      <w:rFonts w:eastAsiaTheme="minorHAnsi"/>
      <w:lang w:eastAsia="en-US"/>
    </w:rPr>
  </w:style>
  <w:style w:type="paragraph" w:customStyle="1" w:styleId="6EB9D284DE4448D5A61E2BE726D58B901">
    <w:name w:val="6EB9D284DE4448D5A61E2BE726D58B901"/>
    <w:rsid w:val="001C000C"/>
    <w:rPr>
      <w:rFonts w:eastAsiaTheme="minorHAnsi"/>
      <w:lang w:eastAsia="en-US"/>
    </w:rPr>
  </w:style>
  <w:style w:type="paragraph" w:customStyle="1" w:styleId="26675BF00E384942964AE9DBB43BE80D8">
    <w:name w:val="26675BF00E384942964AE9DBB43BE80D8"/>
    <w:rsid w:val="001C000C"/>
    <w:rPr>
      <w:rFonts w:eastAsiaTheme="minorHAnsi"/>
      <w:lang w:eastAsia="en-US"/>
    </w:rPr>
  </w:style>
  <w:style w:type="paragraph" w:customStyle="1" w:styleId="08F7FBA10CE14403AB1E61A730FF4B9F4">
    <w:name w:val="08F7FBA10CE14403AB1E61A730FF4B9F4"/>
    <w:rsid w:val="001C000C"/>
    <w:rPr>
      <w:rFonts w:eastAsiaTheme="minorHAnsi"/>
      <w:lang w:eastAsia="en-US"/>
    </w:rPr>
  </w:style>
  <w:style w:type="paragraph" w:customStyle="1" w:styleId="DD952DAC6572478F8ABF7EF5F21823658">
    <w:name w:val="DD952DAC6572478F8ABF7EF5F21823658"/>
    <w:rsid w:val="001C000C"/>
    <w:rPr>
      <w:rFonts w:eastAsiaTheme="minorHAnsi"/>
      <w:lang w:eastAsia="en-US"/>
    </w:rPr>
  </w:style>
  <w:style w:type="paragraph" w:customStyle="1" w:styleId="9205E2A236344B30824CFA960B65CB464">
    <w:name w:val="9205E2A236344B30824CFA960B65CB464"/>
    <w:rsid w:val="001C000C"/>
    <w:rPr>
      <w:rFonts w:eastAsiaTheme="minorHAnsi"/>
      <w:lang w:eastAsia="en-US"/>
    </w:rPr>
  </w:style>
  <w:style w:type="paragraph" w:customStyle="1" w:styleId="7A225E77E4A44331A40CF4265AB189728">
    <w:name w:val="7A225E77E4A44331A40CF4265AB189728"/>
    <w:rsid w:val="001C000C"/>
    <w:rPr>
      <w:rFonts w:eastAsiaTheme="minorHAnsi"/>
      <w:lang w:eastAsia="en-US"/>
    </w:rPr>
  </w:style>
  <w:style w:type="paragraph" w:customStyle="1" w:styleId="55FEF05E07D94BF69C0DDC131A577DB08">
    <w:name w:val="55FEF05E07D94BF69C0DDC131A577DB08"/>
    <w:rsid w:val="001C000C"/>
    <w:rPr>
      <w:rFonts w:eastAsiaTheme="minorHAnsi"/>
      <w:lang w:eastAsia="en-US"/>
    </w:rPr>
  </w:style>
  <w:style w:type="paragraph" w:customStyle="1" w:styleId="5DE6F2773D1A49488059577DEF6DE5D14">
    <w:name w:val="5DE6F2773D1A49488059577DEF6DE5D14"/>
    <w:rsid w:val="001C000C"/>
    <w:rPr>
      <w:rFonts w:eastAsiaTheme="minorHAnsi"/>
      <w:lang w:eastAsia="en-US"/>
    </w:rPr>
  </w:style>
  <w:style w:type="paragraph" w:customStyle="1" w:styleId="DDB78986E73C461784161F66407026DA8">
    <w:name w:val="DDB78986E73C461784161F66407026DA8"/>
    <w:rsid w:val="001C000C"/>
    <w:rPr>
      <w:rFonts w:eastAsiaTheme="minorHAnsi"/>
      <w:lang w:eastAsia="en-US"/>
    </w:rPr>
  </w:style>
  <w:style w:type="paragraph" w:customStyle="1" w:styleId="D45F8CD4C49A4E16A2FC642E1A9B62C84">
    <w:name w:val="D45F8CD4C49A4E16A2FC642E1A9B62C84"/>
    <w:rsid w:val="001C000C"/>
    <w:rPr>
      <w:rFonts w:eastAsiaTheme="minorHAnsi"/>
      <w:lang w:eastAsia="en-US"/>
    </w:rPr>
  </w:style>
  <w:style w:type="paragraph" w:customStyle="1" w:styleId="D66E3DDD36F2407BB2BE21E5C2CFF1218">
    <w:name w:val="D66E3DDD36F2407BB2BE21E5C2CFF1218"/>
    <w:rsid w:val="001C000C"/>
    <w:rPr>
      <w:rFonts w:eastAsiaTheme="minorHAnsi"/>
      <w:lang w:eastAsia="en-US"/>
    </w:rPr>
  </w:style>
  <w:style w:type="paragraph" w:customStyle="1" w:styleId="1BC2CEE9E6C14B13960A0F4733E5A8BC8">
    <w:name w:val="1BC2CEE9E6C14B13960A0F4733E5A8BC8"/>
    <w:rsid w:val="001C000C"/>
    <w:rPr>
      <w:rFonts w:eastAsiaTheme="minorHAnsi"/>
      <w:lang w:eastAsia="en-US"/>
    </w:rPr>
  </w:style>
  <w:style w:type="paragraph" w:customStyle="1" w:styleId="DDFF7DE41C3D438989218E69F960CC458">
    <w:name w:val="DDFF7DE41C3D438989218E69F960CC458"/>
    <w:rsid w:val="001C000C"/>
    <w:rPr>
      <w:rFonts w:eastAsiaTheme="minorHAnsi"/>
      <w:lang w:eastAsia="en-US"/>
    </w:rPr>
  </w:style>
  <w:style w:type="paragraph" w:customStyle="1" w:styleId="02CDD3F4117D4428B16212556DC93BB58">
    <w:name w:val="02CDD3F4117D4428B16212556DC93BB58"/>
    <w:rsid w:val="001C000C"/>
    <w:rPr>
      <w:rFonts w:eastAsiaTheme="minorHAnsi"/>
      <w:lang w:eastAsia="en-US"/>
    </w:rPr>
  </w:style>
  <w:style w:type="paragraph" w:customStyle="1" w:styleId="066713BFA4D74CA2B7B04ED7FBBBFC018">
    <w:name w:val="066713BFA4D74CA2B7B04ED7FBBBFC018"/>
    <w:rsid w:val="001C000C"/>
    <w:rPr>
      <w:rFonts w:eastAsiaTheme="minorHAnsi"/>
      <w:lang w:eastAsia="en-US"/>
    </w:rPr>
  </w:style>
  <w:style w:type="paragraph" w:customStyle="1" w:styleId="2CD17FA70B3D44A38316908C4B9B78AF8">
    <w:name w:val="2CD17FA70B3D44A38316908C4B9B78AF8"/>
    <w:rsid w:val="001C000C"/>
    <w:rPr>
      <w:rFonts w:eastAsiaTheme="minorHAnsi"/>
      <w:lang w:eastAsia="en-US"/>
    </w:rPr>
  </w:style>
  <w:style w:type="paragraph" w:customStyle="1" w:styleId="6E34D3A1764E44D39B4D9BC7857519DB8">
    <w:name w:val="6E34D3A1764E44D39B4D9BC7857519DB8"/>
    <w:rsid w:val="001C000C"/>
    <w:rPr>
      <w:rFonts w:eastAsiaTheme="minorHAnsi"/>
      <w:lang w:eastAsia="en-US"/>
    </w:rPr>
  </w:style>
  <w:style w:type="paragraph" w:customStyle="1" w:styleId="70064C75E70E42C6872FF75779DF5BA18">
    <w:name w:val="70064C75E70E42C6872FF75779DF5BA18"/>
    <w:rsid w:val="001C000C"/>
    <w:rPr>
      <w:rFonts w:eastAsiaTheme="minorHAnsi"/>
      <w:lang w:eastAsia="en-US"/>
    </w:rPr>
  </w:style>
  <w:style w:type="paragraph" w:customStyle="1" w:styleId="D6A681D521414870B60830562EAD50398">
    <w:name w:val="D6A681D521414870B60830562EAD50398"/>
    <w:rsid w:val="001C000C"/>
    <w:rPr>
      <w:rFonts w:eastAsiaTheme="minorHAnsi"/>
      <w:lang w:eastAsia="en-US"/>
    </w:rPr>
  </w:style>
  <w:style w:type="paragraph" w:customStyle="1" w:styleId="3D280B10133243B1A2C43E1031C14F5E8">
    <w:name w:val="3D280B10133243B1A2C43E1031C14F5E8"/>
    <w:rsid w:val="001C000C"/>
    <w:rPr>
      <w:rFonts w:eastAsiaTheme="minorHAnsi"/>
      <w:lang w:eastAsia="en-US"/>
    </w:rPr>
  </w:style>
  <w:style w:type="paragraph" w:customStyle="1" w:styleId="6F647C2C825643B1884FCF4C30627DDE8">
    <w:name w:val="6F647C2C825643B1884FCF4C30627DDE8"/>
    <w:rsid w:val="001C000C"/>
    <w:rPr>
      <w:rFonts w:eastAsiaTheme="minorHAnsi"/>
      <w:lang w:eastAsia="en-US"/>
    </w:rPr>
  </w:style>
  <w:style w:type="paragraph" w:customStyle="1" w:styleId="7D50A5E5B0E046D4BA426CEA0FAA21E18">
    <w:name w:val="7D50A5E5B0E046D4BA426CEA0FAA21E18"/>
    <w:rsid w:val="001C000C"/>
    <w:rPr>
      <w:rFonts w:eastAsiaTheme="minorHAnsi"/>
      <w:lang w:eastAsia="en-US"/>
    </w:rPr>
  </w:style>
  <w:style w:type="paragraph" w:customStyle="1" w:styleId="E2352356904947E083AE08397FDB39ED8">
    <w:name w:val="E2352356904947E083AE08397FDB39ED8"/>
    <w:rsid w:val="001C000C"/>
    <w:rPr>
      <w:rFonts w:eastAsiaTheme="minorHAnsi"/>
      <w:lang w:eastAsia="en-US"/>
    </w:rPr>
  </w:style>
  <w:style w:type="paragraph" w:customStyle="1" w:styleId="086BF4DA513541CD825BDD5D290CB9A78">
    <w:name w:val="086BF4DA513541CD825BDD5D290CB9A78"/>
    <w:rsid w:val="001C000C"/>
    <w:rPr>
      <w:rFonts w:eastAsiaTheme="minorHAnsi"/>
      <w:lang w:eastAsia="en-US"/>
    </w:rPr>
  </w:style>
  <w:style w:type="paragraph" w:customStyle="1" w:styleId="B592F043A8944A33953541A4349F2A8D8">
    <w:name w:val="B592F043A8944A33953541A4349F2A8D8"/>
    <w:rsid w:val="001C000C"/>
    <w:rPr>
      <w:rFonts w:eastAsiaTheme="minorHAnsi"/>
      <w:lang w:eastAsia="en-US"/>
    </w:rPr>
  </w:style>
  <w:style w:type="paragraph" w:customStyle="1" w:styleId="F9C61D97639E4CE89AB27721393A9BDF8">
    <w:name w:val="F9C61D97639E4CE89AB27721393A9BDF8"/>
    <w:rsid w:val="001C000C"/>
    <w:rPr>
      <w:rFonts w:eastAsiaTheme="minorHAnsi"/>
      <w:lang w:eastAsia="en-US"/>
    </w:rPr>
  </w:style>
  <w:style w:type="paragraph" w:customStyle="1" w:styleId="6338DB286047446BAA3E75362BB6D6D58">
    <w:name w:val="6338DB286047446BAA3E75362BB6D6D58"/>
    <w:rsid w:val="001C000C"/>
    <w:rPr>
      <w:rFonts w:eastAsiaTheme="minorHAnsi"/>
      <w:lang w:eastAsia="en-US"/>
    </w:rPr>
  </w:style>
  <w:style w:type="paragraph" w:customStyle="1" w:styleId="8F0F8D7D71554444BC885B3D33A1643B8">
    <w:name w:val="8F0F8D7D71554444BC885B3D33A1643B8"/>
    <w:rsid w:val="001C000C"/>
    <w:rPr>
      <w:rFonts w:eastAsiaTheme="minorHAnsi"/>
      <w:lang w:eastAsia="en-US"/>
    </w:rPr>
  </w:style>
  <w:style w:type="paragraph" w:customStyle="1" w:styleId="A5EB3C9BAF6F487893DEDC3C22091B888">
    <w:name w:val="A5EB3C9BAF6F487893DEDC3C22091B888"/>
    <w:rsid w:val="001C000C"/>
    <w:rPr>
      <w:rFonts w:eastAsiaTheme="minorHAnsi"/>
      <w:lang w:eastAsia="en-US"/>
    </w:rPr>
  </w:style>
  <w:style w:type="paragraph" w:customStyle="1" w:styleId="45015984ECB1499188EF48ED2D09EE028">
    <w:name w:val="45015984ECB1499188EF48ED2D09EE028"/>
    <w:rsid w:val="001C000C"/>
    <w:rPr>
      <w:rFonts w:eastAsiaTheme="minorHAnsi"/>
      <w:lang w:eastAsia="en-US"/>
    </w:rPr>
  </w:style>
  <w:style w:type="paragraph" w:customStyle="1" w:styleId="04DDEA2ADCDD46C6A04B5101223D6CE58">
    <w:name w:val="04DDEA2ADCDD46C6A04B5101223D6CE58"/>
    <w:rsid w:val="001C000C"/>
    <w:rPr>
      <w:rFonts w:eastAsiaTheme="minorHAnsi"/>
      <w:lang w:eastAsia="en-US"/>
    </w:rPr>
  </w:style>
  <w:style w:type="paragraph" w:customStyle="1" w:styleId="923684BF7B2F43708C8A3ECE6DE6F0E48">
    <w:name w:val="923684BF7B2F43708C8A3ECE6DE6F0E48"/>
    <w:rsid w:val="001C000C"/>
    <w:rPr>
      <w:rFonts w:eastAsiaTheme="minorHAnsi"/>
      <w:lang w:eastAsia="en-US"/>
    </w:rPr>
  </w:style>
  <w:style w:type="paragraph" w:customStyle="1" w:styleId="8EF19A31D19648D7862A6BDE5CBF24CC4">
    <w:name w:val="8EF19A31D19648D7862A6BDE5CBF24CC4"/>
    <w:rsid w:val="001C000C"/>
    <w:rPr>
      <w:rFonts w:eastAsiaTheme="minorHAnsi"/>
      <w:lang w:eastAsia="en-US"/>
    </w:rPr>
  </w:style>
  <w:style w:type="paragraph" w:customStyle="1" w:styleId="3EB78D2984F2456B8FB727B71A1FB2F64">
    <w:name w:val="3EB78D2984F2456B8FB727B71A1FB2F64"/>
    <w:rsid w:val="001C000C"/>
    <w:rPr>
      <w:rFonts w:eastAsiaTheme="minorHAnsi"/>
      <w:lang w:eastAsia="en-US"/>
    </w:rPr>
  </w:style>
  <w:style w:type="paragraph" w:customStyle="1" w:styleId="5857F0B9E97947A08E8109D44FDEBA914">
    <w:name w:val="5857F0B9E97947A08E8109D44FDEBA914"/>
    <w:rsid w:val="001C000C"/>
    <w:rPr>
      <w:rFonts w:eastAsiaTheme="minorHAnsi"/>
      <w:lang w:eastAsia="en-US"/>
    </w:rPr>
  </w:style>
  <w:style w:type="paragraph" w:customStyle="1" w:styleId="6FA6A3452F6A433B80BF41A57BB51E772">
    <w:name w:val="6FA6A3452F6A433B80BF41A57BB51E772"/>
    <w:rsid w:val="001C000C"/>
    <w:rPr>
      <w:rFonts w:eastAsiaTheme="minorHAnsi"/>
      <w:lang w:eastAsia="en-US"/>
    </w:rPr>
  </w:style>
  <w:style w:type="paragraph" w:customStyle="1" w:styleId="A46390CA222B4524B6FE26A079415B2F2">
    <w:name w:val="A46390CA222B4524B6FE26A079415B2F2"/>
    <w:rsid w:val="001C000C"/>
    <w:rPr>
      <w:rFonts w:eastAsiaTheme="minorHAnsi"/>
      <w:lang w:eastAsia="en-US"/>
    </w:rPr>
  </w:style>
  <w:style w:type="paragraph" w:customStyle="1" w:styleId="4CB0E68537304BD486E71D99D4B024CC2">
    <w:name w:val="4CB0E68537304BD486E71D99D4B024CC2"/>
    <w:rsid w:val="001C000C"/>
    <w:rPr>
      <w:rFonts w:eastAsiaTheme="minorHAnsi"/>
      <w:lang w:eastAsia="en-US"/>
    </w:rPr>
  </w:style>
  <w:style w:type="paragraph" w:customStyle="1" w:styleId="31C6658780EC4D8880163CE3A5AB8F942">
    <w:name w:val="31C6658780EC4D8880163CE3A5AB8F942"/>
    <w:rsid w:val="001C000C"/>
    <w:rPr>
      <w:rFonts w:eastAsiaTheme="minorHAnsi"/>
      <w:lang w:eastAsia="en-US"/>
    </w:rPr>
  </w:style>
  <w:style w:type="paragraph" w:customStyle="1" w:styleId="0A5225489B3A44BB841B6C8738D3F29B2">
    <w:name w:val="0A5225489B3A44BB841B6C8738D3F29B2"/>
    <w:rsid w:val="001C000C"/>
    <w:rPr>
      <w:rFonts w:eastAsiaTheme="minorHAnsi"/>
      <w:lang w:eastAsia="en-US"/>
    </w:rPr>
  </w:style>
  <w:style w:type="paragraph" w:customStyle="1" w:styleId="59F7AD21AD674812B051E2BE04C6C4292">
    <w:name w:val="59F7AD21AD674812B051E2BE04C6C4292"/>
    <w:rsid w:val="001C000C"/>
    <w:rPr>
      <w:rFonts w:eastAsiaTheme="minorHAnsi"/>
      <w:lang w:eastAsia="en-US"/>
    </w:rPr>
  </w:style>
  <w:style w:type="paragraph" w:customStyle="1" w:styleId="14148B4C58FF4D329B1BBEE0C34022932">
    <w:name w:val="14148B4C58FF4D329B1BBEE0C34022932"/>
    <w:rsid w:val="001C000C"/>
    <w:rPr>
      <w:rFonts w:eastAsiaTheme="minorHAnsi"/>
      <w:lang w:eastAsia="en-US"/>
    </w:rPr>
  </w:style>
  <w:style w:type="paragraph" w:customStyle="1" w:styleId="FFC85B0154E74E9A869F899A280DC83E2">
    <w:name w:val="FFC85B0154E74E9A869F899A280DC83E2"/>
    <w:rsid w:val="001C000C"/>
    <w:rPr>
      <w:rFonts w:eastAsiaTheme="minorHAnsi"/>
      <w:lang w:eastAsia="en-US"/>
    </w:rPr>
  </w:style>
  <w:style w:type="paragraph" w:customStyle="1" w:styleId="CD84DE2C7D7A4E6EBF5A56EF16587F782">
    <w:name w:val="CD84DE2C7D7A4E6EBF5A56EF16587F782"/>
    <w:rsid w:val="001C000C"/>
    <w:rPr>
      <w:rFonts w:eastAsiaTheme="minorHAnsi"/>
      <w:lang w:eastAsia="en-US"/>
    </w:rPr>
  </w:style>
  <w:style w:type="paragraph" w:customStyle="1" w:styleId="7662218850B144A9BC17EB4A48FAF6FF2">
    <w:name w:val="7662218850B144A9BC17EB4A48FAF6FF2"/>
    <w:rsid w:val="001C000C"/>
    <w:rPr>
      <w:rFonts w:eastAsiaTheme="minorHAnsi"/>
      <w:lang w:eastAsia="en-US"/>
    </w:rPr>
  </w:style>
  <w:style w:type="paragraph" w:customStyle="1" w:styleId="1005E942D762414F8BDFCEC87AEF14202">
    <w:name w:val="1005E942D762414F8BDFCEC87AEF14202"/>
    <w:rsid w:val="001C000C"/>
    <w:rPr>
      <w:rFonts w:eastAsiaTheme="minorHAnsi"/>
      <w:lang w:eastAsia="en-US"/>
    </w:rPr>
  </w:style>
  <w:style w:type="paragraph" w:customStyle="1" w:styleId="507093AA5FF94BFB9BE2EF021D01C7C02">
    <w:name w:val="507093AA5FF94BFB9BE2EF021D01C7C02"/>
    <w:rsid w:val="001C000C"/>
    <w:rPr>
      <w:rFonts w:eastAsiaTheme="minorHAnsi"/>
      <w:lang w:eastAsia="en-US"/>
    </w:rPr>
  </w:style>
  <w:style w:type="paragraph" w:customStyle="1" w:styleId="809FEE83505643EDA0749DC13F15D1CD2">
    <w:name w:val="809FEE83505643EDA0749DC13F15D1CD2"/>
    <w:rsid w:val="001C000C"/>
    <w:rPr>
      <w:rFonts w:eastAsiaTheme="minorHAnsi"/>
      <w:lang w:eastAsia="en-US"/>
    </w:rPr>
  </w:style>
  <w:style w:type="paragraph" w:customStyle="1" w:styleId="40703260842D47BC826ACE91868B051B2">
    <w:name w:val="40703260842D47BC826ACE91868B051B2"/>
    <w:rsid w:val="001C000C"/>
    <w:rPr>
      <w:rFonts w:eastAsiaTheme="minorHAnsi"/>
      <w:lang w:eastAsia="en-US"/>
    </w:rPr>
  </w:style>
  <w:style w:type="paragraph" w:customStyle="1" w:styleId="8A726CBFD387442D910639FA24662E362">
    <w:name w:val="8A726CBFD387442D910639FA24662E362"/>
    <w:rsid w:val="001C000C"/>
    <w:rPr>
      <w:rFonts w:eastAsiaTheme="minorHAnsi"/>
      <w:lang w:eastAsia="en-US"/>
    </w:rPr>
  </w:style>
  <w:style w:type="paragraph" w:customStyle="1" w:styleId="DDDA4DB5283442E78E8BB1FB68BCECFD2">
    <w:name w:val="DDDA4DB5283442E78E8BB1FB68BCECFD2"/>
    <w:rsid w:val="001C000C"/>
    <w:rPr>
      <w:rFonts w:eastAsiaTheme="minorHAnsi"/>
      <w:lang w:eastAsia="en-US"/>
    </w:rPr>
  </w:style>
  <w:style w:type="paragraph" w:customStyle="1" w:styleId="C977A07F6A8E43D68722DF6E391D52462">
    <w:name w:val="C977A07F6A8E43D68722DF6E391D52462"/>
    <w:rsid w:val="001C000C"/>
    <w:rPr>
      <w:rFonts w:eastAsiaTheme="minorHAnsi"/>
      <w:lang w:eastAsia="en-US"/>
    </w:rPr>
  </w:style>
  <w:style w:type="paragraph" w:customStyle="1" w:styleId="4F3E5FC5F22B4B92B039EC04290B26082">
    <w:name w:val="4F3E5FC5F22B4B92B039EC04290B26082"/>
    <w:rsid w:val="001C000C"/>
    <w:rPr>
      <w:rFonts w:eastAsiaTheme="minorHAnsi"/>
      <w:lang w:eastAsia="en-US"/>
    </w:rPr>
  </w:style>
  <w:style w:type="paragraph" w:customStyle="1" w:styleId="ED857629A96B4678913895C8451D66252">
    <w:name w:val="ED857629A96B4678913895C8451D66252"/>
    <w:rsid w:val="001C000C"/>
    <w:rPr>
      <w:rFonts w:eastAsiaTheme="minorHAnsi"/>
      <w:lang w:eastAsia="en-US"/>
    </w:rPr>
  </w:style>
  <w:style w:type="paragraph" w:customStyle="1" w:styleId="AE7DDBF95C3D43D2A1411F15F1692E572">
    <w:name w:val="AE7DDBF95C3D43D2A1411F15F1692E572"/>
    <w:rsid w:val="001C000C"/>
    <w:rPr>
      <w:rFonts w:eastAsiaTheme="minorHAnsi"/>
      <w:lang w:eastAsia="en-US"/>
    </w:rPr>
  </w:style>
  <w:style w:type="paragraph" w:customStyle="1" w:styleId="0A66CFD8640A4CB4B6842DCBDDBD0C3E2">
    <w:name w:val="0A66CFD8640A4CB4B6842DCBDDBD0C3E2"/>
    <w:rsid w:val="001C000C"/>
    <w:rPr>
      <w:rFonts w:eastAsiaTheme="minorHAnsi"/>
      <w:lang w:eastAsia="en-US"/>
    </w:rPr>
  </w:style>
  <w:style w:type="paragraph" w:customStyle="1" w:styleId="04DA6055184140F9BBE69B6D3757F67D2">
    <w:name w:val="04DA6055184140F9BBE69B6D3757F67D2"/>
    <w:rsid w:val="001C000C"/>
    <w:rPr>
      <w:rFonts w:eastAsiaTheme="minorHAnsi"/>
      <w:lang w:eastAsia="en-US"/>
    </w:rPr>
  </w:style>
  <w:style w:type="paragraph" w:customStyle="1" w:styleId="8991517A6CD24874B7C7038B567149FE2">
    <w:name w:val="8991517A6CD24874B7C7038B567149FE2"/>
    <w:rsid w:val="001C000C"/>
    <w:rPr>
      <w:rFonts w:eastAsiaTheme="minorHAnsi"/>
      <w:lang w:eastAsia="en-US"/>
    </w:rPr>
  </w:style>
  <w:style w:type="paragraph" w:customStyle="1" w:styleId="A0AD5AB5389546CF81A0697E45EFDA492">
    <w:name w:val="A0AD5AB5389546CF81A0697E45EFDA492"/>
    <w:rsid w:val="001C000C"/>
    <w:rPr>
      <w:rFonts w:eastAsiaTheme="minorHAnsi"/>
      <w:lang w:eastAsia="en-US"/>
    </w:rPr>
  </w:style>
  <w:style w:type="paragraph" w:customStyle="1" w:styleId="BB62C812A9DD4C53AC6C51036868CA822">
    <w:name w:val="BB62C812A9DD4C53AC6C51036868CA822"/>
    <w:rsid w:val="001C000C"/>
    <w:rPr>
      <w:rFonts w:eastAsiaTheme="minorHAnsi"/>
      <w:lang w:eastAsia="en-US"/>
    </w:rPr>
  </w:style>
  <w:style w:type="paragraph" w:customStyle="1" w:styleId="E70D3BD555484FA1975DF67126A8A69B2">
    <w:name w:val="E70D3BD555484FA1975DF67126A8A69B2"/>
    <w:rsid w:val="001C000C"/>
    <w:rPr>
      <w:rFonts w:eastAsiaTheme="minorHAnsi"/>
      <w:lang w:eastAsia="en-US"/>
    </w:rPr>
  </w:style>
  <w:style w:type="paragraph" w:customStyle="1" w:styleId="F30C16CD12704608A7A53EFABA21B7082">
    <w:name w:val="F30C16CD12704608A7A53EFABA21B7082"/>
    <w:rsid w:val="001C000C"/>
    <w:rPr>
      <w:rFonts w:eastAsiaTheme="minorHAnsi"/>
      <w:lang w:eastAsia="en-US"/>
    </w:rPr>
  </w:style>
  <w:style w:type="paragraph" w:customStyle="1" w:styleId="54600DF374EC47E48D4CE207EAD78A2E2">
    <w:name w:val="54600DF374EC47E48D4CE207EAD78A2E2"/>
    <w:rsid w:val="001C000C"/>
    <w:rPr>
      <w:rFonts w:eastAsiaTheme="minorHAnsi"/>
      <w:lang w:eastAsia="en-US"/>
    </w:rPr>
  </w:style>
  <w:style w:type="paragraph" w:customStyle="1" w:styleId="85F704B7C752436481C1B8CF7CC35E462">
    <w:name w:val="85F704B7C752436481C1B8CF7CC35E462"/>
    <w:rsid w:val="001C000C"/>
    <w:rPr>
      <w:rFonts w:eastAsiaTheme="minorHAnsi"/>
      <w:lang w:eastAsia="en-US"/>
    </w:rPr>
  </w:style>
  <w:style w:type="paragraph" w:customStyle="1" w:styleId="BC9450CC2E53427D8EACC0A89FF80B7C2">
    <w:name w:val="BC9450CC2E53427D8EACC0A89FF80B7C2"/>
    <w:rsid w:val="001C000C"/>
    <w:rPr>
      <w:rFonts w:eastAsiaTheme="minorHAnsi"/>
      <w:lang w:eastAsia="en-US"/>
    </w:rPr>
  </w:style>
  <w:style w:type="paragraph" w:customStyle="1" w:styleId="B0B31C30B5384C5C8E0703F1FB3D67E62">
    <w:name w:val="B0B31C30B5384C5C8E0703F1FB3D67E62"/>
    <w:rsid w:val="001C000C"/>
    <w:rPr>
      <w:rFonts w:eastAsiaTheme="minorHAnsi"/>
      <w:lang w:eastAsia="en-US"/>
    </w:rPr>
  </w:style>
  <w:style w:type="paragraph" w:customStyle="1" w:styleId="163DF465A9A2421FA00497A33A48A8FE2">
    <w:name w:val="163DF465A9A2421FA00497A33A48A8FE2"/>
    <w:rsid w:val="001C000C"/>
    <w:rPr>
      <w:rFonts w:eastAsiaTheme="minorHAnsi"/>
      <w:lang w:eastAsia="en-US"/>
    </w:rPr>
  </w:style>
  <w:style w:type="paragraph" w:customStyle="1" w:styleId="6F7EB495E5574667B52CF5556A8587E72">
    <w:name w:val="6F7EB495E5574667B52CF5556A8587E72"/>
    <w:rsid w:val="001C000C"/>
    <w:rPr>
      <w:rFonts w:eastAsiaTheme="minorHAnsi"/>
      <w:lang w:eastAsia="en-US"/>
    </w:rPr>
  </w:style>
  <w:style w:type="paragraph" w:customStyle="1" w:styleId="158221764F434CA28E2C0FC45F2A9C782">
    <w:name w:val="158221764F434CA28E2C0FC45F2A9C782"/>
    <w:rsid w:val="001C000C"/>
    <w:rPr>
      <w:rFonts w:eastAsiaTheme="minorHAnsi"/>
      <w:lang w:eastAsia="en-US"/>
    </w:rPr>
  </w:style>
  <w:style w:type="paragraph" w:customStyle="1" w:styleId="B092772A4EB44E18BFEBEC56555C726C2">
    <w:name w:val="B092772A4EB44E18BFEBEC56555C726C2"/>
    <w:rsid w:val="001C000C"/>
    <w:rPr>
      <w:rFonts w:eastAsiaTheme="minorHAnsi"/>
      <w:lang w:eastAsia="en-US"/>
    </w:rPr>
  </w:style>
  <w:style w:type="paragraph" w:customStyle="1" w:styleId="F01AD77AACC14FA590C3BFE52FA540A22">
    <w:name w:val="F01AD77AACC14FA590C3BFE52FA540A22"/>
    <w:rsid w:val="001C000C"/>
    <w:rPr>
      <w:rFonts w:eastAsiaTheme="minorHAnsi"/>
      <w:lang w:eastAsia="en-US"/>
    </w:rPr>
  </w:style>
  <w:style w:type="paragraph" w:customStyle="1" w:styleId="A6B0766C95BE443BACC76E8DC69A835E2">
    <w:name w:val="A6B0766C95BE443BACC76E8DC69A835E2"/>
    <w:rsid w:val="001C000C"/>
    <w:rPr>
      <w:rFonts w:eastAsiaTheme="minorHAnsi"/>
      <w:lang w:eastAsia="en-US"/>
    </w:rPr>
  </w:style>
  <w:style w:type="paragraph" w:customStyle="1" w:styleId="38072ACB4E894E84BC60AED15B9D4C632">
    <w:name w:val="38072ACB4E894E84BC60AED15B9D4C632"/>
    <w:rsid w:val="001C000C"/>
    <w:rPr>
      <w:rFonts w:eastAsiaTheme="minorHAnsi"/>
      <w:lang w:eastAsia="en-US"/>
    </w:rPr>
  </w:style>
  <w:style w:type="paragraph" w:customStyle="1" w:styleId="0EBA6D455DD74FA2A36B75E492D1013F2">
    <w:name w:val="0EBA6D455DD74FA2A36B75E492D1013F2"/>
    <w:rsid w:val="001C000C"/>
    <w:rPr>
      <w:rFonts w:eastAsiaTheme="minorHAnsi"/>
      <w:lang w:eastAsia="en-US"/>
    </w:rPr>
  </w:style>
  <w:style w:type="paragraph" w:customStyle="1" w:styleId="4F55ED4EB66E437EB59EC3D8E715A6212">
    <w:name w:val="4F55ED4EB66E437EB59EC3D8E715A6212"/>
    <w:rsid w:val="001C000C"/>
    <w:rPr>
      <w:rFonts w:eastAsiaTheme="minorHAnsi"/>
      <w:lang w:eastAsia="en-US"/>
    </w:rPr>
  </w:style>
  <w:style w:type="paragraph" w:customStyle="1" w:styleId="06B4BEB867C642C48D538394EFFF296C2">
    <w:name w:val="06B4BEB867C642C48D538394EFFF296C2"/>
    <w:rsid w:val="001C000C"/>
    <w:rPr>
      <w:rFonts w:eastAsiaTheme="minorHAnsi"/>
      <w:lang w:eastAsia="en-US"/>
    </w:rPr>
  </w:style>
  <w:style w:type="paragraph" w:customStyle="1" w:styleId="561DAE52B4D14B069F8F3E628BE983192">
    <w:name w:val="561DAE52B4D14B069F8F3E628BE983192"/>
    <w:rsid w:val="001C000C"/>
    <w:rPr>
      <w:rFonts w:eastAsiaTheme="minorHAnsi"/>
      <w:lang w:eastAsia="en-US"/>
    </w:rPr>
  </w:style>
  <w:style w:type="paragraph" w:customStyle="1" w:styleId="D0A58C835E2A4C668EACA18AC99FBA7E2">
    <w:name w:val="D0A58C835E2A4C668EACA18AC99FBA7E2"/>
    <w:rsid w:val="001C000C"/>
    <w:rPr>
      <w:rFonts w:eastAsiaTheme="minorHAnsi"/>
      <w:lang w:eastAsia="en-US"/>
    </w:rPr>
  </w:style>
  <w:style w:type="paragraph" w:customStyle="1" w:styleId="859FEA2313314AB89FED2BBE1590892A2">
    <w:name w:val="859FEA2313314AB89FED2BBE1590892A2"/>
    <w:rsid w:val="001C000C"/>
    <w:rPr>
      <w:rFonts w:eastAsiaTheme="minorHAnsi"/>
      <w:lang w:eastAsia="en-US"/>
    </w:rPr>
  </w:style>
  <w:style w:type="paragraph" w:customStyle="1" w:styleId="EDB468AB706648C7905C57D95975C27F2">
    <w:name w:val="EDB468AB706648C7905C57D95975C27F2"/>
    <w:rsid w:val="001C000C"/>
    <w:rPr>
      <w:rFonts w:eastAsiaTheme="minorHAnsi"/>
      <w:lang w:eastAsia="en-US"/>
    </w:rPr>
  </w:style>
  <w:style w:type="paragraph" w:customStyle="1" w:styleId="D27569542C3944C5A636B3D0807D20992">
    <w:name w:val="D27569542C3944C5A636B3D0807D20992"/>
    <w:rsid w:val="001C000C"/>
    <w:rPr>
      <w:rFonts w:eastAsiaTheme="minorHAnsi"/>
      <w:lang w:eastAsia="en-US"/>
    </w:rPr>
  </w:style>
  <w:style w:type="paragraph" w:customStyle="1" w:styleId="68DE314888D34065BADDED505D542DD62">
    <w:name w:val="68DE314888D34065BADDED505D542DD62"/>
    <w:rsid w:val="001C000C"/>
    <w:rPr>
      <w:rFonts w:eastAsiaTheme="minorHAnsi"/>
      <w:lang w:eastAsia="en-US"/>
    </w:rPr>
  </w:style>
  <w:style w:type="paragraph" w:customStyle="1" w:styleId="66CAC271C6C04D66AA316701D3C0D1592">
    <w:name w:val="66CAC271C6C04D66AA316701D3C0D1592"/>
    <w:rsid w:val="001C000C"/>
    <w:rPr>
      <w:rFonts w:eastAsiaTheme="minorHAnsi"/>
      <w:lang w:eastAsia="en-US"/>
    </w:rPr>
  </w:style>
  <w:style w:type="paragraph" w:customStyle="1" w:styleId="FA578E14B7304A1099FAEB8DFC95A5232">
    <w:name w:val="FA578E14B7304A1099FAEB8DFC95A5232"/>
    <w:rsid w:val="001C000C"/>
    <w:rPr>
      <w:rFonts w:eastAsiaTheme="minorHAnsi"/>
      <w:lang w:eastAsia="en-US"/>
    </w:rPr>
  </w:style>
  <w:style w:type="paragraph" w:customStyle="1" w:styleId="455DBB1CD17E443F9E41E9CF8219D1BC2">
    <w:name w:val="455DBB1CD17E443F9E41E9CF8219D1BC2"/>
    <w:rsid w:val="001C000C"/>
    <w:rPr>
      <w:rFonts w:eastAsiaTheme="minorHAnsi"/>
      <w:lang w:eastAsia="en-US"/>
    </w:rPr>
  </w:style>
  <w:style w:type="paragraph" w:customStyle="1" w:styleId="D099AA37C30F423FACBECE3CC43E61D22">
    <w:name w:val="D099AA37C30F423FACBECE3CC43E61D22"/>
    <w:rsid w:val="001C000C"/>
    <w:rPr>
      <w:rFonts w:eastAsiaTheme="minorHAnsi"/>
      <w:lang w:eastAsia="en-US"/>
    </w:rPr>
  </w:style>
  <w:style w:type="paragraph" w:customStyle="1" w:styleId="BD4455F9F30B4C9B9B32CA75BD77B8122">
    <w:name w:val="BD4455F9F30B4C9B9B32CA75BD77B8122"/>
    <w:rsid w:val="001C000C"/>
    <w:rPr>
      <w:rFonts w:eastAsiaTheme="minorHAnsi"/>
      <w:lang w:eastAsia="en-US"/>
    </w:rPr>
  </w:style>
  <w:style w:type="paragraph" w:customStyle="1" w:styleId="7FC06B824B144C16977B6B118DF7E9CE2">
    <w:name w:val="7FC06B824B144C16977B6B118DF7E9CE2"/>
    <w:rsid w:val="001C000C"/>
    <w:rPr>
      <w:rFonts w:eastAsiaTheme="minorHAnsi"/>
      <w:lang w:eastAsia="en-US"/>
    </w:rPr>
  </w:style>
  <w:style w:type="paragraph" w:customStyle="1" w:styleId="FACDF56A378D467C84EF362DA3F27F432">
    <w:name w:val="FACDF56A378D467C84EF362DA3F27F432"/>
    <w:rsid w:val="001C000C"/>
    <w:rPr>
      <w:rFonts w:eastAsiaTheme="minorHAnsi"/>
      <w:lang w:eastAsia="en-US"/>
    </w:rPr>
  </w:style>
  <w:style w:type="paragraph" w:customStyle="1" w:styleId="941014636D87484DBA98E9C6969349F42">
    <w:name w:val="941014636D87484DBA98E9C6969349F42"/>
    <w:rsid w:val="001C000C"/>
    <w:rPr>
      <w:rFonts w:eastAsiaTheme="minorHAnsi"/>
      <w:lang w:eastAsia="en-US"/>
    </w:rPr>
  </w:style>
  <w:style w:type="paragraph" w:customStyle="1" w:styleId="CCC09D9194E841B09C05DCCF9B4DFDCE2">
    <w:name w:val="CCC09D9194E841B09C05DCCF9B4DFDCE2"/>
    <w:rsid w:val="001C000C"/>
    <w:rPr>
      <w:rFonts w:eastAsiaTheme="minorHAnsi"/>
      <w:lang w:eastAsia="en-US"/>
    </w:rPr>
  </w:style>
  <w:style w:type="paragraph" w:customStyle="1" w:styleId="A406C5493AFD4520AA1557B90422937E2">
    <w:name w:val="A406C5493AFD4520AA1557B90422937E2"/>
    <w:rsid w:val="001C000C"/>
    <w:rPr>
      <w:rFonts w:eastAsiaTheme="minorHAnsi"/>
      <w:lang w:eastAsia="en-US"/>
    </w:rPr>
  </w:style>
  <w:style w:type="paragraph" w:customStyle="1" w:styleId="5A1175C54F3142ADB959FCDEC7ACE4F22">
    <w:name w:val="5A1175C54F3142ADB959FCDEC7ACE4F22"/>
    <w:rsid w:val="001C000C"/>
    <w:rPr>
      <w:rFonts w:eastAsiaTheme="minorHAnsi"/>
      <w:lang w:eastAsia="en-US"/>
    </w:rPr>
  </w:style>
  <w:style w:type="paragraph" w:customStyle="1" w:styleId="761883DA00DD47BBA40BC8918ED9D38E2">
    <w:name w:val="761883DA00DD47BBA40BC8918ED9D38E2"/>
    <w:rsid w:val="001C000C"/>
    <w:rPr>
      <w:rFonts w:eastAsiaTheme="minorHAnsi"/>
      <w:lang w:eastAsia="en-US"/>
    </w:rPr>
  </w:style>
  <w:style w:type="paragraph" w:customStyle="1" w:styleId="9A7B28A11D6C4A5BBD0A82805A3B1CD22">
    <w:name w:val="9A7B28A11D6C4A5BBD0A82805A3B1CD22"/>
    <w:rsid w:val="001C000C"/>
    <w:rPr>
      <w:rFonts w:eastAsiaTheme="minorHAnsi"/>
      <w:lang w:eastAsia="en-US"/>
    </w:rPr>
  </w:style>
  <w:style w:type="paragraph" w:customStyle="1" w:styleId="B22231800EFA44EEA2668E4FB50D1CCE2">
    <w:name w:val="B22231800EFA44EEA2668E4FB50D1CCE2"/>
    <w:rsid w:val="001C000C"/>
    <w:rPr>
      <w:rFonts w:eastAsiaTheme="minorHAnsi"/>
      <w:lang w:eastAsia="en-US"/>
    </w:rPr>
  </w:style>
  <w:style w:type="paragraph" w:customStyle="1" w:styleId="8426BF156D814F7AB18770042A1FC82D2">
    <w:name w:val="8426BF156D814F7AB18770042A1FC82D2"/>
    <w:rsid w:val="001C000C"/>
    <w:rPr>
      <w:rFonts w:eastAsiaTheme="minorHAnsi"/>
      <w:lang w:eastAsia="en-US"/>
    </w:rPr>
  </w:style>
  <w:style w:type="paragraph" w:customStyle="1" w:styleId="45AAA40F249749A792F849B05708F3862">
    <w:name w:val="45AAA40F249749A792F849B05708F3862"/>
    <w:rsid w:val="001C000C"/>
    <w:rPr>
      <w:rFonts w:eastAsiaTheme="minorHAnsi"/>
      <w:lang w:eastAsia="en-US"/>
    </w:rPr>
  </w:style>
  <w:style w:type="paragraph" w:customStyle="1" w:styleId="7477B8D53365422584E8F64607134DE72">
    <w:name w:val="7477B8D53365422584E8F64607134DE72"/>
    <w:rsid w:val="001C000C"/>
    <w:rPr>
      <w:rFonts w:eastAsiaTheme="minorHAnsi"/>
      <w:lang w:eastAsia="en-US"/>
    </w:rPr>
  </w:style>
  <w:style w:type="paragraph" w:customStyle="1" w:styleId="FC326578127A4FB6AED6B8C340A7266B2">
    <w:name w:val="FC326578127A4FB6AED6B8C340A7266B2"/>
    <w:rsid w:val="001C000C"/>
    <w:rPr>
      <w:rFonts w:eastAsiaTheme="minorHAnsi"/>
      <w:lang w:eastAsia="en-US"/>
    </w:rPr>
  </w:style>
  <w:style w:type="paragraph" w:customStyle="1" w:styleId="4DD1D3687B504BA58E9AB838121205672">
    <w:name w:val="4DD1D3687B504BA58E9AB838121205672"/>
    <w:rsid w:val="001C000C"/>
    <w:rPr>
      <w:rFonts w:eastAsiaTheme="minorHAnsi"/>
      <w:lang w:eastAsia="en-US"/>
    </w:rPr>
  </w:style>
  <w:style w:type="paragraph" w:customStyle="1" w:styleId="0340BD6CEABD4B6CB3CE6F48E705692B2">
    <w:name w:val="0340BD6CEABD4B6CB3CE6F48E705692B2"/>
    <w:rsid w:val="001C000C"/>
    <w:rPr>
      <w:rFonts w:eastAsiaTheme="minorHAnsi"/>
      <w:lang w:eastAsia="en-US"/>
    </w:rPr>
  </w:style>
  <w:style w:type="paragraph" w:customStyle="1" w:styleId="493F8B4737344702818974A379F39EC02">
    <w:name w:val="493F8B4737344702818974A379F39EC02"/>
    <w:rsid w:val="001C000C"/>
    <w:rPr>
      <w:rFonts w:eastAsiaTheme="minorHAnsi"/>
      <w:lang w:eastAsia="en-US"/>
    </w:rPr>
  </w:style>
  <w:style w:type="paragraph" w:customStyle="1" w:styleId="70A523F093EF4A24AAFB7F02F180DB682">
    <w:name w:val="70A523F093EF4A24AAFB7F02F180DB682"/>
    <w:rsid w:val="001C000C"/>
    <w:rPr>
      <w:rFonts w:eastAsiaTheme="minorHAnsi"/>
      <w:lang w:eastAsia="en-US"/>
    </w:rPr>
  </w:style>
  <w:style w:type="paragraph" w:customStyle="1" w:styleId="E00E267363FD458094B986264AA6B6262">
    <w:name w:val="E00E267363FD458094B986264AA6B6262"/>
    <w:rsid w:val="001C000C"/>
    <w:rPr>
      <w:rFonts w:eastAsiaTheme="minorHAnsi"/>
      <w:lang w:eastAsia="en-US"/>
    </w:rPr>
  </w:style>
  <w:style w:type="paragraph" w:customStyle="1" w:styleId="26F5AD15724F49508634B8617848E94B2">
    <w:name w:val="26F5AD15724F49508634B8617848E94B2"/>
    <w:rsid w:val="001C000C"/>
    <w:rPr>
      <w:rFonts w:eastAsiaTheme="minorHAnsi"/>
      <w:lang w:eastAsia="en-US"/>
    </w:rPr>
  </w:style>
  <w:style w:type="paragraph" w:customStyle="1" w:styleId="17AD98D372C24A8A8609BDF5A4E33FAA2">
    <w:name w:val="17AD98D372C24A8A8609BDF5A4E33FAA2"/>
    <w:rsid w:val="001C000C"/>
    <w:rPr>
      <w:rFonts w:eastAsiaTheme="minorHAnsi"/>
      <w:lang w:eastAsia="en-US"/>
    </w:rPr>
  </w:style>
  <w:style w:type="paragraph" w:customStyle="1" w:styleId="704D77D2440C48D2B1811E622C260BC32">
    <w:name w:val="704D77D2440C48D2B1811E622C260BC32"/>
    <w:rsid w:val="001C000C"/>
    <w:rPr>
      <w:rFonts w:eastAsiaTheme="minorHAnsi"/>
      <w:lang w:eastAsia="en-US"/>
    </w:rPr>
  </w:style>
  <w:style w:type="paragraph" w:customStyle="1" w:styleId="823AD02421D146B8B652F0A556846EE12">
    <w:name w:val="823AD02421D146B8B652F0A556846EE12"/>
    <w:rsid w:val="001C000C"/>
    <w:rPr>
      <w:rFonts w:eastAsiaTheme="minorHAnsi"/>
      <w:lang w:eastAsia="en-US"/>
    </w:rPr>
  </w:style>
  <w:style w:type="paragraph" w:customStyle="1" w:styleId="764CB08251B0425CA83E2CB1186DC2142">
    <w:name w:val="764CB08251B0425CA83E2CB1186DC2142"/>
    <w:rsid w:val="001C000C"/>
    <w:rPr>
      <w:rFonts w:eastAsiaTheme="minorHAnsi"/>
      <w:lang w:eastAsia="en-US"/>
    </w:rPr>
  </w:style>
  <w:style w:type="paragraph" w:customStyle="1" w:styleId="24D09731F1C545A59648945404AD3B072">
    <w:name w:val="24D09731F1C545A59648945404AD3B072"/>
    <w:rsid w:val="001C000C"/>
    <w:rPr>
      <w:rFonts w:eastAsiaTheme="minorHAnsi"/>
      <w:lang w:eastAsia="en-US"/>
    </w:rPr>
  </w:style>
  <w:style w:type="paragraph" w:customStyle="1" w:styleId="4E5963F63F704ADD82A780AFDF5521A82">
    <w:name w:val="4E5963F63F704ADD82A780AFDF5521A82"/>
    <w:rsid w:val="001C000C"/>
    <w:rPr>
      <w:rFonts w:eastAsiaTheme="minorHAnsi"/>
      <w:lang w:eastAsia="en-US"/>
    </w:rPr>
  </w:style>
  <w:style w:type="paragraph" w:customStyle="1" w:styleId="48A1B40B87F24A9FAEEF20B10AEE72442">
    <w:name w:val="48A1B40B87F24A9FAEEF20B10AEE72442"/>
    <w:rsid w:val="001C000C"/>
    <w:rPr>
      <w:rFonts w:eastAsiaTheme="minorHAnsi"/>
      <w:lang w:eastAsia="en-US"/>
    </w:rPr>
  </w:style>
  <w:style w:type="paragraph" w:customStyle="1" w:styleId="2A658EEECB39433FAC505D6F67CDF26C2">
    <w:name w:val="2A658EEECB39433FAC505D6F67CDF26C2"/>
    <w:rsid w:val="001C000C"/>
    <w:rPr>
      <w:rFonts w:eastAsiaTheme="minorHAnsi"/>
      <w:lang w:eastAsia="en-US"/>
    </w:rPr>
  </w:style>
  <w:style w:type="paragraph" w:customStyle="1" w:styleId="A14130E8F11048B9B300402FD01A64B92">
    <w:name w:val="A14130E8F11048B9B300402FD01A64B92"/>
    <w:rsid w:val="001C000C"/>
    <w:rPr>
      <w:rFonts w:eastAsiaTheme="minorHAnsi"/>
      <w:lang w:eastAsia="en-US"/>
    </w:rPr>
  </w:style>
  <w:style w:type="paragraph" w:customStyle="1" w:styleId="C36595F48F2F47A1A637DDCE759303B92">
    <w:name w:val="C36595F48F2F47A1A637DDCE759303B92"/>
    <w:rsid w:val="001C000C"/>
    <w:rPr>
      <w:rFonts w:eastAsiaTheme="minorHAnsi"/>
      <w:lang w:eastAsia="en-US"/>
    </w:rPr>
  </w:style>
  <w:style w:type="paragraph" w:customStyle="1" w:styleId="9B31FB5400B74873870DCF9049B507362">
    <w:name w:val="9B31FB5400B74873870DCF9049B507362"/>
    <w:rsid w:val="001C000C"/>
    <w:rPr>
      <w:rFonts w:eastAsiaTheme="minorHAnsi"/>
      <w:lang w:eastAsia="en-US"/>
    </w:rPr>
  </w:style>
  <w:style w:type="paragraph" w:customStyle="1" w:styleId="B56C141CC1174902B3A4F57BAA9B71892">
    <w:name w:val="B56C141CC1174902B3A4F57BAA9B71892"/>
    <w:rsid w:val="001C000C"/>
    <w:rPr>
      <w:rFonts w:eastAsiaTheme="minorHAnsi"/>
      <w:lang w:eastAsia="en-US"/>
    </w:rPr>
  </w:style>
  <w:style w:type="paragraph" w:customStyle="1" w:styleId="E792D983C54A48CEB0AE3312CD03B9C22">
    <w:name w:val="E792D983C54A48CEB0AE3312CD03B9C22"/>
    <w:rsid w:val="001C000C"/>
    <w:rPr>
      <w:rFonts w:eastAsiaTheme="minorHAnsi"/>
      <w:lang w:eastAsia="en-US"/>
    </w:rPr>
  </w:style>
  <w:style w:type="paragraph" w:customStyle="1" w:styleId="D7C915E77AA94A22BA635F3A79F4E84D7">
    <w:name w:val="D7C915E77AA94A22BA635F3A79F4E84D7"/>
    <w:rsid w:val="001C000C"/>
    <w:rPr>
      <w:rFonts w:eastAsiaTheme="minorHAnsi"/>
      <w:lang w:eastAsia="en-US"/>
    </w:rPr>
  </w:style>
  <w:style w:type="paragraph" w:customStyle="1" w:styleId="1FE5FF9BC4C84EE8B159E426CE733BDB7">
    <w:name w:val="1FE5FF9BC4C84EE8B159E426CE733BDB7"/>
    <w:rsid w:val="001C000C"/>
    <w:rPr>
      <w:rFonts w:eastAsiaTheme="minorHAnsi"/>
      <w:lang w:eastAsia="en-US"/>
    </w:rPr>
  </w:style>
  <w:style w:type="paragraph" w:customStyle="1" w:styleId="25268F8724E74B2495AD0BC18DBE69C57">
    <w:name w:val="25268F8724E74B2495AD0BC18DBE69C57"/>
    <w:rsid w:val="001C000C"/>
    <w:rPr>
      <w:rFonts w:eastAsiaTheme="minorHAnsi"/>
      <w:lang w:eastAsia="en-US"/>
    </w:rPr>
  </w:style>
  <w:style w:type="paragraph" w:customStyle="1" w:styleId="9DAAEC99DF3B4C9CB387D7B85B2BF9217">
    <w:name w:val="9DAAEC99DF3B4C9CB387D7B85B2BF9217"/>
    <w:rsid w:val="001C000C"/>
    <w:rPr>
      <w:rFonts w:eastAsiaTheme="minorHAnsi"/>
      <w:lang w:eastAsia="en-US"/>
    </w:rPr>
  </w:style>
  <w:style w:type="paragraph" w:customStyle="1" w:styleId="FCD12C8FCA5D49F9A646781F527509FD7">
    <w:name w:val="FCD12C8FCA5D49F9A646781F527509FD7"/>
    <w:rsid w:val="001C000C"/>
    <w:rPr>
      <w:rFonts w:eastAsiaTheme="minorHAnsi"/>
      <w:lang w:eastAsia="en-US"/>
    </w:rPr>
  </w:style>
  <w:style w:type="paragraph" w:customStyle="1" w:styleId="28965B4A5F5A4834BCBF28309CEE28187">
    <w:name w:val="28965B4A5F5A4834BCBF28309CEE28187"/>
    <w:rsid w:val="001C000C"/>
    <w:rPr>
      <w:rFonts w:eastAsiaTheme="minorHAnsi"/>
      <w:lang w:eastAsia="en-US"/>
    </w:rPr>
  </w:style>
  <w:style w:type="paragraph" w:customStyle="1" w:styleId="10C2CFCAAE764F9198B5B47ED64B9BFA2">
    <w:name w:val="10C2CFCAAE764F9198B5B47ED64B9BFA2"/>
    <w:rsid w:val="001C000C"/>
    <w:rPr>
      <w:rFonts w:eastAsiaTheme="minorHAnsi"/>
      <w:lang w:eastAsia="en-US"/>
    </w:rPr>
  </w:style>
  <w:style w:type="paragraph" w:customStyle="1" w:styleId="1EE8F7EBCB044CC9ABE05676C231543E">
    <w:name w:val="1EE8F7EBCB044CC9ABE05676C231543E"/>
    <w:rsid w:val="001C000C"/>
  </w:style>
  <w:style w:type="paragraph" w:customStyle="1" w:styleId="FBF1695BA504405EB78B034AEA2B02A99">
    <w:name w:val="FBF1695BA504405EB78B034AEA2B02A99"/>
    <w:rsid w:val="001C000C"/>
    <w:rPr>
      <w:rFonts w:eastAsiaTheme="minorHAnsi"/>
      <w:lang w:eastAsia="en-US"/>
    </w:rPr>
  </w:style>
  <w:style w:type="paragraph" w:customStyle="1" w:styleId="416D3F767BD149C39EA24A5A280308EF9">
    <w:name w:val="416D3F767BD149C39EA24A5A280308EF9"/>
    <w:rsid w:val="001C000C"/>
    <w:rPr>
      <w:rFonts w:eastAsiaTheme="minorHAnsi"/>
      <w:lang w:eastAsia="en-US"/>
    </w:rPr>
  </w:style>
  <w:style w:type="paragraph" w:customStyle="1" w:styleId="B55BA48F7E854E419788D65F7A3209479">
    <w:name w:val="B55BA48F7E854E419788D65F7A3209479"/>
    <w:rsid w:val="001C000C"/>
    <w:rPr>
      <w:rFonts w:eastAsiaTheme="minorHAnsi"/>
      <w:lang w:eastAsia="en-US"/>
    </w:rPr>
  </w:style>
  <w:style w:type="paragraph" w:customStyle="1" w:styleId="4D9F89FD632B4A0D8A0D60CC83257E584">
    <w:name w:val="4D9F89FD632B4A0D8A0D60CC83257E584"/>
    <w:rsid w:val="001C000C"/>
    <w:rPr>
      <w:rFonts w:eastAsiaTheme="minorHAnsi"/>
      <w:lang w:eastAsia="en-US"/>
    </w:rPr>
  </w:style>
  <w:style w:type="paragraph" w:customStyle="1" w:styleId="9E9B945B6EB5479E9113D3BC65AF6CA89">
    <w:name w:val="9E9B945B6EB5479E9113D3BC65AF6CA89"/>
    <w:rsid w:val="001C000C"/>
    <w:rPr>
      <w:rFonts w:eastAsiaTheme="minorHAnsi"/>
      <w:lang w:eastAsia="en-US"/>
    </w:rPr>
  </w:style>
  <w:style w:type="paragraph" w:customStyle="1" w:styleId="CA00745F3C734B1FA675A0A5443905679">
    <w:name w:val="CA00745F3C734B1FA675A0A5443905679"/>
    <w:rsid w:val="001C000C"/>
    <w:rPr>
      <w:rFonts w:eastAsiaTheme="minorHAnsi"/>
      <w:lang w:eastAsia="en-US"/>
    </w:rPr>
  </w:style>
  <w:style w:type="paragraph" w:customStyle="1" w:styleId="D55111DC55244733BF311E5F547FBC9A9">
    <w:name w:val="D55111DC55244733BF311E5F547FBC9A9"/>
    <w:rsid w:val="001C000C"/>
    <w:rPr>
      <w:rFonts w:eastAsiaTheme="minorHAnsi"/>
      <w:lang w:eastAsia="en-US"/>
    </w:rPr>
  </w:style>
  <w:style w:type="paragraph" w:customStyle="1" w:styleId="256CE4600DEB4EF0907CBB15E788D4029">
    <w:name w:val="256CE4600DEB4EF0907CBB15E788D4029"/>
    <w:rsid w:val="001C000C"/>
    <w:rPr>
      <w:rFonts w:eastAsiaTheme="minorHAnsi"/>
      <w:lang w:eastAsia="en-US"/>
    </w:rPr>
  </w:style>
  <w:style w:type="paragraph" w:customStyle="1" w:styleId="17019ECDEE8540E8A06FF91FF70F8EF39">
    <w:name w:val="17019ECDEE8540E8A06FF91FF70F8EF39"/>
    <w:rsid w:val="001C000C"/>
    <w:rPr>
      <w:rFonts w:eastAsiaTheme="minorHAnsi"/>
      <w:lang w:eastAsia="en-US"/>
    </w:rPr>
  </w:style>
  <w:style w:type="paragraph" w:customStyle="1" w:styleId="C134D6311E70443796744CB523360B1B4">
    <w:name w:val="C134D6311E70443796744CB523360B1B4"/>
    <w:rsid w:val="001C000C"/>
    <w:rPr>
      <w:rFonts w:eastAsiaTheme="minorHAnsi"/>
      <w:lang w:eastAsia="en-US"/>
    </w:rPr>
  </w:style>
  <w:style w:type="paragraph" w:customStyle="1" w:styleId="59804E01E8D84D358FE813085F5DB3869">
    <w:name w:val="59804E01E8D84D358FE813085F5DB3869"/>
    <w:rsid w:val="001C000C"/>
    <w:rPr>
      <w:rFonts w:eastAsiaTheme="minorHAnsi"/>
      <w:lang w:eastAsia="en-US"/>
    </w:rPr>
  </w:style>
  <w:style w:type="paragraph" w:customStyle="1" w:styleId="6672FB4A00AE4C9887FB4EFB810D29469">
    <w:name w:val="6672FB4A00AE4C9887FB4EFB810D29469"/>
    <w:rsid w:val="001C000C"/>
    <w:rPr>
      <w:rFonts w:eastAsiaTheme="minorHAnsi"/>
      <w:lang w:eastAsia="en-US"/>
    </w:rPr>
  </w:style>
  <w:style w:type="paragraph" w:customStyle="1" w:styleId="3BD6156B67074A22A9BCDE0F3A0AAC754">
    <w:name w:val="3BD6156B67074A22A9BCDE0F3A0AAC754"/>
    <w:rsid w:val="001C000C"/>
    <w:rPr>
      <w:rFonts w:eastAsiaTheme="minorHAnsi"/>
      <w:lang w:eastAsia="en-US"/>
    </w:rPr>
  </w:style>
  <w:style w:type="paragraph" w:customStyle="1" w:styleId="AB92F2E8011D40E8BA554F1638287C359">
    <w:name w:val="AB92F2E8011D40E8BA554F1638287C359"/>
    <w:rsid w:val="001C000C"/>
    <w:rPr>
      <w:rFonts w:eastAsiaTheme="minorHAnsi"/>
      <w:lang w:eastAsia="en-US"/>
    </w:rPr>
  </w:style>
  <w:style w:type="paragraph" w:customStyle="1" w:styleId="95BA85AEE6844114B2A13827931C7DD89">
    <w:name w:val="95BA85AEE6844114B2A13827931C7DD89"/>
    <w:rsid w:val="001C000C"/>
    <w:rPr>
      <w:rFonts w:eastAsiaTheme="minorHAnsi"/>
      <w:lang w:eastAsia="en-US"/>
    </w:rPr>
  </w:style>
  <w:style w:type="paragraph" w:customStyle="1" w:styleId="789732C7ED2540F8A87166B2C0FAB4D89">
    <w:name w:val="789732C7ED2540F8A87166B2C0FAB4D89"/>
    <w:rsid w:val="001C000C"/>
    <w:rPr>
      <w:rFonts w:eastAsiaTheme="minorHAnsi"/>
      <w:lang w:eastAsia="en-US"/>
    </w:rPr>
  </w:style>
  <w:style w:type="paragraph" w:customStyle="1" w:styleId="4F4823E8501A43B4A34D7F76631885DF9">
    <w:name w:val="4F4823E8501A43B4A34D7F76631885DF9"/>
    <w:rsid w:val="001C000C"/>
    <w:rPr>
      <w:rFonts w:eastAsiaTheme="minorHAnsi"/>
      <w:lang w:eastAsia="en-US"/>
    </w:rPr>
  </w:style>
  <w:style w:type="paragraph" w:customStyle="1" w:styleId="9B6DEDFE8BF44A04B48C1EB484669CEB9">
    <w:name w:val="9B6DEDFE8BF44A04B48C1EB484669CEB9"/>
    <w:rsid w:val="001C000C"/>
    <w:rPr>
      <w:rFonts w:eastAsiaTheme="minorHAnsi"/>
      <w:lang w:eastAsia="en-US"/>
    </w:rPr>
  </w:style>
  <w:style w:type="paragraph" w:customStyle="1" w:styleId="D08FA4FF631F4C9D8060CFB21C0C6B7B9">
    <w:name w:val="D08FA4FF631F4C9D8060CFB21C0C6B7B9"/>
    <w:rsid w:val="001C000C"/>
    <w:rPr>
      <w:rFonts w:eastAsiaTheme="minorHAnsi"/>
      <w:lang w:eastAsia="en-US"/>
    </w:rPr>
  </w:style>
  <w:style w:type="paragraph" w:customStyle="1" w:styleId="A2AFE59F83C847A4A1E09606702EF1639">
    <w:name w:val="A2AFE59F83C847A4A1E09606702EF1639"/>
    <w:rsid w:val="001C000C"/>
    <w:rPr>
      <w:rFonts w:eastAsiaTheme="minorHAnsi"/>
      <w:lang w:eastAsia="en-US"/>
    </w:rPr>
  </w:style>
  <w:style w:type="paragraph" w:customStyle="1" w:styleId="428B8484810B41CBB15FBDE4AB31F3C49">
    <w:name w:val="428B8484810B41CBB15FBDE4AB31F3C49"/>
    <w:rsid w:val="001C000C"/>
    <w:rPr>
      <w:rFonts w:eastAsiaTheme="minorHAnsi"/>
      <w:lang w:eastAsia="en-US"/>
    </w:rPr>
  </w:style>
  <w:style w:type="paragraph" w:customStyle="1" w:styleId="2EF9C99E038A48B5B0144875F164375D9">
    <w:name w:val="2EF9C99E038A48B5B0144875F164375D9"/>
    <w:rsid w:val="001C000C"/>
    <w:rPr>
      <w:rFonts w:eastAsiaTheme="minorHAnsi"/>
      <w:lang w:eastAsia="en-US"/>
    </w:rPr>
  </w:style>
  <w:style w:type="paragraph" w:customStyle="1" w:styleId="673B3FF423134B3D88B83A05E37D69369">
    <w:name w:val="673B3FF423134B3D88B83A05E37D69369"/>
    <w:rsid w:val="001C000C"/>
    <w:rPr>
      <w:rFonts w:eastAsiaTheme="minorHAnsi"/>
      <w:lang w:eastAsia="en-US"/>
    </w:rPr>
  </w:style>
  <w:style w:type="paragraph" w:customStyle="1" w:styleId="ED5E1221EDA84C198C52959EA8987B429">
    <w:name w:val="ED5E1221EDA84C198C52959EA8987B429"/>
    <w:rsid w:val="001C000C"/>
    <w:rPr>
      <w:rFonts w:eastAsiaTheme="minorHAnsi"/>
      <w:lang w:eastAsia="en-US"/>
    </w:rPr>
  </w:style>
  <w:style w:type="paragraph" w:customStyle="1" w:styleId="7E33BC1230904F73A37D5C8DE8EFA1ED9">
    <w:name w:val="7E33BC1230904F73A37D5C8DE8EFA1ED9"/>
    <w:rsid w:val="001C000C"/>
    <w:rPr>
      <w:rFonts w:eastAsiaTheme="minorHAnsi"/>
      <w:lang w:eastAsia="en-US"/>
    </w:rPr>
  </w:style>
  <w:style w:type="paragraph" w:customStyle="1" w:styleId="F5A8CA0F99A542A6B6E04E3E31BEF0232">
    <w:name w:val="F5A8CA0F99A542A6B6E04E3E31BEF0232"/>
    <w:rsid w:val="001C000C"/>
    <w:rPr>
      <w:rFonts w:eastAsiaTheme="minorHAnsi"/>
      <w:lang w:eastAsia="en-US"/>
    </w:rPr>
  </w:style>
  <w:style w:type="paragraph" w:customStyle="1" w:styleId="A26F3DC76BBB4B7EA61BCAD9225F7ABA2">
    <w:name w:val="A26F3DC76BBB4B7EA61BCAD9225F7ABA2"/>
    <w:rsid w:val="001C000C"/>
    <w:rPr>
      <w:rFonts w:eastAsiaTheme="minorHAnsi"/>
      <w:lang w:eastAsia="en-US"/>
    </w:rPr>
  </w:style>
  <w:style w:type="paragraph" w:customStyle="1" w:styleId="DF87641838494F4BA9954D30D717607F2">
    <w:name w:val="DF87641838494F4BA9954D30D717607F2"/>
    <w:rsid w:val="001C000C"/>
    <w:rPr>
      <w:rFonts w:eastAsiaTheme="minorHAnsi"/>
      <w:lang w:eastAsia="en-US"/>
    </w:rPr>
  </w:style>
  <w:style w:type="paragraph" w:customStyle="1" w:styleId="AC359CE2EA3C42C8ABEEE3D483BD3BA22">
    <w:name w:val="AC359CE2EA3C42C8ABEEE3D483BD3BA22"/>
    <w:rsid w:val="001C000C"/>
    <w:rPr>
      <w:rFonts w:eastAsiaTheme="minorHAnsi"/>
      <w:lang w:eastAsia="en-US"/>
    </w:rPr>
  </w:style>
  <w:style w:type="paragraph" w:customStyle="1" w:styleId="911CC37CC793418989CB518AE515A53F2">
    <w:name w:val="911CC37CC793418989CB518AE515A53F2"/>
    <w:rsid w:val="001C000C"/>
    <w:rPr>
      <w:rFonts w:eastAsiaTheme="minorHAnsi"/>
      <w:lang w:eastAsia="en-US"/>
    </w:rPr>
  </w:style>
  <w:style w:type="paragraph" w:customStyle="1" w:styleId="6EB9D284DE4448D5A61E2BE726D58B902">
    <w:name w:val="6EB9D284DE4448D5A61E2BE726D58B902"/>
    <w:rsid w:val="001C000C"/>
    <w:rPr>
      <w:rFonts w:eastAsiaTheme="minorHAnsi"/>
      <w:lang w:eastAsia="en-US"/>
    </w:rPr>
  </w:style>
  <w:style w:type="paragraph" w:customStyle="1" w:styleId="26675BF00E384942964AE9DBB43BE80D9">
    <w:name w:val="26675BF00E384942964AE9DBB43BE80D9"/>
    <w:rsid w:val="001C000C"/>
    <w:rPr>
      <w:rFonts w:eastAsiaTheme="minorHAnsi"/>
      <w:lang w:eastAsia="en-US"/>
    </w:rPr>
  </w:style>
  <w:style w:type="paragraph" w:customStyle="1" w:styleId="08F7FBA10CE14403AB1E61A730FF4B9F5">
    <w:name w:val="08F7FBA10CE14403AB1E61A730FF4B9F5"/>
    <w:rsid w:val="001C000C"/>
    <w:rPr>
      <w:rFonts w:eastAsiaTheme="minorHAnsi"/>
      <w:lang w:eastAsia="en-US"/>
    </w:rPr>
  </w:style>
  <w:style w:type="paragraph" w:customStyle="1" w:styleId="DD952DAC6572478F8ABF7EF5F21823659">
    <w:name w:val="DD952DAC6572478F8ABF7EF5F21823659"/>
    <w:rsid w:val="001C000C"/>
    <w:rPr>
      <w:rFonts w:eastAsiaTheme="minorHAnsi"/>
      <w:lang w:eastAsia="en-US"/>
    </w:rPr>
  </w:style>
  <w:style w:type="paragraph" w:customStyle="1" w:styleId="9205E2A236344B30824CFA960B65CB465">
    <w:name w:val="9205E2A236344B30824CFA960B65CB465"/>
    <w:rsid w:val="001C000C"/>
    <w:rPr>
      <w:rFonts w:eastAsiaTheme="minorHAnsi"/>
      <w:lang w:eastAsia="en-US"/>
    </w:rPr>
  </w:style>
  <w:style w:type="paragraph" w:customStyle="1" w:styleId="7A225E77E4A44331A40CF4265AB189729">
    <w:name w:val="7A225E77E4A44331A40CF4265AB189729"/>
    <w:rsid w:val="001C000C"/>
    <w:rPr>
      <w:rFonts w:eastAsiaTheme="minorHAnsi"/>
      <w:lang w:eastAsia="en-US"/>
    </w:rPr>
  </w:style>
  <w:style w:type="paragraph" w:customStyle="1" w:styleId="55FEF05E07D94BF69C0DDC131A577DB09">
    <w:name w:val="55FEF05E07D94BF69C0DDC131A577DB09"/>
    <w:rsid w:val="001C000C"/>
    <w:rPr>
      <w:rFonts w:eastAsiaTheme="minorHAnsi"/>
      <w:lang w:eastAsia="en-US"/>
    </w:rPr>
  </w:style>
  <w:style w:type="paragraph" w:customStyle="1" w:styleId="5DE6F2773D1A49488059577DEF6DE5D15">
    <w:name w:val="5DE6F2773D1A49488059577DEF6DE5D15"/>
    <w:rsid w:val="001C000C"/>
    <w:rPr>
      <w:rFonts w:eastAsiaTheme="minorHAnsi"/>
      <w:lang w:eastAsia="en-US"/>
    </w:rPr>
  </w:style>
  <w:style w:type="paragraph" w:customStyle="1" w:styleId="DDB78986E73C461784161F66407026DA9">
    <w:name w:val="DDB78986E73C461784161F66407026DA9"/>
    <w:rsid w:val="001C000C"/>
    <w:rPr>
      <w:rFonts w:eastAsiaTheme="minorHAnsi"/>
      <w:lang w:eastAsia="en-US"/>
    </w:rPr>
  </w:style>
  <w:style w:type="paragraph" w:customStyle="1" w:styleId="D45F8CD4C49A4E16A2FC642E1A9B62C85">
    <w:name w:val="D45F8CD4C49A4E16A2FC642E1A9B62C85"/>
    <w:rsid w:val="001C000C"/>
    <w:rPr>
      <w:rFonts w:eastAsiaTheme="minorHAnsi"/>
      <w:lang w:eastAsia="en-US"/>
    </w:rPr>
  </w:style>
  <w:style w:type="paragraph" w:customStyle="1" w:styleId="D66E3DDD36F2407BB2BE21E5C2CFF1219">
    <w:name w:val="D66E3DDD36F2407BB2BE21E5C2CFF1219"/>
    <w:rsid w:val="001C000C"/>
    <w:rPr>
      <w:rFonts w:eastAsiaTheme="minorHAnsi"/>
      <w:lang w:eastAsia="en-US"/>
    </w:rPr>
  </w:style>
  <w:style w:type="paragraph" w:customStyle="1" w:styleId="1BC2CEE9E6C14B13960A0F4733E5A8BC9">
    <w:name w:val="1BC2CEE9E6C14B13960A0F4733E5A8BC9"/>
    <w:rsid w:val="001C000C"/>
    <w:rPr>
      <w:rFonts w:eastAsiaTheme="minorHAnsi"/>
      <w:lang w:eastAsia="en-US"/>
    </w:rPr>
  </w:style>
  <w:style w:type="paragraph" w:customStyle="1" w:styleId="1EE8F7EBCB044CC9ABE05676C231543E1">
    <w:name w:val="1EE8F7EBCB044CC9ABE05676C231543E1"/>
    <w:rsid w:val="001C000C"/>
    <w:rPr>
      <w:rFonts w:eastAsiaTheme="minorHAnsi"/>
      <w:lang w:eastAsia="en-US"/>
    </w:rPr>
  </w:style>
  <w:style w:type="paragraph" w:customStyle="1" w:styleId="DDFF7DE41C3D438989218E69F960CC459">
    <w:name w:val="DDFF7DE41C3D438989218E69F960CC459"/>
    <w:rsid w:val="001C000C"/>
    <w:rPr>
      <w:rFonts w:eastAsiaTheme="minorHAnsi"/>
      <w:lang w:eastAsia="en-US"/>
    </w:rPr>
  </w:style>
  <w:style w:type="paragraph" w:customStyle="1" w:styleId="02CDD3F4117D4428B16212556DC93BB59">
    <w:name w:val="02CDD3F4117D4428B16212556DC93BB59"/>
    <w:rsid w:val="001C000C"/>
    <w:rPr>
      <w:rFonts w:eastAsiaTheme="minorHAnsi"/>
      <w:lang w:eastAsia="en-US"/>
    </w:rPr>
  </w:style>
  <w:style w:type="paragraph" w:customStyle="1" w:styleId="066713BFA4D74CA2B7B04ED7FBBBFC019">
    <w:name w:val="066713BFA4D74CA2B7B04ED7FBBBFC019"/>
    <w:rsid w:val="001C000C"/>
    <w:rPr>
      <w:rFonts w:eastAsiaTheme="minorHAnsi"/>
      <w:lang w:eastAsia="en-US"/>
    </w:rPr>
  </w:style>
  <w:style w:type="paragraph" w:customStyle="1" w:styleId="2CD17FA70B3D44A38316908C4B9B78AF9">
    <w:name w:val="2CD17FA70B3D44A38316908C4B9B78AF9"/>
    <w:rsid w:val="001C000C"/>
    <w:rPr>
      <w:rFonts w:eastAsiaTheme="minorHAnsi"/>
      <w:lang w:eastAsia="en-US"/>
    </w:rPr>
  </w:style>
  <w:style w:type="paragraph" w:customStyle="1" w:styleId="6E34D3A1764E44D39B4D9BC7857519DB9">
    <w:name w:val="6E34D3A1764E44D39B4D9BC7857519DB9"/>
    <w:rsid w:val="001C000C"/>
    <w:rPr>
      <w:rFonts w:eastAsiaTheme="minorHAnsi"/>
      <w:lang w:eastAsia="en-US"/>
    </w:rPr>
  </w:style>
  <w:style w:type="paragraph" w:customStyle="1" w:styleId="70064C75E70E42C6872FF75779DF5BA19">
    <w:name w:val="70064C75E70E42C6872FF75779DF5BA19"/>
    <w:rsid w:val="001C000C"/>
    <w:rPr>
      <w:rFonts w:eastAsiaTheme="minorHAnsi"/>
      <w:lang w:eastAsia="en-US"/>
    </w:rPr>
  </w:style>
  <w:style w:type="paragraph" w:customStyle="1" w:styleId="D6A681D521414870B60830562EAD50399">
    <w:name w:val="D6A681D521414870B60830562EAD50399"/>
    <w:rsid w:val="001C000C"/>
    <w:rPr>
      <w:rFonts w:eastAsiaTheme="minorHAnsi"/>
      <w:lang w:eastAsia="en-US"/>
    </w:rPr>
  </w:style>
  <w:style w:type="paragraph" w:customStyle="1" w:styleId="3D280B10133243B1A2C43E1031C14F5E9">
    <w:name w:val="3D280B10133243B1A2C43E1031C14F5E9"/>
    <w:rsid w:val="001C000C"/>
    <w:rPr>
      <w:rFonts w:eastAsiaTheme="minorHAnsi"/>
      <w:lang w:eastAsia="en-US"/>
    </w:rPr>
  </w:style>
  <w:style w:type="paragraph" w:customStyle="1" w:styleId="6F647C2C825643B1884FCF4C30627DDE9">
    <w:name w:val="6F647C2C825643B1884FCF4C30627DDE9"/>
    <w:rsid w:val="001C000C"/>
    <w:rPr>
      <w:rFonts w:eastAsiaTheme="minorHAnsi"/>
      <w:lang w:eastAsia="en-US"/>
    </w:rPr>
  </w:style>
  <w:style w:type="paragraph" w:customStyle="1" w:styleId="7D50A5E5B0E046D4BA426CEA0FAA21E19">
    <w:name w:val="7D50A5E5B0E046D4BA426CEA0FAA21E19"/>
    <w:rsid w:val="001C000C"/>
    <w:rPr>
      <w:rFonts w:eastAsiaTheme="minorHAnsi"/>
      <w:lang w:eastAsia="en-US"/>
    </w:rPr>
  </w:style>
  <w:style w:type="paragraph" w:customStyle="1" w:styleId="E2352356904947E083AE08397FDB39ED9">
    <w:name w:val="E2352356904947E083AE08397FDB39ED9"/>
    <w:rsid w:val="001C000C"/>
    <w:rPr>
      <w:rFonts w:eastAsiaTheme="minorHAnsi"/>
      <w:lang w:eastAsia="en-US"/>
    </w:rPr>
  </w:style>
  <w:style w:type="paragraph" w:customStyle="1" w:styleId="086BF4DA513541CD825BDD5D290CB9A79">
    <w:name w:val="086BF4DA513541CD825BDD5D290CB9A79"/>
    <w:rsid w:val="001C000C"/>
    <w:rPr>
      <w:rFonts w:eastAsiaTheme="minorHAnsi"/>
      <w:lang w:eastAsia="en-US"/>
    </w:rPr>
  </w:style>
  <w:style w:type="paragraph" w:customStyle="1" w:styleId="B592F043A8944A33953541A4349F2A8D9">
    <w:name w:val="B592F043A8944A33953541A4349F2A8D9"/>
    <w:rsid w:val="001C000C"/>
    <w:rPr>
      <w:rFonts w:eastAsiaTheme="minorHAnsi"/>
      <w:lang w:eastAsia="en-US"/>
    </w:rPr>
  </w:style>
  <w:style w:type="paragraph" w:customStyle="1" w:styleId="F9C61D97639E4CE89AB27721393A9BDF9">
    <w:name w:val="F9C61D97639E4CE89AB27721393A9BDF9"/>
    <w:rsid w:val="001C000C"/>
    <w:rPr>
      <w:rFonts w:eastAsiaTheme="minorHAnsi"/>
      <w:lang w:eastAsia="en-US"/>
    </w:rPr>
  </w:style>
  <w:style w:type="paragraph" w:customStyle="1" w:styleId="6338DB286047446BAA3E75362BB6D6D59">
    <w:name w:val="6338DB286047446BAA3E75362BB6D6D59"/>
    <w:rsid w:val="001C000C"/>
    <w:rPr>
      <w:rFonts w:eastAsiaTheme="minorHAnsi"/>
      <w:lang w:eastAsia="en-US"/>
    </w:rPr>
  </w:style>
  <w:style w:type="paragraph" w:customStyle="1" w:styleId="8F0F8D7D71554444BC885B3D33A1643B9">
    <w:name w:val="8F0F8D7D71554444BC885B3D33A1643B9"/>
    <w:rsid w:val="001C000C"/>
    <w:rPr>
      <w:rFonts w:eastAsiaTheme="minorHAnsi"/>
      <w:lang w:eastAsia="en-US"/>
    </w:rPr>
  </w:style>
  <w:style w:type="paragraph" w:customStyle="1" w:styleId="A5EB3C9BAF6F487893DEDC3C22091B889">
    <w:name w:val="A5EB3C9BAF6F487893DEDC3C22091B889"/>
    <w:rsid w:val="001C000C"/>
    <w:rPr>
      <w:rFonts w:eastAsiaTheme="minorHAnsi"/>
      <w:lang w:eastAsia="en-US"/>
    </w:rPr>
  </w:style>
  <w:style w:type="paragraph" w:customStyle="1" w:styleId="45015984ECB1499188EF48ED2D09EE029">
    <w:name w:val="45015984ECB1499188EF48ED2D09EE029"/>
    <w:rsid w:val="001C000C"/>
    <w:rPr>
      <w:rFonts w:eastAsiaTheme="minorHAnsi"/>
      <w:lang w:eastAsia="en-US"/>
    </w:rPr>
  </w:style>
  <w:style w:type="paragraph" w:customStyle="1" w:styleId="04DDEA2ADCDD46C6A04B5101223D6CE59">
    <w:name w:val="04DDEA2ADCDD46C6A04B5101223D6CE59"/>
    <w:rsid w:val="001C000C"/>
    <w:rPr>
      <w:rFonts w:eastAsiaTheme="minorHAnsi"/>
      <w:lang w:eastAsia="en-US"/>
    </w:rPr>
  </w:style>
  <w:style w:type="paragraph" w:customStyle="1" w:styleId="923684BF7B2F43708C8A3ECE6DE6F0E49">
    <w:name w:val="923684BF7B2F43708C8A3ECE6DE6F0E49"/>
    <w:rsid w:val="001C000C"/>
    <w:rPr>
      <w:rFonts w:eastAsiaTheme="minorHAnsi"/>
      <w:lang w:eastAsia="en-US"/>
    </w:rPr>
  </w:style>
  <w:style w:type="paragraph" w:customStyle="1" w:styleId="8EF19A31D19648D7862A6BDE5CBF24CC5">
    <w:name w:val="8EF19A31D19648D7862A6BDE5CBF24CC5"/>
    <w:rsid w:val="001C000C"/>
    <w:rPr>
      <w:rFonts w:eastAsiaTheme="minorHAnsi"/>
      <w:lang w:eastAsia="en-US"/>
    </w:rPr>
  </w:style>
  <w:style w:type="paragraph" w:customStyle="1" w:styleId="3EB78D2984F2456B8FB727B71A1FB2F65">
    <w:name w:val="3EB78D2984F2456B8FB727B71A1FB2F65"/>
    <w:rsid w:val="001C000C"/>
    <w:rPr>
      <w:rFonts w:eastAsiaTheme="minorHAnsi"/>
      <w:lang w:eastAsia="en-US"/>
    </w:rPr>
  </w:style>
  <w:style w:type="paragraph" w:customStyle="1" w:styleId="5857F0B9E97947A08E8109D44FDEBA915">
    <w:name w:val="5857F0B9E97947A08E8109D44FDEBA915"/>
    <w:rsid w:val="001C000C"/>
    <w:rPr>
      <w:rFonts w:eastAsiaTheme="minorHAnsi"/>
      <w:lang w:eastAsia="en-US"/>
    </w:rPr>
  </w:style>
  <w:style w:type="paragraph" w:customStyle="1" w:styleId="6FA6A3452F6A433B80BF41A57BB51E773">
    <w:name w:val="6FA6A3452F6A433B80BF41A57BB51E773"/>
    <w:rsid w:val="001C000C"/>
    <w:rPr>
      <w:rFonts w:eastAsiaTheme="minorHAnsi"/>
      <w:lang w:eastAsia="en-US"/>
    </w:rPr>
  </w:style>
  <w:style w:type="paragraph" w:customStyle="1" w:styleId="A46390CA222B4524B6FE26A079415B2F3">
    <w:name w:val="A46390CA222B4524B6FE26A079415B2F3"/>
    <w:rsid w:val="001C000C"/>
    <w:rPr>
      <w:rFonts w:eastAsiaTheme="minorHAnsi"/>
      <w:lang w:eastAsia="en-US"/>
    </w:rPr>
  </w:style>
  <w:style w:type="paragraph" w:customStyle="1" w:styleId="4CB0E68537304BD486E71D99D4B024CC3">
    <w:name w:val="4CB0E68537304BD486E71D99D4B024CC3"/>
    <w:rsid w:val="001C000C"/>
    <w:rPr>
      <w:rFonts w:eastAsiaTheme="minorHAnsi"/>
      <w:lang w:eastAsia="en-US"/>
    </w:rPr>
  </w:style>
  <w:style w:type="paragraph" w:customStyle="1" w:styleId="31C6658780EC4D8880163CE3A5AB8F943">
    <w:name w:val="31C6658780EC4D8880163CE3A5AB8F943"/>
    <w:rsid w:val="001C000C"/>
    <w:rPr>
      <w:rFonts w:eastAsiaTheme="minorHAnsi"/>
      <w:lang w:eastAsia="en-US"/>
    </w:rPr>
  </w:style>
  <w:style w:type="paragraph" w:customStyle="1" w:styleId="0A5225489B3A44BB841B6C8738D3F29B3">
    <w:name w:val="0A5225489B3A44BB841B6C8738D3F29B3"/>
    <w:rsid w:val="001C000C"/>
    <w:rPr>
      <w:rFonts w:eastAsiaTheme="minorHAnsi"/>
      <w:lang w:eastAsia="en-US"/>
    </w:rPr>
  </w:style>
  <w:style w:type="paragraph" w:customStyle="1" w:styleId="59F7AD21AD674812B051E2BE04C6C4293">
    <w:name w:val="59F7AD21AD674812B051E2BE04C6C4293"/>
    <w:rsid w:val="001C000C"/>
    <w:rPr>
      <w:rFonts w:eastAsiaTheme="minorHAnsi"/>
      <w:lang w:eastAsia="en-US"/>
    </w:rPr>
  </w:style>
  <w:style w:type="paragraph" w:customStyle="1" w:styleId="14148B4C58FF4D329B1BBEE0C34022933">
    <w:name w:val="14148B4C58FF4D329B1BBEE0C34022933"/>
    <w:rsid w:val="001C000C"/>
    <w:rPr>
      <w:rFonts w:eastAsiaTheme="minorHAnsi"/>
      <w:lang w:eastAsia="en-US"/>
    </w:rPr>
  </w:style>
  <w:style w:type="paragraph" w:customStyle="1" w:styleId="FFC85B0154E74E9A869F899A280DC83E3">
    <w:name w:val="FFC85B0154E74E9A869F899A280DC83E3"/>
    <w:rsid w:val="001C000C"/>
    <w:rPr>
      <w:rFonts w:eastAsiaTheme="minorHAnsi"/>
      <w:lang w:eastAsia="en-US"/>
    </w:rPr>
  </w:style>
  <w:style w:type="paragraph" w:customStyle="1" w:styleId="CD84DE2C7D7A4E6EBF5A56EF16587F783">
    <w:name w:val="CD84DE2C7D7A4E6EBF5A56EF16587F783"/>
    <w:rsid w:val="001C000C"/>
    <w:rPr>
      <w:rFonts w:eastAsiaTheme="minorHAnsi"/>
      <w:lang w:eastAsia="en-US"/>
    </w:rPr>
  </w:style>
  <w:style w:type="paragraph" w:customStyle="1" w:styleId="7662218850B144A9BC17EB4A48FAF6FF3">
    <w:name w:val="7662218850B144A9BC17EB4A48FAF6FF3"/>
    <w:rsid w:val="001C000C"/>
    <w:rPr>
      <w:rFonts w:eastAsiaTheme="minorHAnsi"/>
      <w:lang w:eastAsia="en-US"/>
    </w:rPr>
  </w:style>
  <w:style w:type="paragraph" w:customStyle="1" w:styleId="1005E942D762414F8BDFCEC87AEF14203">
    <w:name w:val="1005E942D762414F8BDFCEC87AEF14203"/>
    <w:rsid w:val="001C000C"/>
    <w:rPr>
      <w:rFonts w:eastAsiaTheme="minorHAnsi"/>
      <w:lang w:eastAsia="en-US"/>
    </w:rPr>
  </w:style>
  <w:style w:type="paragraph" w:customStyle="1" w:styleId="507093AA5FF94BFB9BE2EF021D01C7C03">
    <w:name w:val="507093AA5FF94BFB9BE2EF021D01C7C03"/>
    <w:rsid w:val="001C000C"/>
    <w:rPr>
      <w:rFonts w:eastAsiaTheme="minorHAnsi"/>
      <w:lang w:eastAsia="en-US"/>
    </w:rPr>
  </w:style>
  <w:style w:type="paragraph" w:customStyle="1" w:styleId="809FEE83505643EDA0749DC13F15D1CD3">
    <w:name w:val="809FEE83505643EDA0749DC13F15D1CD3"/>
    <w:rsid w:val="001C000C"/>
    <w:rPr>
      <w:rFonts w:eastAsiaTheme="minorHAnsi"/>
      <w:lang w:eastAsia="en-US"/>
    </w:rPr>
  </w:style>
  <w:style w:type="paragraph" w:customStyle="1" w:styleId="40703260842D47BC826ACE91868B051B3">
    <w:name w:val="40703260842D47BC826ACE91868B051B3"/>
    <w:rsid w:val="001C000C"/>
    <w:rPr>
      <w:rFonts w:eastAsiaTheme="minorHAnsi"/>
      <w:lang w:eastAsia="en-US"/>
    </w:rPr>
  </w:style>
  <w:style w:type="paragraph" w:customStyle="1" w:styleId="8A726CBFD387442D910639FA24662E363">
    <w:name w:val="8A726CBFD387442D910639FA24662E363"/>
    <w:rsid w:val="001C000C"/>
    <w:rPr>
      <w:rFonts w:eastAsiaTheme="minorHAnsi"/>
      <w:lang w:eastAsia="en-US"/>
    </w:rPr>
  </w:style>
  <w:style w:type="paragraph" w:customStyle="1" w:styleId="DDDA4DB5283442E78E8BB1FB68BCECFD3">
    <w:name w:val="DDDA4DB5283442E78E8BB1FB68BCECFD3"/>
    <w:rsid w:val="001C000C"/>
    <w:rPr>
      <w:rFonts w:eastAsiaTheme="minorHAnsi"/>
      <w:lang w:eastAsia="en-US"/>
    </w:rPr>
  </w:style>
  <w:style w:type="paragraph" w:customStyle="1" w:styleId="C977A07F6A8E43D68722DF6E391D52463">
    <w:name w:val="C977A07F6A8E43D68722DF6E391D52463"/>
    <w:rsid w:val="001C000C"/>
    <w:rPr>
      <w:rFonts w:eastAsiaTheme="minorHAnsi"/>
      <w:lang w:eastAsia="en-US"/>
    </w:rPr>
  </w:style>
  <w:style w:type="paragraph" w:customStyle="1" w:styleId="4F3E5FC5F22B4B92B039EC04290B26083">
    <w:name w:val="4F3E5FC5F22B4B92B039EC04290B26083"/>
    <w:rsid w:val="001C000C"/>
    <w:rPr>
      <w:rFonts w:eastAsiaTheme="minorHAnsi"/>
      <w:lang w:eastAsia="en-US"/>
    </w:rPr>
  </w:style>
  <w:style w:type="paragraph" w:customStyle="1" w:styleId="ED857629A96B4678913895C8451D66253">
    <w:name w:val="ED857629A96B4678913895C8451D66253"/>
    <w:rsid w:val="001C000C"/>
    <w:rPr>
      <w:rFonts w:eastAsiaTheme="minorHAnsi"/>
      <w:lang w:eastAsia="en-US"/>
    </w:rPr>
  </w:style>
  <w:style w:type="paragraph" w:customStyle="1" w:styleId="AE7DDBF95C3D43D2A1411F15F1692E573">
    <w:name w:val="AE7DDBF95C3D43D2A1411F15F1692E573"/>
    <w:rsid w:val="001C000C"/>
    <w:rPr>
      <w:rFonts w:eastAsiaTheme="minorHAnsi"/>
      <w:lang w:eastAsia="en-US"/>
    </w:rPr>
  </w:style>
  <w:style w:type="paragraph" w:customStyle="1" w:styleId="0A66CFD8640A4CB4B6842DCBDDBD0C3E3">
    <w:name w:val="0A66CFD8640A4CB4B6842DCBDDBD0C3E3"/>
    <w:rsid w:val="001C000C"/>
    <w:rPr>
      <w:rFonts w:eastAsiaTheme="minorHAnsi"/>
      <w:lang w:eastAsia="en-US"/>
    </w:rPr>
  </w:style>
  <w:style w:type="paragraph" w:customStyle="1" w:styleId="04DA6055184140F9BBE69B6D3757F67D3">
    <w:name w:val="04DA6055184140F9BBE69B6D3757F67D3"/>
    <w:rsid w:val="001C000C"/>
    <w:rPr>
      <w:rFonts w:eastAsiaTheme="minorHAnsi"/>
      <w:lang w:eastAsia="en-US"/>
    </w:rPr>
  </w:style>
  <w:style w:type="paragraph" w:customStyle="1" w:styleId="8991517A6CD24874B7C7038B567149FE3">
    <w:name w:val="8991517A6CD24874B7C7038B567149FE3"/>
    <w:rsid w:val="001C000C"/>
    <w:rPr>
      <w:rFonts w:eastAsiaTheme="minorHAnsi"/>
      <w:lang w:eastAsia="en-US"/>
    </w:rPr>
  </w:style>
  <w:style w:type="paragraph" w:customStyle="1" w:styleId="A0AD5AB5389546CF81A0697E45EFDA493">
    <w:name w:val="A0AD5AB5389546CF81A0697E45EFDA493"/>
    <w:rsid w:val="001C000C"/>
    <w:rPr>
      <w:rFonts w:eastAsiaTheme="minorHAnsi"/>
      <w:lang w:eastAsia="en-US"/>
    </w:rPr>
  </w:style>
  <w:style w:type="paragraph" w:customStyle="1" w:styleId="BB62C812A9DD4C53AC6C51036868CA823">
    <w:name w:val="BB62C812A9DD4C53AC6C51036868CA823"/>
    <w:rsid w:val="001C000C"/>
    <w:rPr>
      <w:rFonts w:eastAsiaTheme="minorHAnsi"/>
      <w:lang w:eastAsia="en-US"/>
    </w:rPr>
  </w:style>
  <w:style w:type="paragraph" w:customStyle="1" w:styleId="E70D3BD555484FA1975DF67126A8A69B3">
    <w:name w:val="E70D3BD555484FA1975DF67126A8A69B3"/>
    <w:rsid w:val="001C000C"/>
    <w:rPr>
      <w:rFonts w:eastAsiaTheme="minorHAnsi"/>
      <w:lang w:eastAsia="en-US"/>
    </w:rPr>
  </w:style>
  <w:style w:type="paragraph" w:customStyle="1" w:styleId="F30C16CD12704608A7A53EFABA21B7083">
    <w:name w:val="F30C16CD12704608A7A53EFABA21B7083"/>
    <w:rsid w:val="001C000C"/>
    <w:rPr>
      <w:rFonts w:eastAsiaTheme="minorHAnsi"/>
      <w:lang w:eastAsia="en-US"/>
    </w:rPr>
  </w:style>
  <w:style w:type="paragraph" w:customStyle="1" w:styleId="54600DF374EC47E48D4CE207EAD78A2E3">
    <w:name w:val="54600DF374EC47E48D4CE207EAD78A2E3"/>
    <w:rsid w:val="001C000C"/>
    <w:rPr>
      <w:rFonts w:eastAsiaTheme="minorHAnsi"/>
      <w:lang w:eastAsia="en-US"/>
    </w:rPr>
  </w:style>
  <w:style w:type="paragraph" w:customStyle="1" w:styleId="85F704B7C752436481C1B8CF7CC35E463">
    <w:name w:val="85F704B7C752436481C1B8CF7CC35E463"/>
    <w:rsid w:val="001C000C"/>
    <w:rPr>
      <w:rFonts w:eastAsiaTheme="minorHAnsi"/>
      <w:lang w:eastAsia="en-US"/>
    </w:rPr>
  </w:style>
  <w:style w:type="paragraph" w:customStyle="1" w:styleId="BC9450CC2E53427D8EACC0A89FF80B7C3">
    <w:name w:val="BC9450CC2E53427D8EACC0A89FF80B7C3"/>
    <w:rsid w:val="001C000C"/>
    <w:rPr>
      <w:rFonts w:eastAsiaTheme="minorHAnsi"/>
      <w:lang w:eastAsia="en-US"/>
    </w:rPr>
  </w:style>
  <w:style w:type="paragraph" w:customStyle="1" w:styleId="B0B31C30B5384C5C8E0703F1FB3D67E63">
    <w:name w:val="B0B31C30B5384C5C8E0703F1FB3D67E63"/>
    <w:rsid w:val="001C000C"/>
    <w:rPr>
      <w:rFonts w:eastAsiaTheme="minorHAnsi"/>
      <w:lang w:eastAsia="en-US"/>
    </w:rPr>
  </w:style>
  <w:style w:type="paragraph" w:customStyle="1" w:styleId="163DF465A9A2421FA00497A33A48A8FE3">
    <w:name w:val="163DF465A9A2421FA00497A33A48A8FE3"/>
    <w:rsid w:val="001C000C"/>
    <w:rPr>
      <w:rFonts w:eastAsiaTheme="minorHAnsi"/>
      <w:lang w:eastAsia="en-US"/>
    </w:rPr>
  </w:style>
  <w:style w:type="paragraph" w:customStyle="1" w:styleId="6F7EB495E5574667B52CF5556A8587E73">
    <w:name w:val="6F7EB495E5574667B52CF5556A8587E73"/>
    <w:rsid w:val="001C000C"/>
    <w:rPr>
      <w:rFonts w:eastAsiaTheme="minorHAnsi"/>
      <w:lang w:eastAsia="en-US"/>
    </w:rPr>
  </w:style>
  <w:style w:type="paragraph" w:customStyle="1" w:styleId="158221764F434CA28E2C0FC45F2A9C783">
    <w:name w:val="158221764F434CA28E2C0FC45F2A9C783"/>
    <w:rsid w:val="001C000C"/>
    <w:rPr>
      <w:rFonts w:eastAsiaTheme="minorHAnsi"/>
      <w:lang w:eastAsia="en-US"/>
    </w:rPr>
  </w:style>
  <w:style w:type="paragraph" w:customStyle="1" w:styleId="B092772A4EB44E18BFEBEC56555C726C3">
    <w:name w:val="B092772A4EB44E18BFEBEC56555C726C3"/>
    <w:rsid w:val="001C000C"/>
    <w:rPr>
      <w:rFonts w:eastAsiaTheme="minorHAnsi"/>
      <w:lang w:eastAsia="en-US"/>
    </w:rPr>
  </w:style>
  <w:style w:type="paragraph" w:customStyle="1" w:styleId="F01AD77AACC14FA590C3BFE52FA540A23">
    <w:name w:val="F01AD77AACC14FA590C3BFE52FA540A23"/>
    <w:rsid w:val="001C000C"/>
    <w:rPr>
      <w:rFonts w:eastAsiaTheme="minorHAnsi"/>
      <w:lang w:eastAsia="en-US"/>
    </w:rPr>
  </w:style>
  <w:style w:type="paragraph" w:customStyle="1" w:styleId="A6B0766C95BE443BACC76E8DC69A835E3">
    <w:name w:val="A6B0766C95BE443BACC76E8DC69A835E3"/>
    <w:rsid w:val="001C000C"/>
    <w:rPr>
      <w:rFonts w:eastAsiaTheme="minorHAnsi"/>
      <w:lang w:eastAsia="en-US"/>
    </w:rPr>
  </w:style>
  <w:style w:type="paragraph" w:customStyle="1" w:styleId="38072ACB4E894E84BC60AED15B9D4C633">
    <w:name w:val="38072ACB4E894E84BC60AED15B9D4C633"/>
    <w:rsid w:val="001C000C"/>
    <w:rPr>
      <w:rFonts w:eastAsiaTheme="minorHAnsi"/>
      <w:lang w:eastAsia="en-US"/>
    </w:rPr>
  </w:style>
  <w:style w:type="paragraph" w:customStyle="1" w:styleId="0EBA6D455DD74FA2A36B75E492D1013F3">
    <w:name w:val="0EBA6D455DD74FA2A36B75E492D1013F3"/>
    <w:rsid w:val="001C000C"/>
    <w:rPr>
      <w:rFonts w:eastAsiaTheme="minorHAnsi"/>
      <w:lang w:eastAsia="en-US"/>
    </w:rPr>
  </w:style>
  <w:style w:type="paragraph" w:customStyle="1" w:styleId="4F55ED4EB66E437EB59EC3D8E715A6213">
    <w:name w:val="4F55ED4EB66E437EB59EC3D8E715A6213"/>
    <w:rsid w:val="001C000C"/>
    <w:rPr>
      <w:rFonts w:eastAsiaTheme="minorHAnsi"/>
      <w:lang w:eastAsia="en-US"/>
    </w:rPr>
  </w:style>
  <w:style w:type="paragraph" w:customStyle="1" w:styleId="06B4BEB867C642C48D538394EFFF296C3">
    <w:name w:val="06B4BEB867C642C48D538394EFFF296C3"/>
    <w:rsid w:val="001C000C"/>
    <w:rPr>
      <w:rFonts w:eastAsiaTheme="minorHAnsi"/>
      <w:lang w:eastAsia="en-US"/>
    </w:rPr>
  </w:style>
  <w:style w:type="paragraph" w:customStyle="1" w:styleId="561DAE52B4D14B069F8F3E628BE983193">
    <w:name w:val="561DAE52B4D14B069F8F3E628BE983193"/>
    <w:rsid w:val="001C000C"/>
    <w:rPr>
      <w:rFonts w:eastAsiaTheme="minorHAnsi"/>
      <w:lang w:eastAsia="en-US"/>
    </w:rPr>
  </w:style>
  <w:style w:type="paragraph" w:customStyle="1" w:styleId="D0A58C835E2A4C668EACA18AC99FBA7E3">
    <w:name w:val="D0A58C835E2A4C668EACA18AC99FBA7E3"/>
    <w:rsid w:val="001C000C"/>
    <w:rPr>
      <w:rFonts w:eastAsiaTheme="minorHAnsi"/>
      <w:lang w:eastAsia="en-US"/>
    </w:rPr>
  </w:style>
  <w:style w:type="paragraph" w:customStyle="1" w:styleId="859FEA2313314AB89FED2BBE1590892A3">
    <w:name w:val="859FEA2313314AB89FED2BBE1590892A3"/>
    <w:rsid w:val="001C000C"/>
    <w:rPr>
      <w:rFonts w:eastAsiaTheme="minorHAnsi"/>
      <w:lang w:eastAsia="en-US"/>
    </w:rPr>
  </w:style>
  <w:style w:type="paragraph" w:customStyle="1" w:styleId="EDB468AB706648C7905C57D95975C27F3">
    <w:name w:val="EDB468AB706648C7905C57D95975C27F3"/>
    <w:rsid w:val="001C000C"/>
    <w:rPr>
      <w:rFonts w:eastAsiaTheme="minorHAnsi"/>
      <w:lang w:eastAsia="en-US"/>
    </w:rPr>
  </w:style>
  <w:style w:type="paragraph" w:customStyle="1" w:styleId="D27569542C3944C5A636B3D0807D20993">
    <w:name w:val="D27569542C3944C5A636B3D0807D20993"/>
    <w:rsid w:val="001C000C"/>
    <w:rPr>
      <w:rFonts w:eastAsiaTheme="minorHAnsi"/>
      <w:lang w:eastAsia="en-US"/>
    </w:rPr>
  </w:style>
  <w:style w:type="paragraph" w:customStyle="1" w:styleId="68DE314888D34065BADDED505D542DD63">
    <w:name w:val="68DE314888D34065BADDED505D542DD63"/>
    <w:rsid w:val="001C000C"/>
    <w:rPr>
      <w:rFonts w:eastAsiaTheme="minorHAnsi"/>
      <w:lang w:eastAsia="en-US"/>
    </w:rPr>
  </w:style>
  <w:style w:type="paragraph" w:customStyle="1" w:styleId="66CAC271C6C04D66AA316701D3C0D1593">
    <w:name w:val="66CAC271C6C04D66AA316701D3C0D1593"/>
    <w:rsid w:val="001C000C"/>
    <w:rPr>
      <w:rFonts w:eastAsiaTheme="minorHAnsi"/>
      <w:lang w:eastAsia="en-US"/>
    </w:rPr>
  </w:style>
  <w:style w:type="paragraph" w:customStyle="1" w:styleId="FA578E14B7304A1099FAEB8DFC95A5233">
    <w:name w:val="FA578E14B7304A1099FAEB8DFC95A5233"/>
    <w:rsid w:val="001C000C"/>
    <w:rPr>
      <w:rFonts w:eastAsiaTheme="minorHAnsi"/>
      <w:lang w:eastAsia="en-US"/>
    </w:rPr>
  </w:style>
  <w:style w:type="paragraph" w:customStyle="1" w:styleId="455DBB1CD17E443F9E41E9CF8219D1BC3">
    <w:name w:val="455DBB1CD17E443F9E41E9CF8219D1BC3"/>
    <w:rsid w:val="001C000C"/>
    <w:rPr>
      <w:rFonts w:eastAsiaTheme="minorHAnsi"/>
      <w:lang w:eastAsia="en-US"/>
    </w:rPr>
  </w:style>
  <w:style w:type="paragraph" w:customStyle="1" w:styleId="D099AA37C30F423FACBECE3CC43E61D23">
    <w:name w:val="D099AA37C30F423FACBECE3CC43E61D23"/>
    <w:rsid w:val="001C000C"/>
    <w:rPr>
      <w:rFonts w:eastAsiaTheme="minorHAnsi"/>
      <w:lang w:eastAsia="en-US"/>
    </w:rPr>
  </w:style>
  <w:style w:type="paragraph" w:customStyle="1" w:styleId="BD4455F9F30B4C9B9B32CA75BD77B8123">
    <w:name w:val="BD4455F9F30B4C9B9B32CA75BD77B8123"/>
    <w:rsid w:val="001C000C"/>
    <w:rPr>
      <w:rFonts w:eastAsiaTheme="minorHAnsi"/>
      <w:lang w:eastAsia="en-US"/>
    </w:rPr>
  </w:style>
  <w:style w:type="paragraph" w:customStyle="1" w:styleId="7FC06B824B144C16977B6B118DF7E9CE3">
    <w:name w:val="7FC06B824B144C16977B6B118DF7E9CE3"/>
    <w:rsid w:val="001C000C"/>
    <w:rPr>
      <w:rFonts w:eastAsiaTheme="minorHAnsi"/>
      <w:lang w:eastAsia="en-US"/>
    </w:rPr>
  </w:style>
  <w:style w:type="paragraph" w:customStyle="1" w:styleId="FACDF56A378D467C84EF362DA3F27F433">
    <w:name w:val="FACDF56A378D467C84EF362DA3F27F433"/>
    <w:rsid w:val="001C000C"/>
    <w:rPr>
      <w:rFonts w:eastAsiaTheme="minorHAnsi"/>
      <w:lang w:eastAsia="en-US"/>
    </w:rPr>
  </w:style>
  <w:style w:type="paragraph" w:customStyle="1" w:styleId="941014636D87484DBA98E9C6969349F43">
    <w:name w:val="941014636D87484DBA98E9C6969349F43"/>
    <w:rsid w:val="001C000C"/>
    <w:rPr>
      <w:rFonts w:eastAsiaTheme="minorHAnsi"/>
      <w:lang w:eastAsia="en-US"/>
    </w:rPr>
  </w:style>
  <w:style w:type="paragraph" w:customStyle="1" w:styleId="CCC09D9194E841B09C05DCCF9B4DFDCE3">
    <w:name w:val="CCC09D9194E841B09C05DCCF9B4DFDCE3"/>
    <w:rsid w:val="001C000C"/>
    <w:rPr>
      <w:rFonts w:eastAsiaTheme="minorHAnsi"/>
      <w:lang w:eastAsia="en-US"/>
    </w:rPr>
  </w:style>
  <w:style w:type="paragraph" w:customStyle="1" w:styleId="A406C5493AFD4520AA1557B90422937E3">
    <w:name w:val="A406C5493AFD4520AA1557B90422937E3"/>
    <w:rsid w:val="001C000C"/>
    <w:rPr>
      <w:rFonts w:eastAsiaTheme="minorHAnsi"/>
      <w:lang w:eastAsia="en-US"/>
    </w:rPr>
  </w:style>
  <w:style w:type="paragraph" w:customStyle="1" w:styleId="5A1175C54F3142ADB959FCDEC7ACE4F23">
    <w:name w:val="5A1175C54F3142ADB959FCDEC7ACE4F23"/>
    <w:rsid w:val="001C000C"/>
    <w:rPr>
      <w:rFonts w:eastAsiaTheme="minorHAnsi"/>
      <w:lang w:eastAsia="en-US"/>
    </w:rPr>
  </w:style>
  <w:style w:type="paragraph" w:customStyle="1" w:styleId="761883DA00DD47BBA40BC8918ED9D38E3">
    <w:name w:val="761883DA00DD47BBA40BC8918ED9D38E3"/>
    <w:rsid w:val="001C000C"/>
    <w:rPr>
      <w:rFonts w:eastAsiaTheme="minorHAnsi"/>
      <w:lang w:eastAsia="en-US"/>
    </w:rPr>
  </w:style>
  <w:style w:type="paragraph" w:customStyle="1" w:styleId="9A7B28A11D6C4A5BBD0A82805A3B1CD23">
    <w:name w:val="9A7B28A11D6C4A5BBD0A82805A3B1CD23"/>
    <w:rsid w:val="001C000C"/>
    <w:rPr>
      <w:rFonts w:eastAsiaTheme="minorHAnsi"/>
      <w:lang w:eastAsia="en-US"/>
    </w:rPr>
  </w:style>
  <w:style w:type="paragraph" w:customStyle="1" w:styleId="B22231800EFA44EEA2668E4FB50D1CCE3">
    <w:name w:val="B22231800EFA44EEA2668E4FB50D1CCE3"/>
    <w:rsid w:val="001C000C"/>
    <w:rPr>
      <w:rFonts w:eastAsiaTheme="minorHAnsi"/>
      <w:lang w:eastAsia="en-US"/>
    </w:rPr>
  </w:style>
  <w:style w:type="paragraph" w:customStyle="1" w:styleId="8426BF156D814F7AB18770042A1FC82D3">
    <w:name w:val="8426BF156D814F7AB18770042A1FC82D3"/>
    <w:rsid w:val="001C000C"/>
    <w:rPr>
      <w:rFonts w:eastAsiaTheme="minorHAnsi"/>
      <w:lang w:eastAsia="en-US"/>
    </w:rPr>
  </w:style>
  <w:style w:type="paragraph" w:customStyle="1" w:styleId="45AAA40F249749A792F849B05708F3863">
    <w:name w:val="45AAA40F249749A792F849B05708F3863"/>
    <w:rsid w:val="001C000C"/>
    <w:rPr>
      <w:rFonts w:eastAsiaTheme="minorHAnsi"/>
      <w:lang w:eastAsia="en-US"/>
    </w:rPr>
  </w:style>
  <w:style w:type="paragraph" w:customStyle="1" w:styleId="7477B8D53365422584E8F64607134DE73">
    <w:name w:val="7477B8D53365422584E8F64607134DE73"/>
    <w:rsid w:val="001C000C"/>
    <w:rPr>
      <w:rFonts w:eastAsiaTheme="minorHAnsi"/>
      <w:lang w:eastAsia="en-US"/>
    </w:rPr>
  </w:style>
  <w:style w:type="paragraph" w:customStyle="1" w:styleId="FC326578127A4FB6AED6B8C340A7266B3">
    <w:name w:val="FC326578127A4FB6AED6B8C340A7266B3"/>
    <w:rsid w:val="001C000C"/>
    <w:rPr>
      <w:rFonts w:eastAsiaTheme="minorHAnsi"/>
      <w:lang w:eastAsia="en-US"/>
    </w:rPr>
  </w:style>
  <w:style w:type="paragraph" w:customStyle="1" w:styleId="4DD1D3687B504BA58E9AB838121205673">
    <w:name w:val="4DD1D3687B504BA58E9AB838121205673"/>
    <w:rsid w:val="001C000C"/>
    <w:rPr>
      <w:rFonts w:eastAsiaTheme="minorHAnsi"/>
      <w:lang w:eastAsia="en-US"/>
    </w:rPr>
  </w:style>
  <w:style w:type="paragraph" w:customStyle="1" w:styleId="0340BD6CEABD4B6CB3CE6F48E705692B3">
    <w:name w:val="0340BD6CEABD4B6CB3CE6F48E705692B3"/>
    <w:rsid w:val="001C000C"/>
    <w:rPr>
      <w:rFonts w:eastAsiaTheme="minorHAnsi"/>
      <w:lang w:eastAsia="en-US"/>
    </w:rPr>
  </w:style>
  <w:style w:type="paragraph" w:customStyle="1" w:styleId="493F8B4737344702818974A379F39EC03">
    <w:name w:val="493F8B4737344702818974A379F39EC03"/>
    <w:rsid w:val="001C000C"/>
    <w:rPr>
      <w:rFonts w:eastAsiaTheme="minorHAnsi"/>
      <w:lang w:eastAsia="en-US"/>
    </w:rPr>
  </w:style>
  <w:style w:type="paragraph" w:customStyle="1" w:styleId="70A523F093EF4A24AAFB7F02F180DB683">
    <w:name w:val="70A523F093EF4A24AAFB7F02F180DB683"/>
    <w:rsid w:val="001C000C"/>
    <w:rPr>
      <w:rFonts w:eastAsiaTheme="minorHAnsi"/>
      <w:lang w:eastAsia="en-US"/>
    </w:rPr>
  </w:style>
  <w:style w:type="paragraph" w:customStyle="1" w:styleId="E00E267363FD458094B986264AA6B6263">
    <w:name w:val="E00E267363FD458094B986264AA6B6263"/>
    <w:rsid w:val="001C000C"/>
    <w:rPr>
      <w:rFonts w:eastAsiaTheme="minorHAnsi"/>
      <w:lang w:eastAsia="en-US"/>
    </w:rPr>
  </w:style>
  <w:style w:type="paragraph" w:customStyle="1" w:styleId="26F5AD15724F49508634B8617848E94B3">
    <w:name w:val="26F5AD15724F49508634B8617848E94B3"/>
    <w:rsid w:val="001C000C"/>
    <w:rPr>
      <w:rFonts w:eastAsiaTheme="minorHAnsi"/>
      <w:lang w:eastAsia="en-US"/>
    </w:rPr>
  </w:style>
  <w:style w:type="paragraph" w:customStyle="1" w:styleId="17AD98D372C24A8A8609BDF5A4E33FAA3">
    <w:name w:val="17AD98D372C24A8A8609BDF5A4E33FAA3"/>
    <w:rsid w:val="001C000C"/>
    <w:rPr>
      <w:rFonts w:eastAsiaTheme="minorHAnsi"/>
      <w:lang w:eastAsia="en-US"/>
    </w:rPr>
  </w:style>
  <w:style w:type="paragraph" w:customStyle="1" w:styleId="704D77D2440C48D2B1811E622C260BC33">
    <w:name w:val="704D77D2440C48D2B1811E622C260BC33"/>
    <w:rsid w:val="001C000C"/>
    <w:rPr>
      <w:rFonts w:eastAsiaTheme="minorHAnsi"/>
      <w:lang w:eastAsia="en-US"/>
    </w:rPr>
  </w:style>
  <w:style w:type="paragraph" w:customStyle="1" w:styleId="823AD02421D146B8B652F0A556846EE13">
    <w:name w:val="823AD02421D146B8B652F0A556846EE13"/>
    <w:rsid w:val="001C000C"/>
    <w:rPr>
      <w:rFonts w:eastAsiaTheme="minorHAnsi"/>
      <w:lang w:eastAsia="en-US"/>
    </w:rPr>
  </w:style>
  <w:style w:type="paragraph" w:customStyle="1" w:styleId="764CB08251B0425CA83E2CB1186DC2143">
    <w:name w:val="764CB08251B0425CA83E2CB1186DC2143"/>
    <w:rsid w:val="001C000C"/>
    <w:rPr>
      <w:rFonts w:eastAsiaTheme="minorHAnsi"/>
      <w:lang w:eastAsia="en-US"/>
    </w:rPr>
  </w:style>
  <w:style w:type="paragraph" w:customStyle="1" w:styleId="24D09731F1C545A59648945404AD3B073">
    <w:name w:val="24D09731F1C545A59648945404AD3B073"/>
    <w:rsid w:val="001C000C"/>
    <w:rPr>
      <w:rFonts w:eastAsiaTheme="minorHAnsi"/>
      <w:lang w:eastAsia="en-US"/>
    </w:rPr>
  </w:style>
  <w:style w:type="paragraph" w:customStyle="1" w:styleId="4E5963F63F704ADD82A780AFDF5521A83">
    <w:name w:val="4E5963F63F704ADD82A780AFDF5521A83"/>
    <w:rsid w:val="001C000C"/>
    <w:rPr>
      <w:rFonts w:eastAsiaTheme="minorHAnsi"/>
      <w:lang w:eastAsia="en-US"/>
    </w:rPr>
  </w:style>
  <w:style w:type="paragraph" w:customStyle="1" w:styleId="48A1B40B87F24A9FAEEF20B10AEE72443">
    <w:name w:val="48A1B40B87F24A9FAEEF20B10AEE72443"/>
    <w:rsid w:val="001C000C"/>
    <w:rPr>
      <w:rFonts w:eastAsiaTheme="minorHAnsi"/>
      <w:lang w:eastAsia="en-US"/>
    </w:rPr>
  </w:style>
  <w:style w:type="paragraph" w:customStyle="1" w:styleId="2A658EEECB39433FAC505D6F67CDF26C3">
    <w:name w:val="2A658EEECB39433FAC505D6F67CDF26C3"/>
    <w:rsid w:val="001C000C"/>
    <w:rPr>
      <w:rFonts w:eastAsiaTheme="minorHAnsi"/>
      <w:lang w:eastAsia="en-US"/>
    </w:rPr>
  </w:style>
  <w:style w:type="paragraph" w:customStyle="1" w:styleId="A14130E8F11048B9B300402FD01A64B93">
    <w:name w:val="A14130E8F11048B9B300402FD01A64B93"/>
    <w:rsid w:val="001C000C"/>
    <w:rPr>
      <w:rFonts w:eastAsiaTheme="minorHAnsi"/>
      <w:lang w:eastAsia="en-US"/>
    </w:rPr>
  </w:style>
  <w:style w:type="paragraph" w:customStyle="1" w:styleId="C36595F48F2F47A1A637DDCE759303B93">
    <w:name w:val="C36595F48F2F47A1A637DDCE759303B93"/>
    <w:rsid w:val="001C000C"/>
    <w:rPr>
      <w:rFonts w:eastAsiaTheme="minorHAnsi"/>
      <w:lang w:eastAsia="en-US"/>
    </w:rPr>
  </w:style>
  <w:style w:type="paragraph" w:customStyle="1" w:styleId="9B31FB5400B74873870DCF9049B507363">
    <w:name w:val="9B31FB5400B74873870DCF9049B507363"/>
    <w:rsid w:val="001C000C"/>
    <w:rPr>
      <w:rFonts w:eastAsiaTheme="minorHAnsi"/>
      <w:lang w:eastAsia="en-US"/>
    </w:rPr>
  </w:style>
  <w:style w:type="paragraph" w:customStyle="1" w:styleId="B56C141CC1174902B3A4F57BAA9B71893">
    <w:name w:val="B56C141CC1174902B3A4F57BAA9B71893"/>
    <w:rsid w:val="001C000C"/>
    <w:rPr>
      <w:rFonts w:eastAsiaTheme="minorHAnsi"/>
      <w:lang w:eastAsia="en-US"/>
    </w:rPr>
  </w:style>
  <w:style w:type="paragraph" w:customStyle="1" w:styleId="E792D983C54A48CEB0AE3312CD03B9C23">
    <w:name w:val="E792D983C54A48CEB0AE3312CD03B9C23"/>
    <w:rsid w:val="001C000C"/>
    <w:rPr>
      <w:rFonts w:eastAsiaTheme="minorHAnsi"/>
      <w:lang w:eastAsia="en-US"/>
    </w:rPr>
  </w:style>
  <w:style w:type="paragraph" w:customStyle="1" w:styleId="D7C915E77AA94A22BA635F3A79F4E84D8">
    <w:name w:val="D7C915E77AA94A22BA635F3A79F4E84D8"/>
    <w:rsid w:val="001C000C"/>
    <w:rPr>
      <w:rFonts w:eastAsiaTheme="minorHAnsi"/>
      <w:lang w:eastAsia="en-US"/>
    </w:rPr>
  </w:style>
  <w:style w:type="paragraph" w:customStyle="1" w:styleId="1FE5FF9BC4C84EE8B159E426CE733BDB8">
    <w:name w:val="1FE5FF9BC4C84EE8B159E426CE733BDB8"/>
    <w:rsid w:val="001C000C"/>
    <w:rPr>
      <w:rFonts w:eastAsiaTheme="minorHAnsi"/>
      <w:lang w:eastAsia="en-US"/>
    </w:rPr>
  </w:style>
  <w:style w:type="paragraph" w:customStyle="1" w:styleId="25268F8724E74B2495AD0BC18DBE69C58">
    <w:name w:val="25268F8724E74B2495AD0BC18DBE69C58"/>
    <w:rsid w:val="001C000C"/>
    <w:rPr>
      <w:rFonts w:eastAsiaTheme="minorHAnsi"/>
      <w:lang w:eastAsia="en-US"/>
    </w:rPr>
  </w:style>
  <w:style w:type="paragraph" w:customStyle="1" w:styleId="9DAAEC99DF3B4C9CB387D7B85B2BF9218">
    <w:name w:val="9DAAEC99DF3B4C9CB387D7B85B2BF9218"/>
    <w:rsid w:val="001C000C"/>
    <w:rPr>
      <w:rFonts w:eastAsiaTheme="minorHAnsi"/>
      <w:lang w:eastAsia="en-US"/>
    </w:rPr>
  </w:style>
  <w:style w:type="paragraph" w:customStyle="1" w:styleId="FCD12C8FCA5D49F9A646781F527509FD8">
    <w:name w:val="FCD12C8FCA5D49F9A646781F527509FD8"/>
    <w:rsid w:val="001C000C"/>
    <w:rPr>
      <w:rFonts w:eastAsiaTheme="minorHAnsi"/>
      <w:lang w:eastAsia="en-US"/>
    </w:rPr>
  </w:style>
  <w:style w:type="paragraph" w:customStyle="1" w:styleId="28965B4A5F5A4834BCBF28309CEE28188">
    <w:name w:val="28965B4A5F5A4834BCBF28309CEE28188"/>
    <w:rsid w:val="001C000C"/>
    <w:rPr>
      <w:rFonts w:eastAsiaTheme="minorHAnsi"/>
      <w:lang w:eastAsia="en-US"/>
    </w:rPr>
  </w:style>
  <w:style w:type="paragraph" w:customStyle="1" w:styleId="10C2CFCAAE764F9198B5B47ED64B9BFA3">
    <w:name w:val="10C2CFCAAE764F9198B5B47ED64B9BFA3"/>
    <w:rsid w:val="001C000C"/>
    <w:rPr>
      <w:rFonts w:eastAsiaTheme="minorHAnsi"/>
      <w:lang w:eastAsia="en-US"/>
    </w:rPr>
  </w:style>
  <w:style w:type="paragraph" w:customStyle="1" w:styleId="CE6826D1A5204E84A05A4B3C386E2998">
    <w:name w:val="CE6826D1A5204E84A05A4B3C386E2998"/>
    <w:rsid w:val="001C000C"/>
  </w:style>
  <w:style w:type="paragraph" w:customStyle="1" w:styleId="7B201D27A5F94FC88905A4A3DE321647">
    <w:name w:val="7B201D27A5F94FC88905A4A3DE321647"/>
    <w:rsid w:val="00592064"/>
  </w:style>
  <w:style w:type="paragraph" w:customStyle="1" w:styleId="07812C9CCCA64B659FCFB8A0CEDAA345">
    <w:name w:val="07812C9CCCA64B659FCFB8A0CEDAA345"/>
    <w:rsid w:val="00592064"/>
  </w:style>
  <w:style w:type="paragraph" w:customStyle="1" w:styleId="9404767E5DDF4B3F97C2181484ABCC45">
    <w:name w:val="9404767E5DDF4B3F97C2181484ABCC45"/>
    <w:rsid w:val="00592064"/>
  </w:style>
  <w:style w:type="paragraph" w:customStyle="1" w:styleId="22B7867354A04D26A50447BA43BBBB65">
    <w:name w:val="22B7867354A04D26A50447BA43BBBB65"/>
    <w:rsid w:val="00592064"/>
  </w:style>
  <w:style w:type="paragraph" w:customStyle="1" w:styleId="711DC00E47554DFD99BFCFDEABF654A1">
    <w:name w:val="711DC00E47554DFD99BFCFDEABF654A1"/>
    <w:rsid w:val="00592064"/>
  </w:style>
  <w:style w:type="paragraph" w:customStyle="1" w:styleId="DA99E40649BC48ECB2EB7FC7986FE9CE">
    <w:name w:val="DA99E40649BC48ECB2EB7FC7986FE9CE"/>
    <w:rsid w:val="0059206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592064"/>
    <w:rPr>
      <w:color w:val="808080"/>
    </w:rPr>
  </w:style>
  <w:style w:type="paragraph" w:customStyle="1" w:styleId="FBF1695BA504405EB78B034AEA2B02A9">
    <w:name w:val="FBF1695BA504405EB78B034AEA2B02A9"/>
  </w:style>
  <w:style w:type="paragraph" w:customStyle="1" w:styleId="416D3F767BD149C39EA24A5A280308EF">
    <w:name w:val="416D3F767BD149C39EA24A5A280308EF"/>
  </w:style>
  <w:style w:type="paragraph" w:customStyle="1" w:styleId="B55BA48F7E854E419788D65F7A320947">
    <w:name w:val="B55BA48F7E854E419788D65F7A320947"/>
  </w:style>
  <w:style w:type="paragraph" w:customStyle="1" w:styleId="9E9B945B6EB5479E9113D3BC65AF6CA8">
    <w:name w:val="9E9B945B6EB5479E9113D3BC65AF6CA8"/>
  </w:style>
  <w:style w:type="paragraph" w:customStyle="1" w:styleId="CA00745F3C734B1FA675A0A544390567">
    <w:name w:val="CA00745F3C734B1FA675A0A544390567"/>
  </w:style>
  <w:style w:type="paragraph" w:customStyle="1" w:styleId="D55111DC55244733BF311E5F547FBC9A">
    <w:name w:val="D55111DC55244733BF311E5F547FBC9A"/>
  </w:style>
  <w:style w:type="paragraph" w:customStyle="1" w:styleId="256CE4600DEB4EF0907CBB15E788D402">
    <w:name w:val="256CE4600DEB4EF0907CBB15E788D402"/>
  </w:style>
  <w:style w:type="paragraph" w:customStyle="1" w:styleId="CF6B8EDB4A5B4F7CAB770912DC3DCCAC">
    <w:name w:val="CF6B8EDB4A5B4F7CAB770912DC3DCCAC"/>
  </w:style>
  <w:style w:type="paragraph" w:customStyle="1" w:styleId="17019ECDEE8540E8A06FF91FF70F8EF3">
    <w:name w:val="17019ECDEE8540E8A06FF91FF70F8EF3"/>
  </w:style>
  <w:style w:type="paragraph" w:customStyle="1" w:styleId="59804E01E8D84D358FE813085F5DB386">
    <w:name w:val="59804E01E8D84D358FE813085F5DB386"/>
  </w:style>
  <w:style w:type="paragraph" w:customStyle="1" w:styleId="6672FB4A00AE4C9887FB4EFB810D2946">
    <w:name w:val="6672FB4A00AE4C9887FB4EFB810D2946"/>
  </w:style>
  <w:style w:type="paragraph" w:customStyle="1" w:styleId="AB92F2E8011D40E8BA554F1638287C35">
    <w:name w:val="AB92F2E8011D40E8BA554F1638287C35"/>
  </w:style>
  <w:style w:type="paragraph" w:customStyle="1" w:styleId="95BA85AEE6844114B2A13827931C7DD8">
    <w:name w:val="95BA85AEE6844114B2A13827931C7DD8"/>
  </w:style>
  <w:style w:type="paragraph" w:customStyle="1" w:styleId="789732C7ED2540F8A87166B2C0FAB4D8">
    <w:name w:val="789732C7ED2540F8A87166B2C0FAB4D8"/>
  </w:style>
  <w:style w:type="paragraph" w:customStyle="1" w:styleId="4F4823E8501A43B4A34D7F76631885DF">
    <w:name w:val="4F4823E8501A43B4A34D7F76631885DF"/>
  </w:style>
  <w:style w:type="paragraph" w:customStyle="1" w:styleId="9B6DEDFE8BF44A04B48C1EB484669CEB">
    <w:name w:val="9B6DEDFE8BF44A04B48C1EB484669CEB"/>
  </w:style>
  <w:style w:type="paragraph" w:customStyle="1" w:styleId="D08FA4FF631F4C9D8060CFB21C0C6B7B">
    <w:name w:val="D08FA4FF631F4C9D8060CFB21C0C6B7B"/>
  </w:style>
  <w:style w:type="paragraph" w:customStyle="1" w:styleId="A2AFE59F83C847A4A1E09606702EF163">
    <w:name w:val="A2AFE59F83C847A4A1E09606702EF163"/>
  </w:style>
  <w:style w:type="paragraph" w:customStyle="1" w:styleId="428B8484810B41CBB15FBDE4AB31F3C4">
    <w:name w:val="428B8484810B41CBB15FBDE4AB31F3C4"/>
  </w:style>
  <w:style w:type="paragraph" w:customStyle="1" w:styleId="2EF9C99E038A48B5B0144875F164375D">
    <w:name w:val="2EF9C99E038A48B5B0144875F164375D"/>
  </w:style>
  <w:style w:type="paragraph" w:customStyle="1" w:styleId="673B3FF423134B3D88B83A05E37D6936">
    <w:name w:val="673B3FF423134B3D88B83A05E37D6936"/>
  </w:style>
  <w:style w:type="paragraph" w:customStyle="1" w:styleId="ED5E1221EDA84C198C52959EA8987B42">
    <w:name w:val="ED5E1221EDA84C198C52959EA8987B42"/>
  </w:style>
  <w:style w:type="paragraph" w:customStyle="1" w:styleId="7E33BC1230904F73A37D5C8DE8EFA1ED">
    <w:name w:val="7E33BC1230904F73A37D5C8DE8EFA1ED"/>
  </w:style>
  <w:style w:type="paragraph" w:customStyle="1" w:styleId="26675BF00E384942964AE9DBB43BE80D">
    <w:name w:val="26675BF00E384942964AE9DBB43BE80D"/>
  </w:style>
  <w:style w:type="paragraph" w:customStyle="1" w:styleId="DD952DAC6572478F8ABF7EF5F2182365">
    <w:name w:val="DD952DAC6572478F8ABF7EF5F2182365"/>
  </w:style>
  <w:style w:type="paragraph" w:customStyle="1" w:styleId="7A225E77E4A44331A40CF4265AB18972">
    <w:name w:val="7A225E77E4A44331A40CF4265AB18972"/>
  </w:style>
  <w:style w:type="paragraph" w:customStyle="1" w:styleId="55FEF05E07D94BF69C0DDC131A577DB0">
    <w:name w:val="55FEF05E07D94BF69C0DDC131A577DB0"/>
  </w:style>
  <w:style w:type="paragraph" w:customStyle="1" w:styleId="DDB78986E73C461784161F66407026DA">
    <w:name w:val="DDB78986E73C461784161F66407026DA"/>
  </w:style>
  <w:style w:type="paragraph" w:customStyle="1" w:styleId="CCE4AB278A0840878F24CFE2B1FF7A7B">
    <w:name w:val="CCE4AB278A0840878F24CFE2B1FF7A7B"/>
  </w:style>
  <w:style w:type="paragraph" w:customStyle="1" w:styleId="1688B743D59F4BA095C9B29B0BA90B62">
    <w:name w:val="1688B743D59F4BA095C9B29B0BA90B62"/>
  </w:style>
  <w:style w:type="paragraph" w:customStyle="1" w:styleId="709D69CCF5A84D1195BF255CB7F7361C">
    <w:name w:val="709D69CCF5A84D1195BF255CB7F7361C"/>
  </w:style>
  <w:style w:type="paragraph" w:customStyle="1" w:styleId="D66E3DDD36F2407BB2BE21E5C2CFF121">
    <w:name w:val="D66E3DDD36F2407BB2BE21E5C2CFF121"/>
  </w:style>
  <w:style w:type="paragraph" w:customStyle="1" w:styleId="1BC2CEE9E6C14B13960A0F4733E5A8BC">
    <w:name w:val="1BC2CEE9E6C14B13960A0F4733E5A8BC"/>
  </w:style>
  <w:style w:type="paragraph" w:customStyle="1" w:styleId="DDFF7DE41C3D438989218E69F960CC45">
    <w:name w:val="DDFF7DE41C3D438989218E69F960CC45"/>
  </w:style>
  <w:style w:type="paragraph" w:customStyle="1" w:styleId="02CDD3F4117D4428B16212556DC93BB5">
    <w:name w:val="02CDD3F4117D4428B16212556DC93BB5"/>
  </w:style>
  <w:style w:type="paragraph" w:customStyle="1" w:styleId="066713BFA4D74CA2B7B04ED7FBBBFC01">
    <w:name w:val="066713BFA4D74CA2B7B04ED7FBBBFC01"/>
  </w:style>
  <w:style w:type="paragraph" w:customStyle="1" w:styleId="2CD17FA70B3D44A38316908C4B9B78AF">
    <w:name w:val="2CD17FA70B3D44A38316908C4B9B78AF"/>
  </w:style>
  <w:style w:type="paragraph" w:customStyle="1" w:styleId="6E34D3A1764E44D39B4D9BC7857519DB">
    <w:name w:val="6E34D3A1764E44D39B4D9BC7857519DB"/>
  </w:style>
  <w:style w:type="paragraph" w:customStyle="1" w:styleId="70064C75E70E42C6872FF75779DF5BA1">
    <w:name w:val="70064C75E70E42C6872FF75779DF5BA1"/>
  </w:style>
  <w:style w:type="paragraph" w:customStyle="1" w:styleId="D6A681D521414870B60830562EAD5039">
    <w:name w:val="D6A681D521414870B60830562EAD5039"/>
  </w:style>
  <w:style w:type="paragraph" w:customStyle="1" w:styleId="3D280B10133243B1A2C43E1031C14F5E">
    <w:name w:val="3D280B10133243B1A2C43E1031C14F5E"/>
  </w:style>
  <w:style w:type="paragraph" w:customStyle="1" w:styleId="6F647C2C825643B1884FCF4C30627DDE">
    <w:name w:val="6F647C2C825643B1884FCF4C30627DDE"/>
  </w:style>
  <w:style w:type="paragraph" w:customStyle="1" w:styleId="7D50A5E5B0E046D4BA426CEA0FAA21E1">
    <w:name w:val="7D50A5E5B0E046D4BA426CEA0FAA21E1"/>
  </w:style>
  <w:style w:type="paragraph" w:customStyle="1" w:styleId="E2352356904947E083AE08397FDB39ED">
    <w:name w:val="E2352356904947E083AE08397FDB39ED"/>
  </w:style>
  <w:style w:type="paragraph" w:customStyle="1" w:styleId="086BF4DA513541CD825BDD5D290CB9A7">
    <w:name w:val="086BF4DA513541CD825BDD5D290CB9A7"/>
  </w:style>
  <w:style w:type="paragraph" w:customStyle="1" w:styleId="B592F043A8944A33953541A4349F2A8D">
    <w:name w:val="B592F043A8944A33953541A4349F2A8D"/>
  </w:style>
  <w:style w:type="paragraph" w:customStyle="1" w:styleId="F9C61D97639E4CE89AB27721393A9BDF">
    <w:name w:val="F9C61D97639E4CE89AB27721393A9BDF"/>
  </w:style>
  <w:style w:type="paragraph" w:customStyle="1" w:styleId="6338DB286047446BAA3E75362BB6D6D5">
    <w:name w:val="6338DB286047446BAA3E75362BB6D6D5"/>
  </w:style>
  <w:style w:type="paragraph" w:customStyle="1" w:styleId="8F0F8D7D71554444BC885B3D33A1643B">
    <w:name w:val="8F0F8D7D71554444BC885B3D33A1643B"/>
  </w:style>
  <w:style w:type="paragraph" w:customStyle="1" w:styleId="A5EB3C9BAF6F487893DEDC3C22091B88">
    <w:name w:val="A5EB3C9BAF6F487893DEDC3C22091B88"/>
  </w:style>
  <w:style w:type="paragraph" w:customStyle="1" w:styleId="45015984ECB1499188EF48ED2D09EE02">
    <w:name w:val="45015984ECB1499188EF48ED2D09EE02"/>
  </w:style>
  <w:style w:type="paragraph" w:customStyle="1" w:styleId="04DDEA2ADCDD46C6A04B5101223D6CE5">
    <w:name w:val="04DDEA2ADCDD46C6A04B5101223D6CE5"/>
  </w:style>
  <w:style w:type="paragraph" w:customStyle="1" w:styleId="51F361A6D6354C908D10D36734991CAA">
    <w:name w:val="51F361A6D6354C908D10D36734991CAA"/>
  </w:style>
  <w:style w:type="paragraph" w:customStyle="1" w:styleId="6248F45CAD5D48ACAADA6B44A4CF2BFC">
    <w:name w:val="6248F45CAD5D48ACAADA6B44A4CF2BFC"/>
  </w:style>
  <w:style w:type="paragraph" w:customStyle="1" w:styleId="DE34E33759434DB0A23261C4A0EA470D">
    <w:name w:val="DE34E33759434DB0A23261C4A0EA470D"/>
  </w:style>
  <w:style w:type="paragraph" w:customStyle="1" w:styleId="5BEF79A86957496AADD481096D38B09B">
    <w:name w:val="5BEF79A86957496AADD481096D38B09B"/>
  </w:style>
  <w:style w:type="paragraph" w:customStyle="1" w:styleId="3AB0BCA810C2411882495469993F9898">
    <w:name w:val="3AB0BCA810C2411882495469993F9898"/>
  </w:style>
  <w:style w:type="paragraph" w:customStyle="1" w:styleId="2C436AE12A25448DBBE86F4BDEF49B30">
    <w:name w:val="2C436AE12A25448DBBE86F4BDEF49B30"/>
  </w:style>
  <w:style w:type="paragraph" w:customStyle="1" w:styleId="923684BF7B2F43708C8A3ECE6DE6F0E4">
    <w:name w:val="923684BF7B2F43708C8A3ECE6DE6F0E4"/>
  </w:style>
  <w:style w:type="paragraph" w:customStyle="1" w:styleId="B816CD479A7846678EE91E4C69ADE44E">
    <w:name w:val="B816CD479A7846678EE91E4C69ADE44E"/>
  </w:style>
  <w:style w:type="paragraph" w:customStyle="1" w:styleId="E4BF92E0A09A4BFDAD65121BF33289A8">
    <w:name w:val="E4BF92E0A09A4BFDAD65121BF33289A8"/>
  </w:style>
  <w:style w:type="paragraph" w:customStyle="1" w:styleId="55C450189BFA4C1C92E92EA94516200F">
    <w:name w:val="55C450189BFA4C1C92E92EA94516200F"/>
    <w:rsid w:val="00243261"/>
  </w:style>
  <w:style w:type="paragraph" w:customStyle="1" w:styleId="8D0BE12ACFCF4A82AE09838D2DD513EB">
    <w:name w:val="8D0BE12ACFCF4A82AE09838D2DD513EB"/>
    <w:rsid w:val="00243261"/>
  </w:style>
  <w:style w:type="paragraph" w:customStyle="1" w:styleId="E8ED82D29E014FB18252FD074CE20C14">
    <w:name w:val="E8ED82D29E014FB18252FD074CE20C14"/>
    <w:rsid w:val="00243261"/>
  </w:style>
  <w:style w:type="paragraph" w:customStyle="1" w:styleId="816C115955DB411A8DC523AED6EA4A24">
    <w:name w:val="816C115955DB411A8DC523AED6EA4A24"/>
    <w:rsid w:val="00243261"/>
  </w:style>
  <w:style w:type="paragraph" w:customStyle="1" w:styleId="4312F3593BCC4346AAF9F9AD2C3D498D">
    <w:name w:val="4312F3593BCC4346AAF9F9AD2C3D498D"/>
    <w:rsid w:val="00243261"/>
  </w:style>
  <w:style w:type="paragraph" w:customStyle="1" w:styleId="B1701F571A17416AAA8ED0F94629EAE2">
    <w:name w:val="B1701F571A17416AAA8ED0F94629EAE2"/>
    <w:rsid w:val="00243261"/>
  </w:style>
  <w:style w:type="paragraph" w:customStyle="1" w:styleId="EDD58636E914402B910E0B2F893AE06D">
    <w:name w:val="EDD58636E914402B910E0B2F893AE06D"/>
    <w:rsid w:val="00243261"/>
  </w:style>
  <w:style w:type="paragraph" w:customStyle="1" w:styleId="96174AB389054123B6BC3FEF76AC4A74">
    <w:name w:val="96174AB389054123B6BC3FEF76AC4A74"/>
    <w:rsid w:val="00243261"/>
  </w:style>
  <w:style w:type="paragraph" w:customStyle="1" w:styleId="2773AA5FC9FF4A67A25A5527C5F58A1E">
    <w:name w:val="2773AA5FC9FF4A67A25A5527C5F58A1E"/>
    <w:rsid w:val="00243261"/>
  </w:style>
  <w:style w:type="paragraph" w:customStyle="1" w:styleId="D8DAAED6D4274EDBB4476BED4CA42EC6">
    <w:name w:val="D8DAAED6D4274EDBB4476BED4CA42EC6"/>
    <w:rsid w:val="00243261"/>
  </w:style>
  <w:style w:type="paragraph" w:customStyle="1" w:styleId="CCA11C841E1543DF82CF57DFCD64D19D">
    <w:name w:val="CCA11C841E1543DF82CF57DFCD64D19D"/>
    <w:rsid w:val="00243261"/>
  </w:style>
  <w:style w:type="paragraph" w:customStyle="1" w:styleId="82992AC10EDB442B86F1FF28FA2C3E07">
    <w:name w:val="82992AC10EDB442B86F1FF28FA2C3E07"/>
    <w:rsid w:val="00243261"/>
  </w:style>
  <w:style w:type="paragraph" w:customStyle="1" w:styleId="14C99DDED21F4ACBA8B37B7450898209">
    <w:name w:val="14C99DDED21F4ACBA8B37B7450898209"/>
    <w:rsid w:val="00243261"/>
  </w:style>
  <w:style w:type="paragraph" w:customStyle="1" w:styleId="FBF1695BA504405EB78B034AEA2B02A91">
    <w:name w:val="FBF1695BA504405EB78B034AEA2B02A91"/>
    <w:rsid w:val="00243261"/>
    <w:rPr>
      <w:rFonts w:eastAsiaTheme="minorHAnsi"/>
      <w:lang w:eastAsia="en-US"/>
    </w:rPr>
  </w:style>
  <w:style w:type="paragraph" w:customStyle="1" w:styleId="416D3F767BD149C39EA24A5A280308EF1">
    <w:name w:val="416D3F767BD149C39EA24A5A280308EF1"/>
    <w:rsid w:val="00243261"/>
    <w:rPr>
      <w:rFonts w:eastAsiaTheme="minorHAnsi"/>
      <w:lang w:eastAsia="en-US"/>
    </w:rPr>
  </w:style>
  <w:style w:type="paragraph" w:customStyle="1" w:styleId="B55BA48F7E854E419788D65F7A3209471">
    <w:name w:val="B55BA48F7E854E419788D65F7A3209471"/>
    <w:rsid w:val="00243261"/>
    <w:rPr>
      <w:rFonts w:eastAsiaTheme="minorHAnsi"/>
      <w:lang w:eastAsia="en-US"/>
    </w:rPr>
  </w:style>
  <w:style w:type="paragraph" w:customStyle="1" w:styleId="9E9B945B6EB5479E9113D3BC65AF6CA81">
    <w:name w:val="9E9B945B6EB5479E9113D3BC65AF6CA81"/>
    <w:rsid w:val="00243261"/>
    <w:rPr>
      <w:rFonts w:eastAsiaTheme="minorHAnsi"/>
      <w:lang w:eastAsia="en-US"/>
    </w:rPr>
  </w:style>
  <w:style w:type="paragraph" w:customStyle="1" w:styleId="CA00745F3C734B1FA675A0A5443905671">
    <w:name w:val="CA00745F3C734B1FA675A0A5443905671"/>
    <w:rsid w:val="00243261"/>
    <w:rPr>
      <w:rFonts w:eastAsiaTheme="minorHAnsi"/>
      <w:lang w:eastAsia="en-US"/>
    </w:rPr>
  </w:style>
  <w:style w:type="paragraph" w:customStyle="1" w:styleId="D55111DC55244733BF311E5F547FBC9A1">
    <w:name w:val="D55111DC55244733BF311E5F547FBC9A1"/>
    <w:rsid w:val="00243261"/>
    <w:rPr>
      <w:rFonts w:eastAsiaTheme="minorHAnsi"/>
      <w:lang w:eastAsia="en-US"/>
    </w:rPr>
  </w:style>
  <w:style w:type="paragraph" w:customStyle="1" w:styleId="256CE4600DEB4EF0907CBB15E788D4021">
    <w:name w:val="256CE4600DEB4EF0907CBB15E788D4021"/>
    <w:rsid w:val="00243261"/>
    <w:rPr>
      <w:rFonts w:eastAsiaTheme="minorHAnsi"/>
      <w:lang w:eastAsia="en-US"/>
    </w:rPr>
  </w:style>
  <w:style w:type="paragraph" w:customStyle="1" w:styleId="CF6B8EDB4A5B4F7CAB770912DC3DCCAC1">
    <w:name w:val="CF6B8EDB4A5B4F7CAB770912DC3DCCAC1"/>
    <w:rsid w:val="00243261"/>
    <w:rPr>
      <w:rFonts w:eastAsiaTheme="minorHAnsi"/>
      <w:lang w:eastAsia="en-US"/>
    </w:rPr>
  </w:style>
  <w:style w:type="paragraph" w:customStyle="1" w:styleId="17019ECDEE8540E8A06FF91FF70F8EF31">
    <w:name w:val="17019ECDEE8540E8A06FF91FF70F8EF31"/>
    <w:rsid w:val="00243261"/>
    <w:rPr>
      <w:rFonts w:eastAsiaTheme="minorHAnsi"/>
      <w:lang w:eastAsia="en-US"/>
    </w:rPr>
  </w:style>
  <w:style w:type="paragraph" w:customStyle="1" w:styleId="59804E01E8D84D358FE813085F5DB3861">
    <w:name w:val="59804E01E8D84D358FE813085F5DB3861"/>
    <w:rsid w:val="00243261"/>
    <w:rPr>
      <w:rFonts w:eastAsiaTheme="minorHAnsi"/>
      <w:lang w:eastAsia="en-US"/>
    </w:rPr>
  </w:style>
  <w:style w:type="paragraph" w:customStyle="1" w:styleId="6672FB4A00AE4C9887FB4EFB810D29461">
    <w:name w:val="6672FB4A00AE4C9887FB4EFB810D29461"/>
    <w:rsid w:val="00243261"/>
    <w:rPr>
      <w:rFonts w:eastAsiaTheme="minorHAnsi"/>
      <w:lang w:eastAsia="en-US"/>
    </w:rPr>
  </w:style>
  <w:style w:type="paragraph" w:customStyle="1" w:styleId="AB92F2E8011D40E8BA554F1638287C351">
    <w:name w:val="AB92F2E8011D40E8BA554F1638287C351"/>
    <w:rsid w:val="00243261"/>
    <w:rPr>
      <w:rFonts w:eastAsiaTheme="minorHAnsi"/>
      <w:lang w:eastAsia="en-US"/>
    </w:rPr>
  </w:style>
  <w:style w:type="paragraph" w:customStyle="1" w:styleId="95BA85AEE6844114B2A13827931C7DD81">
    <w:name w:val="95BA85AEE6844114B2A13827931C7DD81"/>
    <w:rsid w:val="00243261"/>
    <w:rPr>
      <w:rFonts w:eastAsiaTheme="minorHAnsi"/>
      <w:lang w:eastAsia="en-US"/>
    </w:rPr>
  </w:style>
  <w:style w:type="paragraph" w:customStyle="1" w:styleId="789732C7ED2540F8A87166B2C0FAB4D81">
    <w:name w:val="789732C7ED2540F8A87166B2C0FAB4D81"/>
    <w:rsid w:val="00243261"/>
    <w:rPr>
      <w:rFonts w:eastAsiaTheme="minorHAnsi"/>
      <w:lang w:eastAsia="en-US"/>
    </w:rPr>
  </w:style>
  <w:style w:type="paragraph" w:customStyle="1" w:styleId="4F4823E8501A43B4A34D7F76631885DF1">
    <w:name w:val="4F4823E8501A43B4A34D7F76631885DF1"/>
    <w:rsid w:val="00243261"/>
    <w:rPr>
      <w:rFonts w:eastAsiaTheme="minorHAnsi"/>
      <w:lang w:eastAsia="en-US"/>
    </w:rPr>
  </w:style>
  <w:style w:type="paragraph" w:customStyle="1" w:styleId="9B6DEDFE8BF44A04B48C1EB484669CEB1">
    <w:name w:val="9B6DEDFE8BF44A04B48C1EB484669CEB1"/>
    <w:rsid w:val="00243261"/>
    <w:rPr>
      <w:rFonts w:eastAsiaTheme="minorHAnsi"/>
      <w:lang w:eastAsia="en-US"/>
    </w:rPr>
  </w:style>
  <w:style w:type="paragraph" w:customStyle="1" w:styleId="D08FA4FF631F4C9D8060CFB21C0C6B7B1">
    <w:name w:val="D08FA4FF631F4C9D8060CFB21C0C6B7B1"/>
    <w:rsid w:val="00243261"/>
    <w:rPr>
      <w:rFonts w:eastAsiaTheme="minorHAnsi"/>
      <w:lang w:eastAsia="en-US"/>
    </w:rPr>
  </w:style>
  <w:style w:type="paragraph" w:customStyle="1" w:styleId="A2AFE59F83C847A4A1E09606702EF1631">
    <w:name w:val="A2AFE59F83C847A4A1E09606702EF1631"/>
    <w:rsid w:val="00243261"/>
    <w:rPr>
      <w:rFonts w:eastAsiaTheme="minorHAnsi"/>
      <w:lang w:eastAsia="en-US"/>
    </w:rPr>
  </w:style>
  <w:style w:type="paragraph" w:customStyle="1" w:styleId="428B8484810B41CBB15FBDE4AB31F3C41">
    <w:name w:val="428B8484810B41CBB15FBDE4AB31F3C41"/>
    <w:rsid w:val="00243261"/>
    <w:rPr>
      <w:rFonts w:eastAsiaTheme="minorHAnsi"/>
      <w:lang w:eastAsia="en-US"/>
    </w:rPr>
  </w:style>
  <w:style w:type="paragraph" w:customStyle="1" w:styleId="2EF9C99E038A48B5B0144875F164375D1">
    <w:name w:val="2EF9C99E038A48B5B0144875F164375D1"/>
    <w:rsid w:val="00243261"/>
    <w:rPr>
      <w:rFonts w:eastAsiaTheme="minorHAnsi"/>
      <w:lang w:eastAsia="en-US"/>
    </w:rPr>
  </w:style>
  <w:style w:type="paragraph" w:customStyle="1" w:styleId="673B3FF423134B3D88B83A05E37D69361">
    <w:name w:val="673B3FF423134B3D88B83A05E37D69361"/>
    <w:rsid w:val="00243261"/>
    <w:rPr>
      <w:rFonts w:eastAsiaTheme="minorHAnsi"/>
      <w:lang w:eastAsia="en-US"/>
    </w:rPr>
  </w:style>
  <w:style w:type="paragraph" w:customStyle="1" w:styleId="ED5E1221EDA84C198C52959EA8987B421">
    <w:name w:val="ED5E1221EDA84C198C52959EA8987B421"/>
    <w:rsid w:val="00243261"/>
    <w:rPr>
      <w:rFonts w:eastAsiaTheme="minorHAnsi"/>
      <w:lang w:eastAsia="en-US"/>
    </w:rPr>
  </w:style>
  <w:style w:type="paragraph" w:customStyle="1" w:styleId="7E33BC1230904F73A37D5C8DE8EFA1ED1">
    <w:name w:val="7E33BC1230904F73A37D5C8DE8EFA1ED1"/>
    <w:rsid w:val="00243261"/>
    <w:rPr>
      <w:rFonts w:eastAsiaTheme="minorHAnsi"/>
      <w:lang w:eastAsia="en-US"/>
    </w:rPr>
  </w:style>
  <w:style w:type="paragraph" w:customStyle="1" w:styleId="26675BF00E384942964AE9DBB43BE80D1">
    <w:name w:val="26675BF00E384942964AE9DBB43BE80D1"/>
    <w:rsid w:val="00243261"/>
    <w:rPr>
      <w:rFonts w:eastAsiaTheme="minorHAnsi"/>
      <w:lang w:eastAsia="en-US"/>
    </w:rPr>
  </w:style>
  <w:style w:type="paragraph" w:customStyle="1" w:styleId="DD952DAC6572478F8ABF7EF5F21823651">
    <w:name w:val="DD952DAC6572478F8ABF7EF5F21823651"/>
    <w:rsid w:val="00243261"/>
    <w:rPr>
      <w:rFonts w:eastAsiaTheme="minorHAnsi"/>
      <w:lang w:eastAsia="en-US"/>
    </w:rPr>
  </w:style>
  <w:style w:type="paragraph" w:customStyle="1" w:styleId="7A225E77E4A44331A40CF4265AB189721">
    <w:name w:val="7A225E77E4A44331A40CF4265AB189721"/>
    <w:rsid w:val="00243261"/>
    <w:rPr>
      <w:rFonts w:eastAsiaTheme="minorHAnsi"/>
      <w:lang w:eastAsia="en-US"/>
    </w:rPr>
  </w:style>
  <w:style w:type="paragraph" w:customStyle="1" w:styleId="55FEF05E07D94BF69C0DDC131A577DB01">
    <w:name w:val="55FEF05E07D94BF69C0DDC131A577DB01"/>
    <w:rsid w:val="00243261"/>
    <w:rPr>
      <w:rFonts w:eastAsiaTheme="minorHAnsi"/>
      <w:lang w:eastAsia="en-US"/>
    </w:rPr>
  </w:style>
  <w:style w:type="paragraph" w:customStyle="1" w:styleId="DDB78986E73C461784161F66407026DA1">
    <w:name w:val="DDB78986E73C461784161F66407026DA1"/>
    <w:rsid w:val="00243261"/>
    <w:rPr>
      <w:rFonts w:eastAsiaTheme="minorHAnsi"/>
      <w:lang w:eastAsia="en-US"/>
    </w:rPr>
  </w:style>
  <w:style w:type="paragraph" w:customStyle="1" w:styleId="CCE4AB278A0840878F24CFE2B1FF7A7B1">
    <w:name w:val="CCE4AB278A0840878F24CFE2B1FF7A7B1"/>
    <w:rsid w:val="00243261"/>
    <w:rPr>
      <w:rFonts w:eastAsiaTheme="minorHAnsi"/>
      <w:lang w:eastAsia="en-US"/>
    </w:rPr>
  </w:style>
  <w:style w:type="paragraph" w:customStyle="1" w:styleId="1688B743D59F4BA095C9B29B0BA90B621">
    <w:name w:val="1688B743D59F4BA095C9B29B0BA90B621"/>
    <w:rsid w:val="00243261"/>
    <w:rPr>
      <w:rFonts w:eastAsiaTheme="minorHAnsi"/>
      <w:lang w:eastAsia="en-US"/>
    </w:rPr>
  </w:style>
  <w:style w:type="paragraph" w:customStyle="1" w:styleId="709D69CCF5A84D1195BF255CB7F7361C1">
    <w:name w:val="709D69CCF5A84D1195BF255CB7F7361C1"/>
    <w:rsid w:val="00243261"/>
    <w:rPr>
      <w:rFonts w:eastAsiaTheme="minorHAnsi"/>
      <w:lang w:eastAsia="en-US"/>
    </w:rPr>
  </w:style>
  <w:style w:type="paragraph" w:customStyle="1" w:styleId="D66E3DDD36F2407BB2BE21E5C2CFF1211">
    <w:name w:val="D66E3DDD36F2407BB2BE21E5C2CFF1211"/>
    <w:rsid w:val="00243261"/>
    <w:rPr>
      <w:rFonts w:eastAsiaTheme="minorHAnsi"/>
      <w:lang w:eastAsia="en-US"/>
    </w:rPr>
  </w:style>
  <w:style w:type="paragraph" w:customStyle="1" w:styleId="1BC2CEE9E6C14B13960A0F4733E5A8BC1">
    <w:name w:val="1BC2CEE9E6C14B13960A0F4733E5A8BC1"/>
    <w:rsid w:val="00243261"/>
    <w:rPr>
      <w:rFonts w:eastAsiaTheme="minorHAnsi"/>
      <w:lang w:eastAsia="en-US"/>
    </w:rPr>
  </w:style>
  <w:style w:type="paragraph" w:customStyle="1" w:styleId="DDFF7DE41C3D438989218E69F960CC451">
    <w:name w:val="DDFF7DE41C3D438989218E69F960CC451"/>
    <w:rsid w:val="00243261"/>
    <w:rPr>
      <w:rFonts w:eastAsiaTheme="minorHAnsi"/>
      <w:lang w:eastAsia="en-US"/>
    </w:rPr>
  </w:style>
  <w:style w:type="paragraph" w:customStyle="1" w:styleId="02CDD3F4117D4428B16212556DC93BB51">
    <w:name w:val="02CDD3F4117D4428B16212556DC93BB51"/>
    <w:rsid w:val="00243261"/>
    <w:rPr>
      <w:rFonts w:eastAsiaTheme="minorHAnsi"/>
      <w:lang w:eastAsia="en-US"/>
    </w:rPr>
  </w:style>
  <w:style w:type="paragraph" w:customStyle="1" w:styleId="066713BFA4D74CA2B7B04ED7FBBBFC011">
    <w:name w:val="066713BFA4D74CA2B7B04ED7FBBBFC011"/>
    <w:rsid w:val="00243261"/>
    <w:rPr>
      <w:rFonts w:eastAsiaTheme="minorHAnsi"/>
      <w:lang w:eastAsia="en-US"/>
    </w:rPr>
  </w:style>
  <w:style w:type="paragraph" w:customStyle="1" w:styleId="2CD17FA70B3D44A38316908C4B9B78AF1">
    <w:name w:val="2CD17FA70B3D44A38316908C4B9B78AF1"/>
    <w:rsid w:val="00243261"/>
    <w:rPr>
      <w:rFonts w:eastAsiaTheme="minorHAnsi"/>
      <w:lang w:eastAsia="en-US"/>
    </w:rPr>
  </w:style>
  <w:style w:type="paragraph" w:customStyle="1" w:styleId="6E34D3A1764E44D39B4D9BC7857519DB1">
    <w:name w:val="6E34D3A1764E44D39B4D9BC7857519DB1"/>
    <w:rsid w:val="00243261"/>
    <w:rPr>
      <w:rFonts w:eastAsiaTheme="minorHAnsi"/>
      <w:lang w:eastAsia="en-US"/>
    </w:rPr>
  </w:style>
  <w:style w:type="paragraph" w:customStyle="1" w:styleId="70064C75E70E42C6872FF75779DF5BA11">
    <w:name w:val="70064C75E70E42C6872FF75779DF5BA11"/>
    <w:rsid w:val="00243261"/>
    <w:rPr>
      <w:rFonts w:eastAsiaTheme="minorHAnsi"/>
      <w:lang w:eastAsia="en-US"/>
    </w:rPr>
  </w:style>
  <w:style w:type="paragraph" w:customStyle="1" w:styleId="D6A681D521414870B60830562EAD50391">
    <w:name w:val="D6A681D521414870B60830562EAD50391"/>
    <w:rsid w:val="00243261"/>
    <w:rPr>
      <w:rFonts w:eastAsiaTheme="minorHAnsi"/>
      <w:lang w:eastAsia="en-US"/>
    </w:rPr>
  </w:style>
  <w:style w:type="paragraph" w:customStyle="1" w:styleId="3D280B10133243B1A2C43E1031C14F5E1">
    <w:name w:val="3D280B10133243B1A2C43E1031C14F5E1"/>
    <w:rsid w:val="00243261"/>
    <w:rPr>
      <w:rFonts w:eastAsiaTheme="minorHAnsi"/>
      <w:lang w:eastAsia="en-US"/>
    </w:rPr>
  </w:style>
  <w:style w:type="paragraph" w:customStyle="1" w:styleId="6F647C2C825643B1884FCF4C30627DDE1">
    <w:name w:val="6F647C2C825643B1884FCF4C30627DDE1"/>
    <w:rsid w:val="00243261"/>
    <w:rPr>
      <w:rFonts w:eastAsiaTheme="minorHAnsi"/>
      <w:lang w:eastAsia="en-US"/>
    </w:rPr>
  </w:style>
  <w:style w:type="paragraph" w:customStyle="1" w:styleId="7D50A5E5B0E046D4BA426CEA0FAA21E11">
    <w:name w:val="7D50A5E5B0E046D4BA426CEA0FAA21E11"/>
    <w:rsid w:val="00243261"/>
    <w:rPr>
      <w:rFonts w:eastAsiaTheme="minorHAnsi"/>
      <w:lang w:eastAsia="en-US"/>
    </w:rPr>
  </w:style>
  <w:style w:type="paragraph" w:customStyle="1" w:styleId="E2352356904947E083AE08397FDB39ED1">
    <w:name w:val="E2352356904947E083AE08397FDB39ED1"/>
    <w:rsid w:val="00243261"/>
    <w:rPr>
      <w:rFonts w:eastAsiaTheme="minorHAnsi"/>
      <w:lang w:eastAsia="en-US"/>
    </w:rPr>
  </w:style>
  <w:style w:type="paragraph" w:customStyle="1" w:styleId="086BF4DA513541CD825BDD5D290CB9A71">
    <w:name w:val="086BF4DA513541CD825BDD5D290CB9A71"/>
    <w:rsid w:val="00243261"/>
    <w:rPr>
      <w:rFonts w:eastAsiaTheme="minorHAnsi"/>
      <w:lang w:eastAsia="en-US"/>
    </w:rPr>
  </w:style>
  <w:style w:type="paragraph" w:customStyle="1" w:styleId="B592F043A8944A33953541A4349F2A8D1">
    <w:name w:val="B592F043A8944A33953541A4349F2A8D1"/>
    <w:rsid w:val="00243261"/>
    <w:rPr>
      <w:rFonts w:eastAsiaTheme="minorHAnsi"/>
      <w:lang w:eastAsia="en-US"/>
    </w:rPr>
  </w:style>
  <w:style w:type="paragraph" w:customStyle="1" w:styleId="F9C61D97639E4CE89AB27721393A9BDF1">
    <w:name w:val="F9C61D97639E4CE89AB27721393A9BDF1"/>
    <w:rsid w:val="00243261"/>
    <w:rPr>
      <w:rFonts w:eastAsiaTheme="minorHAnsi"/>
      <w:lang w:eastAsia="en-US"/>
    </w:rPr>
  </w:style>
  <w:style w:type="paragraph" w:customStyle="1" w:styleId="6338DB286047446BAA3E75362BB6D6D51">
    <w:name w:val="6338DB286047446BAA3E75362BB6D6D51"/>
    <w:rsid w:val="00243261"/>
    <w:rPr>
      <w:rFonts w:eastAsiaTheme="minorHAnsi"/>
      <w:lang w:eastAsia="en-US"/>
    </w:rPr>
  </w:style>
  <w:style w:type="paragraph" w:customStyle="1" w:styleId="8F0F8D7D71554444BC885B3D33A1643B1">
    <w:name w:val="8F0F8D7D71554444BC885B3D33A1643B1"/>
    <w:rsid w:val="00243261"/>
    <w:rPr>
      <w:rFonts w:eastAsiaTheme="minorHAnsi"/>
      <w:lang w:eastAsia="en-US"/>
    </w:rPr>
  </w:style>
  <w:style w:type="paragraph" w:customStyle="1" w:styleId="A5EB3C9BAF6F487893DEDC3C22091B881">
    <w:name w:val="A5EB3C9BAF6F487893DEDC3C22091B881"/>
    <w:rsid w:val="00243261"/>
    <w:rPr>
      <w:rFonts w:eastAsiaTheme="minorHAnsi"/>
      <w:lang w:eastAsia="en-US"/>
    </w:rPr>
  </w:style>
  <w:style w:type="paragraph" w:customStyle="1" w:styleId="45015984ECB1499188EF48ED2D09EE021">
    <w:name w:val="45015984ECB1499188EF48ED2D09EE021"/>
    <w:rsid w:val="00243261"/>
    <w:rPr>
      <w:rFonts w:eastAsiaTheme="minorHAnsi"/>
      <w:lang w:eastAsia="en-US"/>
    </w:rPr>
  </w:style>
  <w:style w:type="paragraph" w:customStyle="1" w:styleId="04DDEA2ADCDD46C6A04B5101223D6CE51">
    <w:name w:val="04DDEA2ADCDD46C6A04B5101223D6CE51"/>
    <w:rsid w:val="00243261"/>
    <w:rPr>
      <w:rFonts w:eastAsiaTheme="minorHAnsi"/>
      <w:lang w:eastAsia="en-US"/>
    </w:rPr>
  </w:style>
  <w:style w:type="paragraph" w:customStyle="1" w:styleId="51F361A6D6354C908D10D36734991CAA1">
    <w:name w:val="51F361A6D6354C908D10D36734991CAA1"/>
    <w:rsid w:val="00243261"/>
    <w:rPr>
      <w:rFonts w:eastAsiaTheme="minorHAnsi"/>
      <w:lang w:eastAsia="en-US"/>
    </w:rPr>
  </w:style>
  <w:style w:type="paragraph" w:customStyle="1" w:styleId="6248F45CAD5D48ACAADA6B44A4CF2BFC1">
    <w:name w:val="6248F45CAD5D48ACAADA6B44A4CF2BFC1"/>
    <w:rsid w:val="00243261"/>
    <w:rPr>
      <w:rFonts w:eastAsiaTheme="minorHAnsi"/>
      <w:lang w:eastAsia="en-US"/>
    </w:rPr>
  </w:style>
  <w:style w:type="paragraph" w:customStyle="1" w:styleId="DE34E33759434DB0A23261C4A0EA470D1">
    <w:name w:val="DE34E33759434DB0A23261C4A0EA470D1"/>
    <w:rsid w:val="00243261"/>
    <w:rPr>
      <w:rFonts w:eastAsiaTheme="minorHAnsi"/>
      <w:lang w:eastAsia="en-US"/>
    </w:rPr>
  </w:style>
  <w:style w:type="paragraph" w:customStyle="1" w:styleId="5BEF79A86957496AADD481096D38B09B1">
    <w:name w:val="5BEF79A86957496AADD481096D38B09B1"/>
    <w:rsid w:val="00243261"/>
    <w:rPr>
      <w:rFonts w:eastAsiaTheme="minorHAnsi"/>
      <w:lang w:eastAsia="en-US"/>
    </w:rPr>
  </w:style>
  <w:style w:type="paragraph" w:customStyle="1" w:styleId="3AB0BCA810C2411882495469993F98981">
    <w:name w:val="3AB0BCA810C2411882495469993F98981"/>
    <w:rsid w:val="00243261"/>
    <w:rPr>
      <w:rFonts w:eastAsiaTheme="minorHAnsi"/>
      <w:lang w:eastAsia="en-US"/>
    </w:rPr>
  </w:style>
  <w:style w:type="paragraph" w:customStyle="1" w:styleId="2C436AE12A25448DBBE86F4BDEF49B301">
    <w:name w:val="2C436AE12A25448DBBE86F4BDEF49B301"/>
    <w:rsid w:val="00243261"/>
    <w:rPr>
      <w:rFonts w:eastAsiaTheme="minorHAnsi"/>
      <w:lang w:eastAsia="en-US"/>
    </w:rPr>
  </w:style>
  <w:style w:type="paragraph" w:customStyle="1" w:styleId="923684BF7B2F43708C8A3ECE6DE6F0E41">
    <w:name w:val="923684BF7B2F43708C8A3ECE6DE6F0E41"/>
    <w:rsid w:val="00243261"/>
    <w:rPr>
      <w:rFonts w:eastAsiaTheme="minorHAnsi"/>
      <w:lang w:eastAsia="en-US"/>
    </w:rPr>
  </w:style>
  <w:style w:type="paragraph" w:customStyle="1" w:styleId="B816CD479A7846678EE91E4C69ADE44E1">
    <w:name w:val="B816CD479A7846678EE91E4C69ADE44E1"/>
    <w:rsid w:val="00243261"/>
    <w:rPr>
      <w:rFonts w:eastAsiaTheme="minorHAnsi"/>
      <w:lang w:eastAsia="en-US"/>
    </w:rPr>
  </w:style>
  <w:style w:type="paragraph" w:customStyle="1" w:styleId="E4BF92E0A09A4BFDAD65121BF33289A81">
    <w:name w:val="E4BF92E0A09A4BFDAD65121BF33289A81"/>
    <w:rsid w:val="00243261"/>
    <w:rPr>
      <w:rFonts w:eastAsiaTheme="minorHAnsi"/>
      <w:lang w:eastAsia="en-US"/>
    </w:rPr>
  </w:style>
  <w:style w:type="paragraph" w:customStyle="1" w:styleId="8D0BE12ACFCF4A82AE09838D2DD513EB1">
    <w:name w:val="8D0BE12ACFCF4A82AE09838D2DD513EB1"/>
    <w:rsid w:val="00243261"/>
    <w:rPr>
      <w:rFonts w:eastAsiaTheme="minorHAnsi"/>
      <w:lang w:eastAsia="en-US"/>
    </w:rPr>
  </w:style>
  <w:style w:type="paragraph" w:customStyle="1" w:styleId="E8ED82D29E014FB18252FD074CE20C141">
    <w:name w:val="E8ED82D29E014FB18252FD074CE20C141"/>
    <w:rsid w:val="00243261"/>
    <w:rPr>
      <w:rFonts w:eastAsiaTheme="minorHAnsi"/>
      <w:lang w:eastAsia="en-US"/>
    </w:rPr>
  </w:style>
  <w:style w:type="paragraph" w:customStyle="1" w:styleId="816C115955DB411A8DC523AED6EA4A241">
    <w:name w:val="816C115955DB411A8DC523AED6EA4A241"/>
    <w:rsid w:val="00243261"/>
    <w:rPr>
      <w:rFonts w:eastAsiaTheme="minorHAnsi"/>
      <w:lang w:eastAsia="en-US"/>
    </w:rPr>
  </w:style>
  <w:style w:type="paragraph" w:customStyle="1" w:styleId="4312F3593BCC4346AAF9F9AD2C3D498D1">
    <w:name w:val="4312F3593BCC4346AAF9F9AD2C3D498D1"/>
    <w:rsid w:val="00243261"/>
    <w:rPr>
      <w:rFonts w:eastAsiaTheme="minorHAnsi"/>
      <w:lang w:eastAsia="en-US"/>
    </w:rPr>
  </w:style>
  <w:style w:type="paragraph" w:customStyle="1" w:styleId="B1701F571A17416AAA8ED0F94629EAE21">
    <w:name w:val="B1701F571A17416AAA8ED0F94629EAE21"/>
    <w:rsid w:val="00243261"/>
    <w:rPr>
      <w:rFonts w:eastAsiaTheme="minorHAnsi"/>
      <w:lang w:eastAsia="en-US"/>
    </w:rPr>
  </w:style>
  <w:style w:type="paragraph" w:customStyle="1" w:styleId="EDD58636E914402B910E0B2F893AE06D1">
    <w:name w:val="EDD58636E914402B910E0B2F893AE06D1"/>
    <w:rsid w:val="00243261"/>
    <w:rPr>
      <w:rFonts w:eastAsiaTheme="minorHAnsi"/>
      <w:lang w:eastAsia="en-US"/>
    </w:rPr>
  </w:style>
  <w:style w:type="paragraph" w:customStyle="1" w:styleId="96174AB389054123B6BC3FEF76AC4A741">
    <w:name w:val="96174AB389054123B6BC3FEF76AC4A741"/>
    <w:rsid w:val="00243261"/>
    <w:rPr>
      <w:rFonts w:eastAsiaTheme="minorHAnsi"/>
      <w:lang w:eastAsia="en-US"/>
    </w:rPr>
  </w:style>
  <w:style w:type="paragraph" w:customStyle="1" w:styleId="2773AA5FC9FF4A67A25A5527C5F58A1E1">
    <w:name w:val="2773AA5FC9FF4A67A25A5527C5F58A1E1"/>
    <w:rsid w:val="00243261"/>
    <w:rPr>
      <w:rFonts w:eastAsiaTheme="minorHAnsi"/>
      <w:lang w:eastAsia="en-US"/>
    </w:rPr>
  </w:style>
  <w:style w:type="paragraph" w:customStyle="1" w:styleId="D8DAAED6D4274EDBB4476BED4CA42EC61">
    <w:name w:val="D8DAAED6D4274EDBB4476BED4CA42EC61"/>
    <w:rsid w:val="00243261"/>
    <w:rPr>
      <w:rFonts w:eastAsiaTheme="minorHAnsi"/>
      <w:lang w:eastAsia="en-US"/>
    </w:rPr>
  </w:style>
  <w:style w:type="paragraph" w:customStyle="1" w:styleId="CCA11C841E1543DF82CF57DFCD64D19D1">
    <w:name w:val="CCA11C841E1543DF82CF57DFCD64D19D1"/>
    <w:rsid w:val="00243261"/>
    <w:rPr>
      <w:rFonts w:eastAsiaTheme="minorHAnsi"/>
      <w:lang w:eastAsia="en-US"/>
    </w:rPr>
  </w:style>
  <w:style w:type="paragraph" w:customStyle="1" w:styleId="82992AC10EDB442B86F1FF28FA2C3E071">
    <w:name w:val="82992AC10EDB442B86F1FF28FA2C3E071"/>
    <w:rsid w:val="00243261"/>
    <w:rPr>
      <w:rFonts w:eastAsiaTheme="minorHAnsi"/>
      <w:lang w:eastAsia="en-US"/>
    </w:rPr>
  </w:style>
  <w:style w:type="paragraph" w:customStyle="1" w:styleId="14C99DDED21F4ACBA8B37B74508982091">
    <w:name w:val="14C99DDED21F4ACBA8B37B74508982091"/>
    <w:rsid w:val="00243261"/>
    <w:rPr>
      <w:rFonts w:eastAsiaTheme="minorHAnsi"/>
      <w:lang w:eastAsia="en-US"/>
    </w:rPr>
  </w:style>
  <w:style w:type="paragraph" w:customStyle="1" w:styleId="815EDE4C2445457C8C45B528C90F1A02">
    <w:name w:val="815EDE4C2445457C8C45B528C90F1A02"/>
    <w:rsid w:val="00243261"/>
  </w:style>
  <w:style w:type="paragraph" w:customStyle="1" w:styleId="D7C915E77AA94A22BA635F3A79F4E84D">
    <w:name w:val="D7C915E77AA94A22BA635F3A79F4E84D"/>
    <w:rsid w:val="00243261"/>
  </w:style>
  <w:style w:type="paragraph" w:customStyle="1" w:styleId="1FE5FF9BC4C84EE8B159E426CE733BDB">
    <w:name w:val="1FE5FF9BC4C84EE8B159E426CE733BDB"/>
    <w:rsid w:val="00243261"/>
  </w:style>
  <w:style w:type="paragraph" w:customStyle="1" w:styleId="25268F8724E74B2495AD0BC18DBE69C5">
    <w:name w:val="25268F8724E74B2495AD0BC18DBE69C5"/>
    <w:rsid w:val="00243261"/>
  </w:style>
  <w:style w:type="paragraph" w:customStyle="1" w:styleId="9DAAEC99DF3B4C9CB387D7B85B2BF921">
    <w:name w:val="9DAAEC99DF3B4C9CB387D7B85B2BF921"/>
    <w:rsid w:val="00243261"/>
  </w:style>
  <w:style w:type="paragraph" w:customStyle="1" w:styleId="FCD12C8FCA5D49F9A646781F527509FD">
    <w:name w:val="FCD12C8FCA5D49F9A646781F527509FD"/>
    <w:rsid w:val="00243261"/>
  </w:style>
  <w:style w:type="paragraph" w:customStyle="1" w:styleId="28965B4A5F5A4834BCBF28309CEE2818">
    <w:name w:val="28965B4A5F5A4834BCBF28309CEE2818"/>
    <w:rsid w:val="00243261"/>
  </w:style>
  <w:style w:type="paragraph" w:customStyle="1" w:styleId="276BFA59F0304022BBC428BECE02CACB">
    <w:name w:val="276BFA59F0304022BBC428BECE02CACB"/>
    <w:rsid w:val="00243261"/>
  </w:style>
  <w:style w:type="paragraph" w:customStyle="1" w:styleId="FBF1695BA504405EB78B034AEA2B02A92">
    <w:name w:val="FBF1695BA504405EB78B034AEA2B02A92"/>
    <w:rsid w:val="00243261"/>
    <w:rPr>
      <w:rFonts w:eastAsiaTheme="minorHAnsi"/>
      <w:lang w:eastAsia="en-US"/>
    </w:rPr>
  </w:style>
  <w:style w:type="paragraph" w:customStyle="1" w:styleId="416D3F767BD149C39EA24A5A280308EF2">
    <w:name w:val="416D3F767BD149C39EA24A5A280308EF2"/>
    <w:rsid w:val="00243261"/>
    <w:rPr>
      <w:rFonts w:eastAsiaTheme="minorHAnsi"/>
      <w:lang w:eastAsia="en-US"/>
    </w:rPr>
  </w:style>
  <w:style w:type="paragraph" w:customStyle="1" w:styleId="B55BA48F7E854E419788D65F7A3209472">
    <w:name w:val="B55BA48F7E854E419788D65F7A3209472"/>
    <w:rsid w:val="00243261"/>
    <w:rPr>
      <w:rFonts w:eastAsiaTheme="minorHAnsi"/>
      <w:lang w:eastAsia="en-US"/>
    </w:rPr>
  </w:style>
  <w:style w:type="paragraph" w:customStyle="1" w:styleId="9E9B945B6EB5479E9113D3BC65AF6CA82">
    <w:name w:val="9E9B945B6EB5479E9113D3BC65AF6CA82"/>
    <w:rsid w:val="00243261"/>
    <w:rPr>
      <w:rFonts w:eastAsiaTheme="minorHAnsi"/>
      <w:lang w:eastAsia="en-US"/>
    </w:rPr>
  </w:style>
  <w:style w:type="paragraph" w:customStyle="1" w:styleId="CA00745F3C734B1FA675A0A5443905672">
    <w:name w:val="CA00745F3C734B1FA675A0A5443905672"/>
    <w:rsid w:val="00243261"/>
    <w:rPr>
      <w:rFonts w:eastAsiaTheme="minorHAnsi"/>
      <w:lang w:eastAsia="en-US"/>
    </w:rPr>
  </w:style>
  <w:style w:type="paragraph" w:customStyle="1" w:styleId="D55111DC55244733BF311E5F547FBC9A2">
    <w:name w:val="D55111DC55244733BF311E5F547FBC9A2"/>
    <w:rsid w:val="00243261"/>
    <w:rPr>
      <w:rFonts w:eastAsiaTheme="minorHAnsi"/>
      <w:lang w:eastAsia="en-US"/>
    </w:rPr>
  </w:style>
  <w:style w:type="paragraph" w:customStyle="1" w:styleId="256CE4600DEB4EF0907CBB15E788D4022">
    <w:name w:val="256CE4600DEB4EF0907CBB15E788D4022"/>
    <w:rsid w:val="00243261"/>
    <w:rPr>
      <w:rFonts w:eastAsiaTheme="minorHAnsi"/>
      <w:lang w:eastAsia="en-US"/>
    </w:rPr>
  </w:style>
  <w:style w:type="paragraph" w:customStyle="1" w:styleId="CF6B8EDB4A5B4F7CAB770912DC3DCCAC2">
    <w:name w:val="CF6B8EDB4A5B4F7CAB770912DC3DCCAC2"/>
    <w:rsid w:val="00243261"/>
    <w:rPr>
      <w:rFonts w:eastAsiaTheme="minorHAnsi"/>
      <w:lang w:eastAsia="en-US"/>
    </w:rPr>
  </w:style>
  <w:style w:type="paragraph" w:customStyle="1" w:styleId="17019ECDEE8540E8A06FF91FF70F8EF32">
    <w:name w:val="17019ECDEE8540E8A06FF91FF70F8EF32"/>
    <w:rsid w:val="00243261"/>
    <w:rPr>
      <w:rFonts w:eastAsiaTheme="minorHAnsi"/>
      <w:lang w:eastAsia="en-US"/>
    </w:rPr>
  </w:style>
  <w:style w:type="paragraph" w:customStyle="1" w:styleId="59804E01E8D84D358FE813085F5DB3862">
    <w:name w:val="59804E01E8D84D358FE813085F5DB3862"/>
    <w:rsid w:val="00243261"/>
    <w:rPr>
      <w:rFonts w:eastAsiaTheme="minorHAnsi"/>
      <w:lang w:eastAsia="en-US"/>
    </w:rPr>
  </w:style>
  <w:style w:type="paragraph" w:customStyle="1" w:styleId="6672FB4A00AE4C9887FB4EFB810D29462">
    <w:name w:val="6672FB4A00AE4C9887FB4EFB810D29462"/>
    <w:rsid w:val="00243261"/>
    <w:rPr>
      <w:rFonts w:eastAsiaTheme="minorHAnsi"/>
      <w:lang w:eastAsia="en-US"/>
    </w:rPr>
  </w:style>
  <w:style w:type="paragraph" w:customStyle="1" w:styleId="AB92F2E8011D40E8BA554F1638287C352">
    <w:name w:val="AB92F2E8011D40E8BA554F1638287C352"/>
    <w:rsid w:val="00243261"/>
    <w:rPr>
      <w:rFonts w:eastAsiaTheme="minorHAnsi"/>
      <w:lang w:eastAsia="en-US"/>
    </w:rPr>
  </w:style>
  <w:style w:type="paragraph" w:customStyle="1" w:styleId="95BA85AEE6844114B2A13827931C7DD82">
    <w:name w:val="95BA85AEE6844114B2A13827931C7DD82"/>
    <w:rsid w:val="00243261"/>
    <w:rPr>
      <w:rFonts w:eastAsiaTheme="minorHAnsi"/>
      <w:lang w:eastAsia="en-US"/>
    </w:rPr>
  </w:style>
  <w:style w:type="paragraph" w:customStyle="1" w:styleId="789732C7ED2540F8A87166B2C0FAB4D82">
    <w:name w:val="789732C7ED2540F8A87166B2C0FAB4D82"/>
    <w:rsid w:val="00243261"/>
    <w:rPr>
      <w:rFonts w:eastAsiaTheme="minorHAnsi"/>
      <w:lang w:eastAsia="en-US"/>
    </w:rPr>
  </w:style>
  <w:style w:type="paragraph" w:customStyle="1" w:styleId="4F4823E8501A43B4A34D7F76631885DF2">
    <w:name w:val="4F4823E8501A43B4A34D7F76631885DF2"/>
    <w:rsid w:val="00243261"/>
    <w:rPr>
      <w:rFonts w:eastAsiaTheme="minorHAnsi"/>
      <w:lang w:eastAsia="en-US"/>
    </w:rPr>
  </w:style>
  <w:style w:type="paragraph" w:customStyle="1" w:styleId="9B6DEDFE8BF44A04B48C1EB484669CEB2">
    <w:name w:val="9B6DEDFE8BF44A04B48C1EB484669CEB2"/>
    <w:rsid w:val="00243261"/>
    <w:rPr>
      <w:rFonts w:eastAsiaTheme="minorHAnsi"/>
      <w:lang w:eastAsia="en-US"/>
    </w:rPr>
  </w:style>
  <w:style w:type="paragraph" w:customStyle="1" w:styleId="D08FA4FF631F4C9D8060CFB21C0C6B7B2">
    <w:name w:val="D08FA4FF631F4C9D8060CFB21C0C6B7B2"/>
    <w:rsid w:val="00243261"/>
    <w:rPr>
      <w:rFonts w:eastAsiaTheme="minorHAnsi"/>
      <w:lang w:eastAsia="en-US"/>
    </w:rPr>
  </w:style>
  <w:style w:type="paragraph" w:customStyle="1" w:styleId="A2AFE59F83C847A4A1E09606702EF1632">
    <w:name w:val="A2AFE59F83C847A4A1E09606702EF1632"/>
    <w:rsid w:val="00243261"/>
    <w:rPr>
      <w:rFonts w:eastAsiaTheme="minorHAnsi"/>
      <w:lang w:eastAsia="en-US"/>
    </w:rPr>
  </w:style>
  <w:style w:type="paragraph" w:customStyle="1" w:styleId="428B8484810B41CBB15FBDE4AB31F3C42">
    <w:name w:val="428B8484810B41CBB15FBDE4AB31F3C42"/>
    <w:rsid w:val="00243261"/>
    <w:rPr>
      <w:rFonts w:eastAsiaTheme="minorHAnsi"/>
      <w:lang w:eastAsia="en-US"/>
    </w:rPr>
  </w:style>
  <w:style w:type="paragraph" w:customStyle="1" w:styleId="2EF9C99E038A48B5B0144875F164375D2">
    <w:name w:val="2EF9C99E038A48B5B0144875F164375D2"/>
    <w:rsid w:val="00243261"/>
    <w:rPr>
      <w:rFonts w:eastAsiaTheme="minorHAnsi"/>
      <w:lang w:eastAsia="en-US"/>
    </w:rPr>
  </w:style>
  <w:style w:type="paragraph" w:customStyle="1" w:styleId="673B3FF423134B3D88B83A05E37D69362">
    <w:name w:val="673B3FF423134B3D88B83A05E37D69362"/>
    <w:rsid w:val="00243261"/>
    <w:rPr>
      <w:rFonts w:eastAsiaTheme="minorHAnsi"/>
      <w:lang w:eastAsia="en-US"/>
    </w:rPr>
  </w:style>
  <w:style w:type="paragraph" w:customStyle="1" w:styleId="ED5E1221EDA84C198C52959EA8987B422">
    <w:name w:val="ED5E1221EDA84C198C52959EA8987B422"/>
    <w:rsid w:val="00243261"/>
    <w:rPr>
      <w:rFonts w:eastAsiaTheme="minorHAnsi"/>
      <w:lang w:eastAsia="en-US"/>
    </w:rPr>
  </w:style>
  <w:style w:type="paragraph" w:customStyle="1" w:styleId="7E33BC1230904F73A37D5C8DE8EFA1ED2">
    <w:name w:val="7E33BC1230904F73A37D5C8DE8EFA1ED2"/>
    <w:rsid w:val="00243261"/>
    <w:rPr>
      <w:rFonts w:eastAsiaTheme="minorHAnsi"/>
      <w:lang w:eastAsia="en-US"/>
    </w:rPr>
  </w:style>
  <w:style w:type="paragraph" w:customStyle="1" w:styleId="26675BF00E384942964AE9DBB43BE80D2">
    <w:name w:val="26675BF00E384942964AE9DBB43BE80D2"/>
    <w:rsid w:val="00243261"/>
    <w:rPr>
      <w:rFonts w:eastAsiaTheme="minorHAnsi"/>
      <w:lang w:eastAsia="en-US"/>
    </w:rPr>
  </w:style>
  <w:style w:type="paragraph" w:customStyle="1" w:styleId="DD952DAC6572478F8ABF7EF5F21823652">
    <w:name w:val="DD952DAC6572478F8ABF7EF5F21823652"/>
    <w:rsid w:val="00243261"/>
    <w:rPr>
      <w:rFonts w:eastAsiaTheme="minorHAnsi"/>
      <w:lang w:eastAsia="en-US"/>
    </w:rPr>
  </w:style>
  <w:style w:type="paragraph" w:customStyle="1" w:styleId="7A225E77E4A44331A40CF4265AB189722">
    <w:name w:val="7A225E77E4A44331A40CF4265AB189722"/>
    <w:rsid w:val="00243261"/>
    <w:rPr>
      <w:rFonts w:eastAsiaTheme="minorHAnsi"/>
      <w:lang w:eastAsia="en-US"/>
    </w:rPr>
  </w:style>
  <w:style w:type="paragraph" w:customStyle="1" w:styleId="55FEF05E07D94BF69C0DDC131A577DB02">
    <w:name w:val="55FEF05E07D94BF69C0DDC131A577DB02"/>
    <w:rsid w:val="00243261"/>
    <w:rPr>
      <w:rFonts w:eastAsiaTheme="minorHAnsi"/>
      <w:lang w:eastAsia="en-US"/>
    </w:rPr>
  </w:style>
  <w:style w:type="paragraph" w:customStyle="1" w:styleId="DDB78986E73C461784161F66407026DA2">
    <w:name w:val="DDB78986E73C461784161F66407026DA2"/>
    <w:rsid w:val="00243261"/>
    <w:rPr>
      <w:rFonts w:eastAsiaTheme="minorHAnsi"/>
      <w:lang w:eastAsia="en-US"/>
    </w:rPr>
  </w:style>
  <w:style w:type="paragraph" w:customStyle="1" w:styleId="CCE4AB278A0840878F24CFE2B1FF7A7B2">
    <w:name w:val="CCE4AB278A0840878F24CFE2B1FF7A7B2"/>
    <w:rsid w:val="00243261"/>
    <w:rPr>
      <w:rFonts w:eastAsiaTheme="minorHAnsi"/>
      <w:lang w:eastAsia="en-US"/>
    </w:rPr>
  </w:style>
  <w:style w:type="paragraph" w:customStyle="1" w:styleId="1688B743D59F4BA095C9B29B0BA90B622">
    <w:name w:val="1688B743D59F4BA095C9B29B0BA90B622"/>
    <w:rsid w:val="00243261"/>
    <w:rPr>
      <w:rFonts w:eastAsiaTheme="minorHAnsi"/>
      <w:lang w:eastAsia="en-US"/>
    </w:rPr>
  </w:style>
  <w:style w:type="paragraph" w:customStyle="1" w:styleId="709D69CCF5A84D1195BF255CB7F7361C2">
    <w:name w:val="709D69CCF5A84D1195BF255CB7F7361C2"/>
    <w:rsid w:val="00243261"/>
    <w:rPr>
      <w:rFonts w:eastAsiaTheme="minorHAnsi"/>
      <w:lang w:eastAsia="en-US"/>
    </w:rPr>
  </w:style>
  <w:style w:type="paragraph" w:customStyle="1" w:styleId="D66E3DDD36F2407BB2BE21E5C2CFF1212">
    <w:name w:val="D66E3DDD36F2407BB2BE21E5C2CFF1212"/>
    <w:rsid w:val="00243261"/>
    <w:rPr>
      <w:rFonts w:eastAsiaTheme="minorHAnsi"/>
      <w:lang w:eastAsia="en-US"/>
    </w:rPr>
  </w:style>
  <w:style w:type="paragraph" w:customStyle="1" w:styleId="1BC2CEE9E6C14B13960A0F4733E5A8BC2">
    <w:name w:val="1BC2CEE9E6C14B13960A0F4733E5A8BC2"/>
    <w:rsid w:val="00243261"/>
    <w:rPr>
      <w:rFonts w:eastAsiaTheme="minorHAnsi"/>
      <w:lang w:eastAsia="en-US"/>
    </w:rPr>
  </w:style>
  <w:style w:type="paragraph" w:customStyle="1" w:styleId="DDFF7DE41C3D438989218E69F960CC452">
    <w:name w:val="DDFF7DE41C3D438989218E69F960CC452"/>
    <w:rsid w:val="00243261"/>
    <w:rPr>
      <w:rFonts w:eastAsiaTheme="minorHAnsi"/>
      <w:lang w:eastAsia="en-US"/>
    </w:rPr>
  </w:style>
  <w:style w:type="paragraph" w:customStyle="1" w:styleId="02CDD3F4117D4428B16212556DC93BB52">
    <w:name w:val="02CDD3F4117D4428B16212556DC93BB52"/>
    <w:rsid w:val="00243261"/>
    <w:rPr>
      <w:rFonts w:eastAsiaTheme="minorHAnsi"/>
      <w:lang w:eastAsia="en-US"/>
    </w:rPr>
  </w:style>
  <w:style w:type="paragraph" w:customStyle="1" w:styleId="066713BFA4D74CA2B7B04ED7FBBBFC012">
    <w:name w:val="066713BFA4D74CA2B7B04ED7FBBBFC012"/>
    <w:rsid w:val="00243261"/>
    <w:rPr>
      <w:rFonts w:eastAsiaTheme="minorHAnsi"/>
      <w:lang w:eastAsia="en-US"/>
    </w:rPr>
  </w:style>
  <w:style w:type="paragraph" w:customStyle="1" w:styleId="2CD17FA70B3D44A38316908C4B9B78AF2">
    <w:name w:val="2CD17FA70B3D44A38316908C4B9B78AF2"/>
    <w:rsid w:val="00243261"/>
    <w:rPr>
      <w:rFonts w:eastAsiaTheme="minorHAnsi"/>
      <w:lang w:eastAsia="en-US"/>
    </w:rPr>
  </w:style>
  <w:style w:type="paragraph" w:customStyle="1" w:styleId="6E34D3A1764E44D39B4D9BC7857519DB2">
    <w:name w:val="6E34D3A1764E44D39B4D9BC7857519DB2"/>
    <w:rsid w:val="00243261"/>
    <w:rPr>
      <w:rFonts w:eastAsiaTheme="minorHAnsi"/>
      <w:lang w:eastAsia="en-US"/>
    </w:rPr>
  </w:style>
  <w:style w:type="paragraph" w:customStyle="1" w:styleId="70064C75E70E42C6872FF75779DF5BA12">
    <w:name w:val="70064C75E70E42C6872FF75779DF5BA12"/>
    <w:rsid w:val="00243261"/>
    <w:rPr>
      <w:rFonts w:eastAsiaTheme="minorHAnsi"/>
      <w:lang w:eastAsia="en-US"/>
    </w:rPr>
  </w:style>
  <w:style w:type="paragraph" w:customStyle="1" w:styleId="D6A681D521414870B60830562EAD50392">
    <w:name w:val="D6A681D521414870B60830562EAD50392"/>
    <w:rsid w:val="00243261"/>
    <w:rPr>
      <w:rFonts w:eastAsiaTheme="minorHAnsi"/>
      <w:lang w:eastAsia="en-US"/>
    </w:rPr>
  </w:style>
  <w:style w:type="paragraph" w:customStyle="1" w:styleId="3D280B10133243B1A2C43E1031C14F5E2">
    <w:name w:val="3D280B10133243B1A2C43E1031C14F5E2"/>
    <w:rsid w:val="00243261"/>
    <w:rPr>
      <w:rFonts w:eastAsiaTheme="minorHAnsi"/>
      <w:lang w:eastAsia="en-US"/>
    </w:rPr>
  </w:style>
  <w:style w:type="paragraph" w:customStyle="1" w:styleId="6F647C2C825643B1884FCF4C30627DDE2">
    <w:name w:val="6F647C2C825643B1884FCF4C30627DDE2"/>
    <w:rsid w:val="00243261"/>
    <w:rPr>
      <w:rFonts w:eastAsiaTheme="minorHAnsi"/>
      <w:lang w:eastAsia="en-US"/>
    </w:rPr>
  </w:style>
  <w:style w:type="paragraph" w:customStyle="1" w:styleId="7D50A5E5B0E046D4BA426CEA0FAA21E12">
    <w:name w:val="7D50A5E5B0E046D4BA426CEA0FAA21E12"/>
    <w:rsid w:val="00243261"/>
    <w:rPr>
      <w:rFonts w:eastAsiaTheme="minorHAnsi"/>
      <w:lang w:eastAsia="en-US"/>
    </w:rPr>
  </w:style>
  <w:style w:type="paragraph" w:customStyle="1" w:styleId="E2352356904947E083AE08397FDB39ED2">
    <w:name w:val="E2352356904947E083AE08397FDB39ED2"/>
    <w:rsid w:val="00243261"/>
    <w:rPr>
      <w:rFonts w:eastAsiaTheme="minorHAnsi"/>
      <w:lang w:eastAsia="en-US"/>
    </w:rPr>
  </w:style>
  <w:style w:type="paragraph" w:customStyle="1" w:styleId="086BF4DA513541CD825BDD5D290CB9A72">
    <w:name w:val="086BF4DA513541CD825BDD5D290CB9A72"/>
    <w:rsid w:val="00243261"/>
    <w:rPr>
      <w:rFonts w:eastAsiaTheme="minorHAnsi"/>
      <w:lang w:eastAsia="en-US"/>
    </w:rPr>
  </w:style>
  <w:style w:type="paragraph" w:customStyle="1" w:styleId="B592F043A8944A33953541A4349F2A8D2">
    <w:name w:val="B592F043A8944A33953541A4349F2A8D2"/>
    <w:rsid w:val="00243261"/>
    <w:rPr>
      <w:rFonts w:eastAsiaTheme="minorHAnsi"/>
      <w:lang w:eastAsia="en-US"/>
    </w:rPr>
  </w:style>
  <w:style w:type="paragraph" w:customStyle="1" w:styleId="F9C61D97639E4CE89AB27721393A9BDF2">
    <w:name w:val="F9C61D97639E4CE89AB27721393A9BDF2"/>
    <w:rsid w:val="00243261"/>
    <w:rPr>
      <w:rFonts w:eastAsiaTheme="minorHAnsi"/>
      <w:lang w:eastAsia="en-US"/>
    </w:rPr>
  </w:style>
  <w:style w:type="paragraph" w:customStyle="1" w:styleId="6338DB286047446BAA3E75362BB6D6D52">
    <w:name w:val="6338DB286047446BAA3E75362BB6D6D52"/>
    <w:rsid w:val="00243261"/>
    <w:rPr>
      <w:rFonts w:eastAsiaTheme="minorHAnsi"/>
      <w:lang w:eastAsia="en-US"/>
    </w:rPr>
  </w:style>
  <w:style w:type="paragraph" w:customStyle="1" w:styleId="8F0F8D7D71554444BC885B3D33A1643B2">
    <w:name w:val="8F0F8D7D71554444BC885B3D33A1643B2"/>
    <w:rsid w:val="00243261"/>
    <w:rPr>
      <w:rFonts w:eastAsiaTheme="minorHAnsi"/>
      <w:lang w:eastAsia="en-US"/>
    </w:rPr>
  </w:style>
  <w:style w:type="paragraph" w:customStyle="1" w:styleId="A5EB3C9BAF6F487893DEDC3C22091B882">
    <w:name w:val="A5EB3C9BAF6F487893DEDC3C22091B882"/>
    <w:rsid w:val="00243261"/>
    <w:rPr>
      <w:rFonts w:eastAsiaTheme="minorHAnsi"/>
      <w:lang w:eastAsia="en-US"/>
    </w:rPr>
  </w:style>
  <w:style w:type="paragraph" w:customStyle="1" w:styleId="45015984ECB1499188EF48ED2D09EE022">
    <w:name w:val="45015984ECB1499188EF48ED2D09EE022"/>
    <w:rsid w:val="00243261"/>
    <w:rPr>
      <w:rFonts w:eastAsiaTheme="minorHAnsi"/>
      <w:lang w:eastAsia="en-US"/>
    </w:rPr>
  </w:style>
  <w:style w:type="paragraph" w:customStyle="1" w:styleId="04DDEA2ADCDD46C6A04B5101223D6CE52">
    <w:name w:val="04DDEA2ADCDD46C6A04B5101223D6CE52"/>
    <w:rsid w:val="00243261"/>
    <w:rPr>
      <w:rFonts w:eastAsiaTheme="minorHAnsi"/>
      <w:lang w:eastAsia="en-US"/>
    </w:rPr>
  </w:style>
  <w:style w:type="paragraph" w:customStyle="1" w:styleId="51F361A6D6354C908D10D36734991CAA2">
    <w:name w:val="51F361A6D6354C908D10D36734991CAA2"/>
    <w:rsid w:val="00243261"/>
    <w:rPr>
      <w:rFonts w:eastAsiaTheme="minorHAnsi"/>
      <w:lang w:eastAsia="en-US"/>
    </w:rPr>
  </w:style>
  <w:style w:type="paragraph" w:customStyle="1" w:styleId="6248F45CAD5D48ACAADA6B44A4CF2BFC2">
    <w:name w:val="6248F45CAD5D48ACAADA6B44A4CF2BFC2"/>
    <w:rsid w:val="00243261"/>
    <w:rPr>
      <w:rFonts w:eastAsiaTheme="minorHAnsi"/>
      <w:lang w:eastAsia="en-US"/>
    </w:rPr>
  </w:style>
  <w:style w:type="paragraph" w:customStyle="1" w:styleId="DE34E33759434DB0A23261C4A0EA470D2">
    <w:name w:val="DE34E33759434DB0A23261C4A0EA470D2"/>
    <w:rsid w:val="00243261"/>
    <w:rPr>
      <w:rFonts w:eastAsiaTheme="minorHAnsi"/>
      <w:lang w:eastAsia="en-US"/>
    </w:rPr>
  </w:style>
  <w:style w:type="paragraph" w:customStyle="1" w:styleId="5BEF79A86957496AADD481096D38B09B2">
    <w:name w:val="5BEF79A86957496AADD481096D38B09B2"/>
    <w:rsid w:val="00243261"/>
    <w:rPr>
      <w:rFonts w:eastAsiaTheme="minorHAnsi"/>
      <w:lang w:eastAsia="en-US"/>
    </w:rPr>
  </w:style>
  <w:style w:type="paragraph" w:customStyle="1" w:styleId="3AB0BCA810C2411882495469993F98982">
    <w:name w:val="3AB0BCA810C2411882495469993F98982"/>
    <w:rsid w:val="00243261"/>
    <w:rPr>
      <w:rFonts w:eastAsiaTheme="minorHAnsi"/>
      <w:lang w:eastAsia="en-US"/>
    </w:rPr>
  </w:style>
  <w:style w:type="paragraph" w:customStyle="1" w:styleId="2C436AE12A25448DBBE86F4BDEF49B302">
    <w:name w:val="2C436AE12A25448DBBE86F4BDEF49B302"/>
    <w:rsid w:val="00243261"/>
    <w:rPr>
      <w:rFonts w:eastAsiaTheme="minorHAnsi"/>
      <w:lang w:eastAsia="en-US"/>
    </w:rPr>
  </w:style>
  <w:style w:type="paragraph" w:customStyle="1" w:styleId="923684BF7B2F43708C8A3ECE6DE6F0E42">
    <w:name w:val="923684BF7B2F43708C8A3ECE6DE6F0E42"/>
    <w:rsid w:val="00243261"/>
    <w:rPr>
      <w:rFonts w:eastAsiaTheme="minorHAnsi"/>
      <w:lang w:eastAsia="en-US"/>
    </w:rPr>
  </w:style>
  <w:style w:type="paragraph" w:customStyle="1" w:styleId="B816CD479A7846678EE91E4C69ADE44E2">
    <w:name w:val="B816CD479A7846678EE91E4C69ADE44E2"/>
    <w:rsid w:val="00243261"/>
    <w:rPr>
      <w:rFonts w:eastAsiaTheme="minorHAnsi"/>
      <w:lang w:eastAsia="en-US"/>
    </w:rPr>
  </w:style>
  <w:style w:type="paragraph" w:customStyle="1" w:styleId="E4BF92E0A09A4BFDAD65121BF33289A82">
    <w:name w:val="E4BF92E0A09A4BFDAD65121BF33289A82"/>
    <w:rsid w:val="00243261"/>
    <w:rPr>
      <w:rFonts w:eastAsiaTheme="minorHAnsi"/>
      <w:lang w:eastAsia="en-US"/>
    </w:rPr>
  </w:style>
  <w:style w:type="paragraph" w:customStyle="1" w:styleId="815EDE4C2445457C8C45B528C90F1A021">
    <w:name w:val="815EDE4C2445457C8C45B528C90F1A021"/>
    <w:rsid w:val="00243261"/>
    <w:rPr>
      <w:rFonts w:eastAsiaTheme="minorHAnsi"/>
      <w:lang w:eastAsia="en-US"/>
    </w:rPr>
  </w:style>
  <w:style w:type="paragraph" w:customStyle="1" w:styleId="D7C915E77AA94A22BA635F3A79F4E84D1">
    <w:name w:val="D7C915E77AA94A22BA635F3A79F4E84D1"/>
    <w:rsid w:val="00243261"/>
    <w:rPr>
      <w:rFonts w:eastAsiaTheme="minorHAnsi"/>
      <w:lang w:eastAsia="en-US"/>
    </w:rPr>
  </w:style>
  <w:style w:type="paragraph" w:customStyle="1" w:styleId="1FE5FF9BC4C84EE8B159E426CE733BDB1">
    <w:name w:val="1FE5FF9BC4C84EE8B159E426CE733BDB1"/>
    <w:rsid w:val="00243261"/>
    <w:rPr>
      <w:rFonts w:eastAsiaTheme="minorHAnsi"/>
      <w:lang w:eastAsia="en-US"/>
    </w:rPr>
  </w:style>
  <w:style w:type="paragraph" w:customStyle="1" w:styleId="25268F8724E74B2495AD0BC18DBE69C51">
    <w:name w:val="25268F8724E74B2495AD0BC18DBE69C51"/>
    <w:rsid w:val="00243261"/>
    <w:rPr>
      <w:rFonts w:eastAsiaTheme="minorHAnsi"/>
      <w:lang w:eastAsia="en-US"/>
    </w:rPr>
  </w:style>
  <w:style w:type="paragraph" w:customStyle="1" w:styleId="9DAAEC99DF3B4C9CB387D7B85B2BF9211">
    <w:name w:val="9DAAEC99DF3B4C9CB387D7B85B2BF9211"/>
    <w:rsid w:val="00243261"/>
    <w:rPr>
      <w:rFonts w:eastAsiaTheme="minorHAnsi"/>
      <w:lang w:eastAsia="en-US"/>
    </w:rPr>
  </w:style>
  <w:style w:type="paragraph" w:customStyle="1" w:styleId="FCD12C8FCA5D49F9A646781F527509FD1">
    <w:name w:val="FCD12C8FCA5D49F9A646781F527509FD1"/>
    <w:rsid w:val="00243261"/>
    <w:rPr>
      <w:rFonts w:eastAsiaTheme="minorHAnsi"/>
      <w:lang w:eastAsia="en-US"/>
    </w:rPr>
  </w:style>
  <w:style w:type="paragraph" w:customStyle="1" w:styleId="28965B4A5F5A4834BCBF28309CEE28181">
    <w:name w:val="28965B4A5F5A4834BCBF28309CEE28181"/>
    <w:rsid w:val="00243261"/>
    <w:rPr>
      <w:rFonts w:eastAsiaTheme="minorHAnsi"/>
      <w:lang w:eastAsia="en-US"/>
    </w:rPr>
  </w:style>
  <w:style w:type="paragraph" w:customStyle="1" w:styleId="276BFA59F0304022BBC428BECE02CACB1">
    <w:name w:val="276BFA59F0304022BBC428BECE02CACB1"/>
    <w:rsid w:val="00243261"/>
    <w:rPr>
      <w:rFonts w:eastAsiaTheme="minorHAnsi"/>
      <w:lang w:eastAsia="en-US"/>
    </w:rPr>
  </w:style>
  <w:style w:type="paragraph" w:customStyle="1" w:styleId="FBF1695BA504405EB78B034AEA2B02A93">
    <w:name w:val="FBF1695BA504405EB78B034AEA2B02A93"/>
    <w:rsid w:val="00243261"/>
    <w:rPr>
      <w:rFonts w:eastAsiaTheme="minorHAnsi"/>
      <w:lang w:eastAsia="en-US"/>
    </w:rPr>
  </w:style>
  <w:style w:type="paragraph" w:customStyle="1" w:styleId="416D3F767BD149C39EA24A5A280308EF3">
    <w:name w:val="416D3F767BD149C39EA24A5A280308EF3"/>
    <w:rsid w:val="00243261"/>
    <w:rPr>
      <w:rFonts w:eastAsiaTheme="minorHAnsi"/>
      <w:lang w:eastAsia="en-US"/>
    </w:rPr>
  </w:style>
  <w:style w:type="paragraph" w:customStyle="1" w:styleId="B55BA48F7E854E419788D65F7A3209473">
    <w:name w:val="B55BA48F7E854E419788D65F7A3209473"/>
    <w:rsid w:val="00243261"/>
    <w:rPr>
      <w:rFonts w:eastAsiaTheme="minorHAnsi"/>
      <w:lang w:eastAsia="en-US"/>
    </w:rPr>
  </w:style>
  <w:style w:type="paragraph" w:customStyle="1" w:styleId="9E9B945B6EB5479E9113D3BC65AF6CA83">
    <w:name w:val="9E9B945B6EB5479E9113D3BC65AF6CA83"/>
    <w:rsid w:val="00243261"/>
    <w:rPr>
      <w:rFonts w:eastAsiaTheme="minorHAnsi"/>
      <w:lang w:eastAsia="en-US"/>
    </w:rPr>
  </w:style>
  <w:style w:type="paragraph" w:customStyle="1" w:styleId="CA00745F3C734B1FA675A0A5443905673">
    <w:name w:val="CA00745F3C734B1FA675A0A5443905673"/>
    <w:rsid w:val="00243261"/>
    <w:rPr>
      <w:rFonts w:eastAsiaTheme="minorHAnsi"/>
      <w:lang w:eastAsia="en-US"/>
    </w:rPr>
  </w:style>
  <w:style w:type="paragraph" w:customStyle="1" w:styleId="D55111DC55244733BF311E5F547FBC9A3">
    <w:name w:val="D55111DC55244733BF311E5F547FBC9A3"/>
    <w:rsid w:val="00243261"/>
    <w:rPr>
      <w:rFonts w:eastAsiaTheme="minorHAnsi"/>
      <w:lang w:eastAsia="en-US"/>
    </w:rPr>
  </w:style>
  <w:style w:type="paragraph" w:customStyle="1" w:styleId="256CE4600DEB4EF0907CBB15E788D4023">
    <w:name w:val="256CE4600DEB4EF0907CBB15E788D4023"/>
    <w:rsid w:val="00243261"/>
    <w:rPr>
      <w:rFonts w:eastAsiaTheme="minorHAnsi"/>
      <w:lang w:eastAsia="en-US"/>
    </w:rPr>
  </w:style>
  <w:style w:type="paragraph" w:customStyle="1" w:styleId="CF6B8EDB4A5B4F7CAB770912DC3DCCAC3">
    <w:name w:val="CF6B8EDB4A5B4F7CAB770912DC3DCCAC3"/>
    <w:rsid w:val="00243261"/>
    <w:rPr>
      <w:rFonts w:eastAsiaTheme="minorHAnsi"/>
      <w:lang w:eastAsia="en-US"/>
    </w:rPr>
  </w:style>
  <w:style w:type="paragraph" w:customStyle="1" w:styleId="17019ECDEE8540E8A06FF91FF70F8EF33">
    <w:name w:val="17019ECDEE8540E8A06FF91FF70F8EF33"/>
    <w:rsid w:val="00243261"/>
    <w:rPr>
      <w:rFonts w:eastAsiaTheme="minorHAnsi"/>
      <w:lang w:eastAsia="en-US"/>
    </w:rPr>
  </w:style>
  <w:style w:type="paragraph" w:customStyle="1" w:styleId="59804E01E8D84D358FE813085F5DB3863">
    <w:name w:val="59804E01E8D84D358FE813085F5DB3863"/>
    <w:rsid w:val="00243261"/>
    <w:rPr>
      <w:rFonts w:eastAsiaTheme="minorHAnsi"/>
      <w:lang w:eastAsia="en-US"/>
    </w:rPr>
  </w:style>
  <w:style w:type="paragraph" w:customStyle="1" w:styleId="6672FB4A00AE4C9887FB4EFB810D29463">
    <w:name w:val="6672FB4A00AE4C9887FB4EFB810D29463"/>
    <w:rsid w:val="00243261"/>
    <w:rPr>
      <w:rFonts w:eastAsiaTheme="minorHAnsi"/>
      <w:lang w:eastAsia="en-US"/>
    </w:rPr>
  </w:style>
  <w:style w:type="paragraph" w:customStyle="1" w:styleId="AB92F2E8011D40E8BA554F1638287C353">
    <w:name w:val="AB92F2E8011D40E8BA554F1638287C353"/>
    <w:rsid w:val="00243261"/>
    <w:rPr>
      <w:rFonts w:eastAsiaTheme="minorHAnsi"/>
      <w:lang w:eastAsia="en-US"/>
    </w:rPr>
  </w:style>
  <w:style w:type="paragraph" w:customStyle="1" w:styleId="95BA85AEE6844114B2A13827931C7DD83">
    <w:name w:val="95BA85AEE6844114B2A13827931C7DD83"/>
    <w:rsid w:val="00243261"/>
    <w:rPr>
      <w:rFonts w:eastAsiaTheme="minorHAnsi"/>
      <w:lang w:eastAsia="en-US"/>
    </w:rPr>
  </w:style>
  <w:style w:type="paragraph" w:customStyle="1" w:styleId="789732C7ED2540F8A87166B2C0FAB4D83">
    <w:name w:val="789732C7ED2540F8A87166B2C0FAB4D83"/>
    <w:rsid w:val="00243261"/>
    <w:rPr>
      <w:rFonts w:eastAsiaTheme="minorHAnsi"/>
      <w:lang w:eastAsia="en-US"/>
    </w:rPr>
  </w:style>
  <w:style w:type="paragraph" w:customStyle="1" w:styleId="4F4823E8501A43B4A34D7F76631885DF3">
    <w:name w:val="4F4823E8501A43B4A34D7F76631885DF3"/>
    <w:rsid w:val="00243261"/>
    <w:rPr>
      <w:rFonts w:eastAsiaTheme="minorHAnsi"/>
      <w:lang w:eastAsia="en-US"/>
    </w:rPr>
  </w:style>
  <w:style w:type="paragraph" w:customStyle="1" w:styleId="9B6DEDFE8BF44A04B48C1EB484669CEB3">
    <w:name w:val="9B6DEDFE8BF44A04B48C1EB484669CEB3"/>
    <w:rsid w:val="00243261"/>
    <w:rPr>
      <w:rFonts w:eastAsiaTheme="minorHAnsi"/>
      <w:lang w:eastAsia="en-US"/>
    </w:rPr>
  </w:style>
  <w:style w:type="paragraph" w:customStyle="1" w:styleId="D08FA4FF631F4C9D8060CFB21C0C6B7B3">
    <w:name w:val="D08FA4FF631F4C9D8060CFB21C0C6B7B3"/>
    <w:rsid w:val="00243261"/>
    <w:rPr>
      <w:rFonts w:eastAsiaTheme="minorHAnsi"/>
      <w:lang w:eastAsia="en-US"/>
    </w:rPr>
  </w:style>
  <w:style w:type="paragraph" w:customStyle="1" w:styleId="A2AFE59F83C847A4A1E09606702EF1633">
    <w:name w:val="A2AFE59F83C847A4A1E09606702EF1633"/>
    <w:rsid w:val="00243261"/>
    <w:rPr>
      <w:rFonts w:eastAsiaTheme="minorHAnsi"/>
      <w:lang w:eastAsia="en-US"/>
    </w:rPr>
  </w:style>
  <w:style w:type="paragraph" w:customStyle="1" w:styleId="428B8484810B41CBB15FBDE4AB31F3C43">
    <w:name w:val="428B8484810B41CBB15FBDE4AB31F3C43"/>
    <w:rsid w:val="00243261"/>
    <w:rPr>
      <w:rFonts w:eastAsiaTheme="minorHAnsi"/>
      <w:lang w:eastAsia="en-US"/>
    </w:rPr>
  </w:style>
  <w:style w:type="paragraph" w:customStyle="1" w:styleId="2EF9C99E038A48B5B0144875F164375D3">
    <w:name w:val="2EF9C99E038A48B5B0144875F164375D3"/>
    <w:rsid w:val="00243261"/>
    <w:rPr>
      <w:rFonts w:eastAsiaTheme="minorHAnsi"/>
      <w:lang w:eastAsia="en-US"/>
    </w:rPr>
  </w:style>
  <w:style w:type="paragraph" w:customStyle="1" w:styleId="673B3FF423134B3D88B83A05E37D69363">
    <w:name w:val="673B3FF423134B3D88B83A05E37D69363"/>
    <w:rsid w:val="00243261"/>
    <w:rPr>
      <w:rFonts w:eastAsiaTheme="minorHAnsi"/>
      <w:lang w:eastAsia="en-US"/>
    </w:rPr>
  </w:style>
  <w:style w:type="paragraph" w:customStyle="1" w:styleId="ED5E1221EDA84C198C52959EA8987B423">
    <w:name w:val="ED5E1221EDA84C198C52959EA8987B423"/>
    <w:rsid w:val="00243261"/>
    <w:rPr>
      <w:rFonts w:eastAsiaTheme="minorHAnsi"/>
      <w:lang w:eastAsia="en-US"/>
    </w:rPr>
  </w:style>
  <w:style w:type="paragraph" w:customStyle="1" w:styleId="7E33BC1230904F73A37D5C8DE8EFA1ED3">
    <w:name w:val="7E33BC1230904F73A37D5C8DE8EFA1ED3"/>
    <w:rsid w:val="00243261"/>
    <w:rPr>
      <w:rFonts w:eastAsiaTheme="minorHAnsi"/>
      <w:lang w:eastAsia="en-US"/>
    </w:rPr>
  </w:style>
  <w:style w:type="paragraph" w:customStyle="1" w:styleId="26675BF00E384942964AE9DBB43BE80D3">
    <w:name w:val="26675BF00E384942964AE9DBB43BE80D3"/>
    <w:rsid w:val="00243261"/>
    <w:rPr>
      <w:rFonts w:eastAsiaTheme="minorHAnsi"/>
      <w:lang w:eastAsia="en-US"/>
    </w:rPr>
  </w:style>
  <w:style w:type="paragraph" w:customStyle="1" w:styleId="A0035D3245B846FF9894E48AF8E7FC38">
    <w:name w:val="A0035D3245B846FF9894E48AF8E7FC38"/>
    <w:rsid w:val="00243261"/>
    <w:rPr>
      <w:rFonts w:eastAsiaTheme="minorHAnsi"/>
      <w:lang w:eastAsia="en-US"/>
    </w:rPr>
  </w:style>
  <w:style w:type="paragraph" w:customStyle="1" w:styleId="DD952DAC6572478F8ABF7EF5F21823653">
    <w:name w:val="DD952DAC6572478F8ABF7EF5F21823653"/>
    <w:rsid w:val="00243261"/>
    <w:rPr>
      <w:rFonts w:eastAsiaTheme="minorHAnsi"/>
      <w:lang w:eastAsia="en-US"/>
    </w:rPr>
  </w:style>
  <w:style w:type="paragraph" w:customStyle="1" w:styleId="7A225E77E4A44331A40CF4265AB189723">
    <w:name w:val="7A225E77E4A44331A40CF4265AB189723"/>
    <w:rsid w:val="00243261"/>
    <w:rPr>
      <w:rFonts w:eastAsiaTheme="minorHAnsi"/>
      <w:lang w:eastAsia="en-US"/>
    </w:rPr>
  </w:style>
  <w:style w:type="paragraph" w:customStyle="1" w:styleId="55FEF05E07D94BF69C0DDC131A577DB03">
    <w:name w:val="55FEF05E07D94BF69C0DDC131A577DB03"/>
    <w:rsid w:val="00243261"/>
    <w:rPr>
      <w:rFonts w:eastAsiaTheme="minorHAnsi"/>
      <w:lang w:eastAsia="en-US"/>
    </w:rPr>
  </w:style>
  <w:style w:type="paragraph" w:customStyle="1" w:styleId="DDB78986E73C461784161F66407026DA3">
    <w:name w:val="DDB78986E73C461784161F66407026DA3"/>
    <w:rsid w:val="00243261"/>
    <w:rPr>
      <w:rFonts w:eastAsiaTheme="minorHAnsi"/>
      <w:lang w:eastAsia="en-US"/>
    </w:rPr>
  </w:style>
  <w:style w:type="paragraph" w:customStyle="1" w:styleId="CCE4AB278A0840878F24CFE2B1FF7A7B3">
    <w:name w:val="CCE4AB278A0840878F24CFE2B1FF7A7B3"/>
    <w:rsid w:val="00243261"/>
    <w:rPr>
      <w:rFonts w:eastAsiaTheme="minorHAnsi"/>
      <w:lang w:eastAsia="en-US"/>
    </w:rPr>
  </w:style>
  <w:style w:type="paragraph" w:customStyle="1" w:styleId="1688B743D59F4BA095C9B29B0BA90B623">
    <w:name w:val="1688B743D59F4BA095C9B29B0BA90B623"/>
    <w:rsid w:val="00243261"/>
    <w:rPr>
      <w:rFonts w:eastAsiaTheme="minorHAnsi"/>
      <w:lang w:eastAsia="en-US"/>
    </w:rPr>
  </w:style>
  <w:style w:type="paragraph" w:customStyle="1" w:styleId="709D69CCF5A84D1195BF255CB7F7361C3">
    <w:name w:val="709D69CCF5A84D1195BF255CB7F7361C3"/>
    <w:rsid w:val="00243261"/>
    <w:rPr>
      <w:rFonts w:eastAsiaTheme="minorHAnsi"/>
      <w:lang w:eastAsia="en-US"/>
    </w:rPr>
  </w:style>
  <w:style w:type="paragraph" w:customStyle="1" w:styleId="D66E3DDD36F2407BB2BE21E5C2CFF1213">
    <w:name w:val="D66E3DDD36F2407BB2BE21E5C2CFF1213"/>
    <w:rsid w:val="00243261"/>
    <w:rPr>
      <w:rFonts w:eastAsiaTheme="minorHAnsi"/>
      <w:lang w:eastAsia="en-US"/>
    </w:rPr>
  </w:style>
  <w:style w:type="paragraph" w:customStyle="1" w:styleId="1BC2CEE9E6C14B13960A0F4733E5A8BC3">
    <w:name w:val="1BC2CEE9E6C14B13960A0F4733E5A8BC3"/>
    <w:rsid w:val="00243261"/>
    <w:rPr>
      <w:rFonts w:eastAsiaTheme="minorHAnsi"/>
      <w:lang w:eastAsia="en-US"/>
    </w:rPr>
  </w:style>
  <w:style w:type="paragraph" w:customStyle="1" w:styleId="DDFF7DE41C3D438989218E69F960CC453">
    <w:name w:val="DDFF7DE41C3D438989218E69F960CC453"/>
    <w:rsid w:val="00243261"/>
    <w:rPr>
      <w:rFonts w:eastAsiaTheme="minorHAnsi"/>
      <w:lang w:eastAsia="en-US"/>
    </w:rPr>
  </w:style>
  <w:style w:type="paragraph" w:customStyle="1" w:styleId="02CDD3F4117D4428B16212556DC93BB53">
    <w:name w:val="02CDD3F4117D4428B16212556DC93BB53"/>
    <w:rsid w:val="00243261"/>
    <w:rPr>
      <w:rFonts w:eastAsiaTheme="minorHAnsi"/>
      <w:lang w:eastAsia="en-US"/>
    </w:rPr>
  </w:style>
  <w:style w:type="paragraph" w:customStyle="1" w:styleId="066713BFA4D74CA2B7B04ED7FBBBFC013">
    <w:name w:val="066713BFA4D74CA2B7B04ED7FBBBFC013"/>
    <w:rsid w:val="00243261"/>
    <w:rPr>
      <w:rFonts w:eastAsiaTheme="minorHAnsi"/>
      <w:lang w:eastAsia="en-US"/>
    </w:rPr>
  </w:style>
  <w:style w:type="paragraph" w:customStyle="1" w:styleId="2CD17FA70B3D44A38316908C4B9B78AF3">
    <w:name w:val="2CD17FA70B3D44A38316908C4B9B78AF3"/>
    <w:rsid w:val="00243261"/>
    <w:rPr>
      <w:rFonts w:eastAsiaTheme="minorHAnsi"/>
      <w:lang w:eastAsia="en-US"/>
    </w:rPr>
  </w:style>
  <w:style w:type="paragraph" w:customStyle="1" w:styleId="6E34D3A1764E44D39B4D9BC7857519DB3">
    <w:name w:val="6E34D3A1764E44D39B4D9BC7857519DB3"/>
    <w:rsid w:val="00243261"/>
    <w:rPr>
      <w:rFonts w:eastAsiaTheme="minorHAnsi"/>
      <w:lang w:eastAsia="en-US"/>
    </w:rPr>
  </w:style>
  <w:style w:type="paragraph" w:customStyle="1" w:styleId="70064C75E70E42C6872FF75779DF5BA13">
    <w:name w:val="70064C75E70E42C6872FF75779DF5BA13"/>
    <w:rsid w:val="00243261"/>
    <w:rPr>
      <w:rFonts w:eastAsiaTheme="minorHAnsi"/>
      <w:lang w:eastAsia="en-US"/>
    </w:rPr>
  </w:style>
  <w:style w:type="paragraph" w:customStyle="1" w:styleId="D6A681D521414870B60830562EAD50393">
    <w:name w:val="D6A681D521414870B60830562EAD50393"/>
    <w:rsid w:val="00243261"/>
    <w:rPr>
      <w:rFonts w:eastAsiaTheme="minorHAnsi"/>
      <w:lang w:eastAsia="en-US"/>
    </w:rPr>
  </w:style>
  <w:style w:type="paragraph" w:customStyle="1" w:styleId="3D280B10133243B1A2C43E1031C14F5E3">
    <w:name w:val="3D280B10133243B1A2C43E1031C14F5E3"/>
    <w:rsid w:val="00243261"/>
    <w:rPr>
      <w:rFonts w:eastAsiaTheme="minorHAnsi"/>
      <w:lang w:eastAsia="en-US"/>
    </w:rPr>
  </w:style>
  <w:style w:type="paragraph" w:customStyle="1" w:styleId="6F647C2C825643B1884FCF4C30627DDE3">
    <w:name w:val="6F647C2C825643B1884FCF4C30627DDE3"/>
    <w:rsid w:val="00243261"/>
    <w:rPr>
      <w:rFonts w:eastAsiaTheme="minorHAnsi"/>
      <w:lang w:eastAsia="en-US"/>
    </w:rPr>
  </w:style>
  <w:style w:type="paragraph" w:customStyle="1" w:styleId="7D50A5E5B0E046D4BA426CEA0FAA21E13">
    <w:name w:val="7D50A5E5B0E046D4BA426CEA0FAA21E13"/>
    <w:rsid w:val="00243261"/>
    <w:rPr>
      <w:rFonts w:eastAsiaTheme="minorHAnsi"/>
      <w:lang w:eastAsia="en-US"/>
    </w:rPr>
  </w:style>
  <w:style w:type="paragraph" w:customStyle="1" w:styleId="E2352356904947E083AE08397FDB39ED3">
    <w:name w:val="E2352356904947E083AE08397FDB39ED3"/>
    <w:rsid w:val="00243261"/>
    <w:rPr>
      <w:rFonts w:eastAsiaTheme="minorHAnsi"/>
      <w:lang w:eastAsia="en-US"/>
    </w:rPr>
  </w:style>
  <w:style w:type="paragraph" w:customStyle="1" w:styleId="086BF4DA513541CD825BDD5D290CB9A73">
    <w:name w:val="086BF4DA513541CD825BDD5D290CB9A73"/>
    <w:rsid w:val="00243261"/>
    <w:rPr>
      <w:rFonts w:eastAsiaTheme="minorHAnsi"/>
      <w:lang w:eastAsia="en-US"/>
    </w:rPr>
  </w:style>
  <w:style w:type="paragraph" w:customStyle="1" w:styleId="B592F043A8944A33953541A4349F2A8D3">
    <w:name w:val="B592F043A8944A33953541A4349F2A8D3"/>
    <w:rsid w:val="00243261"/>
    <w:rPr>
      <w:rFonts w:eastAsiaTheme="minorHAnsi"/>
      <w:lang w:eastAsia="en-US"/>
    </w:rPr>
  </w:style>
  <w:style w:type="paragraph" w:customStyle="1" w:styleId="F9C61D97639E4CE89AB27721393A9BDF3">
    <w:name w:val="F9C61D97639E4CE89AB27721393A9BDF3"/>
    <w:rsid w:val="00243261"/>
    <w:rPr>
      <w:rFonts w:eastAsiaTheme="minorHAnsi"/>
      <w:lang w:eastAsia="en-US"/>
    </w:rPr>
  </w:style>
  <w:style w:type="paragraph" w:customStyle="1" w:styleId="6338DB286047446BAA3E75362BB6D6D53">
    <w:name w:val="6338DB286047446BAA3E75362BB6D6D53"/>
    <w:rsid w:val="00243261"/>
    <w:rPr>
      <w:rFonts w:eastAsiaTheme="minorHAnsi"/>
      <w:lang w:eastAsia="en-US"/>
    </w:rPr>
  </w:style>
  <w:style w:type="paragraph" w:customStyle="1" w:styleId="8F0F8D7D71554444BC885B3D33A1643B3">
    <w:name w:val="8F0F8D7D71554444BC885B3D33A1643B3"/>
    <w:rsid w:val="00243261"/>
    <w:rPr>
      <w:rFonts w:eastAsiaTheme="minorHAnsi"/>
      <w:lang w:eastAsia="en-US"/>
    </w:rPr>
  </w:style>
  <w:style w:type="paragraph" w:customStyle="1" w:styleId="A5EB3C9BAF6F487893DEDC3C22091B883">
    <w:name w:val="A5EB3C9BAF6F487893DEDC3C22091B883"/>
    <w:rsid w:val="00243261"/>
    <w:rPr>
      <w:rFonts w:eastAsiaTheme="minorHAnsi"/>
      <w:lang w:eastAsia="en-US"/>
    </w:rPr>
  </w:style>
  <w:style w:type="paragraph" w:customStyle="1" w:styleId="45015984ECB1499188EF48ED2D09EE023">
    <w:name w:val="45015984ECB1499188EF48ED2D09EE023"/>
    <w:rsid w:val="00243261"/>
    <w:rPr>
      <w:rFonts w:eastAsiaTheme="minorHAnsi"/>
      <w:lang w:eastAsia="en-US"/>
    </w:rPr>
  </w:style>
  <w:style w:type="paragraph" w:customStyle="1" w:styleId="04DDEA2ADCDD46C6A04B5101223D6CE53">
    <w:name w:val="04DDEA2ADCDD46C6A04B5101223D6CE53"/>
    <w:rsid w:val="00243261"/>
    <w:rPr>
      <w:rFonts w:eastAsiaTheme="minorHAnsi"/>
      <w:lang w:eastAsia="en-US"/>
    </w:rPr>
  </w:style>
  <w:style w:type="paragraph" w:customStyle="1" w:styleId="51F361A6D6354C908D10D36734991CAA3">
    <w:name w:val="51F361A6D6354C908D10D36734991CAA3"/>
    <w:rsid w:val="00243261"/>
    <w:rPr>
      <w:rFonts w:eastAsiaTheme="minorHAnsi"/>
      <w:lang w:eastAsia="en-US"/>
    </w:rPr>
  </w:style>
  <w:style w:type="paragraph" w:customStyle="1" w:styleId="6248F45CAD5D48ACAADA6B44A4CF2BFC3">
    <w:name w:val="6248F45CAD5D48ACAADA6B44A4CF2BFC3"/>
    <w:rsid w:val="00243261"/>
    <w:rPr>
      <w:rFonts w:eastAsiaTheme="minorHAnsi"/>
      <w:lang w:eastAsia="en-US"/>
    </w:rPr>
  </w:style>
  <w:style w:type="paragraph" w:customStyle="1" w:styleId="DE34E33759434DB0A23261C4A0EA470D3">
    <w:name w:val="DE34E33759434DB0A23261C4A0EA470D3"/>
    <w:rsid w:val="00243261"/>
    <w:rPr>
      <w:rFonts w:eastAsiaTheme="minorHAnsi"/>
      <w:lang w:eastAsia="en-US"/>
    </w:rPr>
  </w:style>
  <w:style w:type="paragraph" w:customStyle="1" w:styleId="5BEF79A86957496AADD481096D38B09B3">
    <w:name w:val="5BEF79A86957496AADD481096D38B09B3"/>
    <w:rsid w:val="00243261"/>
    <w:rPr>
      <w:rFonts w:eastAsiaTheme="minorHAnsi"/>
      <w:lang w:eastAsia="en-US"/>
    </w:rPr>
  </w:style>
  <w:style w:type="paragraph" w:customStyle="1" w:styleId="3AB0BCA810C2411882495469993F98983">
    <w:name w:val="3AB0BCA810C2411882495469993F98983"/>
    <w:rsid w:val="00243261"/>
    <w:rPr>
      <w:rFonts w:eastAsiaTheme="minorHAnsi"/>
      <w:lang w:eastAsia="en-US"/>
    </w:rPr>
  </w:style>
  <w:style w:type="paragraph" w:customStyle="1" w:styleId="2C436AE12A25448DBBE86F4BDEF49B303">
    <w:name w:val="2C436AE12A25448DBBE86F4BDEF49B303"/>
    <w:rsid w:val="00243261"/>
    <w:rPr>
      <w:rFonts w:eastAsiaTheme="minorHAnsi"/>
      <w:lang w:eastAsia="en-US"/>
    </w:rPr>
  </w:style>
  <w:style w:type="paragraph" w:customStyle="1" w:styleId="923684BF7B2F43708C8A3ECE6DE6F0E43">
    <w:name w:val="923684BF7B2F43708C8A3ECE6DE6F0E43"/>
    <w:rsid w:val="00243261"/>
    <w:rPr>
      <w:rFonts w:eastAsiaTheme="minorHAnsi"/>
      <w:lang w:eastAsia="en-US"/>
    </w:rPr>
  </w:style>
  <w:style w:type="paragraph" w:customStyle="1" w:styleId="B816CD479A7846678EE91E4C69ADE44E3">
    <w:name w:val="B816CD479A7846678EE91E4C69ADE44E3"/>
    <w:rsid w:val="00243261"/>
    <w:rPr>
      <w:rFonts w:eastAsiaTheme="minorHAnsi"/>
      <w:lang w:eastAsia="en-US"/>
    </w:rPr>
  </w:style>
  <w:style w:type="paragraph" w:customStyle="1" w:styleId="E4BF92E0A09A4BFDAD65121BF33289A83">
    <w:name w:val="E4BF92E0A09A4BFDAD65121BF33289A83"/>
    <w:rsid w:val="00243261"/>
    <w:rPr>
      <w:rFonts w:eastAsiaTheme="minorHAnsi"/>
      <w:lang w:eastAsia="en-US"/>
    </w:rPr>
  </w:style>
  <w:style w:type="paragraph" w:customStyle="1" w:styleId="815EDE4C2445457C8C45B528C90F1A022">
    <w:name w:val="815EDE4C2445457C8C45B528C90F1A022"/>
    <w:rsid w:val="00243261"/>
    <w:rPr>
      <w:rFonts w:eastAsiaTheme="minorHAnsi"/>
      <w:lang w:eastAsia="en-US"/>
    </w:rPr>
  </w:style>
  <w:style w:type="paragraph" w:customStyle="1" w:styleId="D7C915E77AA94A22BA635F3A79F4E84D2">
    <w:name w:val="D7C915E77AA94A22BA635F3A79F4E84D2"/>
    <w:rsid w:val="00243261"/>
    <w:rPr>
      <w:rFonts w:eastAsiaTheme="minorHAnsi"/>
      <w:lang w:eastAsia="en-US"/>
    </w:rPr>
  </w:style>
  <w:style w:type="paragraph" w:customStyle="1" w:styleId="1FE5FF9BC4C84EE8B159E426CE733BDB2">
    <w:name w:val="1FE5FF9BC4C84EE8B159E426CE733BDB2"/>
    <w:rsid w:val="00243261"/>
    <w:rPr>
      <w:rFonts w:eastAsiaTheme="minorHAnsi"/>
      <w:lang w:eastAsia="en-US"/>
    </w:rPr>
  </w:style>
  <w:style w:type="paragraph" w:customStyle="1" w:styleId="25268F8724E74B2495AD0BC18DBE69C52">
    <w:name w:val="25268F8724E74B2495AD0BC18DBE69C52"/>
    <w:rsid w:val="00243261"/>
    <w:rPr>
      <w:rFonts w:eastAsiaTheme="minorHAnsi"/>
      <w:lang w:eastAsia="en-US"/>
    </w:rPr>
  </w:style>
  <w:style w:type="paragraph" w:customStyle="1" w:styleId="9DAAEC99DF3B4C9CB387D7B85B2BF9212">
    <w:name w:val="9DAAEC99DF3B4C9CB387D7B85B2BF9212"/>
    <w:rsid w:val="00243261"/>
    <w:rPr>
      <w:rFonts w:eastAsiaTheme="minorHAnsi"/>
      <w:lang w:eastAsia="en-US"/>
    </w:rPr>
  </w:style>
  <w:style w:type="paragraph" w:customStyle="1" w:styleId="FCD12C8FCA5D49F9A646781F527509FD2">
    <w:name w:val="FCD12C8FCA5D49F9A646781F527509FD2"/>
    <w:rsid w:val="00243261"/>
    <w:rPr>
      <w:rFonts w:eastAsiaTheme="minorHAnsi"/>
      <w:lang w:eastAsia="en-US"/>
    </w:rPr>
  </w:style>
  <w:style w:type="paragraph" w:customStyle="1" w:styleId="28965B4A5F5A4834BCBF28309CEE28182">
    <w:name w:val="28965B4A5F5A4834BCBF28309CEE28182"/>
    <w:rsid w:val="00243261"/>
    <w:rPr>
      <w:rFonts w:eastAsiaTheme="minorHAnsi"/>
      <w:lang w:eastAsia="en-US"/>
    </w:rPr>
  </w:style>
  <w:style w:type="paragraph" w:customStyle="1" w:styleId="276BFA59F0304022BBC428BECE02CACB2">
    <w:name w:val="276BFA59F0304022BBC428BECE02CACB2"/>
    <w:rsid w:val="00243261"/>
    <w:rPr>
      <w:rFonts w:eastAsiaTheme="minorHAnsi"/>
      <w:lang w:eastAsia="en-US"/>
    </w:rPr>
  </w:style>
  <w:style w:type="paragraph" w:customStyle="1" w:styleId="FBF1695BA504405EB78B034AEA2B02A94">
    <w:name w:val="FBF1695BA504405EB78B034AEA2B02A94"/>
    <w:rsid w:val="00243261"/>
    <w:rPr>
      <w:rFonts w:eastAsiaTheme="minorHAnsi"/>
      <w:lang w:eastAsia="en-US"/>
    </w:rPr>
  </w:style>
  <w:style w:type="paragraph" w:customStyle="1" w:styleId="416D3F767BD149C39EA24A5A280308EF4">
    <w:name w:val="416D3F767BD149C39EA24A5A280308EF4"/>
    <w:rsid w:val="00243261"/>
    <w:rPr>
      <w:rFonts w:eastAsiaTheme="minorHAnsi"/>
      <w:lang w:eastAsia="en-US"/>
    </w:rPr>
  </w:style>
  <w:style w:type="paragraph" w:customStyle="1" w:styleId="B55BA48F7E854E419788D65F7A3209474">
    <w:name w:val="B55BA48F7E854E419788D65F7A3209474"/>
    <w:rsid w:val="00243261"/>
    <w:rPr>
      <w:rFonts w:eastAsiaTheme="minorHAnsi"/>
      <w:lang w:eastAsia="en-US"/>
    </w:rPr>
  </w:style>
  <w:style w:type="paragraph" w:customStyle="1" w:styleId="9E9B945B6EB5479E9113D3BC65AF6CA84">
    <w:name w:val="9E9B945B6EB5479E9113D3BC65AF6CA84"/>
    <w:rsid w:val="00243261"/>
    <w:rPr>
      <w:rFonts w:eastAsiaTheme="minorHAnsi"/>
      <w:lang w:eastAsia="en-US"/>
    </w:rPr>
  </w:style>
  <w:style w:type="paragraph" w:customStyle="1" w:styleId="CA00745F3C734B1FA675A0A5443905674">
    <w:name w:val="CA00745F3C734B1FA675A0A5443905674"/>
    <w:rsid w:val="00243261"/>
    <w:rPr>
      <w:rFonts w:eastAsiaTheme="minorHAnsi"/>
      <w:lang w:eastAsia="en-US"/>
    </w:rPr>
  </w:style>
  <w:style w:type="paragraph" w:customStyle="1" w:styleId="D55111DC55244733BF311E5F547FBC9A4">
    <w:name w:val="D55111DC55244733BF311E5F547FBC9A4"/>
    <w:rsid w:val="00243261"/>
    <w:rPr>
      <w:rFonts w:eastAsiaTheme="minorHAnsi"/>
      <w:lang w:eastAsia="en-US"/>
    </w:rPr>
  </w:style>
  <w:style w:type="paragraph" w:customStyle="1" w:styleId="256CE4600DEB4EF0907CBB15E788D4024">
    <w:name w:val="256CE4600DEB4EF0907CBB15E788D4024"/>
    <w:rsid w:val="00243261"/>
    <w:rPr>
      <w:rFonts w:eastAsiaTheme="minorHAnsi"/>
      <w:lang w:eastAsia="en-US"/>
    </w:rPr>
  </w:style>
  <w:style w:type="paragraph" w:customStyle="1" w:styleId="CF6B8EDB4A5B4F7CAB770912DC3DCCAC4">
    <w:name w:val="CF6B8EDB4A5B4F7CAB770912DC3DCCAC4"/>
    <w:rsid w:val="00243261"/>
    <w:rPr>
      <w:rFonts w:eastAsiaTheme="minorHAnsi"/>
      <w:lang w:eastAsia="en-US"/>
    </w:rPr>
  </w:style>
  <w:style w:type="paragraph" w:customStyle="1" w:styleId="17019ECDEE8540E8A06FF91FF70F8EF34">
    <w:name w:val="17019ECDEE8540E8A06FF91FF70F8EF34"/>
    <w:rsid w:val="00243261"/>
    <w:rPr>
      <w:rFonts w:eastAsiaTheme="minorHAnsi"/>
      <w:lang w:eastAsia="en-US"/>
    </w:rPr>
  </w:style>
  <w:style w:type="paragraph" w:customStyle="1" w:styleId="59804E01E8D84D358FE813085F5DB3864">
    <w:name w:val="59804E01E8D84D358FE813085F5DB3864"/>
    <w:rsid w:val="00243261"/>
    <w:rPr>
      <w:rFonts w:eastAsiaTheme="minorHAnsi"/>
      <w:lang w:eastAsia="en-US"/>
    </w:rPr>
  </w:style>
  <w:style w:type="paragraph" w:customStyle="1" w:styleId="6672FB4A00AE4C9887FB4EFB810D29464">
    <w:name w:val="6672FB4A00AE4C9887FB4EFB810D29464"/>
    <w:rsid w:val="00243261"/>
    <w:rPr>
      <w:rFonts w:eastAsiaTheme="minorHAnsi"/>
      <w:lang w:eastAsia="en-US"/>
    </w:rPr>
  </w:style>
  <w:style w:type="paragraph" w:customStyle="1" w:styleId="AB92F2E8011D40E8BA554F1638287C354">
    <w:name w:val="AB92F2E8011D40E8BA554F1638287C354"/>
    <w:rsid w:val="00243261"/>
    <w:rPr>
      <w:rFonts w:eastAsiaTheme="minorHAnsi"/>
      <w:lang w:eastAsia="en-US"/>
    </w:rPr>
  </w:style>
  <w:style w:type="paragraph" w:customStyle="1" w:styleId="95BA85AEE6844114B2A13827931C7DD84">
    <w:name w:val="95BA85AEE6844114B2A13827931C7DD84"/>
    <w:rsid w:val="00243261"/>
    <w:rPr>
      <w:rFonts w:eastAsiaTheme="minorHAnsi"/>
      <w:lang w:eastAsia="en-US"/>
    </w:rPr>
  </w:style>
  <w:style w:type="paragraph" w:customStyle="1" w:styleId="789732C7ED2540F8A87166B2C0FAB4D84">
    <w:name w:val="789732C7ED2540F8A87166B2C0FAB4D84"/>
    <w:rsid w:val="00243261"/>
    <w:rPr>
      <w:rFonts w:eastAsiaTheme="minorHAnsi"/>
      <w:lang w:eastAsia="en-US"/>
    </w:rPr>
  </w:style>
  <w:style w:type="paragraph" w:customStyle="1" w:styleId="4F4823E8501A43B4A34D7F76631885DF4">
    <w:name w:val="4F4823E8501A43B4A34D7F76631885DF4"/>
    <w:rsid w:val="00243261"/>
    <w:rPr>
      <w:rFonts w:eastAsiaTheme="minorHAnsi"/>
      <w:lang w:eastAsia="en-US"/>
    </w:rPr>
  </w:style>
  <w:style w:type="paragraph" w:customStyle="1" w:styleId="9B6DEDFE8BF44A04B48C1EB484669CEB4">
    <w:name w:val="9B6DEDFE8BF44A04B48C1EB484669CEB4"/>
    <w:rsid w:val="00243261"/>
    <w:rPr>
      <w:rFonts w:eastAsiaTheme="minorHAnsi"/>
      <w:lang w:eastAsia="en-US"/>
    </w:rPr>
  </w:style>
  <w:style w:type="paragraph" w:customStyle="1" w:styleId="D08FA4FF631F4C9D8060CFB21C0C6B7B4">
    <w:name w:val="D08FA4FF631F4C9D8060CFB21C0C6B7B4"/>
    <w:rsid w:val="00243261"/>
    <w:rPr>
      <w:rFonts w:eastAsiaTheme="minorHAnsi"/>
      <w:lang w:eastAsia="en-US"/>
    </w:rPr>
  </w:style>
  <w:style w:type="paragraph" w:customStyle="1" w:styleId="A2AFE59F83C847A4A1E09606702EF1634">
    <w:name w:val="A2AFE59F83C847A4A1E09606702EF1634"/>
    <w:rsid w:val="00243261"/>
    <w:rPr>
      <w:rFonts w:eastAsiaTheme="minorHAnsi"/>
      <w:lang w:eastAsia="en-US"/>
    </w:rPr>
  </w:style>
  <w:style w:type="paragraph" w:customStyle="1" w:styleId="428B8484810B41CBB15FBDE4AB31F3C44">
    <w:name w:val="428B8484810B41CBB15FBDE4AB31F3C44"/>
    <w:rsid w:val="00243261"/>
    <w:rPr>
      <w:rFonts w:eastAsiaTheme="minorHAnsi"/>
      <w:lang w:eastAsia="en-US"/>
    </w:rPr>
  </w:style>
  <w:style w:type="paragraph" w:customStyle="1" w:styleId="2EF9C99E038A48B5B0144875F164375D4">
    <w:name w:val="2EF9C99E038A48B5B0144875F164375D4"/>
    <w:rsid w:val="00243261"/>
    <w:rPr>
      <w:rFonts w:eastAsiaTheme="minorHAnsi"/>
      <w:lang w:eastAsia="en-US"/>
    </w:rPr>
  </w:style>
  <w:style w:type="paragraph" w:customStyle="1" w:styleId="673B3FF423134B3D88B83A05E37D69364">
    <w:name w:val="673B3FF423134B3D88B83A05E37D69364"/>
    <w:rsid w:val="00243261"/>
    <w:rPr>
      <w:rFonts w:eastAsiaTheme="minorHAnsi"/>
      <w:lang w:eastAsia="en-US"/>
    </w:rPr>
  </w:style>
  <w:style w:type="paragraph" w:customStyle="1" w:styleId="ED5E1221EDA84C198C52959EA8987B424">
    <w:name w:val="ED5E1221EDA84C198C52959EA8987B424"/>
    <w:rsid w:val="00243261"/>
    <w:rPr>
      <w:rFonts w:eastAsiaTheme="minorHAnsi"/>
      <w:lang w:eastAsia="en-US"/>
    </w:rPr>
  </w:style>
  <w:style w:type="paragraph" w:customStyle="1" w:styleId="7E33BC1230904F73A37D5C8DE8EFA1ED4">
    <w:name w:val="7E33BC1230904F73A37D5C8DE8EFA1ED4"/>
    <w:rsid w:val="00243261"/>
    <w:rPr>
      <w:rFonts w:eastAsiaTheme="minorHAnsi"/>
      <w:lang w:eastAsia="en-US"/>
    </w:rPr>
  </w:style>
  <w:style w:type="paragraph" w:customStyle="1" w:styleId="26675BF00E384942964AE9DBB43BE80D4">
    <w:name w:val="26675BF00E384942964AE9DBB43BE80D4"/>
    <w:rsid w:val="00243261"/>
    <w:rPr>
      <w:rFonts w:eastAsiaTheme="minorHAnsi"/>
      <w:lang w:eastAsia="en-US"/>
    </w:rPr>
  </w:style>
  <w:style w:type="paragraph" w:customStyle="1" w:styleId="DD952DAC6572478F8ABF7EF5F21823654">
    <w:name w:val="DD952DAC6572478F8ABF7EF5F21823654"/>
    <w:rsid w:val="00243261"/>
    <w:rPr>
      <w:rFonts w:eastAsiaTheme="minorHAnsi"/>
      <w:lang w:eastAsia="en-US"/>
    </w:rPr>
  </w:style>
  <w:style w:type="paragraph" w:customStyle="1" w:styleId="7A225E77E4A44331A40CF4265AB189724">
    <w:name w:val="7A225E77E4A44331A40CF4265AB189724"/>
    <w:rsid w:val="00243261"/>
    <w:rPr>
      <w:rFonts w:eastAsiaTheme="minorHAnsi"/>
      <w:lang w:eastAsia="en-US"/>
    </w:rPr>
  </w:style>
  <w:style w:type="paragraph" w:customStyle="1" w:styleId="55FEF05E07D94BF69C0DDC131A577DB04">
    <w:name w:val="55FEF05E07D94BF69C0DDC131A577DB04"/>
    <w:rsid w:val="00243261"/>
    <w:rPr>
      <w:rFonts w:eastAsiaTheme="minorHAnsi"/>
      <w:lang w:eastAsia="en-US"/>
    </w:rPr>
  </w:style>
  <w:style w:type="paragraph" w:customStyle="1" w:styleId="DDB78986E73C461784161F66407026DA4">
    <w:name w:val="DDB78986E73C461784161F66407026DA4"/>
    <w:rsid w:val="00243261"/>
    <w:rPr>
      <w:rFonts w:eastAsiaTheme="minorHAnsi"/>
      <w:lang w:eastAsia="en-US"/>
    </w:rPr>
  </w:style>
  <w:style w:type="paragraph" w:customStyle="1" w:styleId="CCE4AB278A0840878F24CFE2B1FF7A7B4">
    <w:name w:val="CCE4AB278A0840878F24CFE2B1FF7A7B4"/>
    <w:rsid w:val="00243261"/>
    <w:rPr>
      <w:rFonts w:eastAsiaTheme="minorHAnsi"/>
      <w:lang w:eastAsia="en-US"/>
    </w:rPr>
  </w:style>
  <w:style w:type="paragraph" w:customStyle="1" w:styleId="1688B743D59F4BA095C9B29B0BA90B624">
    <w:name w:val="1688B743D59F4BA095C9B29B0BA90B624"/>
    <w:rsid w:val="00243261"/>
    <w:rPr>
      <w:rFonts w:eastAsiaTheme="minorHAnsi"/>
      <w:lang w:eastAsia="en-US"/>
    </w:rPr>
  </w:style>
  <w:style w:type="paragraph" w:customStyle="1" w:styleId="709D69CCF5A84D1195BF255CB7F7361C4">
    <w:name w:val="709D69CCF5A84D1195BF255CB7F7361C4"/>
    <w:rsid w:val="00243261"/>
    <w:rPr>
      <w:rFonts w:eastAsiaTheme="minorHAnsi"/>
      <w:lang w:eastAsia="en-US"/>
    </w:rPr>
  </w:style>
  <w:style w:type="paragraph" w:customStyle="1" w:styleId="D66E3DDD36F2407BB2BE21E5C2CFF1214">
    <w:name w:val="D66E3DDD36F2407BB2BE21E5C2CFF1214"/>
    <w:rsid w:val="00243261"/>
    <w:rPr>
      <w:rFonts w:eastAsiaTheme="minorHAnsi"/>
      <w:lang w:eastAsia="en-US"/>
    </w:rPr>
  </w:style>
  <w:style w:type="paragraph" w:customStyle="1" w:styleId="1BC2CEE9E6C14B13960A0F4733E5A8BC4">
    <w:name w:val="1BC2CEE9E6C14B13960A0F4733E5A8BC4"/>
    <w:rsid w:val="00243261"/>
    <w:rPr>
      <w:rFonts w:eastAsiaTheme="minorHAnsi"/>
      <w:lang w:eastAsia="en-US"/>
    </w:rPr>
  </w:style>
  <w:style w:type="paragraph" w:customStyle="1" w:styleId="72B9F690F8F9447AA0BB11A5DD7698B5">
    <w:name w:val="72B9F690F8F9447AA0BB11A5DD7698B5"/>
    <w:rsid w:val="00243261"/>
    <w:rPr>
      <w:rFonts w:eastAsiaTheme="minorHAnsi"/>
      <w:lang w:eastAsia="en-US"/>
    </w:rPr>
  </w:style>
  <w:style w:type="paragraph" w:customStyle="1" w:styleId="DDFF7DE41C3D438989218E69F960CC454">
    <w:name w:val="DDFF7DE41C3D438989218E69F960CC454"/>
    <w:rsid w:val="00243261"/>
    <w:rPr>
      <w:rFonts w:eastAsiaTheme="minorHAnsi"/>
      <w:lang w:eastAsia="en-US"/>
    </w:rPr>
  </w:style>
  <w:style w:type="paragraph" w:customStyle="1" w:styleId="02CDD3F4117D4428B16212556DC93BB54">
    <w:name w:val="02CDD3F4117D4428B16212556DC93BB54"/>
    <w:rsid w:val="00243261"/>
    <w:rPr>
      <w:rFonts w:eastAsiaTheme="minorHAnsi"/>
      <w:lang w:eastAsia="en-US"/>
    </w:rPr>
  </w:style>
  <w:style w:type="paragraph" w:customStyle="1" w:styleId="066713BFA4D74CA2B7B04ED7FBBBFC014">
    <w:name w:val="066713BFA4D74CA2B7B04ED7FBBBFC014"/>
    <w:rsid w:val="00243261"/>
    <w:rPr>
      <w:rFonts w:eastAsiaTheme="minorHAnsi"/>
      <w:lang w:eastAsia="en-US"/>
    </w:rPr>
  </w:style>
  <w:style w:type="paragraph" w:customStyle="1" w:styleId="2CD17FA70B3D44A38316908C4B9B78AF4">
    <w:name w:val="2CD17FA70B3D44A38316908C4B9B78AF4"/>
    <w:rsid w:val="00243261"/>
    <w:rPr>
      <w:rFonts w:eastAsiaTheme="minorHAnsi"/>
      <w:lang w:eastAsia="en-US"/>
    </w:rPr>
  </w:style>
  <w:style w:type="paragraph" w:customStyle="1" w:styleId="6E34D3A1764E44D39B4D9BC7857519DB4">
    <w:name w:val="6E34D3A1764E44D39B4D9BC7857519DB4"/>
    <w:rsid w:val="00243261"/>
    <w:rPr>
      <w:rFonts w:eastAsiaTheme="minorHAnsi"/>
      <w:lang w:eastAsia="en-US"/>
    </w:rPr>
  </w:style>
  <w:style w:type="paragraph" w:customStyle="1" w:styleId="70064C75E70E42C6872FF75779DF5BA14">
    <w:name w:val="70064C75E70E42C6872FF75779DF5BA14"/>
    <w:rsid w:val="00243261"/>
    <w:rPr>
      <w:rFonts w:eastAsiaTheme="minorHAnsi"/>
      <w:lang w:eastAsia="en-US"/>
    </w:rPr>
  </w:style>
  <w:style w:type="paragraph" w:customStyle="1" w:styleId="D6A681D521414870B60830562EAD50394">
    <w:name w:val="D6A681D521414870B60830562EAD50394"/>
    <w:rsid w:val="00243261"/>
    <w:rPr>
      <w:rFonts w:eastAsiaTheme="minorHAnsi"/>
      <w:lang w:eastAsia="en-US"/>
    </w:rPr>
  </w:style>
  <w:style w:type="paragraph" w:customStyle="1" w:styleId="3D280B10133243B1A2C43E1031C14F5E4">
    <w:name w:val="3D280B10133243B1A2C43E1031C14F5E4"/>
    <w:rsid w:val="00243261"/>
    <w:rPr>
      <w:rFonts w:eastAsiaTheme="minorHAnsi"/>
      <w:lang w:eastAsia="en-US"/>
    </w:rPr>
  </w:style>
  <w:style w:type="paragraph" w:customStyle="1" w:styleId="6F647C2C825643B1884FCF4C30627DDE4">
    <w:name w:val="6F647C2C825643B1884FCF4C30627DDE4"/>
    <w:rsid w:val="00243261"/>
    <w:rPr>
      <w:rFonts w:eastAsiaTheme="minorHAnsi"/>
      <w:lang w:eastAsia="en-US"/>
    </w:rPr>
  </w:style>
  <w:style w:type="paragraph" w:customStyle="1" w:styleId="7D50A5E5B0E046D4BA426CEA0FAA21E14">
    <w:name w:val="7D50A5E5B0E046D4BA426CEA0FAA21E14"/>
    <w:rsid w:val="00243261"/>
    <w:rPr>
      <w:rFonts w:eastAsiaTheme="minorHAnsi"/>
      <w:lang w:eastAsia="en-US"/>
    </w:rPr>
  </w:style>
  <w:style w:type="paragraph" w:customStyle="1" w:styleId="E2352356904947E083AE08397FDB39ED4">
    <w:name w:val="E2352356904947E083AE08397FDB39ED4"/>
    <w:rsid w:val="00243261"/>
    <w:rPr>
      <w:rFonts w:eastAsiaTheme="minorHAnsi"/>
      <w:lang w:eastAsia="en-US"/>
    </w:rPr>
  </w:style>
  <w:style w:type="paragraph" w:customStyle="1" w:styleId="086BF4DA513541CD825BDD5D290CB9A74">
    <w:name w:val="086BF4DA513541CD825BDD5D290CB9A74"/>
    <w:rsid w:val="00243261"/>
    <w:rPr>
      <w:rFonts w:eastAsiaTheme="minorHAnsi"/>
      <w:lang w:eastAsia="en-US"/>
    </w:rPr>
  </w:style>
  <w:style w:type="paragraph" w:customStyle="1" w:styleId="B592F043A8944A33953541A4349F2A8D4">
    <w:name w:val="B592F043A8944A33953541A4349F2A8D4"/>
    <w:rsid w:val="00243261"/>
    <w:rPr>
      <w:rFonts w:eastAsiaTheme="minorHAnsi"/>
      <w:lang w:eastAsia="en-US"/>
    </w:rPr>
  </w:style>
  <w:style w:type="paragraph" w:customStyle="1" w:styleId="F9C61D97639E4CE89AB27721393A9BDF4">
    <w:name w:val="F9C61D97639E4CE89AB27721393A9BDF4"/>
    <w:rsid w:val="00243261"/>
    <w:rPr>
      <w:rFonts w:eastAsiaTheme="minorHAnsi"/>
      <w:lang w:eastAsia="en-US"/>
    </w:rPr>
  </w:style>
  <w:style w:type="paragraph" w:customStyle="1" w:styleId="6338DB286047446BAA3E75362BB6D6D54">
    <w:name w:val="6338DB286047446BAA3E75362BB6D6D54"/>
    <w:rsid w:val="00243261"/>
    <w:rPr>
      <w:rFonts w:eastAsiaTheme="minorHAnsi"/>
      <w:lang w:eastAsia="en-US"/>
    </w:rPr>
  </w:style>
  <w:style w:type="paragraph" w:customStyle="1" w:styleId="8F0F8D7D71554444BC885B3D33A1643B4">
    <w:name w:val="8F0F8D7D71554444BC885B3D33A1643B4"/>
    <w:rsid w:val="00243261"/>
    <w:rPr>
      <w:rFonts w:eastAsiaTheme="minorHAnsi"/>
      <w:lang w:eastAsia="en-US"/>
    </w:rPr>
  </w:style>
  <w:style w:type="paragraph" w:customStyle="1" w:styleId="A5EB3C9BAF6F487893DEDC3C22091B884">
    <w:name w:val="A5EB3C9BAF6F487893DEDC3C22091B884"/>
    <w:rsid w:val="00243261"/>
    <w:rPr>
      <w:rFonts w:eastAsiaTheme="minorHAnsi"/>
      <w:lang w:eastAsia="en-US"/>
    </w:rPr>
  </w:style>
  <w:style w:type="paragraph" w:customStyle="1" w:styleId="45015984ECB1499188EF48ED2D09EE024">
    <w:name w:val="45015984ECB1499188EF48ED2D09EE024"/>
    <w:rsid w:val="00243261"/>
    <w:rPr>
      <w:rFonts w:eastAsiaTheme="minorHAnsi"/>
      <w:lang w:eastAsia="en-US"/>
    </w:rPr>
  </w:style>
  <w:style w:type="paragraph" w:customStyle="1" w:styleId="04DDEA2ADCDD46C6A04B5101223D6CE54">
    <w:name w:val="04DDEA2ADCDD46C6A04B5101223D6CE54"/>
    <w:rsid w:val="00243261"/>
    <w:rPr>
      <w:rFonts w:eastAsiaTheme="minorHAnsi"/>
      <w:lang w:eastAsia="en-US"/>
    </w:rPr>
  </w:style>
  <w:style w:type="paragraph" w:customStyle="1" w:styleId="51F361A6D6354C908D10D36734991CAA4">
    <w:name w:val="51F361A6D6354C908D10D36734991CAA4"/>
    <w:rsid w:val="00243261"/>
    <w:rPr>
      <w:rFonts w:eastAsiaTheme="minorHAnsi"/>
      <w:lang w:eastAsia="en-US"/>
    </w:rPr>
  </w:style>
  <w:style w:type="paragraph" w:customStyle="1" w:styleId="6248F45CAD5D48ACAADA6B44A4CF2BFC4">
    <w:name w:val="6248F45CAD5D48ACAADA6B44A4CF2BFC4"/>
    <w:rsid w:val="00243261"/>
    <w:rPr>
      <w:rFonts w:eastAsiaTheme="minorHAnsi"/>
      <w:lang w:eastAsia="en-US"/>
    </w:rPr>
  </w:style>
  <w:style w:type="paragraph" w:customStyle="1" w:styleId="DE34E33759434DB0A23261C4A0EA470D4">
    <w:name w:val="DE34E33759434DB0A23261C4A0EA470D4"/>
    <w:rsid w:val="00243261"/>
    <w:rPr>
      <w:rFonts w:eastAsiaTheme="minorHAnsi"/>
      <w:lang w:eastAsia="en-US"/>
    </w:rPr>
  </w:style>
  <w:style w:type="paragraph" w:customStyle="1" w:styleId="5BEF79A86957496AADD481096D38B09B4">
    <w:name w:val="5BEF79A86957496AADD481096D38B09B4"/>
    <w:rsid w:val="00243261"/>
    <w:rPr>
      <w:rFonts w:eastAsiaTheme="minorHAnsi"/>
      <w:lang w:eastAsia="en-US"/>
    </w:rPr>
  </w:style>
  <w:style w:type="paragraph" w:customStyle="1" w:styleId="3AB0BCA810C2411882495469993F98984">
    <w:name w:val="3AB0BCA810C2411882495469993F98984"/>
    <w:rsid w:val="00243261"/>
    <w:rPr>
      <w:rFonts w:eastAsiaTheme="minorHAnsi"/>
      <w:lang w:eastAsia="en-US"/>
    </w:rPr>
  </w:style>
  <w:style w:type="paragraph" w:customStyle="1" w:styleId="2C436AE12A25448DBBE86F4BDEF49B304">
    <w:name w:val="2C436AE12A25448DBBE86F4BDEF49B304"/>
    <w:rsid w:val="00243261"/>
    <w:rPr>
      <w:rFonts w:eastAsiaTheme="minorHAnsi"/>
      <w:lang w:eastAsia="en-US"/>
    </w:rPr>
  </w:style>
  <w:style w:type="paragraph" w:customStyle="1" w:styleId="923684BF7B2F43708C8A3ECE6DE6F0E44">
    <w:name w:val="923684BF7B2F43708C8A3ECE6DE6F0E44"/>
    <w:rsid w:val="00243261"/>
    <w:rPr>
      <w:rFonts w:eastAsiaTheme="minorHAnsi"/>
      <w:lang w:eastAsia="en-US"/>
    </w:rPr>
  </w:style>
  <w:style w:type="paragraph" w:customStyle="1" w:styleId="B816CD479A7846678EE91E4C69ADE44E4">
    <w:name w:val="B816CD479A7846678EE91E4C69ADE44E4"/>
    <w:rsid w:val="00243261"/>
    <w:rPr>
      <w:rFonts w:eastAsiaTheme="minorHAnsi"/>
      <w:lang w:eastAsia="en-US"/>
    </w:rPr>
  </w:style>
  <w:style w:type="paragraph" w:customStyle="1" w:styleId="E4BF92E0A09A4BFDAD65121BF33289A84">
    <w:name w:val="E4BF92E0A09A4BFDAD65121BF33289A84"/>
    <w:rsid w:val="00243261"/>
    <w:rPr>
      <w:rFonts w:eastAsiaTheme="minorHAnsi"/>
      <w:lang w:eastAsia="en-US"/>
    </w:rPr>
  </w:style>
  <w:style w:type="paragraph" w:customStyle="1" w:styleId="815EDE4C2445457C8C45B528C90F1A023">
    <w:name w:val="815EDE4C2445457C8C45B528C90F1A023"/>
    <w:rsid w:val="00243261"/>
    <w:rPr>
      <w:rFonts w:eastAsiaTheme="minorHAnsi"/>
      <w:lang w:eastAsia="en-US"/>
    </w:rPr>
  </w:style>
  <w:style w:type="paragraph" w:customStyle="1" w:styleId="D7C915E77AA94A22BA635F3A79F4E84D3">
    <w:name w:val="D7C915E77AA94A22BA635F3A79F4E84D3"/>
    <w:rsid w:val="00243261"/>
    <w:rPr>
      <w:rFonts w:eastAsiaTheme="minorHAnsi"/>
      <w:lang w:eastAsia="en-US"/>
    </w:rPr>
  </w:style>
  <w:style w:type="paragraph" w:customStyle="1" w:styleId="1FE5FF9BC4C84EE8B159E426CE733BDB3">
    <w:name w:val="1FE5FF9BC4C84EE8B159E426CE733BDB3"/>
    <w:rsid w:val="00243261"/>
    <w:rPr>
      <w:rFonts w:eastAsiaTheme="minorHAnsi"/>
      <w:lang w:eastAsia="en-US"/>
    </w:rPr>
  </w:style>
  <w:style w:type="paragraph" w:customStyle="1" w:styleId="25268F8724E74B2495AD0BC18DBE69C53">
    <w:name w:val="25268F8724E74B2495AD0BC18DBE69C53"/>
    <w:rsid w:val="00243261"/>
    <w:rPr>
      <w:rFonts w:eastAsiaTheme="minorHAnsi"/>
      <w:lang w:eastAsia="en-US"/>
    </w:rPr>
  </w:style>
  <w:style w:type="paragraph" w:customStyle="1" w:styleId="9DAAEC99DF3B4C9CB387D7B85B2BF9213">
    <w:name w:val="9DAAEC99DF3B4C9CB387D7B85B2BF9213"/>
    <w:rsid w:val="00243261"/>
    <w:rPr>
      <w:rFonts w:eastAsiaTheme="minorHAnsi"/>
      <w:lang w:eastAsia="en-US"/>
    </w:rPr>
  </w:style>
  <w:style w:type="paragraph" w:customStyle="1" w:styleId="FCD12C8FCA5D49F9A646781F527509FD3">
    <w:name w:val="FCD12C8FCA5D49F9A646781F527509FD3"/>
    <w:rsid w:val="00243261"/>
    <w:rPr>
      <w:rFonts w:eastAsiaTheme="minorHAnsi"/>
      <w:lang w:eastAsia="en-US"/>
    </w:rPr>
  </w:style>
  <w:style w:type="paragraph" w:customStyle="1" w:styleId="28965B4A5F5A4834BCBF28309CEE28183">
    <w:name w:val="28965B4A5F5A4834BCBF28309CEE28183"/>
    <w:rsid w:val="00243261"/>
    <w:rPr>
      <w:rFonts w:eastAsiaTheme="minorHAnsi"/>
      <w:lang w:eastAsia="en-US"/>
    </w:rPr>
  </w:style>
  <w:style w:type="paragraph" w:customStyle="1" w:styleId="276BFA59F0304022BBC428BECE02CACB3">
    <w:name w:val="276BFA59F0304022BBC428BECE02CACB3"/>
    <w:rsid w:val="00243261"/>
    <w:rPr>
      <w:rFonts w:eastAsiaTheme="minorHAnsi"/>
      <w:lang w:eastAsia="en-US"/>
    </w:rPr>
  </w:style>
  <w:style w:type="paragraph" w:customStyle="1" w:styleId="08F7FBA10CE14403AB1E61A730FF4B9F">
    <w:name w:val="08F7FBA10CE14403AB1E61A730FF4B9F"/>
    <w:rsid w:val="00243261"/>
  </w:style>
  <w:style w:type="paragraph" w:customStyle="1" w:styleId="574A1B04118A460390EE364FDF6D9ED6">
    <w:name w:val="574A1B04118A460390EE364FDF6D9ED6"/>
    <w:rsid w:val="00243261"/>
  </w:style>
  <w:style w:type="paragraph" w:customStyle="1" w:styleId="1A14F655B1E040BA92D16F781CBA36BB">
    <w:name w:val="1A14F655B1E040BA92D16F781CBA36BB"/>
    <w:rsid w:val="00243261"/>
  </w:style>
  <w:style w:type="paragraph" w:customStyle="1" w:styleId="015931D8D7A144429FE5F205F6A5B64B">
    <w:name w:val="015931D8D7A144429FE5F205F6A5B64B"/>
    <w:rsid w:val="00243261"/>
  </w:style>
  <w:style w:type="paragraph" w:customStyle="1" w:styleId="2AB016395DFD44789EE006CA25895DF1">
    <w:name w:val="2AB016395DFD44789EE006CA25895DF1"/>
    <w:rsid w:val="00243261"/>
  </w:style>
  <w:style w:type="paragraph" w:customStyle="1" w:styleId="87D50B82E9E247CAAD45DBB9A9B14FD9">
    <w:name w:val="87D50B82E9E247CAAD45DBB9A9B14FD9"/>
    <w:rsid w:val="00243261"/>
  </w:style>
  <w:style w:type="paragraph" w:customStyle="1" w:styleId="BAC4D37EC97F4BF0BBBE03EEB48299A6">
    <w:name w:val="BAC4D37EC97F4BF0BBBE03EEB48299A6"/>
    <w:rsid w:val="00243261"/>
  </w:style>
  <w:style w:type="paragraph" w:customStyle="1" w:styleId="8EF19A31D19648D7862A6BDE5CBF24CC">
    <w:name w:val="8EF19A31D19648D7862A6BDE5CBF24CC"/>
    <w:rsid w:val="00243261"/>
  </w:style>
  <w:style w:type="paragraph" w:customStyle="1" w:styleId="9205E2A236344B30824CFA960B65CB46">
    <w:name w:val="9205E2A236344B30824CFA960B65CB46"/>
    <w:rsid w:val="00243261"/>
  </w:style>
  <w:style w:type="paragraph" w:customStyle="1" w:styleId="5DE6F2773D1A49488059577DEF6DE5D1">
    <w:name w:val="5DE6F2773D1A49488059577DEF6DE5D1"/>
    <w:rsid w:val="00243261"/>
  </w:style>
  <w:style w:type="paragraph" w:customStyle="1" w:styleId="874585B75F73463398B63A2207CD6381">
    <w:name w:val="874585B75F73463398B63A2207CD6381"/>
    <w:rsid w:val="00243261"/>
  </w:style>
  <w:style w:type="paragraph" w:customStyle="1" w:styleId="D45F8CD4C49A4E16A2FC642E1A9B62C8">
    <w:name w:val="D45F8CD4C49A4E16A2FC642E1A9B62C8"/>
    <w:rsid w:val="00243261"/>
  </w:style>
  <w:style w:type="paragraph" w:customStyle="1" w:styleId="5DDDE49037234A30A790539FD46DE59B">
    <w:name w:val="5DDDE49037234A30A790539FD46DE59B"/>
    <w:rsid w:val="00E36DC6"/>
  </w:style>
  <w:style w:type="paragraph" w:customStyle="1" w:styleId="D743F473191F42089E555B98F1675FB1">
    <w:name w:val="D743F473191F42089E555B98F1675FB1"/>
    <w:rsid w:val="00E36DC6"/>
  </w:style>
  <w:style w:type="paragraph" w:customStyle="1" w:styleId="D6AD55FF95934B9595440F8910575A1B">
    <w:name w:val="D6AD55FF95934B9595440F8910575A1B"/>
    <w:rsid w:val="00E36DC6"/>
  </w:style>
  <w:style w:type="paragraph" w:customStyle="1" w:styleId="F2C674745149492EB33C5661C1C38CB0">
    <w:name w:val="F2C674745149492EB33C5661C1C38CB0"/>
    <w:rsid w:val="00E36DC6"/>
  </w:style>
  <w:style w:type="paragraph" w:customStyle="1" w:styleId="ABAFB24BC915429B9C68A2186503746A">
    <w:name w:val="ABAFB24BC915429B9C68A2186503746A"/>
    <w:rsid w:val="00E36DC6"/>
  </w:style>
  <w:style w:type="paragraph" w:customStyle="1" w:styleId="A57B47D9DF7E4D2EAC70F2BF0FBF0D35">
    <w:name w:val="A57B47D9DF7E4D2EAC70F2BF0FBF0D35"/>
    <w:rsid w:val="00E36DC6"/>
  </w:style>
  <w:style w:type="paragraph" w:customStyle="1" w:styleId="3EB78D2984F2456B8FB727B71A1FB2F6">
    <w:name w:val="3EB78D2984F2456B8FB727B71A1FB2F6"/>
    <w:rsid w:val="00E36DC6"/>
  </w:style>
  <w:style w:type="paragraph" w:customStyle="1" w:styleId="5857F0B9E97947A08E8109D44FDEBA91">
    <w:name w:val="5857F0B9E97947A08E8109D44FDEBA91"/>
    <w:rsid w:val="00E36DC6"/>
  </w:style>
  <w:style w:type="paragraph" w:customStyle="1" w:styleId="FBF1695BA504405EB78B034AEA2B02A95">
    <w:name w:val="FBF1695BA504405EB78B034AEA2B02A95"/>
    <w:rsid w:val="00E36DC6"/>
    <w:rPr>
      <w:rFonts w:eastAsiaTheme="minorHAnsi"/>
      <w:lang w:eastAsia="en-US"/>
    </w:rPr>
  </w:style>
  <w:style w:type="paragraph" w:customStyle="1" w:styleId="416D3F767BD149C39EA24A5A280308EF5">
    <w:name w:val="416D3F767BD149C39EA24A5A280308EF5"/>
    <w:rsid w:val="00E36DC6"/>
    <w:rPr>
      <w:rFonts w:eastAsiaTheme="minorHAnsi"/>
      <w:lang w:eastAsia="en-US"/>
    </w:rPr>
  </w:style>
  <w:style w:type="paragraph" w:customStyle="1" w:styleId="B55BA48F7E854E419788D65F7A3209475">
    <w:name w:val="B55BA48F7E854E419788D65F7A3209475"/>
    <w:rsid w:val="00E36DC6"/>
    <w:rPr>
      <w:rFonts w:eastAsiaTheme="minorHAnsi"/>
      <w:lang w:eastAsia="en-US"/>
    </w:rPr>
  </w:style>
  <w:style w:type="paragraph" w:customStyle="1" w:styleId="9E9B945B6EB5479E9113D3BC65AF6CA85">
    <w:name w:val="9E9B945B6EB5479E9113D3BC65AF6CA85"/>
    <w:rsid w:val="00E36DC6"/>
    <w:rPr>
      <w:rFonts w:eastAsiaTheme="minorHAnsi"/>
      <w:lang w:eastAsia="en-US"/>
    </w:rPr>
  </w:style>
  <w:style w:type="paragraph" w:customStyle="1" w:styleId="CA00745F3C734B1FA675A0A5443905675">
    <w:name w:val="CA00745F3C734B1FA675A0A5443905675"/>
    <w:rsid w:val="00E36DC6"/>
    <w:rPr>
      <w:rFonts w:eastAsiaTheme="minorHAnsi"/>
      <w:lang w:eastAsia="en-US"/>
    </w:rPr>
  </w:style>
  <w:style w:type="paragraph" w:customStyle="1" w:styleId="D55111DC55244733BF311E5F547FBC9A5">
    <w:name w:val="D55111DC55244733BF311E5F547FBC9A5"/>
    <w:rsid w:val="00E36DC6"/>
    <w:rPr>
      <w:rFonts w:eastAsiaTheme="minorHAnsi"/>
      <w:lang w:eastAsia="en-US"/>
    </w:rPr>
  </w:style>
  <w:style w:type="paragraph" w:customStyle="1" w:styleId="256CE4600DEB4EF0907CBB15E788D4025">
    <w:name w:val="256CE4600DEB4EF0907CBB15E788D4025"/>
    <w:rsid w:val="00E36DC6"/>
    <w:rPr>
      <w:rFonts w:eastAsiaTheme="minorHAnsi"/>
      <w:lang w:eastAsia="en-US"/>
    </w:rPr>
  </w:style>
  <w:style w:type="paragraph" w:customStyle="1" w:styleId="CF6B8EDB4A5B4F7CAB770912DC3DCCAC5">
    <w:name w:val="CF6B8EDB4A5B4F7CAB770912DC3DCCAC5"/>
    <w:rsid w:val="00E36DC6"/>
    <w:rPr>
      <w:rFonts w:eastAsiaTheme="minorHAnsi"/>
      <w:lang w:eastAsia="en-US"/>
    </w:rPr>
  </w:style>
  <w:style w:type="paragraph" w:customStyle="1" w:styleId="17019ECDEE8540E8A06FF91FF70F8EF35">
    <w:name w:val="17019ECDEE8540E8A06FF91FF70F8EF35"/>
    <w:rsid w:val="00E36DC6"/>
    <w:rPr>
      <w:rFonts w:eastAsiaTheme="minorHAnsi"/>
      <w:lang w:eastAsia="en-US"/>
    </w:rPr>
  </w:style>
  <w:style w:type="paragraph" w:customStyle="1" w:styleId="59804E01E8D84D358FE813085F5DB3865">
    <w:name w:val="59804E01E8D84D358FE813085F5DB3865"/>
    <w:rsid w:val="00E36DC6"/>
    <w:rPr>
      <w:rFonts w:eastAsiaTheme="minorHAnsi"/>
      <w:lang w:eastAsia="en-US"/>
    </w:rPr>
  </w:style>
  <w:style w:type="paragraph" w:customStyle="1" w:styleId="6672FB4A00AE4C9887FB4EFB810D29465">
    <w:name w:val="6672FB4A00AE4C9887FB4EFB810D29465"/>
    <w:rsid w:val="00E36DC6"/>
    <w:rPr>
      <w:rFonts w:eastAsiaTheme="minorHAnsi"/>
      <w:lang w:eastAsia="en-US"/>
    </w:rPr>
  </w:style>
  <w:style w:type="paragraph" w:customStyle="1" w:styleId="AB92F2E8011D40E8BA554F1638287C355">
    <w:name w:val="AB92F2E8011D40E8BA554F1638287C355"/>
    <w:rsid w:val="00E36DC6"/>
    <w:rPr>
      <w:rFonts w:eastAsiaTheme="minorHAnsi"/>
      <w:lang w:eastAsia="en-US"/>
    </w:rPr>
  </w:style>
  <w:style w:type="paragraph" w:customStyle="1" w:styleId="95BA85AEE6844114B2A13827931C7DD85">
    <w:name w:val="95BA85AEE6844114B2A13827931C7DD85"/>
    <w:rsid w:val="00E36DC6"/>
    <w:rPr>
      <w:rFonts w:eastAsiaTheme="minorHAnsi"/>
      <w:lang w:eastAsia="en-US"/>
    </w:rPr>
  </w:style>
  <w:style w:type="paragraph" w:customStyle="1" w:styleId="789732C7ED2540F8A87166B2C0FAB4D85">
    <w:name w:val="789732C7ED2540F8A87166B2C0FAB4D85"/>
    <w:rsid w:val="00E36DC6"/>
    <w:rPr>
      <w:rFonts w:eastAsiaTheme="minorHAnsi"/>
      <w:lang w:eastAsia="en-US"/>
    </w:rPr>
  </w:style>
  <w:style w:type="paragraph" w:customStyle="1" w:styleId="4F4823E8501A43B4A34D7F76631885DF5">
    <w:name w:val="4F4823E8501A43B4A34D7F76631885DF5"/>
    <w:rsid w:val="00E36DC6"/>
    <w:rPr>
      <w:rFonts w:eastAsiaTheme="minorHAnsi"/>
      <w:lang w:eastAsia="en-US"/>
    </w:rPr>
  </w:style>
  <w:style w:type="paragraph" w:customStyle="1" w:styleId="9B6DEDFE8BF44A04B48C1EB484669CEB5">
    <w:name w:val="9B6DEDFE8BF44A04B48C1EB484669CEB5"/>
    <w:rsid w:val="00E36DC6"/>
    <w:rPr>
      <w:rFonts w:eastAsiaTheme="minorHAnsi"/>
      <w:lang w:eastAsia="en-US"/>
    </w:rPr>
  </w:style>
  <w:style w:type="paragraph" w:customStyle="1" w:styleId="D08FA4FF631F4C9D8060CFB21C0C6B7B5">
    <w:name w:val="D08FA4FF631F4C9D8060CFB21C0C6B7B5"/>
    <w:rsid w:val="00E36DC6"/>
    <w:rPr>
      <w:rFonts w:eastAsiaTheme="minorHAnsi"/>
      <w:lang w:eastAsia="en-US"/>
    </w:rPr>
  </w:style>
  <w:style w:type="paragraph" w:customStyle="1" w:styleId="A2AFE59F83C847A4A1E09606702EF1635">
    <w:name w:val="A2AFE59F83C847A4A1E09606702EF1635"/>
    <w:rsid w:val="00E36DC6"/>
    <w:rPr>
      <w:rFonts w:eastAsiaTheme="minorHAnsi"/>
      <w:lang w:eastAsia="en-US"/>
    </w:rPr>
  </w:style>
  <w:style w:type="paragraph" w:customStyle="1" w:styleId="428B8484810B41CBB15FBDE4AB31F3C45">
    <w:name w:val="428B8484810B41CBB15FBDE4AB31F3C45"/>
    <w:rsid w:val="00E36DC6"/>
    <w:rPr>
      <w:rFonts w:eastAsiaTheme="minorHAnsi"/>
      <w:lang w:eastAsia="en-US"/>
    </w:rPr>
  </w:style>
  <w:style w:type="paragraph" w:customStyle="1" w:styleId="2EF9C99E038A48B5B0144875F164375D5">
    <w:name w:val="2EF9C99E038A48B5B0144875F164375D5"/>
    <w:rsid w:val="00E36DC6"/>
    <w:rPr>
      <w:rFonts w:eastAsiaTheme="minorHAnsi"/>
      <w:lang w:eastAsia="en-US"/>
    </w:rPr>
  </w:style>
  <w:style w:type="paragraph" w:customStyle="1" w:styleId="673B3FF423134B3D88B83A05E37D69365">
    <w:name w:val="673B3FF423134B3D88B83A05E37D69365"/>
    <w:rsid w:val="00E36DC6"/>
    <w:rPr>
      <w:rFonts w:eastAsiaTheme="minorHAnsi"/>
      <w:lang w:eastAsia="en-US"/>
    </w:rPr>
  </w:style>
  <w:style w:type="paragraph" w:customStyle="1" w:styleId="ED5E1221EDA84C198C52959EA8987B425">
    <w:name w:val="ED5E1221EDA84C198C52959EA8987B425"/>
    <w:rsid w:val="00E36DC6"/>
    <w:rPr>
      <w:rFonts w:eastAsiaTheme="minorHAnsi"/>
      <w:lang w:eastAsia="en-US"/>
    </w:rPr>
  </w:style>
  <w:style w:type="paragraph" w:customStyle="1" w:styleId="7E33BC1230904F73A37D5C8DE8EFA1ED5">
    <w:name w:val="7E33BC1230904F73A37D5C8DE8EFA1ED5"/>
    <w:rsid w:val="00E36DC6"/>
    <w:rPr>
      <w:rFonts w:eastAsiaTheme="minorHAnsi"/>
      <w:lang w:eastAsia="en-US"/>
    </w:rPr>
  </w:style>
  <w:style w:type="paragraph" w:customStyle="1" w:styleId="574A1B04118A460390EE364FDF6D9ED61">
    <w:name w:val="574A1B04118A460390EE364FDF6D9ED61"/>
    <w:rsid w:val="00E36DC6"/>
    <w:rPr>
      <w:rFonts w:eastAsiaTheme="minorHAnsi"/>
      <w:lang w:eastAsia="en-US"/>
    </w:rPr>
  </w:style>
  <w:style w:type="paragraph" w:customStyle="1" w:styleId="1A14F655B1E040BA92D16F781CBA36BB1">
    <w:name w:val="1A14F655B1E040BA92D16F781CBA36BB1"/>
    <w:rsid w:val="00E36DC6"/>
    <w:rPr>
      <w:rFonts w:eastAsiaTheme="minorHAnsi"/>
      <w:lang w:eastAsia="en-US"/>
    </w:rPr>
  </w:style>
  <w:style w:type="paragraph" w:customStyle="1" w:styleId="015931D8D7A144429FE5F205F6A5B64B1">
    <w:name w:val="015931D8D7A144429FE5F205F6A5B64B1"/>
    <w:rsid w:val="00E36DC6"/>
    <w:rPr>
      <w:rFonts w:eastAsiaTheme="minorHAnsi"/>
      <w:lang w:eastAsia="en-US"/>
    </w:rPr>
  </w:style>
  <w:style w:type="paragraph" w:customStyle="1" w:styleId="2AB016395DFD44789EE006CA25895DF11">
    <w:name w:val="2AB016395DFD44789EE006CA25895DF11"/>
    <w:rsid w:val="00E36DC6"/>
    <w:rPr>
      <w:rFonts w:eastAsiaTheme="minorHAnsi"/>
      <w:lang w:eastAsia="en-US"/>
    </w:rPr>
  </w:style>
  <w:style w:type="paragraph" w:customStyle="1" w:styleId="87D50B82E9E247CAAD45DBB9A9B14FD91">
    <w:name w:val="87D50B82E9E247CAAD45DBB9A9B14FD91"/>
    <w:rsid w:val="00E36DC6"/>
    <w:rPr>
      <w:rFonts w:eastAsiaTheme="minorHAnsi"/>
      <w:lang w:eastAsia="en-US"/>
    </w:rPr>
  </w:style>
  <w:style w:type="paragraph" w:customStyle="1" w:styleId="BAC4D37EC97F4BF0BBBE03EEB48299A61">
    <w:name w:val="BAC4D37EC97F4BF0BBBE03EEB48299A61"/>
    <w:rsid w:val="00E36DC6"/>
    <w:rPr>
      <w:rFonts w:eastAsiaTheme="minorHAnsi"/>
      <w:lang w:eastAsia="en-US"/>
    </w:rPr>
  </w:style>
  <w:style w:type="paragraph" w:customStyle="1" w:styleId="26675BF00E384942964AE9DBB43BE80D5">
    <w:name w:val="26675BF00E384942964AE9DBB43BE80D5"/>
    <w:rsid w:val="00E36DC6"/>
    <w:rPr>
      <w:rFonts w:eastAsiaTheme="minorHAnsi"/>
      <w:lang w:eastAsia="en-US"/>
    </w:rPr>
  </w:style>
  <w:style w:type="paragraph" w:customStyle="1" w:styleId="08F7FBA10CE14403AB1E61A730FF4B9F1">
    <w:name w:val="08F7FBA10CE14403AB1E61A730FF4B9F1"/>
    <w:rsid w:val="00E36DC6"/>
    <w:rPr>
      <w:rFonts w:eastAsiaTheme="minorHAnsi"/>
      <w:lang w:eastAsia="en-US"/>
    </w:rPr>
  </w:style>
  <w:style w:type="paragraph" w:customStyle="1" w:styleId="DD952DAC6572478F8ABF7EF5F21823655">
    <w:name w:val="DD952DAC6572478F8ABF7EF5F21823655"/>
    <w:rsid w:val="00E36DC6"/>
    <w:rPr>
      <w:rFonts w:eastAsiaTheme="minorHAnsi"/>
      <w:lang w:eastAsia="en-US"/>
    </w:rPr>
  </w:style>
  <w:style w:type="paragraph" w:customStyle="1" w:styleId="9205E2A236344B30824CFA960B65CB461">
    <w:name w:val="9205E2A236344B30824CFA960B65CB461"/>
    <w:rsid w:val="00E36DC6"/>
    <w:rPr>
      <w:rFonts w:eastAsiaTheme="minorHAnsi"/>
      <w:lang w:eastAsia="en-US"/>
    </w:rPr>
  </w:style>
  <w:style w:type="paragraph" w:customStyle="1" w:styleId="7A225E77E4A44331A40CF4265AB189725">
    <w:name w:val="7A225E77E4A44331A40CF4265AB189725"/>
    <w:rsid w:val="00E36DC6"/>
    <w:rPr>
      <w:rFonts w:eastAsiaTheme="minorHAnsi"/>
      <w:lang w:eastAsia="en-US"/>
    </w:rPr>
  </w:style>
  <w:style w:type="paragraph" w:customStyle="1" w:styleId="55FEF05E07D94BF69C0DDC131A577DB05">
    <w:name w:val="55FEF05E07D94BF69C0DDC131A577DB05"/>
    <w:rsid w:val="00E36DC6"/>
    <w:rPr>
      <w:rFonts w:eastAsiaTheme="minorHAnsi"/>
      <w:lang w:eastAsia="en-US"/>
    </w:rPr>
  </w:style>
  <w:style w:type="paragraph" w:customStyle="1" w:styleId="5DE6F2773D1A49488059577DEF6DE5D11">
    <w:name w:val="5DE6F2773D1A49488059577DEF6DE5D11"/>
    <w:rsid w:val="00E36DC6"/>
    <w:rPr>
      <w:rFonts w:eastAsiaTheme="minorHAnsi"/>
      <w:lang w:eastAsia="en-US"/>
    </w:rPr>
  </w:style>
  <w:style w:type="paragraph" w:customStyle="1" w:styleId="DDB78986E73C461784161F66407026DA5">
    <w:name w:val="DDB78986E73C461784161F66407026DA5"/>
    <w:rsid w:val="00E36DC6"/>
    <w:rPr>
      <w:rFonts w:eastAsiaTheme="minorHAnsi"/>
      <w:lang w:eastAsia="en-US"/>
    </w:rPr>
  </w:style>
  <w:style w:type="paragraph" w:customStyle="1" w:styleId="D45F8CD4C49A4E16A2FC642E1A9B62C81">
    <w:name w:val="D45F8CD4C49A4E16A2FC642E1A9B62C81"/>
    <w:rsid w:val="00E36DC6"/>
    <w:rPr>
      <w:rFonts w:eastAsiaTheme="minorHAnsi"/>
      <w:lang w:eastAsia="en-US"/>
    </w:rPr>
  </w:style>
  <w:style w:type="paragraph" w:customStyle="1" w:styleId="D66E3DDD36F2407BB2BE21E5C2CFF1215">
    <w:name w:val="D66E3DDD36F2407BB2BE21E5C2CFF1215"/>
    <w:rsid w:val="00E36DC6"/>
    <w:rPr>
      <w:rFonts w:eastAsiaTheme="minorHAnsi"/>
      <w:lang w:eastAsia="en-US"/>
    </w:rPr>
  </w:style>
  <w:style w:type="paragraph" w:customStyle="1" w:styleId="1BC2CEE9E6C14B13960A0F4733E5A8BC5">
    <w:name w:val="1BC2CEE9E6C14B13960A0F4733E5A8BC5"/>
    <w:rsid w:val="00E36DC6"/>
    <w:rPr>
      <w:rFonts w:eastAsiaTheme="minorHAnsi"/>
      <w:lang w:eastAsia="en-US"/>
    </w:rPr>
  </w:style>
  <w:style w:type="paragraph" w:customStyle="1" w:styleId="DDFF7DE41C3D438989218E69F960CC455">
    <w:name w:val="DDFF7DE41C3D438989218E69F960CC455"/>
    <w:rsid w:val="00E36DC6"/>
    <w:rPr>
      <w:rFonts w:eastAsiaTheme="minorHAnsi"/>
      <w:lang w:eastAsia="en-US"/>
    </w:rPr>
  </w:style>
  <w:style w:type="paragraph" w:customStyle="1" w:styleId="02CDD3F4117D4428B16212556DC93BB55">
    <w:name w:val="02CDD3F4117D4428B16212556DC93BB55"/>
    <w:rsid w:val="00E36DC6"/>
    <w:rPr>
      <w:rFonts w:eastAsiaTheme="minorHAnsi"/>
      <w:lang w:eastAsia="en-US"/>
    </w:rPr>
  </w:style>
  <w:style w:type="paragraph" w:customStyle="1" w:styleId="066713BFA4D74CA2B7B04ED7FBBBFC015">
    <w:name w:val="066713BFA4D74CA2B7B04ED7FBBBFC015"/>
    <w:rsid w:val="00E36DC6"/>
    <w:rPr>
      <w:rFonts w:eastAsiaTheme="minorHAnsi"/>
      <w:lang w:eastAsia="en-US"/>
    </w:rPr>
  </w:style>
  <w:style w:type="paragraph" w:customStyle="1" w:styleId="2CD17FA70B3D44A38316908C4B9B78AF5">
    <w:name w:val="2CD17FA70B3D44A38316908C4B9B78AF5"/>
    <w:rsid w:val="00E36DC6"/>
    <w:rPr>
      <w:rFonts w:eastAsiaTheme="minorHAnsi"/>
      <w:lang w:eastAsia="en-US"/>
    </w:rPr>
  </w:style>
  <w:style w:type="paragraph" w:customStyle="1" w:styleId="6E34D3A1764E44D39B4D9BC7857519DB5">
    <w:name w:val="6E34D3A1764E44D39B4D9BC7857519DB5"/>
    <w:rsid w:val="00E36DC6"/>
    <w:rPr>
      <w:rFonts w:eastAsiaTheme="minorHAnsi"/>
      <w:lang w:eastAsia="en-US"/>
    </w:rPr>
  </w:style>
  <w:style w:type="paragraph" w:customStyle="1" w:styleId="70064C75E70E42C6872FF75779DF5BA15">
    <w:name w:val="70064C75E70E42C6872FF75779DF5BA15"/>
    <w:rsid w:val="00E36DC6"/>
    <w:rPr>
      <w:rFonts w:eastAsiaTheme="minorHAnsi"/>
      <w:lang w:eastAsia="en-US"/>
    </w:rPr>
  </w:style>
  <w:style w:type="paragraph" w:customStyle="1" w:styleId="D6A681D521414870B60830562EAD50395">
    <w:name w:val="D6A681D521414870B60830562EAD50395"/>
    <w:rsid w:val="00E36DC6"/>
    <w:rPr>
      <w:rFonts w:eastAsiaTheme="minorHAnsi"/>
      <w:lang w:eastAsia="en-US"/>
    </w:rPr>
  </w:style>
  <w:style w:type="paragraph" w:customStyle="1" w:styleId="3D280B10133243B1A2C43E1031C14F5E5">
    <w:name w:val="3D280B10133243B1A2C43E1031C14F5E5"/>
    <w:rsid w:val="00E36DC6"/>
    <w:rPr>
      <w:rFonts w:eastAsiaTheme="minorHAnsi"/>
      <w:lang w:eastAsia="en-US"/>
    </w:rPr>
  </w:style>
  <w:style w:type="paragraph" w:customStyle="1" w:styleId="6F647C2C825643B1884FCF4C30627DDE5">
    <w:name w:val="6F647C2C825643B1884FCF4C30627DDE5"/>
    <w:rsid w:val="00E36DC6"/>
    <w:rPr>
      <w:rFonts w:eastAsiaTheme="minorHAnsi"/>
      <w:lang w:eastAsia="en-US"/>
    </w:rPr>
  </w:style>
  <w:style w:type="paragraph" w:customStyle="1" w:styleId="7D50A5E5B0E046D4BA426CEA0FAA21E15">
    <w:name w:val="7D50A5E5B0E046D4BA426CEA0FAA21E15"/>
    <w:rsid w:val="00E36DC6"/>
    <w:rPr>
      <w:rFonts w:eastAsiaTheme="minorHAnsi"/>
      <w:lang w:eastAsia="en-US"/>
    </w:rPr>
  </w:style>
  <w:style w:type="paragraph" w:customStyle="1" w:styleId="E2352356904947E083AE08397FDB39ED5">
    <w:name w:val="E2352356904947E083AE08397FDB39ED5"/>
    <w:rsid w:val="00E36DC6"/>
    <w:rPr>
      <w:rFonts w:eastAsiaTheme="minorHAnsi"/>
      <w:lang w:eastAsia="en-US"/>
    </w:rPr>
  </w:style>
  <w:style w:type="paragraph" w:customStyle="1" w:styleId="086BF4DA513541CD825BDD5D290CB9A75">
    <w:name w:val="086BF4DA513541CD825BDD5D290CB9A75"/>
    <w:rsid w:val="00E36DC6"/>
    <w:rPr>
      <w:rFonts w:eastAsiaTheme="minorHAnsi"/>
      <w:lang w:eastAsia="en-US"/>
    </w:rPr>
  </w:style>
  <w:style w:type="paragraph" w:customStyle="1" w:styleId="B592F043A8944A33953541A4349F2A8D5">
    <w:name w:val="B592F043A8944A33953541A4349F2A8D5"/>
    <w:rsid w:val="00E36DC6"/>
    <w:rPr>
      <w:rFonts w:eastAsiaTheme="minorHAnsi"/>
      <w:lang w:eastAsia="en-US"/>
    </w:rPr>
  </w:style>
  <w:style w:type="paragraph" w:customStyle="1" w:styleId="F9C61D97639E4CE89AB27721393A9BDF5">
    <w:name w:val="F9C61D97639E4CE89AB27721393A9BDF5"/>
    <w:rsid w:val="00E36DC6"/>
    <w:rPr>
      <w:rFonts w:eastAsiaTheme="minorHAnsi"/>
      <w:lang w:eastAsia="en-US"/>
    </w:rPr>
  </w:style>
  <w:style w:type="paragraph" w:customStyle="1" w:styleId="6338DB286047446BAA3E75362BB6D6D55">
    <w:name w:val="6338DB286047446BAA3E75362BB6D6D55"/>
    <w:rsid w:val="00E36DC6"/>
    <w:rPr>
      <w:rFonts w:eastAsiaTheme="minorHAnsi"/>
      <w:lang w:eastAsia="en-US"/>
    </w:rPr>
  </w:style>
  <w:style w:type="paragraph" w:customStyle="1" w:styleId="8F0F8D7D71554444BC885B3D33A1643B5">
    <w:name w:val="8F0F8D7D71554444BC885B3D33A1643B5"/>
    <w:rsid w:val="00E36DC6"/>
    <w:rPr>
      <w:rFonts w:eastAsiaTheme="minorHAnsi"/>
      <w:lang w:eastAsia="en-US"/>
    </w:rPr>
  </w:style>
  <w:style w:type="paragraph" w:customStyle="1" w:styleId="A5EB3C9BAF6F487893DEDC3C22091B885">
    <w:name w:val="A5EB3C9BAF6F487893DEDC3C22091B885"/>
    <w:rsid w:val="00E36DC6"/>
    <w:rPr>
      <w:rFonts w:eastAsiaTheme="minorHAnsi"/>
      <w:lang w:eastAsia="en-US"/>
    </w:rPr>
  </w:style>
  <w:style w:type="paragraph" w:customStyle="1" w:styleId="45015984ECB1499188EF48ED2D09EE025">
    <w:name w:val="45015984ECB1499188EF48ED2D09EE025"/>
    <w:rsid w:val="00E36DC6"/>
    <w:rPr>
      <w:rFonts w:eastAsiaTheme="minorHAnsi"/>
      <w:lang w:eastAsia="en-US"/>
    </w:rPr>
  </w:style>
  <w:style w:type="paragraph" w:customStyle="1" w:styleId="04DDEA2ADCDD46C6A04B5101223D6CE55">
    <w:name w:val="04DDEA2ADCDD46C6A04B5101223D6CE55"/>
    <w:rsid w:val="00E36DC6"/>
    <w:rPr>
      <w:rFonts w:eastAsiaTheme="minorHAnsi"/>
      <w:lang w:eastAsia="en-US"/>
    </w:rPr>
  </w:style>
  <w:style w:type="paragraph" w:customStyle="1" w:styleId="923684BF7B2F43708C8A3ECE6DE6F0E45">
    <w:name w:val="923684BF7B2F43708C8A3ECE6DE6F0E45"/>
    <w:rsid w:val="00E36DC6"/>
    <w:rPr>
      <w:rFonts w:eastAsiaTheme="minorHAnsi"/>
      <w:lang w:eastAsia="en-US"/>
    </w:rPr>
  </w:style>
  <w:style w:type="paragraph" w:customStyle="1" w:styleId="8EF19A31D19648D7862A6BDE5CBF24CC1">
    <w:name w:val="8EF19A31D19648D7862A6BDE5CBF24CC1"/>
    <w:rsid w:val="00E36DC6"/>
    <w:rPr>
      <w:rFonts w:eastAsiaTheme="minorHAnsi"/>
      <w:lang w:eastAsia="en-US"/>
    </w:rPr>
  </w:style>
  <w:style w:type="paragraph" w:customStyle="1" w:styleId="3EB78D2984F2456B8FB727B71A1FB2F61">
    <w:name w:val="3EB78D2984F2456B8FB727B71A1FB2F61"/>
    <w:rsid w:val="00E36DC6"/>
    <w:rPr>
      <w:rFonts w:eastAsiaTheme="minorHAnsi"/>
      <w:lang w:eastAsia="en-US"/>
    </w:rPr>
  </w:style>
  <w:style w:type="paragraph" w:customStyle="1" w:styleId="5857F0B9E97947A08E8109D44FDEBA911">
    <w:name w:val="5857F0B9E97947A08E8109D44FDEBA911"/>
    <w:rsid w:val="00E36DC6"/>
    <w:rPr>
      <w:rFonts w:eastAsiaTheme="minorHAnsi"/>
      <w:lang w:eastAsia="en-US"/>
    </w:rPr>
  </w:style>
  <w:style w:type="paragraph" w:customStyle="1" w:styleId="D7C915E77AA94A22BA635F3A79F4E84D4">
    <w:name w:val="D7C915E77AA94A22BA635F3A79F4E84D4"/>
    <w:rsid w:val="00E36DC6"/>
    <w:rPr>
      <w:rFonts w:eastAsiaTheme="minorHAnsi"/>
      <w:lang w:eastAsia="en-US"/>
    </w:rPr>
  </w:style>
  <w:style w:type="paragraph" w:customStyle="1" w:styleId="1FE5FF9BC4C84EE8B159E426CE733BDB4">
    <w:name w:val="1FE5FF9BC4C84EE8B159E426CE733BDB4"/>
    <w:rsid w:val="00E36DC6"/>
    <w:rPr>
      <w:rFonts w:eastAsiaTheme="minorHAnsi"/>
      <w:lang w:eastAsia="en-US"/>
    </w:rPr>
  </w:style>
  <w:style w:type="paragraph" w:customStyle="1" w:styleId="25268F8724E74B2495AD0BC18DBE69C54">
    <w:name w:val="25268F8724E74B2495AD0BC18DBE69C54"/>
    <w:rsid w:val="00E36DC6"/>
    <w:rPr>
      <w:rFonts w:eastAsiaTheme="minorHAnsi"/>
      <w:lang w:eastAsia="en-US"/>
    </w:rPr>
  </w:style>
  <w:style w:type="paragraph" w:customStyle="1" w:styleId="9DAAEC99DF3B4C9CB387D7B85B2BF9214">
    <w:name w:val="9DAAEC99DF3B4C9CB387D7B85B2BF9214"/>
    <w:rsid w:val="00E36DC6"/>
    <w:rPr>
      <w:rFonts w:eastAsiaTheme="minorHAnsi"/>
      <w:lang w:eastAsia="en-US"/>
    </w:rPr>
  </w:style>
  <w:style w:type="paragraph" w:customStyle="1" w:styleId="FCD12C8FCA5D49F9A646781F527509FD4">
    <w:name w:val="FCD12C8FCA5D49F9A646781F527509FD4"/>
    <w:rsid w:val="00E36DC6"/>
    <w:rPr>
      <w:rFonts w:eastAsiaTheme="minorHAnsi"/>
      <w:lang w:eastAsia="en-US"/>
    </w:rPr>
  </w:style>
  <w:style w:type="paragraph" w:customStyle="1" w:styleId="28965B4A5F5A4834BCBF28309CEE28184">
    <w:name w:val="28965B4A5F5A4834BCBF28309CEE28184"/>
    <w:rsid w:val="00E36DC6"/>
    <w:rPr>
      <w:rFonts w:eastAsiaTheme="minorHAnsi"/>
      <w:lang w:eastAsia="en-US"/>
    </w:rPr>
  </w:style>
  <w:style w:type="paragraph" w:customStyle="1" w:styleId="276BFA59F0304022BBC428BECE02CACB4">
    <w:name w:val="276BFA59F0304022BBC428BECE02CACB4"/>
    <w:rsid w:val="00E36DC6"/>
    <w:rPr>
      <w:rFonts w:eastAsiaTheme="minorHAnsi"/>
      <w:lang w:eastAsia="en-US"/>
    </w:rPr>
  </w:style>
  <w:style w:type="paragraph" w:customStyle="1" w:styleId="3762624DA5EB4E64843DC991F63F3FDA">
    <w:name w:val="3762624DA5EB4E64843DC991F63F3FDA"/>
    <w:rsid w:val="00E871ED"/>
  </w:style>
  <w:style w:type="paragraph" w:customStyle="1" w:styleId="47044911BDA347E88E3FA26971C57C59">
    <w:name w:val="47044911BDA347E88E3FA26971C57C59"/>
    <w:rsid w:val="00E871ED"/>
  </w:style>
  <w:style w:type="paragraph" w:customStyle="1" w:styleId="F38B866C42BB428A8D772A3CE26B9903">
    <w:name w:val="F38B866C42BB428A8D772A3CE26B9903"/>
    <w:rsid w:val="00E871ED"/>
  </w:style>
  <w:style w:type="paragraph" w:customStyle="1" w:styleId="3BD6156B67074A22A9BCDE0F3A0AAC75">
    <w:name w:val="3BD6156B67074A22A9BCDE0F3A0AAC75"/>
    <w:rsid w:val="00E871ED"/>
  </w:style>
  <w:style w:type="paragraph" w:customStyle="1" w:styleId="4D9F89FD632B4A0D8A0D60CC83257E58">
    <w:name w:val="4D9F89FD632B4A0D8A0D60CC83257E58"/>
    <w:rsid w:val="00E871ED"/>
  </w:style>
  <w:style w:type="paragraph" w:customStyle="1" w:styleId="C134D6311E70443796744CB523360B1B">
    <w:name w:val="C134D6311E70443796744CB523360B1B"/>
    <w:rsid w:val="00E871ED"/>
  </w:style>
  <w:style w:type="paragraph" w:customStyle="1" w:styleId="A1F3DECF58B44CCB9BDD223D6DAA4909">
    <w:name w:val="A1F3DECF58B44CCB9BDD223D6DAA4909"/>
    <w:rsid w:val="00C62F44"/>
  </w:style>
  <w:style w:type="paragraph" w:customStyle="1" w:styleId="A197DEE2334E4599B1567E820FEB078C">
    <w:name w:val="A197DEE2334E4599B1567E820FEB078C"/>
    <w:rsid w:val="00C62F44"/>
  </w:style>
  <w:style w:type="paragraph" w:customStyle="1" w:styleId="80E9BB77694941E6A0952C2325239434">
    <w:name w:val="80E9BB77694941E6A0952C2325239434"/>
    <w:rsid w:val="00C62F44"/>
  </w:style>
  <w:style w:type="paragraph" w:customStyle="1" w:styleId="82324138C66D4D349A61E3548D4FEFC7">
    <w:name w:val="82324138C66D4D349A61E3548D4FEFC7"/>
    <w:rsid w:val="00C62F44"/>
  </w:style>
  <w:style w:type="paragraph" w:customStyle="1" w:styleId="E32B1894724542239D4B2F0ECAAAA9A1">
    <w:name w:val="E32B1894724542239D4B2F0ECAAAA9A1"/>
    <w:rsid w:val="00C62F44"/>
  </w:style>
  <w:style w:type="paragraph" w:customStyle="1" w:styleId="78251EAA24D64E88B8012357912D0C64">
    <w:name w:val="78251EAA24D64E88B8012357912D0C64"/>
    <w:rsid w:val="00C62F44"/>
  </w:style>
  <w:style w:type="paragraph" w:customStyle="1" w:styleId="D57A51D41FD04A4FB6E9148C04D846A1">
    <w:name w:val="D57A51D41FD04A4FB6E9148C04D846A1"/>
    <w:rsid w:val="00C62F44"/>
  </w:style>
  <w:style w:type="paragraph" w:customStyle="1" w:styleId="13E142E297E645F89CF6CF91D1D0CF13">
    <w:name w:val="13E142E297E645F89CF6CF91D1D0CF13"/>
    <w:rsid w:val="00C62F44"/>
  </w:style>
  <w:style w:type="paragraph" w:customStyle="1" w:styleId="25A1182539E54E20B7C2BD97E48A082D">
    <w:name w:val="25A1182539E54E20B7C2BD97E48A082D"/>
    <w:rsid w:val="00C62F44"/>
  </w:style>
  <w:style w:type="paragraph" w:customStyle="1" w:styleId="7D6A7E9B053B44C2901FA5724D01CD1D">
    <w:name w:val="7D6A7E9B053B44C2901FA5724D01CD1D"/>
    <w:rsid w:val="00C62F44"/>
  </w:style>
  <w:style w:type="paragraph" w:customStyle="1" w:styleId="F5CA0E9CDA5249AD89C1C7B21A3EC505">
    <w:name w:val="F5CA0E9CDA5249AD89C1C7B21A3EC505"/>
    <w:rsid w:val="00C62F44"/>
  </w:style>
  <w:style w:type="paragraph" w:customStyle="1" w:styleId="817513196C5743D49A14BBE02E4FA54F">
    <w:name w:val="817513196C5743D49A14BBE02E4FA54F"/>
    <w:rsid w:val="00C62F44"/>
  </w:style>
  <w:style w:type="paragraph" w:customStyle="1" w:styleId="06AD94C3B79F4D04A0F93B0CB6767859">
    <w:name w:val="06AD94C3B79F4D04A0F93B0CB6767859"/>
    <w:rsid w:val="00C62F44"/>
  </w:style>
  <w:style w:type="paragraph" w:customStyle="1" w:styleId="B898C07F648342FC956814BE9D774D92">
    <w:name w:val="B898C07F648342FC956814BE9D774D92"/>
    <w:rsid w:val="00C62F44"/>
  </w:style>
  <w:style w:type="paragraph" w:customStyle="1" w:styleId="4805070DB5BC4AED86376D29969A81BE">
    <w:name w:val="4805070DB5BC4AED86376D29969A81BE"/>
    <w:rsid w:val="00C62F44"/>
  </w:style>
  <w:style w:type="paragraph" w:customStyle="1" w:styleId="E13778FE2A6F4D3CA8D5548A2DF5380E">
    <w:name w:val="E13778FE2A6F4D3CA8D5548A2DF5380E"/>
    <w:rsid w:val="00C62F44"/>
  </w:style>
  <w:style w:type="paragraph" w:customStyle="1" w:styleId="73CF132D49A1416F9EDFA1004BE09A45">
    <w:name w:val="73CF132D49A1416F9EDFA1004BE09A45"/>
    <w:rsid w:val="00C62F44"/>
  </w:style>
  <w:style w:type="paragraph" w:customStyle="1" w:styleId="0236A712407343078C917D2AB45F157A">
    <w:name w:val="0236A712407343078C917D2AB45F157A"/>
    <w:rsid w:val="00C62F44"/>
  </w:style>
  <w:style w:type="paragraph" w:customStyle="1" w:styleId="0B578F37DCC04DAF9405F33921AB7F62">
    <w:name w:val="0B578F37DCC04DAF9405F33921AB7F62"/>
    <w:rsid w:val="00C62F44"/>
  </w:style>
  <w:style w:type="paragraph" w:customStyle="1" w:styleId="6A943FC784354ADF9AB92A12F872E673">
    <w:name w:val="6A943FC784354ADF9AB92A12F872E673"/>
    <w:rsid w:val="00C62F44"/>
  </w:style>
  <w:style w:type="paragraph" w:customStyle="1" w:styleId="6E847CD017C247D69A13B67EA742DA17">
    <w:name w:val="6E847CD017C247D69A13B67EA742DA17"/>
    <w:rsid w:val="00C62F44"/>
  </w:style>
  <w:style w:type="paragraph" w:customStyle="1" w:styleId="337EEFC99899438585876F48A3E27D45">
    <w:name w:val="337EEFC99899438585876F48A3E27D45"/>
    <w:rsid w:val="00C62F44"/>
  </w:style>
  <w:style w:type="paragraph" w:customStyle="1" w:styleId="E79245F6472847C0A95B569FC2569B10">
    <w:name w:val="E79245F6472847C0A95B569FC2569B10"/>
    <w:rsid w:val="00C62F44"/>
  </w:style>
  <w:style w:type="paragraph" w:customStyle="1" w:styleId="3B3965613C8C4D5F90B3C76325AA5E3F">
    <w:name w:val="3B3965613C8C4D5F90B3C76325AA5E3F"/>
    <w:rsid w:val="00C62F44"/>
  </w:style>
  <w:style w:type="paragraph" w:customStyle="1" w:styleId="4A291FB003F04AC8BB359738495E9D9D">
    <w:name w:val="4A291FB003F04AC8BB359738495E9D9D"/>
    <w:rsid w:val="00C62F44"/>
  </w:style>
  <w:style w:type="paragraph" w:customStyle="1" w:styleId="6D880214E42142CC85D9076E2C06DCE1">
    <w:name w:val="6D880214E42142CC85D9076E2C06DCE1"/>
    <w:rsid w:val="00C62F44"/>
  </w:style>
  <w:style w:type="paragraph" w:customStyle="1" w:styleId="9C3D75A691DE4C18B5AF58FFAE1C0A34">
    <w:name w:val="9C3D75A691DE4C18B5AF58FFAE1C0A34"/>
    <w:rsid w:val="00C62F44"/>
  </w:style>
  <w:style w:type="paragraph" w:customStyle="1" w:styleId="9383DAC4B19942C4B3CECA6BE3C5228E">
    <w:name w:val="9383DAC4B19942C4B3CECA6BE3C5228E"/>
    <w:rsid w:val="00C62F44"/>
  </w:style>
  <w:style w:type="paragraph" w:customStyle="1" w:styleId="6DF3074A2A734E93B9E6C66725A18280">
    <w:name w:val="6DF3074A2A734E93B9E6C66725A18280"/>
    <w:rsid w:val="00C62F44"/>
  </w:style>
  <w:style w:type="paragraph" w:customStyle="1" w:styleId="6FCE23E6A874477886F1DBD563C8F0A1">
    <w:name w:val="6FCE23E6A874477886F1DBD563C8F0A1"/>
    <w:rsid w:val="00C62F44"/>
  </w:style>
  <w:style w:type="paragraph" w:customStyle="1" w:styleId="FA3F99DDF5FE4AE98BD854A733A41A8F">
    <w:name w:val="FA3F99DDF5FE4AE98BD854A733A41A8F"/>
    <w:rsid w:val="00C62F44"/>
  </w:style>
  <w:style w:type="paragraph" w:customStyle="1" w:styleId="F22540A355F348B2B10C2ACDC11E3963">
    <w:name w:val="F22540A355F348B2B10C2ACDC11E3963"/>
    <w:rsid w:val="00C62F44"/>
  </w:style>
  <w:style w:type="paragraph" w:customStyle="1" w:styleId="DD22BC0183A040EFA0C9722E58A43707">
    <w:name w:val="DD22BC0183A040EFA0C9722E58A43707"/>
    <w:rsid w:val="00C62F44"/>
  </w:style>
  <w:style w:type="paragraph" w:customStyle="1" w:styleId="2877850CB67546899329F72F8D5E0330">
    <w:name w:val="2877850CB67546899329F72F8D5E0330"/>
    <w:rsid w:val="00C62F44"/>
  </w:style>
  <w:style w:type="paragraph" w:customStyle="1" w:styleId="376995A4E92B496EA2C25E6133476504">
    <w:name w:val="376995A4E92B496EA2C25E6133476504"/>
    <w:rsid w:val="00C62F44"/>
  </w:style>
  <w:style w:type="paragraph" w:customStyle="1" w:styleId="BC9D38F0BF394309A3FF78FBB980FBE0">
    <w:name w:val="BC9D38F0BF394309A3FF78FBB980FBE0"/>
    <w:rsid w:val="00C62F44"/>
  </w:style>
  <w:style w:type="paragraph" w:customStyle="1" w:styleId="EE39172D7F66415FB0F78162E1F9E86F">
    <w:name w:val="EE39172D7F66415FB0F78162E1F9E86F"/>
    <w:rsid w:val="00C62F44"/>
  </w:style>
  <w:style w:type="paragraph" w:customStyle="1" w:styleId="08594873A6E443BE8C35AB95D8413329">
    <w:name w:val="08594873A6E443BE8C35AB95D8413329"/>
    <w:rsid w:val="00C62F44"/>
  </w:style>
  <w:style w:type="paragraph" w:customStyle="1" w:styleId="DF8ADCA84D7D4B93B4C4898EF9D14511">
    <w:name w:val="DF8ADCA84D7D4B93B4C4898EF9D14511"/>
    <w:rsid w:val="00C62F44"/>
  </w:style>
  <w:style w:type="paragraph" w:customStyle="1" w:styleId="6A03A53972364F07BC8C513CC476189E">
    <w:name w:val="6A03A53972364F07BC8C513CC476189E"/>
    <w:rsid w:val="00C62F44"/>
  </w:style>
  <w:style w:type="paragraph" w:customStyle="1" w:styleId="8904A63872B84F25B8438BF18E0878AC">
    <w:name w:val="8904A63872B84F25B8438BF18E0878AC"/>
    <w:rsid w:val="00C62F44"/>
  </w:style>
  <w:style w:type="paragraph" w:customStyle="1" w:styleId="B0B7CF4F387F49B896C7EB003714209B">
    <w:name w:val="B0B7CF4F387F49B896C7EB003714209B"/>
    <w:rsid w:val="00C62F44"/>
  </w:style>
  <w:style w:type="paragraph" w:customStyle="1" w:styleId="FE2F3758BE62480381CE6B17F1AE5359">
    <w:name w:val="FE2F3758BE62480381CE6B17F1AE5359"/>
    <w:rsid w:val="00C62F44"/>
  </w:style>
  <w:style w:type="paragraph" w:customStyle="1" w:styleId="FFF8695AB78A4A70B5AE90ED53E2C29D">
    <w:name w:val="FFF8695AB78A4A70B5AE90ED53E2C29D"/>
    <w:rsid w:val="00C62F44"/>
  </w:style>
  <w:style w:type="paragraph" w:customStyle="1" w:styleId="27552050408A4F8AB346EECD8D086CA2">
    <w:name w:val="27552050408A4F8AB346EECD8D086CA2"/>
    <w:rsid w:val="00C62F44"/>
  </w:style>
  <w:style w:type="paragraph" w:customStyle="1" w:styleId="BE6FED8D2EE943C9BA9BD08B8DFE8C79">
    <w:name w:val="BE6FED8D2EE943C9BA9BD08B8DFE8C79"/>
    <w:rsid w:val="00C62F44"/>
  </w:style>
  <w:style w:type="paragraph" w:customStyle="1" w:styleId="6A0B8E3B780443A4AF093163D18756D6">
    <w:name w:val="6A0B8E3B780443A4AF093163D18756D6"/>
    <w:rsid w:val="00C62F44"/>
  </w:style>
  <w:style w:type="paragraph" w:customStyle="1" w:styleId="2D99F6CD692C43078CA703168816AB34">
    <w:name w:val="2D99F6CD692C43078CA703168816AB34"/>
    <w:rsid w:val="00C62F44"/>
  </w:style>
  <w:style w:type="paragraph" w:customStyle="1" w:styleId="45F1010350AA484DAA5ADB994B6432F0">
    <w:name w:val="45F1010350AA484DAA5ADB994B6432F0"/>
    <w:rsid w:val="00C62F44"/>
  </w:style>
  <w:style w:type="paragraph" w:customStyle="1" w:styleId="F1A592E0FBBD4D59BB20EA598588DE16">
    <w:name w:val="F1A592E0FBBD4D59BB20EA598588DE16"/>
    <w:rsid w:val="00C62F44"/>
  </w:style>
  <w:style w:type="paragraph" w:customStyle="1" w:styleId="817FF02BC660437C990A0F4B5A60CA69">
    <w:name w:val="817FF02BC660437C990A0F4B5A60CA69"/>
    <w:rsid w:val="00C62F44"/>
  </w:style>
  <w:style w:type="paragraph" w:customStyle="1" w:styleId="344D5DC2C0324BD98A8C395A86C3578C">
    <w:name w:val="344D5DC2C0324BD98A8C395A86C3578C"/>
    <w:rsid w:val="00C62F44"/>
  </w:style>
  <w:style w:type="paragraph" w:customStyle="1" w:styleId="49F0B6515A864FD09A2A0C51555D0DA2">
    <w:name w:val="49F0B6515A864FD09A2A0C51555D0DA2"/>
    <w:rsid w:val="00C62F44"/>
  </w:style>
  <w:style w:type="paragraph" w:customStyle="1" w:styleId="36CF2BF476D4445DA68FCC91764778FE">
    <w:name w:val="36CF2BF476D4445DA68FCC91764778FE"/>
    <w:rsid w:val="00C62F44"/>
  </w:style>
  <w:style w:type="paragraph" w:customStyle="1" w:styleId="4E3F8A63382F4CBF9B9FE5B8FEA3CEE1">
    <w:name w:val="4E3F8A63382F4CBF9B9FE5B8FEA3CEE1"/>
    <w:rsid w:val="00C62F44"/>
  </w:style>
  <w:style w:type="paragraph" w:customStyle="1" w:styleId="CA9B64350F5C43AFB538EEAC258A2679">
    <w:name w:val="CA9B64350F5C43AFB538EEAC258A2679"/>
    <w:rsid w:val="00C62F44"/>
  </w:style>
  <w:style w:type="paragraph" w:customStyle="1" w:styleId="10CADBB948594E20801A2CDE7E6FDFC0">
    <w:name w:val="10CADBB948594E20801A2CDE7E6FDFC0"/>
    <w:rsid w:val="00C62F44"/>
  </w:style>
  <w:style w:type="paragraph" w:customStyle="1" w:styleId="0820508FCC364DF4BB6CA61893BDA2E5">
    <w:name w:val="0820508FCC364DF4BB6CA61893BDA2E5"/>
    <w:rsid w:val="00C62F44"/>
  </w:style>
  <w:style w:type="paragraph" w:customStyle="1" w:styleId="FC7579E62D69463EB117EDEA43DBF7DB">
    <w:name w:val="FC7579E62D69463EB117EDEA43DBF7DB"/>
    <w:rsid w:val="00C62F44"/>
  </w:style>
  <w:style w:type="paragraph" w:customStyle="1" w:styleId="9185CA3311024F97A4C7A41F3EEE3171">
    <w:name w:val="9185CA3311024F97A4C7A41F3EEE3171"/>
    <w:rsid w:val="00C62F44"/>
  </w:style>
  <w:style w:type="paragraph" w:customStyle="1" w:styleId="DD787D6872A544E28D2E09CE446E51D4">
    <w:name w:val="DD787D6872A544E28D2E09CE446E51D4"/>
    <w:rsid w:val="00C62F44"/>
  </w:style>
  <w:style w:type="paragraph" w:customStyle="1" w:styleId="83521D47EB9040AA8B6B2EDB4A54C59D">
    <w:name w:val="83521D47EB9040AA8B6B2EDB4A54C59D"/>
    <w:rsid w:val="00C62F44"/>
  </w:style>
  <w:style w:type="paragraph" w:customStyle="1" w:styleId="61DCA927BD8140BD9B80BBD60644C5C9">
    <w:name w:val="61DCA927BD8140BD9B80BBD60644C5C9"/>
    <w:rsid w:val="00C62F44"/>
  </w:style>
  <w:style w:type="paragraph" w:customStyle="1" w:styleId="F8D27561F62F4DB7BEDF201147F53553">
    <w:name w:val="F8D27561F62F4DB7BEDF201147F53553"/>
    <w:rsid w:val="00C62F44"/>
  </w:style>
  <w:style w:type="paragraph" w:customStyle="1" w:styleId="1117E05AD815441998EB5DCFBEBD2D8E">
    <w:name w:val="1117E05AD815441998EB5DCFBEBD2D8E"/>
    <w:rsid w:val="00C62F44"/>
  </w:style>
  <w:style w:type="paragraph" w:customStyle="1" w:styleId="5421E3EBE7274C9ABBE43EBF5386B4CA">
    <w:name w:val="5421E3EBE7274C9ABBE43EBF5386B4CA"/>
    <w:rsid w:val="00C62F44"/>
  </w:style>
  <w:style w:type="paragraph" w:customStyle="1" w:styleId="7B1320D75B8E4CFEB2548521F88E0D90">
    <w:name w:val="7B1320D75B8E4CFEB2548521F88E0D90"/>
    <w:rsid w:val="00C62F44"/>
  </w:style>
  <w:style w:type="paragraph" w:customStyle="1" w:styleId="8CDFCEE76DD54BB1B1BF57FDF6FE27B7">
    <w:name w:val="8CDFCEE76DD54BB1B1BF57FDF6FE27B7"/>
    <w:rsid w:val="00C62F44"/>
  </w:style>
  <w:style w:type="paragraph" w:customStyle="1" w:styleId="358BE4BC4DF444D4BED3BAB989C71D02">
    <w:name w:val="358BE4BC4DF444D4BED3BAB989C71D02"/>
    <w:rsid w:val="00C62F44"/>
  </w:style>
  <w:style w:type="paragraph" w:customStyle="1" w:styleId="240B2635FC2D43E79DBE71EE3B98C00C">
    <w:name w:val="240B2635FC2D43E79DBE71EE3B98C00C"/>
    <w:rsid w:val="00C62F44"/>
  </w:style>
  <w:style w:type="paragraph" w:customStyle="1" w:styleId="77CA8E4CFB724964A0CB85E810973E0D">
    <w:name w:val="77CA8E4CFB724964A0CB85E810973E0D"/>
    <w:rsid w:val="00C62F44"/>
  </w:style>
  <w:style w:type="paragraph" w:customStyle="1" w:styleId="FBF1695BA504405EB78B034AEA2B02A96">
    <w:name w:val="FBF1695BA504405EB78B034AEA2B02A96"/>
    <w:rsid w:val="00C62F44"/>
    <w:rPr>
      <w:rFonts w:eastAsiaTheme="minorHAnsi"/>
      <w:lang w:eastAsia="en-US"/>
    </w:rPr>
  </w:style>
  <w:style w:type="paragraph" w:customStyle="1" w:styleId="416D3F767BD149C39EA24A5A280308EF6">
    <w:name w:val="416D3F767BD149C39EA24A5A280308EF6"/>
    <w:rsid w:val="00C62F44"/>
    <w:rPr>
      <w:rFonts w:eastAsiaTheme="minorHAnsi"/>
      <w:lang w:eastAsia="en-US"/>
    </w:rPr>
  </w:style>
  <w:style w:type="paragraph" w:customStyle="1" w:styleId="B55BA48F7E854E419788D65F7A3209476">
    <w:name w:val="B55BA48F7E854E419788D65F7A3209476"/>
    <w:rsid w:val="00C62F44"/>
    <w:rPr>
      <w:rFonts w:eastAsiaTheme="minorHAnsi"/>
      <w:lang w:eastAsia="en-US"/>
    </w:rPr>
  </w:style>
  <w:style w:type="paragraph" w:customStyle="1" w:styleId="4D9F89FD632B4A0D8A0D60CC83257E581">
    <w:name w:val="4D9F89FD632B4A0D8A0D60CC83257E581"/>
    <w:rsid w:val="00C62F44"/>
    <w:rPr>
      <w:rFonts w:eastAsiaTheme="minorHAnsi"/>
      <w:lang w:eastAsia="en-US"/>
    </w:rPr>
  </w:style>
  <w:style w:type="paragraph" w:customStyle="1" w:styleId="9E9B945B6EB5479E9113D3BC65AF6CA86">
    <w:name w:val="9E9B945B6EB5479E9113D3BC65AF6CA86"/>
    <w:rsid w:val="00C62F44"/>
    <w:rPr>
      <w:rFonts w:eastAsiaTheme="minorHAnsi"/>
      <w:lang w:eastAsia="en-US"/>
    </w:rPr>
  </w:style>
  <w:style w:type="paragraph" w:customStyle="1" w:styleId="CA00745F3C734B1FA675A0A5443905676">
    <w:name w:val="CA00745F3C734B1FA675A0A5443905676"/>
    <w:rsid w:val="00C62F44"/>
    <w:rPr>
      <w:rFonts w:eastAsiaTheme="minorHAnsi"/>
      <w:lang w:eastAsia="en-US"/>
    </w:rPr>
  </w:style>
  <w:style w:type="paragraph" w:customStyle="1" w:styleId="D55111DC55244733BF311E5F547FBC9A6">
    <w:name w:val="D55111DC55244733BF311E5F547FBC9A6"/>
    <w:rsid w:val="00C62F44"/>
    <w:rPr>
      <w:rFonts w:eastAsiaTheme="minorHAnsi"/>
      <w:lang w:eastAsia="en-US"/>
    </w:rPr>
  </w:style>
  <w:style w:type="paragraph" w:customStyle="1" w:styleId="256CE4600DEB4EF0907CBB15E788D4026">
    <w:name w:val="256CE4600DEB4EF0907CBB15E788D4026"/>
    <w:rsid w:val="00C62F44"/>
    <w:rPr>
      <w:rFonts w:eastAsiaTheme="minorHAnsi"/>
      <w:lang w:eastAsia="en-US"/>
    </w:rPr>
  </w:style>
  <w:style w:type="paragraph" w:customStyle="1" w:styleId="17019ECDEE8540E8A06FF91FF70F8EF36">
    <w:name w:val="17019ECDEE8540E8A06FF91FF70F8EF36"/>
    <w:rsid w:val="00C62F44"/>
    <w:rPr>
      <w:rFonts w:eastAsiaTheme="minorHAnsi"/>
      <w:lang w:eastAsia="en-US"/>
    </w:rPr>
  </w:style>
  <w:style w:type="paragraph" w:customStyle="1" w:styleId="C134D6311E70443796744CB523360B1B1">
    <w:name w:val="C134D6311E70443796744CB523360B1B1"/>
    <w:rsid w:val="00C62F44"/>
    <w:rPr>
      <w:rFonts w:eastAsiaTheme="minorHAnsi"/>
      <w:lang w:eastAsia="en-US"/>
    </w:rPr>
  </w:style>
  <w:style w:type="paragraph" w:customStyle="1" w:styleId="59804E01E8D84D358FE813085F5DB3866">
    <w:name w:val="59804E01E8D84D358FE813085F5DB3866"/>
    <w:rsid w:val="00C62F44"/>
    <w:rPr>
      <w:rFonts w:eastAsiaTheme="minorHAnsi"/>
      <w:lang w:eastAsia="en-US"/>
    </w:rPr>
  </w:style>
  <w:style w:type="paragraph" w:customStyle="1" w:styleId="6672FB4A00AE4C9887FB4EFB810D29466">
    <w:name w:val="6672FB4A00AE4C9887FB4EFB810D29466"/>
    <w:rsid w:val="00C62F44"/>
    <w:rPr>
      <w:rFonts w:eastAsiaTheme="minorHAnsi"/>
      <w:lang w:eastAsia="en-US"/>
    </w:rPr>
  </w:style>
  <w:style w:type="paragraph" w:customStyle="1" w:styleId="3BD6156B67074A22A9BCDE0F3A0AAC751">
    <w:name w:val="3BD6156B67074A22A9BCDE0F3A0AAC751"/>
    <w:rsid w:val="00C62F44"/>
    <w:rPr>
      <w:rFonts w:eastAsiaTheme="minorHAnsi"/>
      <w:lang w:eastAsia="en-US"/>
    </w:rPr>
  </w:style>
  <w:style w:type="paragraph" w:customStyle="1" w:styleId="AB92F2E8011D40E8BA554F1638287C356">
    <w:name w:val="AB92F2E8011D40E8BA554F1638287C356"/>
    <w:rsid w:val="00C62F44"/>
    <w:rPr>
      <w:rFonts w:eastAsiaTheme="minorHAnsi"/>
      <w:lang w:eastAsia="en-US"/>
    </w:rPr>
  </w:style>
  <w:style w:type="paragraph" w:customStyle="1" w:styleId="95BA85AEE6844114B2A13827931C7DD86">
    <w:name w:val="95BA85AEE6844114B2A13827931C7DD86"/>
    <w:rsid w:val="00C62F44"/>
    <w:rPr>
      <w:rFonts w:eastAsiaTheme="minorHAnsi"/>
      <w:lang w:eastAsia="en-US"/>
    </w:rPr>
  </w:style>
  <w:style w:type="paragraph" w:customStyle="1" w:styleId="789732C7ED2540F8A87166B2C0FAB4D86">
    <w:name w:val="789732C7ED2540F8A87166B2C0FAB4D86"/>
    <w:rsid w:val="00C62F44"/>
    <w:rPr>
      <w:rFonts w:eastAsiaTheme="minorHAnsi"/>
      <w:lang w:eastAsia="en-US"/>
    </w:rPr>
  </w:style>
  <w:style w:type="paragraph" w:customStyle="1" w:styleId="4F4823E8501A43B4A34D7F76631885DF6">
    <w:name w:val="4F4823E8501A43B4A34D7F76631885DF6"/>
    <w:rsid w:val="00C62F44"/>
    <w:rPr>
      <w:rFonts w:eastAsiaTheme="minorHAnsi"/>
      <w:lang w:eastAsia="en-US"/>
    </w:rPr>
  </w:style>
  <w:style w:type="paragraph" w:customStyle="1" w:styleId="9B6DEDFE8BF44A04B48C1EB484669CEB6">
    <w:name w:val="9B6DEDFE8BF44A04B48C1EB484669CEB6"/>
    <w:rsid w:val="00C62F44"/>
    <w:rPr>
      <w:rFonts w:eastAsiaTheme="minorHAnsi"/>
      <w:lang w:eastAsia="en-US"/>
    </w:rPr>
  </w:style>
  <w:style w:type="paragraph" w:customStyle="1" w:styleId="D08FA4FF631F4C9D8060CFB21C0C6B7B6">
    <w:name w:val="D08FA4FF631F4C9D8060CFB21C0C6B7B6"/>
    <w:rsid w:val="00C62F44"/>
    <w:rPr>
      <w:rFonts w:eastAsiaTheme="minorHAnsi"/>
      <w:lang w:eastAsia="en-US"/>
    </w:rPr>
  </w:style>
  <w:style w:type="paragraph" w:customStyle="1" w:styleId="A2AFE59F83C847A4A1E09606702EF1636">
    <w:name w:val="A2AFE59F83C847A4A1E09606702EF1636"/>
    <w:rsid w:val="00C62F44"/>
    <w:rPr>
      <w:rFonts w:eastAsiaTheme="minorHAnsi"/>
      <w:lang w:eastAsia="en-US"/>
    </w:rPr>
  </w:style>
  <w:style w:type="paragraph" w:customStyle="1" w:styleId="428B8484810B41CBB15FBDE4AB31F3C46">
    <w:name w:val="428B8484810B41CBB15FBDE4AB31F3C46"/>
    <w:rsid w:val="00C62F44"/>
    <w:rPr>
      <w:rFonts w:eastAsiaTheme="minorHAnsi"/>
      <w:lang w:eastAsia="en-US"/>
    </w:rPr>
  </w:style>
  <w:style w:type="paragraph" w:customStyle="1" w:styleId="2EF9C99E038A48B5B0144875F164375D6">
    <w:name w:val="2EF9C99E038A48B5B0144875F164375D6"/>
    <w:rsid w:val="00C62F44"/>
    <w:rPr>
      <w:rFonts w:eastAsiaTheme="minorHAnsi"/>
      <w:lang w:eastAsia="en-US"/>
    </w:rPr>
  </w:style>
  <w:style w:type="paragraph" w:customStyle="1" w:styleId="673B3FF423134B3D88B83A05E37D69366">
    <w:name w:val="673B3FF423134B3D88B83A05E37D69366"/>
    <w:rsid w:val="00C62F44"/>
    <w:rPr>
      <w:rFonts w:eastAsiaTheme="minorHAnsi"/>
      <w:lang w:eastAsia="en-US"/>
    </w:rPr>
  </w:style>
  <w:style w:type="paragraph" w:customStyle="1" w:styleId="ED5E1221EDA84C198C52959EA8987B426">
    <w:name w:val="ED5E1221EDA84C198C52959EA8987B426"/>
    <w:rsid w:val="00C62F44"/>
    <w:rPr>
      <w:rFonts w:eastAsiaTheme="minorHAnsi"/>
      <w:lang w:eastAsia="en-US"/>
    </w:rPr>
  </w:style>
  <w:style w:type="paragraph" w:customStyle="1" w:styleId="7E33BC1230904F73A37D5C8DE8EFA1ED6">
    <w:name w:val="7E33BC1230904F73A37D5C8DE8EFA1ED6"/>
    <w:rsid w:val="00C62F44"/>
    <w:rPr>
      <w:rFonts w:eastAsiaTheme="minorHAnsi"/>
      <w:lang w:eastAsia="en-US"/>
    </w:rPr>
  </w:style>
  <w:style w:type="paragraph" w:customStyle="1" w:styleId="574A1B04118A460390EE364FDF6D9ED62">
    <w:name w:val="574A1B04118A460390EE364FDF6D9ED62"/>
    <w:rsid w:val="00C62F44"/>
    <w:rPr>
      <w:rFonts w:eastAsiaTheme="minorHAnsi"/>
      <w:lang w:eastAsia="en-US"/>
    </w:rPr>
  </w:style>
  <w:style w:type="paragraph" w:customStyle="1" w:styleId="1A14F655B1E040BA92D16F781CBA36BB2">
    <w:name w:val="1A14F655B1E040BA92D16F781CBA36BB2"/>
    <w:rsid w:val="00C62F44"/>
    <w:rPr>
      <w:rFonts w:eastAsiaTheme="minorHAnsi"/>
      <w:lang w:eastAsia="en-US"/>
    </w:rPr>
  </w:style>
  <w:style w:type="paragraph" w:customStyle="1" w:styleId="015931D8D7A144429FE5F205F6A5B64B2">
    <w:name w:val="015931D8D7A144429FE5F205F6A5B64B2"/>
    <w:rsid w:val="00C62F44"/>
    <w:rPr>
      <w:rFonts w:eastAsiaTheme="minorHAnsi"/>
      <w:lang w:eastAsia="en-US"/>
    </w:rPr>
  </w:style>
  <w:style w:type="paragraph" w:customStyle="1" w:styleId="2AB016395DFD44789EE006CA25895DF12">
    <w:name w:val="2AB016395DFD44789EE006CA25895DF12"/>
    <w:rsid w:val="00C62F44"/>
    <w:rPr>
      <w:rFonts w:eastAsiaTheme="minorHAnsi"/>
      <w:lang w:eastAsia="en-US"/>
    </w:rPr>
  </w:style>
  <w:style w:type="paragraph" w:customStyle="1" w:styleId="87D50B82E9E247CAAD45DBB9A9B14FD92">
    <w:name w:val="87D50B82E9E247CAAD45DBB9A9B14FD92"/>
    <w:rsid w:val="00C62F44"/>
    <w:rPr>
      <w:rFonts w:eastAsiaTheme="minorHAnsi"/>
      <w:lang w:eastAsia="en-US"/>
    </w:rPr>
  </w:style>
  <w:style w:type="paragraph" w:customStyle="1" w:styleId="BAC4D37EC97F4BF0BBBE03EEB48299A62">
    <w:name w:val="BAC4D37EC97F4BF0BBBE03EEB48299A62"/>
    <w:rsid w:val="00C62F44"/>
    <w:rPr>
      <w:rFonts w:eastAsiaTheme="minorHAnsi"/>
      <w:lang w:eastAsia="en-US"/>
    </w:rPr>
  </w:style>
  <w:style w:type="paragraph" w:customStyle="1" w:styleId="26675BF00E384942964AE9DBB43BE80D6">
    <w:name w:val="26675BF00E384942964AE9DBB43BE80D6"/>
    <w:rsid w:val="00C62F44"/>
    <w:rPr>
      <w:rFonts w:eastAsiaTheme="minorHAnsi"/>
      <w:lang w:eastAsia="en-US"/>
    </w:rPr>
  </w:style>
  <w:style w:type="paragraph" w:customStyle="1" w:styleId="08F7FBA10CE14403AB1E61A730FF4B9F2">
    <w:name w:val="08F7FBA10CE14403AB1E61A730FF4B9F2"/>
    <w:rsid w:val="00C62F44"/>
    <w:rPr>
      <w:rFonts w:eastAsiaTheme="minorHAnsi"/>
      <w:lang w:eastAsia="en-US"/>
    </w:rPr>
  </w:style>
  <w:style w:type="paragraph" w:customStyle="1" w:styleId="DD952DAC6572478F8ABF7EF5F21823656">
    <w:name w:val="DD952DAC6572478F8ABF7EF5F21823656"/>
    <w:rsid w:val="00C62F44"/>
    <w:rPr>
      <w:rFonts w:eastAsiaTheme="minorHAnsi"/>
      <w:lang w:eastAsia="en-US"/>
    </w:rPr>
  </w:style>
  <w:style w:type="paragraph" w:customStyle="1" w:styleId="9205E2A236344B30824CFA960B65CB462">
    <w:name w:val="9205E2A236344B30824CFA960B65CB462"/>
    <w:rsid w:val="00C62F44"/>
    <w:rPr>
      <w:rFonts w:eastAsiaTheme="minorHAnsi"/>
      <w:lang w:eastAsia="en-US"/>
    </w:rPr>
  </w:style>
  <w:style w:type="paragraph" w:customStyle="1" w:styleId="7A225E77E4A44331A40CF4265AB189726">
    <w:name w:val="7A225E77E4A44331A40CF4265AB189726"/>
    <w:rsid w:val="00C62F44"/>
    <w:rPr>
      <w:rFonts w:eastAsiaTheme="minorHAnsi"/>
      <w:lang w:eastAsia="en-US"/>
    </w:rPr>
  </w:style>
  <w:style w:type="paragraph" w:customStyle="1" w:styleId="55FEF05E07D94BF69C0DDC131A577DB06">
    <w:name w:val="55FEF05E07D94BF69C0DDC131A577DB06"/>
    <w:rsid w:val="00C62F44"/>
    <w:rPr>
      <w:rFonts w:eastAsiaTheme="minorHAnsi"/>
      <w:lang w:eastAsia="en-US"/>
    </w:rPr>
  </w:style>
  <w:style w:type="paragraph" w:customStyle="1" w:styleId="5DE6F2773D1A49488059577DEF6DE5D12">
    <w:name w:val="5DE6F2773D1A49488059577DEF6DE5D12"/>
    <w:rsid w:val="00C62F44"/>
    <w:rPr>
      <w:rFonts w:eastAsiaTheme="minorHAnsi"/>
      <w:lang w:eastAsia="en-US"/>
    </w:rPr>
  </w:style>
  <w:style w:type="paragraph" w:customStyle="1" w:styleId="DDB78986E73C461784161F66407026DA6">
    <w:name w:val="DDB78986E73C461784161F66407026DA6"/>
    <w:rsid w:val="00C62F44"/>
    <w:rPr>
      <w:rFonts w:eastAsiaTheme="minorHAnsi"/>
      <w:lang w:eastAsia="en-US"/>
    </w:rPr>
  </w:style>
  <w:style w:type="paragraph" w:customStyle="1" w:styleId="D45F8CD4C49A4E16A2FC642E1A9B62C82">
    <w:name w:val="D45F8CD4C49A4E16A2FC642E1A9B62C82"/>
    <w:rsid w:val="00C62F44"/>
    <w:rPr>
      <w:rFonts w:eastAsiaTheme="minorHAnsi"/>
      <w:lang w:eastAsia="en-US"/>
    </w:rPr>
  </w:style>
  <w:style w:type="paragraph" w:customStyle="1" w:styleId="D66E3DDD36F2407BB2BE21E5C2CFF1216">
    <w:name w:val="D66E3DDD36F2407BB2BE21E5C2CFF1216"/>
    <w:rsid w:val="00C62F44"/>
    <w:rPr>
      <w:rFonts w:eastAsiaTheme="minorHAnsi"/>
      <w:lang w:eastAsia="en-US"/>
    </w:rPr>
  </w:style>
  <w:style w:type="paragraph" w:customStyle="1" w:styleId="1BC2CEE9E6C14B13960A0F4733E5A8BC6">
    <w:name w:val="1BC2CEE9E6C14B13960A0F4733E5A8BC6"/>
    <w:rsid w:val="00C62F44"/>
    <w:rPr>
      <w:rFonts w:eastAsiaTheme="minorHAnsi"/>
      <w:lang w:eastAsia="en-US"/>
    </w:rPr>
  </w:style>
  <w:style w:type="paragraph" w:customStyle="1" w:styleId="DDFF7DE41C3D438989218E69F960CC456">
    <w:name w:val="DDFF7DE41C3D438989218E69F960CC456"/>
    <w:rsid w:val="00C62F44"/>
    <w:rPr>
      <w:rFonts w:eastAsiaTheme="minorHAnsi"/>
      <w:lang w:eastAsia="en-US"/>
    </w:rPr>
  </w:style>
  <w:style w:type="paragraph" w:customStyle="1" w:styleId="02CDD3F4117D4428B16212556DC93BB56">
    <w:name w:val="02CDD3F4117D4428B16212556DC93BB56"/>
    <w:rsid w:val="00C62F44"/>
    <w:rPr>
      <w:rFonts w:eastAsiaTheme="minorHAnsi"/>
      <w:lang w:eastAsia="en-US"/>
    </w:rPr>
  </w:style>
  <w:style w:type="paragraph" w:customStyle="1" w:styleId="066713BFA4D74CA2B7B04ED7FBBBFC016">
    <w:name w:val="066713BFA4D74CA2B7B04ED7FBBBFC016"/>
    <w:rsid w:val="00C62F44"/>
    <w:rPr>
      <w:rFonts w:eastAsiaTheme="minorHAnsi"/>
      <w:lang w:eastAsia="en-US"/>
    </w:rPr>
  </w:style>
  <w:style w:type="paragraph" w:customStyle="1" w:styleId="2CD17FA70B3D44A38316908C4B9B78AF6">
    <w:name w:val="2CD17FA70B3D44A38316908C4B9B78AF6"/>
    <w:rsid w:val="00C62F44"/>
    <w:rPr>
      <w:rFonts w:eastAsiaTheme="minorHAnsi"/>
      <w:lang w:eastAsia="en-US"/>
    </w:rPr>
  </w:style>
  <w:style w:type="paragraph" w:customStyle="1" w:styleId="6E34D3A1764E44D39B4D9BC7857519DB6">
    <w:name w:val="6E34D3A1764E44D39B4D9BC7857519DB6"/>
    <w:rsid w:val="00C62F44"/>
    <w:rPr>
      <w:rFonts w:eastAsiaTheme="minorHAnsi"/>
      <w:lang w:eastAsia="en-US"/>
    </w:rPr>
  </w:style>
  <w:style w:type="paragraph" w:customStyle="1" w:styleId="70064C75E70E42C6872FF75779DF5BA16">
    <w:name w:val="70064C75E70E42C6872FF75779DF5BA16"/>
    <w:rsid w:val="00C62F44"/>
    <w:rPr>
      <w:rFonts w:eastAsiaTheme="minorHAnsi"/>
      <w:lang w:eastAsia="en-US"/>
    </w:rPr>
  </w:style>
  <w:style w:type="paragraph" w:customStyle="1" w:styleId="D6A681D521414870B60830562EAD50396">
    <w:name w:val="D6A681D521414870B60830562EAD50396"/>
    <w:rsid w:val="00C62F44"/>
    <w:rPr>
      <w:rFonts w:eastAsiaTheme="minorHAnsi"/>
      <w:lang w:eastAsia="en-US"/>
    </w:rPr>
  </w:style>
  <w:style w:type="paragraph" w:customStyle="1" w:styleId="3D280B10133243B1A2C43E1031C14F5E6">
    <w:name w:val="3D280B10133243B1A2C43E1031C14F5E6"/>
    <w:rsid w:val="00C62F44"/>
    <w:rPr>
      <w:rFonts w:eastAsiaTheme="minorHAnsi"/>
      <w:lang w:eastAsia="en-US"/>
    </w:rPr>
  </w:style>
  <w:style w:type="paragraph" w:customStyle="1" w:styleId="6F647C2C825643B1884FCF4C30627DDE6">
    <w:name w:val="6F647C2C825643B1884FCF4C30627DDE6"/>
    <w:rsid w:val="00C62F44"/>
    <w:rPr>
      <w:rFonts w:eastAsiaTheme="minorHAnsi"/>
      <w:lang w:eastAsia="en-US"/>
    </w:rPr>
  </w:style>
  <w:style w:type="paragraph" w:customStyle="1" w:styleId="7D50A5E5B0E046D4BA426CEA0FAA21E16">
    <w:name w:val="7D50A5E5B0E046D4BA426CEA0FAA21E16"/>
    <w:rsid w:val="00C62F44"/>
    <w:rPr>
      <w:rFonts w:eastAsiaTheme="minorHAnsi"/>
      <w:lang w:eastAsia="en-US"/>
    </w:rPr>
  </w:style>
  <w:style w:type="paragraph" w:customStyle="1" w:styleId="E2352356904947E083AE08397FDB39ED6">
    <w:name w:val="E2352356904947E083AE08397FDB39ED6"/>
    <w:rsid w:val="00C62F44"/>
    <w:rPr>
      <w:rFonts w:eastAsiaTheme="minorHAnsi"/>
      <w:lang w:eastAsia="en-US"/>
    </w:rPr>
  </w:style>
  <w:style w:type="paragraph" w:customStyle="1" w:styleId="086BF4DA513541CD825BDD5D290CB9A76">
    <w:name w:val="086BF4DA513541CD825BDD5D290CB9A76"/>
    <w:rsid w:val="00C62F44"/>
    <w:rPr>
      <w:rFonts w:eastAsiaTheme="minorHAnsi"/>
      <w:lang w:eastAsia="en-US"/>
    </w:rPr>
  </w:style>
  <w:style w:type="paragraph" w:customStyle="1" w:styleId="B592F043A8944A33953541A4349F2A8D6">
    <w:name w:val="B592F043A8944A33953541A4349F2A8D6"/>
    <w:rsid w:val="00C62F44"/>
    <w:rPr>
      <w:rFonts w:eastAsiaTheme="minorHAnsi"/>
      <w:lang w:eastAsia="en-US"/>
    </w:rPr>
  </w:style>
  <w:style w:type="paragraph" w:customStyle="1" w:styleId="F9C61D97639E4CE89AB27721393A9BDF6">
    <w:name w:val="F9C61D97639E4CE89AB27721393A9BDF6"/>
    <w:rsid w:val="00C62F44"/>
    <w:rPr>
      <w:rFonts w:eastAsiaTheme="minorHAnsi"/>
      <w:lang w:eastAsia="en-US"/>
    </w:rPr>
  </w:style>
  <w:style w:type="paragraph" w:customStyle="1" w:styleId="6338DB286047446BAA3E75362BB6D6D56">
    <w:name w:val="6338DB286047446BAA3E75362BB6D6D56"/>
    <w:rsid w:val="00C62F44"/>
    <w:rPr>
      <w:rFonts w:eastAsiaTheme="minorHAnsi"/>
      <w:lang w:eastAsia="en-US"/>
    </w:rPr>
  </w:style>
  <w:style w:type="paragraph" w:customStyle="1" w:styleId="8F0F8D7D71554444BC885B3D33A1643B6">
    <w:name w:val="8F0F8D7D71554444BC885B3D33A1643B6"/>
    <w:rsid w:val="00C62F44"/>
    <w:rPr>
      <w:rFonts w:eastAsiaTheme="minorHAnsi"/>
      <w:lang w:eastAsia="en-US"/>
    </w:rPr>
  </w:style>
  <w:style w:type="paragraph" w:customStyle="1" w:styleId="A5EB3C9BAF6F487893DEDC3C22091B886">
    <w:name w:val="A5EB3C9BAF6F487893DEDC3C22091B886"/>
    <w:rsid w:val="00C62F44"/>
    <w:rPr>
      <w:rFonts w:eastAsiaTheme="minorHAnsi"/>
      <w:lang w:eastAsia="en-US"/>
    </w:rPr>
  </w:style>
  <w:style w:type="paragraph" w:customStyle="1" w:styleId="45015984ECB1499188EF48ED2D09EE026">
    <w:name w:val="45015984ECB1499188EF48ED2D09EE026"/>
    <w:rsid w:val="00C62F44"/>
    <w:rPr>
      <w:rFonts w:eastAsiaTheme="minorHAnsi"/>
      <w:lang w:eastAsia="en-US"/>
    </w:rPr>
  </w:style>
  <w:style w:type="paragraph" w:customStyle="1" w:styleId="04DDEA2ADCDD46C6A04B5101223D6CE56">
    <w:name w:val="04DDEA2ADCDD46C6A04B5101223D6CE56"/>
    <w:rsid w:val="00C62F44"/>
    <w:rPr>
      <w:rFonts w:eastAsiaTheme="minorHAnsi"/>
      <w:lang w:eastAsia="en-US"/>
    </w:rPr>
  </w:style>
  <w:style w:type="paragraph" w:customStyle="1" w:styleId="923684BF7B2F43708C8A3ECE6DE6F0E46">
    <w:name w:val="923684BF7B2F43708C8A3ECE6DE6F0E46"/>
    <w:rsid w:val="00C62F44"/>
    <w:rPr>
      <w:rFonts w:eastAsiaTheme="minorHAnsi"/>
      <w:lang w:eastAsia="en-US"/>
    </w:rPr>
  </w:style>
  <w:style w:type="paragraph" w:customStyle="1" w:styleId="8EF19A31D19648D7862A6BDE5CBF24CC2">
    <w:name w:val="8EF19A31D19648D7862A6BDE5CBF24CC2"/>
    <w:rsid w:val="00C62F44"/>
    <w:rPr>
      <w:rFonts w:eastAsiaTheme="minorHAnsi"/>
      <w:lang w:eastAsia="en-US"/>
    </w:rPr>
  </w:style>
  <w:style w:type="paragraph" w:customStyle="1" w:styleId="3EB78D2984F2456B8FB727B71A1FB2F62">
    <w:name w:val="3EB78D2984F2456B8FB727B71A1FB2F62"/>
    <w:rsid w:val="00C62F44"/>
    <w:rPr>
      <w:rFonts w:eastAsiaTheme="minorHAnsi"/>
      <w:lang w:eastAsia="en-US"/>
    </w:rPr>
  </w:style>
  <w:style w:type="paragraph" w:customStyle="1" w:styleId="5857F0B9E97947A08E8109D44FDEBA912">
    <w:name w:val="5857F0B9E97947A08E8109D44FDEBA912"/>
    <w:rsid w:val="00C62F44"/>
    <w:rPr>
      <w:rFonts w:eastAsiaTheme="minorHAnsi"/>
      <w:lang w:eastAsia="en-US"/>
    </w:rPr>
  </w:style>
  <w:style w:type="paragraph" w:customStyle="1" w:styleId="6FCE23E6A874477886F1DBD563C8F0A11">
    <w:name w:val="6FCE23E6A874477886F1DBD563C8F0A11"/>
    <w:rsid w:val="00C62F44"/>
    <w:rPr>
      <w:rFonts w:eastAsiaTheme="minorHAnsi"/>
      <w:lang w:eastAsia="en-US"/>
    </w:rPr>
  </w:style>
  <w:style w:type="paragraph" w:customStyle="1" w:styleId="FA3F99DDF5FE4AE98BD854A733A41A8F1">
    <w:name w:val="FA3F99DDF5FE4AE98BD854A733A41A8F1"/>
    <w:rsid w:val="00C62F44"/>
    <w:rPr>
      <w:rFonts w:eastAsiaTheme="minorHAnsi"/>
      <w:lang w:eastAsia="en-US"/>
    </w:rPr>
  </w:style>
  <w:style w:type="paragraph" w:customStyle="1" w:styleId="F22540A355F348B2B10C2ACDC11E39631">
    <w:name w:val="F22540A355F348B2B10C2ACDC11E39631"/>
    <w:rsid w:val="00C62F44"/>
    <w:rPr>
      <w:rFonts w:eastAsiaTheme="minorHAnsi"/>
      <w:lang w:eastAsia="en-US"/>
    </w:rPr>
  </w:style>
  <w:style w:type="paragraph" w:customStyle="1" w:styleId="DD22BC0183A040EFA0C9722E58A437071">
    <w:name w:val="DD22BC0183A040EFA0C9722E58A437071"/>
    <w:rsid w:val="00C62F44"/>
    <w:rPr>
      <w:rFonts w:eastAsiaTheme="minorHAnsi"/>
      <w:lang w:eastAsia="en-US"/>
    </w:rPr>
  </w:style>
  <w:style w:type="paragraph" w:customStyle="1" w:styleId="2877850CB67546899329F72F8D5E03301">
    <w:name w:val="2877850CB67546899329F72F8D5E03301"/>
    <w:rsid w:val="00C62F44"/>
    <w:rPr>
      <w:rFonts w:eastAsiaTheme="minorHAnsi"/>
      <w:lang w:eastAsia="en-US"/>
    </w:rPr>
  </w:style>
  <w:style w:type="paragraph" w:customStyle="1" w:styleId="376995A4E92B496EA2C25E61334765041">
    <w:name w:val="376995A4E92B496EA2C25E61334765041"/>
    <w:rsid w:val="00C62F44"/>
    <w:rPr>
      <w:rFonts w:eastAsiaTheme="minorHAnsi"/>
      <w:lang w:eastAsia="en-US"/>
    </w:rPr>
  </w:style>
  <w:style w:type="paragraph" w:customStyle="1" w:styleId="BC9D38F0BF394309A3FF78FBB980FBE01">
    <w:name w:val="BC9D38F0BF394309A3FF78FBB980FBE01"/>
    <w:rsid w:val="00C62F44"/>
    <w:rPr>
      <w:rFonts w:eastAsiaTheme="minorHAnsi"/>
      <w:lang w:eastAsia="en-US"/>
    </w:rPr>
  </w:style>
  <w:style w:type="paragraph" w:customStyle="1" w:styleId="EE39172D7F66415FB0F78162E1F9E86F1">
    <w:name w:val="EE39172D7F66415FB0F78162E1F9E86F1"/>
    <w:rsid w:val="00C62F44"/>
    <w:rPr>
      <w:rFonts w:eastAsiaTheme="minorHAnsi"/>
      <w:lang w:eastAsia="en-US"/>
    </w:rPr>
  </w:style>
  <w:style w:type="paragraph" w:customStyle="1" w:styleId="08594873A6E443BE8C35AB95D84133291">
    <w:name w:val="08594873A6E443BE8C35AB95D84133291"/>
    <w:rsid w:val="00C62F44"/>
    <w:rPr>
      <w:rFonts w:eastAsiaTheme="minorHAnsi"/>
      <w:lang w:eastAsia="en-US"/>
    </w:rPr>
  </w:style>
  <w:style w:type="paragraph" w:customStyle="1" w:styleId="DF8ADCA84D7D4B93B4C4898EF9D145111">
    <w:name w:val="DF8ADCA84D7D4B93B4C4898EF9D145111"/>
    <w:rsid w:val="00C62F44"/>
    <w:rPr>
      <w:rFonts w:eastAsiaTheme="minorHAnsi"/>
      <w:lang w:eastAsia="en-US"/>
    </w:rPr>
  </w:style>
  <w:style w:type="paragraph" w:customStyle="1" w:styleId="6A03A53972364F07BC8C513CC476189E1">
    <w:name w:val="6A03A53972364F07BC8C513CC476189E1"/>
    <w:rsid w:val="00C62F44"/>
    <w:rPr>
      <w:rFonts w:eastAsiaTheme="minorHAnsi"/>
      <w:lang w:eastAsia="en-US"/>
    </w:rPr>
  </w:style>
  <w:style w:type="paragraph" w:customStyle="1" w:styleId="8904A63872B84F25B8438BF18E0878AC1">
    <w:name w:val="8904A63872B84F25B8438BF18E0878AC1"/>
    <w:rsid w:val="00C62F44"/>
    <w:rPr>
      <w:rFonts w:eastAsiaTheme="minorHAnsi"/>
      <w:lang w:eastAsia="en-US"/>
    </w:rPr>
  </w:style>
  <w:style w:type="paragraph" w:customStyle="1" w:styleId="B0B7CF4F387F49B896C7EB003714209B1">
    <w:name w:val="B0B7CF4F387F49B896C7EB003714209B1"/>
    <w:rsid w:val="00C62F44"/>
    <w:rPr>
      <w:rFonts w:eastAsiaTheme="minorHAnsi"/>
      <w:lang w:eastAsia="en-US"/>
    </w:rPr>
  </w:style>
  <w:style w:type="paragraph" w:customStyle="1" w:styleId="FE2F3758BE62480381CE6B17F1AE53591">
    <w:name w:val="FE2F3758BE62480381CE6B17F1AE53591"/>
    <w:rsid w:val="00C62F44"/>
    <w:rPr>
      <w:rFonts w:eastAsiaTheme="minorHAnsi"/>
      <w:lang w:eastAsia="en-US"/>
    </w:rPr>
  </w:style>
  <w:style w:type="paragraph" w:customStyle="1" w:styleId="FFF8695AB78A4A70B5AE90ED53E2C29D1">
    <w:name w:val="FFF8695AB78A4A70B5AE90ED53E2C29D1"/>
    <w:rsid w:val="00C62F44"/>
    <w:rPr>
      <w:rFonts w:eastAsiaTheme="minorHAnsi"/>
      <w:lang w:eastAsia="en-US"/>
    </w:rPr>
  </w:style>
  <w:style w:type="paragraph" w:customStyle="1" w:styleId="27552050408A4F8AB346EECD8D086CA21">
    <w:name w:val="27552050408A4F8AB346EECD8D086CA21"/>
    <w:rsid w:val="00C62F44"/>
    <w:rPr>
      <w:rFonts w:eastAsiaTheme="minorHAnsi"/>
      <w:lang w:eastAsia="en-US"/>
    </w:rPr>
  </w:style>
  <w:style w:type="paragraph" w:customStyle="1" w:styleId="BE6FED8D2EE943C9BA9BD08B8DFE8C791">
    <w:name w:val="BE6FED8D2EE943C9BA9BD08B8DFE8C791"/>
    <w:rsid w:val="00C62F44"/>
    <w:rPr>
      <w:rFonts w:eastAsiaTheme="minorHAnsi"/>
      <w:lang w:eastAsia="en-US"/>
    </w:rPr>
  </w:style>
  <w:style w:type="paragraph" w:customStyle="1" w:styleId="6A0B8E3B780443A4AF093163D18756D61">
    <w:name w:val="6A0B8E3B780443A4AF093163D18756D61"/>
    <w:rsid w:val="00C62F44"/>
    <w:rPr>
      <w:rFonts w:eastAsiaTheme="minorHAnsi"/>
      <w:lang w:eastAsia="en-US"/>
    </w:rPr>
  </w:style>
  <w:style w:type="paragraph" w:customStyle="1" w:styleId="2D99F6CD692C43078CA703168816AB341">
    <w:name w:val="2D99F6CD692C43078CA703168816AB341"/>
    <w:rsid w:val="00C62F44"/>
    <w:rPr>
      <w:rFonts w:eastAsiaTheme="minorHAnsi"/>
      <w:lang w:eastAsia="en-US"/>
    </w:rPr>
  </w:style>
  <w:style w:type="paragraph" w:customStyle="1" w:styleId="45F1010350AA484DAA5ADB994B6432F01">
    <w:name w:val="45F1010350AA484DAA5ADB994B6432F01"/>
    <w:rsid w:val="00C62F44"/>
    <w:rPr>
      <w:rFonts w:eastAsiaTheme="minorHAnsi"/>
      <w:lang w:eastAsia="en-US"/>
    </w:rPr>
  </w:style>
  <w:style w:type="paragraph" w:customStyle="1" w:styleId="F1A592E0FBBD4D59BB20EA598588DE161">
    <w:name w:val="F1A592E0FBBD4D59BB20EA598588DE161"/>
    <w:rsid w:val="00C62F44"/>
    <w:rPr>
      <w:rFonts w:eastAsiaTheme="minorHAnsi"/>
      <w:lang w:eastAsia="en-US"/>
    </w:rPr>
  </w:style>
  <w:style w:type="paragraph" w:customStyle="1" w:styleId="817FF02BC660437C990A0F4B5A60CA691">
    <w:name w:val="817FF02BC660437C990A0F4B5A60CA691"/>
    <w:rsid w:val="00C62F44"/>
    <w:rPr>
      <w:rFonts w:eastAsiaTheme="minorHAnsi"/>
      <w:lang w:eastAsia="en-US"/>
    </w:rPr>
  </w:style>
  <w:style w:type="paragraph" w:customStyle="1" w:styleId="344D5DC2C0324BD98A8C395A86C3578C1">
    <w:name w:val="344D5DC2C0324BD98A8C395A86C3578C1"/>
    <w:rsid w:val="00C62F44"/>
    <w:rPr>
      <w:rFonts w:eastAsiaTheme="minorHAnsi"/>
      <w:lang w:eastAsia="en-US"/>
    </w:rPr>
  </w:style>
  <w:style w:type="paragraph" w:customStyle="1" w:styleId="49F0B6515A864FD09A2A0C51555D0DA21">
    <w:name w:val="49F0B6515A864FD09A2A0C51555D0DA21"/>
    <w:rsid w:val="00C62F44"/>
    <w:rPr>
      <w:rFonts w:eastAsiaTheme="minorHAnsi"/>
      <w:lang w:eastAsia="en-US"/>
    </w:rPr>
  </w:style>
  <w:style w:type="paragraph" w:customStyle="1" w:styleId="36CF2BF476D4445DA68FCC91764778FE1">
    <w:name w:val="36CF2BF476D4445DA68FCC91764778FE1"/>
    <w:rsid w:val="00C62F44"/>
    <w:rPr>
      <w:rFonts w:eastAsiaTheme="minorHAnsi"/>
      <w:lang w:eastAsia="en-US"/>
    </w:rPr>
  </w:style>
  <w:style w:type="paragraph" w:customStyle="1" w:styleId="4E3F8A63382F4CBF9B9FE5B8FEA3CEE11">
    <w:name w:val="4E3F8A63382F4CBF9B9FE5B8FEA3CEE11"/>
    <w:rsid w:val="00C62F44"/>
    <w:rPr>
      <w:rFonts w:eastAsiaTheme="minorHAnsi"/>
      <w:lang w:eastAsia="en-US"/>
    </w:rPr>
  </w:style>
  <w:style w:type="paragraph" w:customStyle="1" w:styleId="CA9B64350F5C43AFB538EEAC258A26791">
    <w:name w:val="CA9B64350F5C43AFB538EEAC258A26791"/>
    <w:rsid w:val="00C62F44"/>
    <w:rPr>
      <w:rFonts w:eastAsiaTheme="minorHAnsi"/>
      <w:lang w:eastAsia="en-US"/>
    </w:rPr>
  </w:style>
  <w:style w:type="paragraph" w:customStyle="1" w:styleId="10CADBB948594E20801A2CDE7E6FDFC01">
    <w:name w:val="10CADBB948594E20801A2CDE7E6FDFC01"/>
    <w:rsid w:val="00C62F44"/>
    <w:rPr>
      <w:rFonts w:eastAsiaTheme="minorHAnsi"/>
      <w:lang w:eastAsia="en-US"/>
    </w:rPr>
  </w:style>
  <w:style w:type="paragraph" w:customStyle="1" w:styleId="0820508FCC364DF4BB6CA61893BDA2E51">
    <w:name w:val="0820508FCC364DF4BB6CA61893BDA2E51"/>
    <w:rsid w:val="00C62F44"/>
    <w:rPr>
      <w:rFonts w:eastAsiaTheme="minorHAnsi"/>
      <w:lang w:eastAsia="en-US"/>
    </w:rPr>
  </w:style>
  <w:style w:type="paragraph" w:customStyle="1" w:styleId="FC7579E62D69463EB117EDEA43DBF7DB1">
    <w:name w:val="FC7579E62D69463EB117EDEA43DBF7DB1"/>
    <w:rsid w:val="00C62F44"/>
    <w:rPr>
      <w:rFonts w:eastAsiaTheme="minorHAnsi"/>
      <w:lang w:eastAsia="en-US"/>
    </w:rPr>
  </w:style>
  <w:style w:type="paragraph" w:customStyle="1" w:styleId="9185CA3311024F97A4C7A41F3EEE31711">
    <w:name w:val="9185CA3311024F97A4C7A41F3EEE31711"/>
    <w:rsid w:val="00C62F44"/>
    <w:rPr>
      <w:rFonts w:eastAsiaTheme="minorHAnsi"/>
      <w:lang w:eastAsia="en-US"/>
    </w:rPr>
  </w:style>
  <w:style w:type="paragraph" w:customStyle="1" w:styleId="DD787D6872A544E28D2E09CE446E51D41">
    <w:name w:val="DD787D6872A544E28D2E09CE446E51D41"/>
    <w:rsid w:val="00C62F44"/>
    <w:rPr>
      <w:rFonts w:eastAsiaTheme="minorHAnsi"/>
      <w:lang w:eastAsia="en-US"/>
    </w:rPr>
  </w:style>
  <w:style w:type="paragraph" w:customStyle="1" w:styleId="83521D47EB9040AA8B6B2EDB4A54C59D1">
    <w:name w:val="83521D47EB9040AA8B6B2EDB4A54C59D1"/>
    <w:rsid w:val="00C62F44"/>
    <w:rPr>
      <w:rFonts w:eastAsiaTheme="minorHAnsi"/>
      <w:lang w:eastAsia="en-US"/>
    </w:rPr>
  </w:style>
  <w:style w:type="paragraph" w:customStyle="1" w:styleId="61DCA927BD8140BD9B80BBD60644C5C91">
    <w:name w:val="61DCA927BD8140BD9B80BBD60644C5C91"/>
    <w:rsid w:val="00C62F44"/>
    <w:rPr>
      <w:rFonts w:eastAsiaTheme="minorHAnsi"/>
      <w:lang w:eastAsia="en-US"/>
    </w:rPr>
  </w:style>
  <w:style w:type="paragraph" w:customStyle="1" w:styleId="F8D27561F62F4DB7BEDF201147F535531">
    <w:name w:val="F8D27561F62F4DB7BEDF201147F535531"/>
    <w:rsid w:val="00C62F44"/>
    <w:rPr>
      <w:rFonts w:eastAsiaTheme="minorHAnsi"/>
      <w:lang w:eastAsia="en-US"/>
    </w:rPr>
  </w:style>
  <w:style w:type="paragraph" w:customStyle="1" w:styleId="1117E05AD815441998EB5DCFBEBD2D8E1">
    <w:name w:val="1117E05AD815441998EB5DCFBEBD2D8E1"/>
    <w:rsid w:val="00C62F44"/>
    <w:rPr>
      <w:rFonts w:eastAsiaTheme="minorHAnsi"/>
      <w:lang w:eastAsia="en-US"/>
    </w:rPr>
  </w:style>
  <w:style w:type="paragraph" w:customStyle="1" w:styleId="5421E3EBE7274C9ABBE43EBF5386B4CA1">
    <w:name w:val="5421E3EBE7274C9ABBE43EBF5386B4CA1"/>
    <w:rsid w:val="00C62F44"/>
    <w:rPr>
      <w:rFonts w:eastAsiaTheme="minorHAnsi"/>
      <w:lang w:eastAsia="en-US"/>
    </w:rPr>
  </w:style>
  <w:style w:type="paragraph" w:customStyle="1" w:styleId="7B1320D75B8E4CFEB2548521F88E0D901">
    <w:name w:val="7B1320D75B8E4CFEB2548521F88E0D901"/>
    <w:rsid w:val="00C62F44"/>
    <w:rPr>
      <w:rFonts w:eastAsiaTheme="minorHAnsi"/>
      <w:lang w:eastAsia="en-US"/>
    </w:rPr>
  </w:style>
  <w:style w:type="paragraph" w:customStyle="1" w:styleId="8CDFCEE76DD54BB1B1BF57FDF6FE27B71">
    <w:name w:val="8CDFCEE76DD54BB1B1BF57FDF6FE27B71"/>
    <w:rsid w:val="00C62F44"/>
    <w:rPr>
      <w:rFonts w:eastAsiaTheme="minorHAnsi"/>
      <w:lang w:eastAsia="en-US"/>
    </w:rPr>
  </w:style>
  <w:style w:type="paragraph" w:customStyle="1" w:styleId="358BE4BC4DF444D4BED3BAB989C71D021">
    <w:name w:val="358BE4BC4DF444D4BED3BAB989C71D021"/>
    <w:rsid w:val="00C62F44"/>
    <w:rPr>
      <w:rFonts w:eastAsiaTheme="minorHAnsi"/>
      <w:lang w:eastAsia="en-US"/>
    </w:rPr>
  </w:style>
  <w:style w:type="paragraph" w:customStyle="1" w:styleId="240B2635FC2D43E79DBE71EE3B98C00C1">
    <w:name w:val="240B2635FC2D43E79DBE71EE3B98C00C1"/>
    <w:rsid w:val="00C62F44"/>
    <w:rPr>
      <w:rFonts w:eastAsiaTheme="minorHAnsi"/>
      <w:lang w:eastAsia="en-US"/>
    </w:rPr>
  </w:style>
  <w:style w:type="paragraph" w:customStyle="1" w:styleId="77CA8E4CFB724964A0CB85E810973E0D1">
    <w:name w:val="77CA8E4CFB724964A0CB85E810973E0D1"/>
    <w:rsid w:val="00C62F44"/>
    <w:rPr>
      <w:rFonts w:eastAsiaTheme="minorHAnsi"/>
      <w:lang w:eastAsia="en-US"/>
    </w:rPr>
  </w:style>
  <w:style w:type="paragraph" w:customStyle="1" w:styleId="D7C915E77AA94A22BA635F3A79F4E84D5">
    <w:name w:val="D7C915E77AA94A22BA635F3A79F4E84D5"/>
    <w:rsid w:val="00C62F44"/>
    <w:rPr>
      <w:rFonts w:eastAsiaTheme="minorHAnsi"/>
      <w:lang w:eastAsia="en-US"/>
    </w:rPr>
  </w:style>
  <w:style w:type="paragraph" w:customStyle="1" w:styleId="1FE5FF9BC4C84EE8B159E426CE733BDB5">
    <w:name w:val="1FE5FF9BC4C84EE8B159E426CE733BDB5"/>
    <w:rsid w:val="00C62F44"/>
    <w:rPr>
      <w:rFonts w:eastAsiaTheme="minorHAnsi"/>
      <w:lang w:eastAsia="en-US"/>
    </w:rPr>
  </w:style>
  <w:style w:type="paragraph" w:customStyle="1" w:styleId="25268F8724E74B2495AD0BC18DBE69C55">
    <w:name w:val="25268F8724E74B2495AD0BC18DBE69C55"/>
    <w:rsid w:val="00C62F44"/>
    <w:rPr>
      <w:rFonts w:eastAsiaTheme="minorHAnsi"/>
      <w:lang w:eastAsia="en-US"/>
    </w:rPr>
  </w:style>
  <w:style w:type="paragraph" w:customStyle="1" w:styleId="9DAAEC99DF3B4C9CB387D7B85B2BF9215">
    <w:name w:val="9DAAEC99DF3B4C9CB387D7B85B2BF9215"/>
    <w:rsid w:val="00C62F44"/>
    <w:rPr>
      <w:rFonts w:eastAsiaTheme="minorHAnsi"/>
      <w:lang w:eastAsia="en-US"/>
    </w:rPr>
  </w:style>
  <w:style w:type="paragraph" w:customStyle="1" w:styleId="FCD12C8FCA5D49F9A646781F527509FD5">
    <w:name w:val="FCD12C8FCA5D49F9A646781F527509FD5"/>
    <w:rsid w:val="00C62F44"/>
    <w:rPr>
      <w:rFonts w:eastAsiaTheme="minorHAnsi"/>
      <w:lang w:eastAsia="en-US"/>
    </w:rPr>
  </w:style>
  <w:style w:type="paragraph" w:customStyle="1" w:styleId="28965B4A5F5A4834BCBF28309CEE28185">
    <w:name w:val="28965B4A5F5A4834BCBF28309CEE28185"/>
    <w:rsid w:val="00C62F44"/>
    <w:rPr>
      <w:rFonts w:eastAsiaTheme="minorHAnsi"/>
      <w:lang w:eastAsia="en-US"/>
    </w:rPr>
  </w:style>
  <w:style w:type="paragraph" w:customStyle="1" w:styleId="10C2CFCAAE764F9198B5B47ED64B9BFA">
    <w:name w:val="10C2CFCAAE764F9198B5B47ED64B9BFA"/>
    <w:rsid w:val="00C62F44"/>
    <w:rPr>
      <w:rFonts w:eastAsiaTheme="minorHAnsi"/>
      <w:lang w:eastAsia="en-US"/>
    </w:rPr>
  </w:style>
  <w:style w:type="paragraph" w:customStyle="1" w:styleId="3339A89FA67F4C92AF6557162DA13DBE">
    <w:name w:val="3339A89FA67F4C92AF6557162DA13DBE"/>
    <w:rsid w:val="00C62F44"/>
  </w:style>
  <w:style w:type="paragraph" w:customStyle="1" w:styleId="14148B4C58FF4D329B1BBEE0C3402293">
    <w:name w:val="14148B4C58FF4D329B1BBEE0C3402293"/>
    <w:rsid w:val="00C62F44"/>
  </w:style>
  <w:style w:type="paragraph" w:customStyle="1" w:styleId="FFC85B0154E74E9A869F899A280DC83E">
    <w:name w:val="FFC85B0154E74E9A869F899A280DC83E"/>
    <w:rsid w:val="00C62F44"/>
  </w:style>
  <w:style w:type="paragraph" w:customStyle="1" w:styleId="CD84DE2C7D7A4E6EBF5A56EF16587F78">
    <w:name w:val="CD84DE2C7D7A4E6EBF5A56EF16587F78"/>
    <w:rsid w:val="00C62F44"/>
  </w:style>
  <w:style w:type="paragraph" w:customStyle="1" w:styleId="7662218850B144A9BC17EB4A48FAF6FF">
    <w:name w:val="7662218850B144A9BC17EB4A48FAF6FF"/>
    <w:rsid w:val="00C62F44"/>
  </w:style>
  <w:style w:type="paragraph" w:customStyle="1" w:styleId="1005E942D762414F8BDFCEC87AEF1420">
    <w:name w:val="1005E942D762414F8BDFCEC87AEF1420"/>
    <w:rsid w:val="00C62F44"/>
  </w:style>
  <w:style w:type="paragraph" w:customStyle="1" w:styleId="507093AA5FF94BFB9BE2EF021D01C7C0">
    <w:name w:val="507093AA5FF94BFB9BE2EF021D01C7C0"/>
    <w:rsid w:val="00C62F44"/>
  </w:style>
  <w:style w:type="paragraph" w:customStyle="1" w:styleId="809FEE83505643EDA0749DC13F15D1CD">
    <w:name w:val="809FEE83505643EDA0749DC13F15D1CD"/>
    <w:rsid w:val="00C62F44"/>
  </w:style>
  <w:style w:type="paragraph" w:customStyle="1" w:styleId="40703260842D47BC826ACE91868B051B">
    <w:name w:val="40703260842D47BC826ACE91868B051B"/>
    <w:rsid w:val="00C62F44"/>
  </w:style>
  <w:style w:type="paragraph" w:customStyle="1" w:styleId="8A726CBFD387442D910639FA24662E36">
    <w:name w:val="8A726CBFD387442D910639FA24662E36"/>
    <w:rsid w:val="00C62F44"/>
  </w:style>
  <w:style w:type="paragraph" w:customStyle="1" w:styleId="DDDA4DB5283442E78E8BB1FB68BCECFD">
    <w:name w:val="DDDA4DB5283442E78E8BB1FB68BCECFD"/>
    <w:rsid w:val="00C62F44"/>
  </w:style>
  <w:style w:type="paragraph" w:customStyle="1" w:styleId="C977A07F6A8E43D68722DF6E391D5246">
    <w:name w:val="C977A07F6A8E43D68722DF6E391D5246"/>
    <w:rsid w:val="00C62F44"/>
  </w:style>
  <w:style w:type="paragraph" w:customStyle="1" w:styleId="4F3E5FC5F22B4B92B039EC04290B2608">
    <w:name w:val="4F3E5FC5F22B4B92B039EC04290B2608"/>
    <w:rsid w:val="00C62F44"/>
  </w:style>
  <w:style w:type="paragraph" w:customStyle="1" w:styleId="ED857629A96B4678913895C8451D6625">
    <w:name w:val="ED857629A96B4678913895C8451D6625"/>
    <w:rsid w:val="00C62F44"/>
  </w:style>
  <w:style w:type="paragraph" w:customStyle="1" w:styleId="AE7DDBF95C3D43D2A1411F15F1692E57">
    <w:name w:val="AE7DDBF95C3D43D2A1411F15F1692E57"/>
    <w:rsid w:val="00C62F44"/>
  </w:style>
  <w:style w:type="paragraph" w:customStyle="1" w:styleId="0A66CFD8640A4CB4B6842DCBDDBD0C3E">
    <w:name w:val="0A66CFD8640A4CB4B6842DCBDDBD0C3E"/>
    <w:rsid w:val="00C62F44"/>
  </w:style>
  <w:style w:type="paragraph" w:customStyle="1" w:styleId="04DA6055184140F9BBE69B6D3757F67D">
    <w:name w:val="04DA6055184140F9BBE69B6D3757F67D"/>
    <w:rsid w:val="00C62F44"/>
  </w:style>
  <w:style w:type="paragraph" w:customStyle="1" w:styleId="8991517A6CD24874B7C7038B567149FE">
    <w:name w:val="8991517A6CD24874B7C7038B567149FE"/>
    <w:rsid w:val="00C62F44"/>
  </w:style>
  <w:style w:type="paragraph" w:customStyle="1" w:styleId="A0AD5AB5389546CF81A0697E45EFDA49">
    <w:name w:val="A0AD5AB5389546CF81A0697E45EFDA49"/>
    <w:rsid w:val="00C62F44"/>
  </w:style>
  <w:style w:type="paragraph" w:customStyle="1" w:styleId="BB62C812A9DD4C53AC6C51036868CA82">
    <w:name w:val="BB62C812A9DD4C53AC6C51036868CA82"/>
    <w:rsid w:val="00C62F44"/>
  </w:style>
  <w:style w:type="paragraph" w:customStyle="1" w:styleId="E70D3BD555484FA1975DF67126A8A69B">
    <w:name w:val="E70D3BD555484FA1975DF67126A8A69B"/>
    <w:rsid w:val="00C62F44"/>
  </w:style>
  <w:style w:type="paragraph" w:customStyle="1" w:styleId="F30C16CD12704608A7A53EFABA21B708">
    <w:name w:val="F30C16CD12704608A7A53EFABA21B708"/>
    <w:rsid w:val="00C62F44"/>
  </w:style>
  <w:style w:type="paragraph" w:customStyle="1" w:styleId="54600DF374EC47E48D4CE207EAD78A2E">
    <w:name w:val="54600DF374EC47E48D4CE207EAD78A2E"/>
    <w:rsid w:val="00C62F44"/>
  </w:style>
  <w:style w:type="paragraph" w:customStyle="1" w:styleId="85F704B7C752436481C1B8CF7CC35E46">
    <w:name w:val="85F704B7C752436481C1B8CF7CC35E46"/>
    <w:rsid w:val="00C62F44"/>
  </w:style>
  <w:style w:type="paragraph" w:customStyle="1" w:styleId="BC9450CC2E53427D8EACC0A89FF80B7C">
    <w:name w:val="BC9450CC2E53427D8EACC0A89FF80B7C"/>
    <w:rsid w:val="00C62F44"/>
  </w:style>
  <w:style w:type="paragraph" w:customStyle="1" w:styleId="B0B31C30B5384C5C8E0703F1FB3D67E6">
    <w:name w:val="B0B31C30B5384C5C8E0703F1FB3D67E6"/>
    <w:rsid w:val="00C62F44"/>
  </w:style>
  <w:style w:type="paragraph" w:customStyle="1" w:styleId="163DF465A9A2421FA00497A33A48A8FE">
    <w:name w:val="163DF465A9A2421FA00497A33A48A8FE"/>
    <w:rsid w:val="00C62F44"/>
  </w:style>
  <w:style w:type="paragraph" w:customStyle="1" w:styleId="6F7EB495E5574667B52CF5556A8587E7">
    <w:name w:val="6F7EB495E5574667B52CF5556A8587E7"/>
    <w:rsid w:val="00C62F44"/>
  </w:style>
  <w:style w:type="paragraph" w:customStyle="1" w:styleId="158221764F434CA28E2C0FC45F2A9C78">
    <w:name w:val="158221764F434CA28E2C0FC45F2A9C78"/>
    <w:rsid w:val="00C62F44"/>
  </w:style>
  <w:style w:type="paragraph" w:customStyle="1" w:styleId="B092772A4EB44E18BFEBEC56555C726C">
    <w:name w:val="B092772A4EB44E18BFEBEC56555C726C"/>
    <w:rsid w:val="00C62F44"/>
  </w:style>
  <w:style w:type="paragraph" w:customStyle="1" w:styleId="F01AD77AACC14FA590C3BFE52FA540A2">
    <w:name w:val="F01AD77AACC14FA590C3BFE52FA540A2"/>
    <w:rsid w:val="00C62F44"/>
  </w:style>
  <w:style w:type="paragraph" w:customStyle="1" w:styleId="A6B0766C95BE443BACC76E8DC69A835E">
    <w:name w:val="A6B0766C95BE443BACC76E8DC69A835E"/>
    <w:rsid w:val="00C62F44"/>
  </w:style>
  <w:style w:type="paragraph" w:customStyle="1" w:styleId="38072ACB4E894E84BC60AED15B9D4C63">
    <w:name w:val="38072ACB4E894E84BC60AED15B9D4C63"/>
    <w:rsid w:val="00C62F44"/>
  </w:style>
  <w:style w:type="paragraph" w:customStyle="1" w:styleId="0EBA6D455DD74FA2A36B75E492D1013F">
    <w:name w:val="0EBA6D455DD74FA2A36B75E492D1013F"/>
    <w:rsid w:val="00C62F44"/>
  </w:style>
  <w:style w:type="paragraph" w:customStyle="1" w:styleId="4F55ED4EB66E437EB59EC3D8E715A621">
    <w:name w:val="4F55ED4EB66E437EB59EC3D8E715A621"/>
    <w:rsid w:val="00C62F44"/>
  </w:style>
  <w:style w:type="paragraph" w:customStyle="1" w:styleId="06B4BEB867C642C48D538394EFFF296C">
    <w:name w:val="06B4BEB867C642C48D538394EFFF296C"/>
    <w:rsid w:val="00C62F44"/>
  </w:style>
  <w:style w:type="paragraph" w:customStyle="1" w:styleId="561DAE52B4D14B069F8F3E628BE98319">
    <w:name w:val="561DAE52B4D14B069F8F3E628BE98319"/>
    <w:rsid w:val="00C62F44"/>
  </w:style>
  <w:style w:type="paragraph" w:customStyle="1" w:styleId="D0A58C835E2A4C668EACA18AC99FBA7E">
    <w:name w:val="D0A58C835E2A4C668EACA18AC99FBA7E"/>
    <w:rsid w:val="00C62F44"/>
  </w:style>
  <w:style w:type="paragraph" w:customStyle="1" w:styleId="859FEA2313314AB89FED2BBE1590892A">
    <w:name w:val="859FEA2313314AB89FED2BBE1590892A"/>
    <w:rsid w:val="00C62F44"/>
  </w:style>
  <w:style w:type="paragraph" w:customStyle="1" w:styleId="EDB468AB706648C7905C57D95975C27F">
    <w:name w:val="EDB468AB706648C7905C57D95975C27F"/>
    <w:rsid w:val="00C62F44"/>
  </w:style>
  <w:style w:type="paragraph" w:customStyle="1" w:styleId="D27569542C3944C5A636B3D0807D2099">
    <w:name w:val="D27569542C3944C5A636B3D0807D2099"/>
    <w:rsid w:val="00C62F44"/>
  </w:style>
  <w:style w:type="paragraph" w:customStyle="1" w:styleId="68DE314888D34065BADDED505D542DD6">
    <w:name w:val="68DE314888D34065BADDED505D542DD6"/>
    <w:rsid w:val="00C62F44"/>
  </w:style>
  <w:style w:type="paragraph" w:customStyle="1" w:styleId="66CAC271C6C04D66AA316701D3C0D159">
    <w:name w:val="66CAC271C6C04D66AA316701D3C0D159"/>
    <w:rsid w:val="00C62F44"/>
  </w:style>
  <w:style w:type="paragraph" w:customStyle="1" w:styleId="FA578E14B7304A1099FAEB8DFC95A523">
    <w:name w:val="FA578E14B7304A1099FAEB8DFC95A523"/>
    <w:rsid w:val="00C62F44"/>
  </w:style>
  <w:style w:type="paragraph" w:customStyle="1" w:styleId="455DBB1CD17E443F9E41E9CF8219D1BC">
    <w:name w:val="455DBB1CD17E443F9E41E9CF8219D1BC"/>
    <w:rsid w:val="00C62F44"/>
  </w:style>
  <w:style w:type="paragraph" w:customStyle="1" w:styleId="D099AA37C30F423FACBECE3CC43E61D2">
    <w:name w:val="D099AA37C30F423FACBECE3CC43E61D2"/>
    <w:rsid w:val="00C62F44"/>
  </w:style>
  <w:style w:type="paragraph" w:customStyle="1" w:styleId="BD4455F9F30B4C9B9B32CA75BD77B812">
    <w:name w:val="BD4455F9F30B4C9B9B32CA75BD77B812"/>
    <w:rsid w:val="00C62F44"/>
  </w:style>
  <w:style w:type="paragraph" w:customStyle="1" w:styleId="7FC06B824B144C16977B6B118DF7E9CE">
    <w:name w:val="7FC06B824B144C16977B6B118DF7E9CE"/>
    <w:rsid w:val="00C62F44"/>
  </w:style>
  <w:style w:type="paragraph" w:customStyle="1" w:styleId="FACDF56A378D467C84EF362DA3F27F43">
    <w:name w:val="FACDF56A378D467C84EF362DA3F27F43"/>
    <w:rsid w:val="00C62F44"/>
  </w:style>
  <w:style w:type="paragraph" w:customStyle="1" w:styleId="6FA6A3452F6A433B80BF41A57BB51E77">
    <w:name w:val="6FA6A3452F6A433B80BF41A57BB51E77"/>
    <w:rsid w:val="00C62F44"/>
  </w:style>
  <w:style w:type="paragraph" w:customStyle="1" w:styleId="A46390CA222B4524B6FE26A079415B2F">
    <w:name w:val="A46390CA222B4524B6FE26A079415B2F"/>
    <w:rsid w:val="00C62F44"/>
  </w:style>
  <w:style w:type="paragraph" w:customStyle="1" w:styleId="4CB0E68537304BD486E71D99D4B024CC">
    <w:name w:val="4CB0E68537304BD486E71D99D4B024CC"/>
    <w:rsid w:val="00C62F44"/>
  </w:style>
  <w:style w:type="paragraph" w:customStyle="1" w:styleId="31C6658780EC4D8880163CE3A5AB8F94">
    <w:name w:val="31C6658780EC4D8880163CE3A5AB8F94"/>
    <w:rsid w:val="00C62F44"/>
  </w:style>
  <w:style w:type="paragraph" w:customStyle="1" w:styleId="0A5225489B3A44BB841B6C8738D3F29B">
    <w:name w:val="0A5225489B3A44BB841B6C8738D3F29B"/>
    <w:rsid w:val="00C62F44"/>
  </w:style>
  <w:style w:type="paragraph" w:customStyle="1" w:styleId="59F7AD21AD674812B051E2BE04C6C429">
    <w:name w:val="59F7AD21AD674812B051E2BE04C6C429"/>
    <w:rsid w:val="00C62F44"/>
  </w:style>
  <w:style w:type="paragraph" w:customStyle="1" w:styleId="941014636D87484DBA98E9C6969349F4">
    <w:name w:val="941014636D87484DBA98E9C6969349F4"/>
    <w:rsid w:val="00C62F44"/>
  </w:style>
  <w:style w:type="paragraph" w:customStyle="1" w:styleId="CCC09D9194E841B09C05DCCF9B4DFDCE">
    <w:name w:val="CCC09D9194E841B09C05DCCF9B4DFDCE"/>
    <w:rsid w:val="00C62F44"/>
  </w:style>
  <w:style w:type="paragraph" w:customStyle="1" w:styleId="A406C5493AFD4520AA1557B90422937E">
    <w:name w:val="A406C5493AFD4520AA1557B90422937E"/>
    <w:rsid w:val="00C62F44"/>
  </w:style>
  <w:style w:type="paragraph" w:customStyle="1" w:styleId="5A1175C54F3142ADB959FCDEC7ACE4F2">
    <w:name w:val="5A1175C54F3142ADB959FCDEC7ACE4F2"/>
    <w:rsid w:val="00C62F44"/>
  </w:style>
  <w:style w:type="paragraph" w:customStyle="1" w:styleId="761883DA00DD47BBA40BC8918ED9D38E">
    <w:name w:val="761883DA00DD47BBA40BC8918ED9D38E"/>
    <w:rsid w:val="00C62F44"/>
  </w:style>
  <w:style w:type="paragraph" w:customStyle="1" w:styleId="9A7B28A11D6C4A5BBD0A82805A3B1CD2">
    <w:name w:val="9A7B28A11D6C4A5BBD0A82805A3B1CD2"/>
    <w:rsid w:val="00C62F44"/>
  </w:style>
  <w:style w:type="paragraph" w:customStyle="1" w:styleId="B22231800EFA44EEA2668E4FB50D1CCE">
    <w:name w:val="B22231800EFA44EEA2668E4FB50D1CCE"/>
    <w:rsid w:val="00C62F44"/>
  </w:style>
  <w:style w:type="paragraph" w:customStyle="1" w:styleId="8426BF156D814F7AB18770042A1FC82D">
    <w:name w:val="8426BF156D814F7AB18770042A1FC82D"/>
    <w:rsid w:val="00C62F44"/>
  </w:style>
  <w:style w:type="paragraph" w:customStyle="1" w:styleId="45AAA40F249749A792F849B05708F386">
    <w:name w:val="45AAA40F249749A792F849B05708F386"/>
    <w:rsid w:val="00C62F44"/>
  </w:style>
  <w:style w:type="paragraph" w:customStyle="1" w:styleId="7477B8D53365422584E8F64607134DE7">
    <w:name w:val="7477B8D53365422584E8F64607134DE7"/>
    <w:rsid w:val="00C62F44"/>
  </w:style>
  <w:style w:type="paragraph" w:customStyle="1" w:styleId="FC326578127A4FB6AED6B8C340A7266B">
    <w:name w:val="FC326578127A4FB6AED6B8C340A7266B"/>
    <w:rsid w:val="00C62F44"/>
  </w:style>
  <w:style w:type="paragraph" w:customStyle="1" w:styleId="4DD1D3687B504BA58E9AB83812120567">
    <w:name w:val="4DD1D3687B504BA58E9AB83812120567"/>
    <w:rsid w:val="00C62F44"/>
  </w:style>
  <w:style w:type="paragraph" w:customStyle="1" w:styleId="0340BD6CEABD4B6CB3CE6F48E705692B">
    <w:name w:val="0340BD6CEABD4B6CB3CE6F48E705692B"/>
    <w:rsid w:val="00C62F44"/>
  </w:style>
  <w:style w:type="paragraph" w:customStyle="1" w:styleId="493F8B4737344702818974A379F39EC0">
    <w:name w:val="493F8B4737344702818974A379F39EC0"/>
    <w:rsid w:val="00C62F44"/>
  </w:style>
  <w:style w:type="paragraph" w:customStyle="1" w:styleId="70A523F093EF4A24AAFB7F02F180DB68">
    <w:name w:val="70A523F093EF4A24AAFB7F02F180DB68"/>
    <w:rsid w:val="00C62F44"/>
  </w:style>
  <w:style w:type="paragraph" w:customStyle="1" w:styleId="E00E267363FD458094B986264AA6B626">
    <w:name w:val="E00E267363FD458094B986264AA6B626"/>
    <w:rsid w:val="00C62F44"/>
  </w:style>
  <w:style w:type="paragraph" w:customStyle="1" w:styleId="26F5AD15724F49508634B8617848E94B">
    <w:name w:val="26F5AD15724F49508634B8617848E94B"/>
    <w:rsid w:val="00C62F44"/>
  </w:style>
  <w:style w:type="paragraph" w:customStyle="1" w:styleId="17AD98D372C24A8A8609BDF5A4E33FAA">
    <w:name w:val="17AD98D372C24A8A8609BDF5A4E33FAA"/>
    <w:rsid w:val="00C62F44"/>
  </w:style>
  <w:style w:type="paragraph" w:customStyle="1" w:styleId="704D77D2440C48D2B1811E622C260BC3">
    <w:name w:val="704D77D2440C48D2B1811E622C260BC3"/>
    <w:rsid w:val="00C62F44"/>
  </w:style>
  <w:style w:type="paragraph" w:customStyle="1" w:styleId="823AD02421D146B8B652F0A556846EE1">
    <w:name w:val="823AD02421D146B8B652F0A556846EE1"/>
    <w:rsid w:val="00C62F44"/>
  </w:style>
  <w:style w:type="paragraph" w:customStyle="1" w:styleId="764CB08251B0425CA83E2CB1186DC214">
    <w:name w:val="764CB08251B0425CA83E2CB1186DC214"/>
    <w:rsid w:val="00C62F44"/>
  </w:style>
  <w:style w:type="paragraph" w:customStyle="1" w:styleId="24D09731F1C545A59648945404AD3B07">
    <w:name w:val="24D09731F1C545A59648945404AD3B07"/>
    <w:rsid w:val="00C62F44"/>
  </w:style>
  <w:style w:type="paragraph" w:customStyle="1" w:styleId="4E5963F63F704ADD82A780AFDF5521A8">
    <w:name w:val="4E5963F63F704ADD82A780AFDF5521A8"/>
    <w:rsid w:val="00C62F44"/>
  </w:style>
  <w:style w:type="paragraph" w:customStyle="1" w:styleId="48A1B40B87F24A9FAEEF20B10AEE7244">
    <w:name w:val="48A1B40B87F24A9FAEEF20B10AEE7244"/>
    <w:rsid w:val="00C62F44"/>
  </w:style>
  <w:style w:type="paragraph" w:customStyle="1" w:styleId="2A658EEECB39433FAC505D6F67CDF26C">
    <w:name w:val="2A658EEECB39433FAC505D6F67CDF26C"/>
    <w:rsid w:val="00C62F44"/>
  </w:style>
  <w:style w:type="paragraph" w:customStyle="1" w:styleId="A14130E8F11048B9B300402FD01A64B9">
    <w:name w:val="A14130E8F11048B9B300402FD01A64B9"/>
    <w:rsid w:val="00C62F44"/>
  </w:style>
  <w:style w:type="paragraph" w:customStyle="1" w:styleId="C36595F48F2F47A1A637DDCE759303B9">
    <w:name w:val="C36595F48F2F47A1A637DDCE759303B9"/>
    <w:rsid w:val="00C62F44"/>
  </w:style>
  <w:style w:type="paragraph" w:customStyle="1" w:styleId="9B31FB5400B74873870DCF9049B50736">
    <w:name w:val="9B31FB5400B74873870DCF9049B50736"/>
    <w:rsid w:val="00C62F44"/>
  </w:style>
  <w:style w:type="paragraph" w:customStyle="1" w:styleId="B56C141CC1174902B3A4F57BAA9B7189">
    <w:name w:val="B56C141CC1174902B3A4F57BAA9B7189"/>
    <w:rsid w:val="00C62F44"/>
  </w:style>
  <w:style w:type="paragraph" w:customStyle="1" w:styleId="E792D983C54A48CEB0AE3312CD03B9C2">
    <w:name w:val="E792D983C54A48CEB0AE3312CD03B9C2"/>
    <w:rsid w:val="00C62F44"/>
  </w:style>
  <w:style w:type="paragraph" w:customStyle="1" w:styleId="FBF1695BA504405EB78B034AEA2B02A97">
    <w:name w:val="FBF1695BA504405EB78B034AEA2B02A97"/>
    <w:rsid w:val="00C62F44"/>
    <w:rPr>
      <w:rFonts w:eastAsiaTheme="minorHAnsi"/>
      <w:lang w:eastAsia="en-US"/>
    </w:rPr>
  </w:style>
  <w:style w:type="paragraph" w:customStyle="1" w:styleId="416D3F767BD149C39EA24A5A280308EF7">
    <w:name w:val="416D3F767BD149C39EA24A5A280308EF7"/>
    <w:rsid w:val="00C62F44"/>
    <w:rPr>
      <w:rFonts w:eastAsiaTheme="minorHAnsi"/>
      <w:lang w:eastAsia="en-US"/>
    </w:rPr>
  </w:style>
  <w:style w:type="paragraph" w:customStyle="1" w:styleId="B55BA48F7E854E419788D65F7A3209477">
    <w:name w:val="B55BA48F7E854E419788D65F7A3209477"/>
    <w:rsid w:val="00C62F44"/>
    <w:rPr>
      <w:rFonts w:eastAsiaTheme="minorHAnsi"/>
      <w:lang w:eastAsia="en-US"/>
    </w:rPr>
  </w:style>
  <w:style w:type="paragraph" w:customStyle="1" w:styleId="4D9F89FD632B4A0D8A0D60CC83257E582">
    <w:name w:val="4D9F89FD632B4A0D8A0D60CC83257E582"/>
    <w:rsid w:val="00C62F44"/>
    <w:rPr>
      <w:rFonts w:eastAsiaTheme="minorHAnsi"/>
      <w:lang w:eastAsia="en-US"/>
    </w:rPr>
  </w:style>
  <w:style w:type="paragraph" w:customStyle="1" w:styleId="9E9B945B6EB5479E9113D3BC65AF6CA87">
    <w:name w:val="9E9B945B6EB5479E9113D3BC65AF6CA87"/>
    <w:rsid w:val="00C62F44"/>
    <w:rPr>
      <w:rFonts w:eastAsiaTheme="minorHAnsi"/>
      <w:lang w:eastAsia="en-US"/>
    </w:rPr>
  </w:style>
  <w:style w:type="paragraph" w:customStyle="1" w:styleId="CA00745F3C734B1FA675A0A5443905677">
    <w:name w:val="CA00745F3C734B1FA675A0A5443905677"/>
    <w:rsid w:val="00C62F44"/>
    <w:rPr>
      <w:rFonts w:eastAsiaTheme="minorHAnsi"/>
      <w:lang w:eastAsia="en-US"/>
    </w:rPr>
  </w:style>
  <w:style w:type="paragraph" w:customStyle="1" w:styleId="D55111DC55244733BF311E5F547FBC9A7">
    <w:name w:val="D55111DC55244733BF311E5F547FBC9A7"/>
    <w:rsid w:val="00C62F44"/>
    <w:rPr>
      <w:rFonts w:eastAsiaTheme="minorHAnsi"/>
      <w:lang w:eastAsia="en-US"/>
    </w:rPr>
  </w:style>
  <w:style w:type="paragraph" w:customStyle="1" w:styleId="256CE4600DEB4EF0907CBB15E788D4027">
    <w:name w:val="256CE4600DEB4EF0907CBB15E788D4027"/>
    <w:rsid w:val="00C62F44"/>
    <w:rPr>
      <w:rFonts w:eastAsiaTheme="minorHAnsi"/>
      <w:lang w:eastAsia="en-US"/>
    </w:rPr>
  </w:style>
  <w:style w:type="paragraph" w:customStyle="1" w:styleId="17019ECDEE8540E8A06FF91FF70F8EF37">
    <w:name w:val="17019ECDEE8540E8A06FF91FF70F8EF37"/>
    <w:rsid w:val="00C62F44"/>
    <w:rPr>
      <w:rFonts w:eastAsiaTheme="minorHAnsi"/>
      <w:lang w:eastAsia="en-US"/>
    </w:rPr>
  </w:style>
  <w:style w:type="paragraph" w:customStyle="1" w:styleId="C134D6311E70443796744CB523360B1B2">
    <w:name w:val="C134D6311E70443796744CB523360B1B2"/>
    <w:rsid w:val="00C62F44"/>
    <w:rPr>
      <w:rFonts w:eastAsiaTheme="minorHAnsi"/>
      <w:lang w:eastAsia="en-US"/>
    </w:rPr>
  </w:style>
  <w:style w:type="paragraph" w:customStyle="1" w:styleId="59804E01E8D84D358FE813085F5DB3867">
    <w:name w:val="59804E01E8D84D358FE813085F5DB3867"/>
    <w:rsid w:val="00C62F44"/>
    <w:rPr>
      <w:rFonts w:eastAsiaTheme="minorHAnsi"/>
      <w:lang w:eastAsia="en-US"/>
    </w:rPr>
  </w:style>
  <w:style w:type="paragraph" w:customStyle="1" w:styleId="6672FB4A00AE4C9887FB4EFB810D29467">
    <w:name w:val="6672FB4A00AE4C9887FB4EFB810D29467"/>
    <w:rsid w:val="00C62F44"/>
    <w:rPr>
      <w:rFonts w:eastAsiaTheme="minorHAnsi"/>
      <w:lang w:eastAsia="en-US"/>
    </w:rPr>
  </w:style>
  <w:style w:type="paragraph" w:customStyle="1" w:styleId="3BD6156B67074A22A9BCDE0F3A0AAC752">
    <w:name w:val="3BD6156B67074A22A9BCDE0F3A0AAC752"/>
    <w:rsid w:val="00C62F44"/>
    <w:rPr>
      <w:rFonts w:eastAsiaTheme="minorHAnsi"/>
      <w:lang w:eastAsia="en-US"/>
    </w:rPr>
  </w:style>
  <w:style w:type="paragraph" w:customStyle="1" w:styleId="AB92F2E8011D40E8BA554F1638287C357">
    <w:name w:val="AB92F2E8011D40E8BA554F1638287C357"/>
    <w:rsid w:val="00C62F44"/>
    <w:rPr>
      <w:rFonts w:eastAsiaTheme="minorHAnsi"/>
      <w:lang w:eastAsia="en-US"/>
    </w:rPr>
  </w:style>
  <w:style w:type="paragraph" w:customStyle="1" w:styleId="95BA85AEE6844114B2A13827931C7DD87">
    <w:name w:val="95BA85AEE6844114B2A13827931C7DD87"/>
    <w:rsid w:val="00C62F44"/>
    <w:rPr>
      <w:rFonts w:eastAsiaTheme="minorHAnsi"/>
      <w:lang w:eastAsia="en-US"/>
    </w:rPr>
  </w:style>
  <w:style w:type="paragraph" w:customStyle="1" w:styleId="789732C7ED2540F8A87166B2C0FAB4D87">
    <w:name w:val="789732C7ED2540F8A87166B2C0FAB4D87"/>
    <w:rsid w:val="00C62F44"/>
    <w:rPr>
      <w:rFonts w:eastAsiaTheme="minorHAnsi"/>
      <w:lang w:eastAsia="en-US"/>
    </w:rPr>
  </w:style>
  <w:style w:type="paragraph" w:customStyle="1" w:styleId="4F4823E8501A43B4A34D7F76631885DF7">
    <w:name w:val="4F4823E8501A43B4A34D7F76631885DF7"/>
    <w:rsid w:val="00C62F44"/>
    <w:rPr>
      <w:rFonts w:eastAsiaTheme="minorHAnsi"/>
      <w:lang w:eastAsia="en-US"/>
    </w:rPr>
  </w:style>
  <w:style w:type="paragraph" w:customStyle="1" w:styleId="9B6DEDFE8BF44A04B48C1EB484669CEB7">
    <w:name w:val="9B6DEDFE8BF44A04B48C1EB484669CEB7"/>
    <w:rsid w:val="00C62F44"/>
    <w:rPr>
      <w:rFonts w:eastAsiaTheme="minorHAnsi"/>
      <w:lang w:eastAsia="en-US"/>
    </w:rPr>
  </w:style>
  <w:style w:type="paragraph" w:customStyle="1" w:styleId="D08FA4FF631F4C9D8060CFB21C0C6B7B7">
    <w:name w:val="D08FA4FF631F4C9D8060CFB21C0C6B7B7"/>
    <w:rsid w:val="00C62F44"/>
    <w:rPr>
      <w:rFonts w:eastAsiaTheme="minorHAnsi"/>
      <w:lang w:eastAsia="en-US"/>
    </w:rPr>
  </w:style>
  <w:style w:type="paragraph" w:customStyle="1" w:styleId="A2AFE59F83C847A4A1E09606702EF1637">
    <w:name w:val="A2AFE59F83C847A4A1E09606702EF1637"/>
    <w:rsid w:val="00C62F44"/>
    <w:rPr>
      <w:rFonts w:eastAsiaTheme="minorHAnsi"/>
      <w:lang w:eastAsia="en-US"/>
    </w:rPr>
  </w:style>
  <w:style w:type="paragraph" w:customStyle="1" w:styleId="428B8484810B41CBB15FBDE4AB31F3C47">
    <w:name w:val="428B8484810B41CBB15FBDE4AB31F3C47"/>
    <w:rsid w:val="00C62F44"/>
    <w:rPr>
      <w:rFonts w:eastAsiaTheme="minorHAnsi"/>
      <w:lang w:eastAsia="en-US"/>
    </w:rPr>
  </w:style>
  <w:style w:type="paragraph" w:customStyle="1" w:styleId="2EF9C99E038A48B5B0144875F164375D7">
    <w:name w:val="2EF9C99E038A48B5B0144875F164375D7"/>
    <w:rsid w:val="00C62F44"/>
    <w:rPr>
      <w:rFonts w:eastAsiaTheme="minorHAnsi"/>
      <w:lang w:eastAsia="en-US"/>
    </w:rPr>
  </w:style>
  <w:style w:type="paragraph" w:customStyle="1" w:styleId="673B3FF423134B3D88B83A05E37D69367">
    <w:name w:val="673B3FF423134B3D88B83A05E37D69367"/>
    <w:rsid w:val="00C62F44"/>
    <w:rPr>
      <w:rFonts w:eastAsiaTheme="minorHAnsi"/>
      <w:lang w:eastAsia="en-US"/>
    </w:rPr>
  </w:style>
  <w:style w:type="paragraph" w:customStyle="1" w:styleId="ED5E1221EDA84C198C52959EA8987B427">
    <w:name w:val="ED5E1221EDA84C198C52959EA8987B427"/>
    <w:rsid w:val="00C62F44"/>
    <w:rPr>
      <w:rFonts w:eastAsiaTheme="minorHAnsi"/>
      <w:lang w:eastAsia="en-US"/>
    </w:rPr>
  </w:style>
  <w:style w:type="paragraph" w:customStyle="1" w:styleId="7E33BC1230904F73A37D5C8DE8EFA1ED7">
    <w:name w:val="7E33BC1230904F73A37D5C8DE8EFA1ED7"/>
    <w:rsid w:val="00C62F44"/>
    <w:rPr>
      <w:rFonts w:eastAsiaTheme="minorHAnsi"/>
      <w:lang w:eastAsia="en-US"/>
    </w:rPr>
  </w:style>
  <w:style w:type="paragraph" w:customStyle="1" w:styleId="574A1B04118A460390EE364FDF6D9ED63">
    <w:name w:val="574A1B04118A460390EE364FDF6D9ED63"/>
    <w:rsid w:val="00C62F44"/>
    <w:rPr>
      <w:rFonts w:eastAsiaTheme="minorHAnsi"/>
      <w:lang w:eastAsia="en-US"/>
    </w:rPr>
  </w:style>
  <w:style w:type="paragraph" w:customStyle="1" w:styleId="1A14F655B1E040BA92D16F781CBA36BB3">
    <w:name w:val="1A14F655B1E040BA92D16F781CBA36BB3"/>
    <w:rsid w:val="00C62F44"/>
    <w:rPr>
      <w:rFonts w:eastAsiaTheme="minorHAnsi"/>
      <w:lang w:eastAsia="en-US"/>
    </w:rPr>
  </w:style>
  <w:style w:type="paragraph" w:customStyle="1" w:styleId="015931D8D7A144429FE5F205F6A5B64B3">
    <w:name w:val="015931D8D7A144429FE5F205F6A5B64B3"/>
    <w:rsid w:val="00C62F44"/>
    <w:rPr>
      <w:rFonts w:eastAsiaTheme="minorHAnsi"/>
      <w:lang w:eastAsia="en-US"/>
    </w:rPr>
  </w:style>
  <w:style w:type="paragraph" w:customStyle="1" w:styleId="2AB016395DFD44789EE006CA25895DF13">
    <w:name w:val="2AB016395DFD44789EE006CA25895DF13"/>
    <w:rsid w:val="00C62F44"/>
    <w:rPr>
      <w:rFonts w:eastAsiaTheme="minorHAnsi"/>
      <w:lang w:eastAsia="en-US"/>
    </w:rPr>
  </w:style>
  <w:style w:type="paragraph" w:customStyle="1" w:styleId="87D50B82E9E247CAAD45DBB9A9B14FD93">
    <w:name w:val="87D50B82E9E247CAAD45DBB9A9B14FD93"/>
    <w:rsid w:val="00C62F44"/>
    <w:rPr>
      <w:rFonts w:eastAsiaTheme="minorHAnsi"/>
      <w:lang w:eastAsia="en-US"/>
    </w:rPr>
  </w:style>
  <w:style w:type="paragraph" w:customStyle="1" w:styleId="BAC4D37EC97F4BF0BBBE03EEB48299A63">
    <w:name w:val="BAC4D37EC97F4BF0BBBE03EEB48299A63"/>
    <w:rsid w:val="00C62F44"/>
    <w:rPr>
      <w:rFonts w:eastAsiaTheme="minorHAnsi"/>
      <w:lang w:eastAsia="en-US"/>
    </w:rPr>
  </w:style>
  <w:style w:type="paragraph" w:customStyle="1" w:styleId="26675BF00E384942964AE9DBB43BE80D7">
    <w:name w:val="26675BF00E384942964AE9DBB43BE80D7"/>
    <w:rsid w:val="00C62F44"/>
    <w:rPr>
      <w:rFonts w:eastAsiaTheme="minorHAnsi"/>
      <w:lang w:eastAsia="en-US"/>
    </w:rPr>
  </w:style>
  <w:style w:type="paragraph" w:customStyle="1" w:styleId="08F7FBA10CE14403AB1E61A730FF4B9F3">
    <w:name w:val="08F7FBA10CE14403AB1E61A730FF4B9F3"/>
    <w:rsid w:val="00C62F44"/>
    <w:rPr>
      <w:rFonts w:eastAsiaTheme="minorHAnsi"/>
      <w:lang w:eastAsia="en-US"/>
    </w:rPr>
  </w:style>
  <w:style w:type="paragraph" w:customStyle="1" w:styleId="DD952DAC6572478F8ABF7EF5F21823657">
    <w:name w:val="DD952DAC6572478F8ABF7EF5F21823657"/>
    <w:rsid w:val="00C62F44"/>
    <w:rPr>
      <w:rFonts w:eastAsiaTheme="minorHAnsi"/>
      <w:lang w:eastAsia="en-US"/>
    </w:rPr>
  </w:style>
  <w:style w:type="paragraph" w:customStyle="1" w:styleId="9205E2A236344B30824CFA960B65CB463">
    <w:name w:val="9205E2A236344B30824CFA960B65CB463"/>
    <w:rsid w:val="00C62F44"/>
    <w:rPr>
      <w:rFonts w:eastAsiaTheme="minorHAnsi"/>
      <w:lang w:eastAsia="en-US"/>
    </w:rPr>
  </w:style>
  <w:style w:type="paragraph" w:customStyle="1" w:styleId="7A225E77E4A44331A40CF4265AB189727">
    <w:name w:val="7A225E77E4A44331A40CF4265AB189727"/>
    <w:rsid w:val="00C62F44"/>
    <w:rPr>
      <w:rFonts w:eastAsiaTheme="minorHAnsi"/>
      <w:lang w:eastAsia="en-US"/>
    </w:rPr>
  </w:style>
  <w:style w:type="paragraph" w:customStyle="1" w:styleId="55FEF05E07D94BF69C0DDC131A577DB07">
    <w:name w:val="55FEF05E07D94BF69C0DDC131A577DB07"/>
    <w:rsid w:val="00C62F44"/>
    <w:rPr>
      <w:rFonts w:eastAsiaTheme="minorHAnsi"/>
      <w:lang w:eastAsia="en-US"/>
    </w:rPr>
  </w:style>
  <w:style w:type="paragraph" w:customStyle="1" w:styleId="5DE6F2773D1A49488059577DEF6DE5D13">
    <w:name w:val="5DE6F2773D1A49488059577DEF6DE5D13"/>
    <w:rsid w:val="00C62F44"/>
    <w:rPr>
      <w:rFonts w:eastAsiaTheme="minorHAnsi"/>
      <w:lang w:eastAsia="en-US"/>
    </w:rPr>
  </w:style>
  <w:style w:type="paragraph" w:customStyle="1" w:styleId="DDB78986E73C461784161F66407026DA7">
    <w:name w:val="DDB78986E73C461784161F66407026DA7"/>
    <w:rsid w:val="00C62F44"/>
    <w:rPr>
      <w:rFonts w:eastAsiaTheme="minorHAnsi"/>
      <w:lang w:eastAsia="en-US"/>
    </w:rPr>
  </w:style>
  <w:style w:type="paragraph" w:customStyle="1" w:styleId="D45F8CD4C49A4E16A2FC642E1A9B62C83">
    <w:name w:val="D45F8CD4C49A4E16A2FC642E1A9B62C83"/>
    <w:rsid w:val="00C62F44"/>
    <w:rPr>
      <w:rFonts w:eastAsiaTheme="minorHAnsi"/>
      <w:lang w:eastAsia="en-US"/>
    </w:rPr>
  </w:style>
  <w:style w:type="paragraph" w:customStyle="1" w:styleId="D66E3DDD36F2407BB2BE21E5C2CFF1217">
    <w:name w:val="D66E3DDD36F2407BB2BE21E5C2CFF1217"/>
    <w:rsid w:val="00C62F44"/>
    <w:rPr>
      <w:rFonts w:eastAsiaTheme="minorHAnsi"/>
      <w:lang w:eastAsia="en-US"/>
    </w:rPr>
  </w:style>
  <w:style w:type="paragraph" w:customStyle="1" w:styleId="1BC2CEE9E6C14B13960A0F4733E5A8BC7">
    <w:name w:val="1BC2CEE9E6C14B13960A0F4733E5A8BC7"/>
    <w:rsid w:val="00C62F44"/>
    <w:rPr>
      <w:rFonts w:eastAsiaTheme="minorHAnsi"/>
      <w:lang w:eastAsia="en-US"/>
    </w:rPr>
  </w:style>
  <w:style w:type="paragraph" w:customStyle="1" w:styleId="DDFF7DE41C3D438989218E69F960CC457">
    <w:name w:val="DDFF7DE41C3D438989218E69F960CC457"/>
    <w:rsid w:val="00C62F44"/>
    <w:rPr>
      <w:rFonts w:eastAsiaTheme="minorHAnsi"/>
      <w:lang w:eastAsia="en-US"/>
    </w:rPr>
  </w:style>
  <w:style w:type="paragraph" w:customStyle="1" w:styleId="02CDD3F4117D4428B16212556DC93BB57">
    <w:name w:val="02CDD3F4117D4428B16212556DC93BB57"/>
    <w:rsid w:val="00C62F44"/>
    <w:rPr>
      <w:rFonts w:eastAsiaTheme="minorHAnsi"/>
      <w:lang w:eastAsia="en-US"/>
    </w:rPr>
  </w:style>
  <w:style w:type="paragraph" w:customStyle="1" w:styleId="066713BFA4D74CA2B7B04ED7FBBBFC017">
    <w:name w:val="066713BFA4D74CA2B7B04ED7FBBBFC017"/>
    <w:rsid w:val="00C62F44"/>
    <w:rPr>
      <w:rFonts w:eastAsiaTheme="minorHAnsi"/>
      <w:lang w:eastAsia="en-US"/>
    </w:rPr>
  </w:style>
  <w:style w:type="paragraph" w:customStyle="1" w:styleId="2CD17FA70B3D44A38316908C4B9B78AF7">
    <w:name w:val="2CD17FA70B3D44A38316908C4B9B78AF7"/>
    <w:rsid w:val="00C62F44"/>
    <w:rPr>
      <w:rFonts w:eastAsiaTheme="minorHAnsi"/>
      <w:lang w:eastAsia="en-US"/>
    </w:rPr>
  </w:style>
  <w:style w:type="paragraph" w:customStyle="1" w:styleId="6E34D3A1764E44D39B4D9BC7857519DB7">
    <w:name w:val="6E34D3A1764E44D39B4D9BC7857519DB7"/>
    <w:rsid w:val="00C62F44"/>
    <w:rPr>
      <w:rFonts w:eastAsiaTheme="minorHAnsi"/>
      <w:lang w:eastAsia="en-US"/>
    </w:rPr>
  </w:style>
  <w:style w:type="paragraph" w:customStyle="1" w:styleId="70064C75E70E42C6872FF75779DF5BA17">
    <w:name w:val="70064C75E70E42C6872FF75779DF5BA17"/>
    <w:rsid w:val="00C62F44"/>
    <w:rPr>
      <w:rFonts w:eastAsiaTheme="minorHAnsi"/>
      <w:lang w:eastAsia="en-US"/>
    </w:rPr>
  </w:style>
  <w:style w:type="paragraph" w:customStyle="1" w:styleId="D6A681D521414870B60830562EAD50397">
    <w:name w:val="D6A681D521414870B60830562EAD50397"/>
    <w:rsid w:val="00C62F44"/>
    <w:rPr>
      <w:rFonts w:eastAsiaTheme="minorHAnsi"/>
      <w:lang w:eastAsia="en-US"/>
    </w:rPr>
  </w:style>
  <w:style w:type="paragraph" w:customStyle="1" w:styleId="3D280B10133243B1A2C43E1031C14F5E7">
    <w:name w:val="3D280B10133243B1A2C43E1031C14F5E7"/>
    <w:rsid w:val="00C62F44"/>
    <w:rPr>
      <w:rFonts w:eastAsiaTheme="minorHAnsi"/>
      <w:lang w:eastAsia="en-US"/>
    </w:rPr>
  </w:style>
  <w:style w:type="paragraph" w:customStyle="1" w:styleId="6F647C2C825643B1884FCF4C30627DDE7">
    <w:name w:val="6F647C2C825643B1884FCF4C30627DDE7"/>
    <w:rsid w:val="00C62F44"/>
    <w:rPr>
      <w:rFonts w:eastAsiaTheme="minorHAnsi"/>
      <w:lang w:eastAsia="en-US"/>
    </w:rPr>
  </w:style>
  <w:style w:type="paragraph" w:customStyle="1" w:styleId="7D50A5E5B0E046D4BA426CEA0FAA21E17">
    <w:name w:val="7D50A5E5B0E046D4BA426CEA0FAA21E17"/>
    <w:rsid w:val="00C62F44"/>
    <w:rPr>
      <w:rFonts w:eastAsiaTheme="minorHAnsi"/>
      <w:lang w:eastAsia="en-US"/>
    </w:rPr>
  </w:style>
  <w:style w:type="paragraph" w:customStyle="1" w:styleId="E2352356904947E083AE08397FDB39ED7">
    <w:name w:val="E2352356904947E083AE08397FDB39ED7"/>
    <w:rsid w:val="00C62F44"/>
    <w:rPr>
      <w:rFonts w:eastAsiaTheme="minorHAnsi"/>
      <w:lang w:eastAsia="en-US"/>
    </w:rPr>
  </w:style>
  <w:style w:type="paragraph" w:customStyle="1" w:styleId="086BF4DA513541CD825BDD5D290CB9A77">
    <w:name w:val="086BF4DA513541CD825BDD5D290CB9A77"/>
    <w:rsid w:val="00C62F44"/>
    <w:rPr>
      <w:rFonts w:eastAsiaTheme="minorHAnsi"/>
      <w:lang w:eastAsia="en-US"/>
    </w:rPr>
  </w:style>
  <w:style w:type="paragraph" w:customStyle="1" w:styleId="B592F043A8944A33953541A4349F2A8D7">
    <w:name w:val="B592F043A8944A33953541A4349F2A8D7"/>
    <w:rsid w:val="00C62F44"/>
    <w:rPr>
      <w:rFonts w:eastAsiaTheme="minorHAnsi"/>
      <w:lang w:eastAsia="en-US"/>
    </w:rPr>
  </w:style>
  <w:style w:type="paragraph" w:customStyle="1" w:styleId="F9C61D97639E4CE89AB27721393A9BDF7">
    <w:name w:val="F9C61D97639E4CE89AB27721393A9BDF7"/>
    <w:rsid w:val="00C62F44"/>
    <w:rPr>
      <w:rFonts w:eastAsiaTheme="minorHAnsi"/>
      <w:lang w:eastAsia="en-US"/>
    </w:rPr>
  </w:style>
  <w:style w:type="paragraph" w:customStyle="1" w:styleId="6338DB286047446BAA3E75362BB6D6D57">
    <w:name w:val="6338DB286047446BAA3E75362BB6D6D57"/>
    <w:rsid w:val="00C62F44"/>
    <w:rPr>
      <w:rFonts w:eastAsiaTheme="minorHAnsi"/>
      <w:lang w:eastAsia="en-US"/>
    </w:rPr>
  </w:style>
  <w:style w:type="paragraph" w:customStyle="1" w:styleId="8F0F8D7D71554444BC885B3D33A1643B7">
    <w:name w:val="8F0F8D7D71554444BC885B3D33A1643B7"/>
    <w:rsid w:val="00C62F44"/>
    <w:rPr>
      <w:rFonts w:eastAsiaTheme="minorHAnsi"/>
      <w:lang w:eastAsia="en-US"/>
    </w:rPr>
  </w:style>
  <w:style w:type="paragraph" w:customStyle="1" w:styleId="A5EB3C9BAF6F487893DEDC3C22091B887">
    <w:name w:val="A5EB3C9BAF6F487893DEDC3C22091B887"/>
    <w:rsid w:val="00C62F44"/>
    <w:rPr>
      <w:rFonts w:eastAsiaTheme="minorHAnsi"/>
      <w:lang w:eastAsia="en-US"/>
    </w:rPr>
  </w:style>
  <w:style w:type="paragraph" w:customStyle="1" w:styleId="45015984ECB1499188EF48ED2D09EE027">
    <w:name w:val="45015984ECB1499188EF48ED2D09EE027"/>
    <w:rsid w:val="00C62F44"/>
    <w:rPr>
      <w:rFonts w:eastAsiaTheme="minorHAnsi"/>
      <w:lang w:eastAsia="en-US"/>
    </w:rPr>
  </w:style>
  <w:style w:type="paragraph" w:customStyle="1" w:styleId="04DDEA2ADCDD46C6A04B5101223D6CE57">
    <w:name w:val="04DDEA2ADCDD46C6A04B5101223D6CE57"/>
    <w:rsid w:val="00C62F44"/>
    <w:rPr>
      <w:rFonts w:eastAsiaTheme="minorHAnsi"/>
      <w:lang w:eastAsia="en-US"/>
    </w:rPr>
  </w:style>
  <w:style w:type="paragraph" w:customStyle="1" w:styleId="923684BF7B2F43708C8A3ECE6DE6F0E47">
    <w:name w:val="923684BF7B2F43708C8A3ECE6DE6F0E47"/>
    <w:rsid w:val="00C62F44"/>
    <w:rPr>
      <w:rFonts w:eastAsiaTheme="minorHAnsi"/>
      <w:lang w:eastAsia="en-US"/>
    </w:rPr>
  </w:style>
  <w:style w:type="paragraph" w:customStyle="1" w:styleId="8EF19A31D19648D7862A6BDE5CBF24CC3">
    <w:name w:val="8EF19A31D19648D7862A6BDE5CBF24CC3"/>
    <w:rsid w:val="00C62F44"/>
    <w:rPr>
      <w:rFonts w:eastAsiaTheme="minorHAnsi"/>
      <w:lang w:eastAsia="en-US"/>
    </w:rPr>
  </w:style>
  <w:style w:type="paragraph" w:customStyle="1" w:styleId="3EB78D2984F2456B8FB727B71A1FB2F63">
    <w:name w:val="3EB78D2984F2456B8FB727B71A1FB2F63"/>
    <w:rsid w:val="00C62F44"/>
    <w:rPr>
      <w:rFonts w:eastAsiaTheme="minorHAnsi"/>
      <w:lang w:eastAsia="en-US"/>
    </w:rPr>
  </w:style>
  <w:style w:type="paragraph" w:customStyle="1" w:styleId="5857F0B9E97947A08E8109D44FDEBA913">
    <w:name w:val="5857F0B9E97947A08E8109D44FDEBA913"/>
    <w:rsid w:val="00C62F44"/>
    <w:rPr>
      <w:rFonts w:eastAsiaTheme="minorHAnsi"/>
      <w:lang w:eastAsia="en-US"/>
    </w:rPr>
  </w:style>
  <w:style w:type="paragraph" w:customStyle="1" w:styleId="6FA6A3452F6A433B80BF41A57BB51E771">
    <w:name w:val="6FA6A3452F6A433B80BF41A57BB51E771"/>
    <w:rsid w:val="00C62F44"/>
    <w:rPr>
      <w:rFonts w:eastAsiaTheme="minorHAnsi"/>
      <w:lang w:eastAsia="en-US"/>
    </w:rPr>
  </w:style>
  <w:style w:type="paragraph" w:customStyle="1" w:styleId="A46390CA222B4524B6FE26A079415B2F1">
    <w:name w:val="A46390CA222B4524B6FE26A079415B2F1"/>
    <w:rsid w:val="00C62F44"/>
    <w:rPr>
      <w:rFonts w:eastAsiaTheme="minorHAnsi"/>
      <w:lang w:eastAsia="en-US"/>
    </w:rPr>
  </w:style>
  <w:style w:type="paragraph" w:customStyle="1" w:styleId="4CB0E68537304BD486E71D99D4B024CC1">
    <w:name w:val="4CB0E68537304BD486E71D99D4B024CC1"/>
    <w:rsid w:val="00C62F44"/>
    <w:rPr>
      <w:rFonts w:eastAsiaTheme="minorHAnsi"/>
      <w:lang w:eastAsia="en-US"/>
    </w:rPr>
  </w:style>
  <w:style w:type="paragraph" w:customStyle="1" w:styleId="31C6658780EC4D8880163CE3A5AB8F941">
    <w:name w:val="31C6658780EC4D8880163CE3A5AB8F941"/>
    <w:rsid w:val="00C62F44"/>
    <w:rPr>
      <w:rFonts w:eastAsiaTheme="minorHAnsi"/>
      <w:lang w:eastAsia="en-US"/>
    </w:rPr>
  </w:style>
  <w:style w:type="paragraph" w:customStyle="1" w:styleId="0A5225489B3A44BB841B6C8738D3F29B1">
    <w:name w:val="0A5225489B3A44BB841B6C8738D3F29B1"/>
    <w:rsid w:val="00C62F44"/>
    <w:rPr>
      <w:rFonts w:eastAsiaTheme="minorHAnsi"/>
      <w:lang w:eastAsia="en-US"/>
    </w:rPr>
  </w:style>
  <w:style w:type="paragraph" w:customStyle="1" w:styleId="59F7AD21AD674812B051E2BE04C6C4291">
    <w:name w:val="59F7AD21AD674812B051E2BE04C6C4291"/>
    <w:rsid w:val="00C62F44"/>
    <w:rPr>
      <w:rFonts w:eastAsiaTheme="minorHAnsi"/>
      <w:lang w:eastAsia="en-US"/>
    </w:rPr>
  </w:style>
  <w:style w:type="paragraph" w:customStyle="1" w:styleId="14148B4C58FF4D329B1BBEE0C34022931">
    <w:name w:val="14148B4C58FF4D329B1BBEE0C34022931"/>
    <w:rsid w:val="00C62F44"/>
    <w:rPr>
      <w:rFonts w:eastAsiaTheme="minorHAnsi"/>
      <w:lang w:eastAsia="en-US"/>
    </w:rPr>
  </w:style>
  <w:style w:type="paragraph" w:customStyle="1" w:styleId="FFC85B0154E74E9A869F899A280DC83E1">
    <w:name w:val="FFC85B0154E74E9A869F899A280DC83E1"/>
    <w:rsid w:val="00C62F44"/>
    <w:rPr>
      <w:rFonts w:eastAsiaTheme="minorHAnsi"/>
      <w:lang w:eastAsia="en-US"/>
    </w:rPr>
  </w:style>
  <w:style w:type="paragraph" w:customStyle="1" w:styleId="CD84DE2C7D7A4E6EBF5A56EF16587F781">
    <w:name w:val="CD84DE2C7D7A4E6EBF5A56EF16587F781"/>
    <w:rsid w:val="00C62F44"/>
    <w:rPr>
      <w:rFonts w:eastAsiaTheme="minorHAnsi"/>
      <w:lang w:eastAsia="en-US"/>
    </w:rPr>
  </w:style>
  <w:style w:type="paragraph" w:customStyle="1" w:styleId="7662218850B144A9BC17EB4A48FAF6FF1">
    <w:name w:val="7662218850B144A9BC17EB4A48FAF6FF1"/>
    <w:rsid w:val="00C62F44"/>
    <w:rPr>
      <w:rFonts w:eastAsiaTheme="minorHAnsi"/>
      <w:lang w:eastAsia="en-US"/>
    </w:rPr>
  </w:style>
  <w:style w:type="paragraph" w:customStyle="1" w:styleId="1005E942D762414F8BDFCEC87AEF14201">
    <w:name w:val="1005E942D762414F8BDFCEC87AEF14201"/>
    <w:rsid w:val="00C62F44"/>
    <w:rPr>
      <w:rFonts w:eastAsiaTheme="minorHAnsi"/>
      <w:lang w:eastAsia="en-US"/>
    </w:rPr>
  </w:style>
  <w:style w:type="paragraph" w:customStyle="1" w:styleId="507093AA5FF94BFB9BE2EF021D01C7C01">
    <w:name w:val="507093AA5FF94BFB9BE2EF021D01C7C01"/>
    <w:rsid w:val="00C62F44"/>
    <w:rPr>
      <w:rFonts w:eastAsiaTheme="minorHAnsi"/>
      <w:lang w:eastAsia="en-US"/>
    </w:rPr>
  </w:style>
  <w:style w:type="paragraph" w:customStyle="1" w:styleId="809FEE83505643EDA0749DC13F15D1CD1">
    <w:name w:val="809FEE83505643EDA0749DC13F15D1CD1"/>
    <w:rsid w:val="00C62F44"/>
    <w:rPr>
      <w:rFonts w:eastAsiaTheme="minorHAnsi"/>
      <w:lang w:eastAsia="en-US"/>
    </w:rPr>
  </w:style>
  <w:style w:type="paragraph" w:customStyle="1" w:styleId="40703260842D47BC826ACE91868B051B1">
    <w:name w:val="40703260842D47BC826ACE91868B051B1"/>
    <w:rsid w:val="00C62F44"/>
    <w:rPr>
      <w:rFonts w:eastAsiaTheme="minorHAnsi"/>
      <w:lang w:eastAsia="en-US"/>
    </w:rPr>
  </w:style>
  <w:style w:type="paragraph" w:customStyle="1" w:styleId="8A726CBFD387442D910639FA24662E361">
    <w:name w:val="8A726CBFD387442D910639FA24662E361"/>
    <w:rsid w:val="00C62F44"/>
    <w:rPr>
      <w:rFonts w:eastAsiaTheme="minorHAnsi"/>
      <w:lang w:eastAsia="en-US"/>
    </w:rPr>
  </w:style>
  <w:style w:type="paragraph" w:customStyle="1" w:styleId="DDDA4DB5283442E78E8BB1FB68BCECFD1">
    <w:name w:val="DDDA4DB5283442E78E8BB1FB68BCECFD1"/>
    <w:rsid w:val="00C62F44"/>
    <w:rPr>
      <w:rFonts w:eastAsiaTheme="minorHAnsi"/>
      <w:lang w:eastAsia="en-US"/>
    </w:rPr>
  </w:style>
  <w:style w:type="paragraph" w:customStyle="1" w:styleId="C977A07F6A8E43D68722DF6E391D52461">
    <w:name w:val="C977A07F6A8E43D68722DF6E391D52461"/>
    <w:rsid w:val="00C62F44"/>
    <w:rPr>
      <w:rFonts w:eastAsiaTheme="minorHAnsi"/>
      <w:lang w:eastAsia="en-US"/>
    </w:rPr>
  </w:style>
  <w:style w:type="paragraph" w:customStyle="1" w:styleId="4F3E5FC5F22B4B92B039EC04290B26081">
    <w:name w:val="4F3E5FC5F22B4B92B039EC04290B26081"/>
    <w:rsid w:val="00C62F44"/>
    <w:rPr>
      <w:rFonts w:eastAsiaTheme="minorHAnsi"/>
      <w:lang w:eastAsia="en-US"/>
    </w:rPr>
  </w:style>
  <w:style w:type="paragraph" w:customStyle="1" w:styleId="ED857629A96B4678913895C8451D66251">
    <w:name w:val="ED857629A96B4678913895C8451D66251"/>
    <w:rsid w:val="00C62F44"/>
    <w:rPr>
      <w:rFonts w:eastAsiaTheme="minorHAnsi"/>
      <w:lang w:eastAsia="en-US"/>
    </w:rPr>
  </w:style>
  <w:style w:type="paragraph" w:customStyle="1" w:styleId="AE7DDBF95C3D43D2A1411F15F1692E571">
    <w:name w:val="AE7DDBF95C3D43D2A1411F15F1692E571"/>
    <w:rsid w:val="00C62F44"/>
    <w:rPr>
      <w:rFonts w:eastAsiaTheme="minorHAnsi"/>
      <w:lang w:eastAsia="en-US"/>
    </w:rPr>
  </w:style>
  <w:style w:type="paragraph" w:customStyle="1" w:styleId="0A66CFD8640A4CB4B6842DCBDDBD0C3E1">
    <w:name w:val="0A66CFD8640A4CB4B6842DCBDDBD0C3E1"/>
    <w:rsid w:val="00C62F44"/>
    <w:rPr>
      <w:rFonts w:eastAsiaTheme="minorHAnsi"/>
      <w:lang w:eastAsia="en-US"/>
    </w:rPr>
  </w:style>
  <w:style w:type="paragraph" w:customStyle="1" w:styleId="04DA6055184140F9BBE69B6D3757F67D1">
    <w:name w:val="04DA6055184140F9BBE69B6D3757F67D1"/>
    <w:rsid w:val="00C62F44"/>
    <w:rPr>
      <w:rFonts w:eastAsiaTheme="minorHAnsi"/>
      <w:lang w:eastAsia="en-US"/>
    </w:rPr>
  </w:style>
  <w:style w:type="paragraph" w:customStyle="1" w:styleId="8991517A6CD24874B7C7038B567149FE1">
    <w:name w:val="8991517A6CD24874B7C7038B567149FE1"/>
    <w:rsid w:val="00C62F44"/>
    <w:rPr>
      <w:rFonts w:eastAsiaTheme="minorHAnsi"/>
      <w:lang w:eastAsia="en-US"/>
    </w:rPr>
  </w:style>
  <w:style w:type="paragraph" w:customStyle="1" w:styleId="A0AD5AB5389546CF81A0697E45EFDA491">
    <w:name w:val="A0AD5AB5389546CF81A0697E45EFDA491"/>
    <w:rsid w:val="00C62F44"/>
    <w:rPr>
      <w:rFonts w:eastAsiaTheme="minorHAnsi"/>
      <w:lang w:eastAsia="en-US"/>
    </w:rPr>
  </w:style>
  <w:style w:type="paragraph" w:customStyle="1" w:styleId="BB62C812A9DD4C53AC6C51036868CA821">
    <w:name w:val="BB62C812A9DD4C53AC6C51036868CA821"/>
    <w:rsid w:val="00C62F44"/>
    <w:rPr>
      <w:rFonts w:eastAsiaTheme="minorHAnsi"/>
      <w:lang w:eastAsia="en-US"/>
    </w:rPr>
  </w:style>
  <w:style w:type="paragraph" w:customStyle="1" w:styleId="E70D3BD555484FA1975DF67126A8A69B1">
    <w:name w:val="E70D3BD555484FA1975DF67126A8A69B1"/>
    <w:rsid w:val="00C62F44"/>
    <w:rPr>
      <w:rFonts w:eastAsiaTheme="minorHAnsi"/>
      <w:lang w:eastAsia="en-US"/>
    </w:rPr>
  </w:style>
  <w:style w:type="paragraph" w:customStyle="1" w:styleId="F30C16CD12704608A7A53EFABA21B7081">
    <w:name w:val="F30C16CD12704608A7A53EFABA21B7081"/>
    <w:rsid w:val="00C62F44"/>
    <w:rPr>
      <w:rFonts w:eastAsiaTheme="minorHAnsi"/>
      <w:lang w:eastAsia="en-US"/>
    </w:rPr>
  </w:style>
  <w:style w:type="paragraph" w:customStyle="1" w:styleId="54600DF374EC47E48D4CE207EAD78A2E1">
    <w:name w:val="54600DF374EC47E48D4CE207EAD78A2E1"/>
    <w:rsid w:val="00C62F44"/>
    <w:rPr>
      <w:rFonts w:eastAsiaTheme="minorHAnsi"/>
      <w:lang w:eastAsia="en-US"/>
    </w:rPr>
  </w:style>
  <w:style w:type="paragraph" w:customStyle="1" w:styleId="85F704B7C752436481C1B8CF7CC35E461">
    <w:name w:val="85F704B7C752436481C1B8CF7CC35E461"/>
    <w:rsid w:val="00C62F44"/>
    <w:rPr>
      <w:rFonts w:eastAsiaTheme="minorHAnsi"/>
      <w:lang w:eastAsia="en-US"/>
    </w:rPr>
  </w:style>
  <w:style w:type="paragraph" w:customStyle="1" w:styleId="BC9450CC2E53427D8EACC0A89FF80B7C1">
    <w:name w:val="BC9450CC2E53427D8EACC0A89FF80B7C1"/>
    <w:rsid w:val="00C62F44"/>
    <w:rPr>
      <w:rFonts w:eastAsiaTheme="minorHAnsi"/>
      <w:lang w:eastAsia="en-US"/>
    </w:rPr>
  </w:style>
  <w:style w:type="paragraph" w:customStyle="1" w:styleId="B0B31C30B5384C5C8E0703F1FB3D67E61">
    <w:name w:val="B0B31C30B5384C5C8E0703F1FB3D67E61"/>
    <w:rsid w:val="00C62F44"/>
    <w:rPr>
      <w:rFonts w:eastAsiaTheme="minorHAnsi"/>
      <w:lang w:eastAsia="en-US"/>
    </w:rPr>
  </w:style>
  <w:style w:type="paragraph" w:customStyle="1" w:styleId="163DF465A9A2421FA00497A33A48A8FE1">
    <w:name w:val="163DF465A9A2421FA00497A33A48A8FE1"/>
    <w:rsid w:val="00C62F44"/>
    <w:rPr>
      <w:rFonts w:eastAsiaTheme="minorHAnsi"/>
      <w:lang w:eastAsia="en-US"/>
    </w:rPr>
  </w:style>
  <w:style w:type="paragraph" w:customStyle="1" w:styleId="6F7EB495E5574667B52CF5556A8587E71">
    <w:name w:val="6F7EB495E5574667B52CF5556A8587E71"/>
    <w:rsid w:val="00C62F44"/>
    <w:rPr>
      <w:rFonts w:eastAsiaTheme="minorHAnsi"/>
      <w:lang w:eastAsia="en-US"/>
    </w:rPr>
  </w:style>
  <w:style w:type="paragraph" w:customStyle="1" w:styleId="158221764F434CA28E2C0FC45F2A9C781">
    <w:name w:val="158221764F434CA28E2C0FC45F2A9C781"/>
    <w:rsid w:val="00C62F44"/>
    <w:rPr>
      <w:rFonts w:eastAsiaTheme="minorHAnsi"/>
      <w:lang w:eastAsia="en-US"/>
    </w:rPr>
  </w:style>
  <w:style w:type="paragraph" w:customStyle="1" w:styleId="B092772A4EB44E18BFEBEC56555C726C1">
    <w:name w:val="B092772A4EB44E18BFEBEC56555C726C1"/>
    <w:rsid w:val="00C62F44"/>
    <w:rPr>
      <w:rFonts w:eastAsiaTheme="minorHAnsi"/>
      <w:lang w:eastAsia="en-US"/>
    </w:rPr>
  </w:style>
  <w:style w:type="paragraph" w:customStyle="1" w:styleId="F01AD77AACC14FA590C3BFE52FA540A21">
    <w:name w:val="F01AD77AACC14FA590C3BFE52FA540A21"/>
    <w:rsid w:val="00C62F44"/>
    <w:rPr>
      <w:rFonts w:eastAsiaTheme="minorHAnsi"/>
      <w:lang w:eastAsia="en-US"/>
    </w:rPr>
  </w:style>
  <w:style w:type="paragraph" w:customStyle="1" w:styleId="A6B0766C95BE443BACC76E8DC69A835E1">
    <w:name w:val="A6B0766C95BE443BACC76E8DC69A835E1"/>
    <w:rsid w:val="00C62F44"/>
    <w:rPr>
      <w:rFonts w:eastAsiaTheme="minorHAnsi"/>
      <w:lang w:eastAsia="en-US"/>
    </w:rPr>
  </w:style>
  <w:style w:type="paragraph" w:customStyle="1" w:styleId="38072ACB4E894E84BC60AED15B9D4C631">
    <w:name w:val="38072ACB4E894E84BC60AED15B9D4C631"/>
    <w:rsid w:val="00C62F44"/>
    <w:rPr>
      <w:rFonts w:eastAsiaTheme="minorHAnsi"/>
      <w:lang w:eastAsia="en-US"/>
    </w:rPr>
  </w:style>
  <w:style w:type="paragraph" w:customStyle="1" w:styleId="0EBA6D455DD74FA2A36B75E492D1013F1">
    <w:name w:val="0EBA6D455DD74FA2A36B75E492D1013F1"/>
    <w:rsid w:val="00C62F44"/>
    <w:rPr>
      <w:rFonts w:eastAsiaTheme="minorHAnsi"/>
      <w:lang w:eastAsia="en-US"/>
    </w:rPr>
  </w:style>
  <w:style w:type="paragraph" w:customStyle="1" w:styleId="4F55ED4EB66E437EB59EC3D8E715A6211">
    <w:name w:val="4F55ED4EB66E437EB59EC3D8E715A6211"/>
    <w:rsid w:val="00C62F44"/>
    <w:rPr>
      <w:rFonts w:eastAsiaTheme="minorHAnsi"/>
      <w:lang w:eastAsia="en-US"/>
    </w:rPr>
  </w:style>
  <w:style w:type="paragraph" w:customStyle="1" w:styleId="06B4BEB867C642C48D538394EFFF296C1">
    <w:name w:val="06B4BEB867C642C48D538394EFFF296C1"/>
    <w:rsid w:val="00C62F44"/>
    <w:rPr>
      <w:rFonts w:eastAsiaTheme="minorHAnsi"/>
      <w:lang w:eastAsia="en-US"/>
    </w:rPr>
  </w:style>
  <w:style w:type="paragraph" w:customStyle="1" w:styleId="561DAE52B4D14B069F8F3E628BE983191">
    <w:name w:val="561DAE52B4D14B069F8F3E628BE983191"/>
    <w:rsid w:val="00C62F44"/>
    <w:rPr>
      <w:rFonts w:eastAsiaTheme="minorHAnsi"/>
      <w:lang w:eastAsia="en-US"/>
    </w:rPr>
  </w:style>
  <w:style w:type="paragraph" w:customStyle="1" w:styleId="D0A58C835E2A4C668EACA18AC99FBA7E1">
    <w:name w:val="D0A58C835E2A4C668EACA18AC99FBA7E1"/>
    <w:rsid w:val="00C62F44"/>
    <w:rPr>
      <w:rFonts w:eastAsiaTheme="minorHAnsi"/>
      <w:lang w:eastAsia="en-US"/>
    </w:rPr>
  </w:style>
  <w:style w:type="paragraph" w:customStyle="1" w:styleId="859FEA2313314AB89FED2BBE1590892A1">
    <w:name w:val="859FEA2313314AB89FED2BBE1590892A1"/>
    <w:rsid w:val="00C62F44"/>
    <w:rPr>
      <w:rFonts w:eastAsiaTheme="minorHAnsi"/>
      <w:lang w:eastAsia="en-US"/>
    </w:rPr>
  </w:style>
  <w:style w:type="paragraph" w:customStyle="1" w:styleId="EDB468AB706648C7905C57D95975C27F1">
    <w:name w:val="EDB468AB706648C7905C57D95975C27F1"/>
    <w:rsid w:val="00C62F44"/>
    <w:rPr>
      <w:rFonts w:eastAsiaTheme="minorHAnsi"/>
      <w:lang w:eastAsia="en-US"/>
    </w:rPr>
  </w:style>
  <w:style w:type="paragraph" w:customStyle="1" w:styleId="D27569542C3944C5A636B3D0807D20991">
    <w:name w:val="D27569542C3944C5A636B3D0807D20991"/>
    <w:rsid w:val="00C62F44"/>
    <w:rPr>
      <w:rFonts w:eastAsiaTheme="minorHAnsi"/>
      <w:lang w:eastAsia="en-US"/>
    </w:rPr>
  </w:style>
  <w:style w:type="paragraph" w:customStyle="1" w:styleId="68DE314888D34065BADDED505D542DD61">
    <w:name w:val="68DE314888D34065BADDED505D542DD61"/>
    <w:rsid w:val="00C62F44"/>
    <w:rPr>
      <w:rFonts w:eastAsiaTheme="minorHAnsi"/>
      <w:lang w:eastAsia="en-US"/>
    </w:rPr>
  </w:style>
  <w:style w:type="paragraph" w:customStyle="1" w:styleId="66CAC271C6C04D66AA316701D3C0D1591">
    <w:name w:val="66CAC271C6C04D66AA316701D3C0D1591"/>
    <w:rsid w:val="00C62F44"/>
    <w:rPr>
      <w:rFonts w:eastAsiaTheme="minorHAnsi"/>
      <w:lang w:eastAsia="en-US"/>
    </w:rPr>
  </w:style>
  <w:style w:type="paragraph" w:customStyle="1" w:styleId="FA578E14B7304A1099FAEB8DFC95A5231">
    <w:name w:val="FA578E14B7304A1099FAEB8DFC95A5231"/>
    <w:rsid w:val="00C62F44"/>
    <w:rPr>
      <w:rFonts w:eastAsiaTheme="minorHAnsi"/>
      <w:lang w:eastAsia="en-US"/>
    </w:rPr>
  </w:style>
  <w:style w:type="paragraph" w:customStyle="1" w:styleId="455DBB1CD17E443F9E41E9CF8219D1BC1">
    <w:name w:val="455DBB1CD17E443F9E41E9CF8219D1BC1"/>
    <w:rsid w:val="00C62F44"/>
    <w:rPr>
      <w:rFonts w:eastAsiaTheme="minorHAnsi"/>
      <w:lang w:eastAsia="en-US"/>
    </w:rPr>
  </w:style>
  <w:style w:type="paragraph" w:customStyle="1" w:styleId="D099AA37C30F423FACBECE3CC43E61D21">
    <w:name w:val="D099AA37C30F423FACBECE3CC43E61D21"/>
    <w:rsid w:val="00C62F44"/>
    <w:rPr>
      <w:rFonts w:eastAsiaTheme="minorHAnsi"/>
      <w:lang w:eastAsia="en-US"/>
    </w:rPr>
  </w:style>
  <w:style w:type="paragraph" w:customStyle="1" w:styleId="BD4455F9F30B4C9B9B32CA75BD77B8121">
    <w:name w:val="BD4455F9F30B4C9B9B32CA75BD77B8121"/>
    <w:rsid w:val="00C62F44"/>
    <w:rPr>
      <w:rFonts w:eastAsiaTheme="minorHAnsi"/>
      <w:lang w:eastAsia="en-US"/>
    </w:rPr>
  </w:style>
  <w:style w:type="paragraph" w:customStyle="1" w:styleId="7FC06B824B144C16977B6B118DF7E9CE1">
    <w:name w:val="7FC06B824B144C16977B6B118DF7E9CE1"/>
    <w:rsid w:val="00C62F44"/>
    <w:rPr>
      <w:rFonts w:eastAsiaTheme="minorHAnsi"/>
      <w:lang w:eastAsia="en-US"/>
    </w:rPr>
  </w:style>
  <w:style w:type="paragraph" w:customStyle="1" w:styleId="FACDF56A378D467C84EF362DA3F27F431">
    <w:name w:val="FACDF56A378D467C84EF362DA3F27F431"/>
    <w:rsid w:val="00C62F44"/>
    <w:rPr>
      <w:rFonts w:eastAsiaTheme="minorHAnsi"/>
      <w:lang w:eastAsia="en-US"/>
    </w:rPr>
  </w:style>
  <w:style w:type="paragraph" w:customStyle="1" w:styleId="941014636D87484DBA98E9C6969349F41">
    <w:name w:val="941014636D87484DBA98E9C6969349F41"/>
    <w:rsid w:val="00C62F44"/>
    <w:rPr>
      <w:rFonts w:eastAsiaTheme="minorHAnsi"/>
      <w:lang w:eastAsia="en-US"/>
    </w:rPr>
  </w:style>
  <w:style w:type="paragraph" w:customStyle="1" w:styleId="CCC09D9194E841B09C05DCCF9B4DFDCE1">
    <w:name w:val="CCC09D9194E841B09C05DCCF9B4DFDCE1"/>
    <w:rsid w:val="00C62F44"/>
    <w:rPr>
      <w:rFonts w:eastAsiaTheme="minorHAnsi"/>
      <w:lang w:eastAsia="en-US"/>
    </w:rPr>
  </w:style>
  <w:style w:type="paragraph" w:customStyle="1" w:styleId="A406C5493AFD4520AA1557B90422937E1">
    <w:name w:val="A406C5493AFD4520AA1557B90422937E1"/>
    <w:rsid w:val="00C62F44"/>
    <w:rPr>
      <w:rFonts w:eastAsiaTheme="minorHAnsi"/>
      <w:lang w:eastAsia="en-US"/>
    </w:rPr>
  </w:style>
  <w:style w:type="paragraph" w:customStyle="1" w:styleId="5A1175C54F3142ADB959FCDEC7ACE4F21">
    <w:name w:val="5A1175C54F3142ADB959FCDEC7ACE4F21"/>
    <w:rsid w:val="00C62F44"/>
    <w:rPr>
      <w:rFonts w:eastAsiaTheme="minorHAnsi"/>
      <w:lang w:eastAsia="en-US"/>
    </w:rPr>
  </w:style>
  <w:style w:type="paragraph" w:customStyle="1" w:styleId="761883DA00DD47BBA40BC8918ED9D38E1">
    <w:name w:val="761883DA00DD47BBA40BC8918ED9D38E1"/>
    <w:rsid w:val="00C62F44"/>
    <w:rPr>
      <w:rFonts w:eastAsiaTheme="minorHAnsi"/>
      <w:lang w:eastAsia="en-US"/>
    </w:rPr>
  </w:style>
  <w:style w:type="paragraph" w:customStyle="1" w:styleId="9A7B28A11D6C4A5BBD0A82805A3B1CD21">
    <w:name w:val="9A7B28A11D6C4A5BBD0A82805A3B1CD21"/>
    <w:rsid w:val="00C62F44"/>
    <w:rPr>
      <w:rFonts w:eastAsiaTheme="minorHAnsi"/>
      <w:lang w:eastAsia="en-US"/>
    </w:rPr>
  </w:style>
  <w:style w:type="paragraph" w:customStyle="1" w:styleId="B22231800EFA44EEA2668E4FB50D1CCE1">
    <w:name w:val="B22231800EFA44EEA2668E4FB50D1CCE1"/>
    <w:rsid w:val="00C62F44"/>
    <w:rPr>
      <w:rFonts w:eastAsiaTheme="minorHAnsi"/>
      <w:lang w:eastAsia="en-US"/>
    </w:rPr>
  </w:style>
  <w:style w:type="paragraph" w:customStyle="1" w:styleId="8426BF156D814F7AB18770042A1FC82D1">
    <w:name w:val="8426BF156D814F7AB18770042A1FC82D1"/>
    <w:rsid w:val="00C62F44"/>
    <w:rPr>
      <w:rFonts w:eastAsiaTheme="minorHAnsi"/>
      <w:lang w:eastAsia="en-US"/>
    </w:rPr>
  </w:style>
  <w:style w:type="paragraph" w:customStyle="1" w:styleId="45AAA40F249749A792F849B05708F3861">
    <w:name w:val="45AAA40F249749A792F849B05708F3861"/>
    <w:rsid w:val="00C62F44"/>
    <w:rPr>
      <w:rFonts w:eastAsiaTheme="minorHAnsi"/>
      <w:lang w:eastAsia="en-US"/>
    </w:rPr>
  </w:style>
  <w:style w:type="paragraph" w:customStyle="1" w:styleId="7477B8D53365422584E8F64607134DE71">
    <w:name w:val="7477B8D53365422584E8F64607134DE71"/>
    <w:rsid w:val="00C62F44"/>
    <w:rPr>
      <w:rFonts w:eastAsiaTheme="minorHAnsi"/>
      <w:lang w:eastAsia="en-US"/>
    </w:rPr>
  </w:style>
  <w:style w:type="paragraph" w:customStyle="1" w:styleId="FC326578127A4FB6AED6B8C340A7266B1">
    <w:name w:val="FC326578127A4FB6AED6B8C340A7266B1"/>
    <w:rsid w:val="00C62F44"/>
    <w:rPr>
      <w:rFonts w:eastAsiaTheme="minorHAnsi"/>
      <w:lang w:eastAsia="en-US"/>
    </w:rPr>
  </w:style>
  <w:style w:type="paragraph" w:customStyle="1" w:styleId="4DD1D3687B504BA58E9AB838121205671">
    <w:name w:val="4DD1D3687B504BA58E9AB838121205671"/>
    <w:rsid w:val="00C62F44"/>
    <w:rPr>
      <w:rFonts w:eastAsiaTheme="minorHAnsi"/>
      <w:lang w:eastAsia="en-US"/>
    </w:rPr>
  </w:style>
  <w:style w:type="paragraph" w:customStyle="1" w:styleId="0340BD6CEABD4B6CB3CE6F48E705692B1">
    <w:name w:val="0340BD6CEABD4B6CB3CE6F48E705692B1"/>
    <w:rsid w:val="00C62F44"/>
    <w:rPr>
      <w:rFonts w:eastAsiaTheme="minorHAnsi"/>
      <w:lang w:eastAsia="en-US"/>
    </w:rPr>
  </w:style>
  <w:style w:type="paragraph" w:customStyle="1" w:styleId="493F8B4737344702818974A379F39EC01">
    <w:name w:val="493F8B4737344702818974A379F39EC01"/>
    <w:rsid w:val="00C62F44"/>
    <w:rPr>
      <w:rFonts w:eastAsiaTheme="minorHAnsi"/>
      <w:lang w:eastAsia="en-US"/>
    </w:rPr>
  </w:style>
  <w:style w:type="paragraph" w:customStyle="1" w:styleId="70A523F093EF4A24AAFB7F02F180DB681">
    <w:name w:val="70A523F093EF4A24AAFB7F02F180DB681"/>
    <w:rsid w:val="00C62F44"/>
    <w:rPr>
      <w:rFonts w:eastAsiaTheme="minorHAnsi"/>
      <w:lang w:eastAsia="en-US"/>
    </w:rPr>
  </w:style>
  <w:style w:type="paragraph" w:customStyle="1" w:styleId="E00E267363FD458094B986264AA6B6261">
    <w:name w:val="E00E267363FD458094B986264AA6B6261"/>
    <w:rsid w:val="00C62F44"/>
    <w:rPr>
      <w:rFonts w:eastAsiaTheme="minorHAnsi"/>
      <w:lang w:eastAsia="en-US"/>
    </w:rPr>
  </w:style>
  <w:style w:type="paragraph" w:customStyle="1" w:styleId="26F5AD15724F49508634B8617848E94B1">
    <w:name w:val="26F5AD15724F49508634B8617848E94B1"/>
    <w:rsid w:val="00C62F44"/>
    <w:rPr>
      <w:rFonts w:eastAsiaTheme="minorHAnsi"/>
      <w:lang w:eastAsia="en-US"/>
    </w:rPr>
  </w:style>
  <w:style w:type="paragraph" w:customStyle="1" w:styleId="17AD98D372C24A8A8609BDF5A4E33FAA1">
    <w:name w:val="17AD98D372C24A8A8609BDF5A4E33FAA1"/>
    <w:rsid w:val="00C62F44"/>
    <w:rPr>
      <w:rFonts w:eastAsiaTheme="minorHAnsi"/>
      <w:lang w:eastAsia="en-US"/>
    </w:rPr>
  </w:style>
  <w:style w:type="paragraph" w:customStyle="1" w:styleId="704D77D2440C48D2B1811E622C260BC31">
    <w:name w:val="704D77D2440C48D2B1811E622C260BC31"/>
    <w:rsid w:val="00C62F44"/>
    <w:rPr>
      <w:rFonts w:eastAsiaTheme="minorHAnsi"/>
      <w:lang w:eastAsia="en-US"/>
    </w:rPr>
  </w:style>
  <w:style w:type="paragraph" w:customStyle="1" w:styleId="823AD02421D146B8B652F0A556846EE11">
    <w:name w:val="823AD02421D146B8B652F0A556846EE11"/>
    <w:rsid w:val="00C62F44"/>
    <w:rPr>
      <w:rFonts w:eastAsiaTheme="minorHAnsi"/>
      <w:lang w:eastAsia="en-US"/>
    </w:rPr>
  </w:style>
  <w:style w:type="paragraph" w:customStyle="1" w:styleId="764CB08251B0425CA83E2CB1186DC2141">
    <w:name w:val="764CB08251B0425CA83E2CB1186DC2141"/>
    <w:rsid w:val="00C62F44"/>
    <w:rPr>
      <w:rFonts w:eastAsiaTheme="minorHAnsi"/>
      <w:lang w:eastAsia="en-US"/>
    </w:rPr>
  </w:style>
  <w:style w:type="paragraph" w:customStyle="1" w:styleId="24D09731F1C545A59648945404AD3B071">
    <w:name w:val="24D09731F1C545A59648945404AD3B071"/>
    <w:rsid w:val="00C62F44"/>
    <w:rPr>
      <w:rFonts w:eastAsiaTheme="minorHAnsi"/>
      <w:lang w:eastAsia="en-US"/>
    </w:rPr>
  </w:style>
  <w:style w:type="paragraph" w:customStyle="1" w:styleId="4E5963F63F704ADD82A780AFDF5521A81">
    <w:name w:val="4E5963F63F704ADD82A780AFDF5521A81"/>
    <w:rsid w:val="00C62F44"/>
    <w:rPr>
      <w:rFonts w:eastAsiaTheme="minorHAnsi"/>
      <w:lang w:eastAsia="en-US"/>
    </w:rPr>
  </w:style>
  <w:style w:type="paragraph" w:customStyle="1" w:styleId="48A1B40B87F24A9FAEEF20B10AEE72441">
    <w:name w:val="48A1B40B87F24A9FAEEF20B10AEE72441"/>
    <w:rsid w:val="00C62F44"/>
    <w:rPr>
      <w:rFonts w:eastAsiaTheme="minorHAnsi"/>
      <w:lang w:eastAsia="en-US"/>
    </w:rPr>
  </w:style>
  <w:style w:type="paragraph" w:customStyle="1" w:styleId="2A658EEECB39433FAC505D6F67CDF26C1">
    <w:name w:val="2A658EEECB39433FAC505D6F67CDF26C1"/>
    <w:rsid w:val="00C62F44"/>
    <w:rPr>
      <w:rFonts w:eastAsiaTheme="minorHAnsi"/>
      <w:lang w:eastAsia="en-US"/>
    </w:rPr>
  </w:style>
  <w:style w:type="paragraph" w:customStyle="1" w:styleId="A14130E8F11048B9B300402FD01A64B91">
    <w:name w:val="A14130E8F11048B9B300402FD01A64B91"/>
    <w:rsid w:val="00C62F44"/>
    <w:rPr>
      <w:rFonts w:eastAsiaTheme="minorHAnsi"/>
      <w:lang w:eastAsia="en-US"/>
    </w:rPr>
  </w:style>
  <w:style w:type="paragraph" w:customStyle="1" w:styleId="C36595F48F2F47A1A637DDCE759303B91">
    <w:name w:val="C36595F48F2F47A1A637DDCE759303B91"/>
    <w:rsid w:val="00C62F44"/>
    <w:rPr>
      <w:rFonts w:eastAsiaTheme="minorHAnsi"/>
      <w:lang w:eastAsia="en-US"/>
    </w:rPr>
  </w:style>
  <w:style w:type="paragraph" w:customStyle="1" w:styleId="9B31FB5400B74873870DCF9049B507361">
    <w:name w:val="9B31FB5400B74873870DCF9049B507361"/>
    <w:rsid w:val="00C62F44"/>
    <w:rPr>
      <w:rFonts w:eastAsiaTheme="minorHAnsi"/>
      <w:lang w:eastAsia="en-US"/>
    </w:rPr>
  </w:style>
  <w:style w:type="paragraph" w:customStyle="1" w:styleId="B56C141CC1174902B3A4F57BAA9B71891">
    <w:name w:val="B56C141CC1174902B3A4F57BAA9B71891"/>
    <w:rsid w:val="00C62F44"/>
    <w:rPr>
      <w:rFonts w:eastAsiaTheme="minorHAnsi"/>
      <w:lang w:eastAsia="en-US"/>
    </w:rPr>
  </w:style>
  <w:style w:type="paragraph" w:customStyle="1" w:styleId="E792D983C54A48CEB0AE3312CD03B9C21">
    <w:name w:val="E792D983C54A48CEB0AE3312CD03B9C21"/>
    <w:rsid w:val="00C62F44"/>
    <w:rPr>
      <w:rFonts w:eastAsiaTheme="minorHAnsi"/>
      <w:lang w:eastAsia="en-US"/>
    </w:rPr>
  </w:style>
  <w:style w:type="paragraph" w:customStyle="1" w:styleId="D7C915E77AA94A22BA635F3A79F4E84D6">
    <w:name w:val="D7C915E77AA94A22BA635F3A79F4E84D6"/>
    <w:rsid w:val="00C62F44"/>
    <w:rPr>
      <w:rFonts w:eastAsiaTheme="minorHAnsi"/>
      <w:lang w:eastAsia="en-US"/>
    </w:rPr>
  </w:style>
  <w:style w:type="paragraph" w:customStyle="1" w:styleId="1FE5FF9BC4C84EE8B159E426CE733BDB6">
    <w:name w:val="1FE5FF9BC4C84EE8B159E426CE733BDB6"/>
    <w:rsid w:val="00C62F44"/>
    <w:rPr>
      <w:rFonts w:eastAsiaTheme="minorHAnsi"/>
      <w:lang w:eastAsia="en-US"/>
    </w:rPr>
  </w:style>
  <w:style w:type="paragraph" w:customStyle="1" w:styleId="25268F8724E74B2495AD0BC18DBE69C56">
    <w:name w:val="25268F8724E74B2495AD0BC18DBE69C56"/>
    <w:rsid w:val="00C62F44"/>
    <w:rPr>
      <w:rFonts w:eastAsiaTheme="minorHAnsi"/>
      <w:lang w:eastAsia="en-US"/>
    </w:rPr>
  </w:style>
  <w:style w:type="paragraph" w:customStyle="1" w:styleId="9DAAEC99DF3B4C9CB387D7B85B2BF9216">
    <w:name w:val="9DAAEC99DF3B4C9CB387D7B85B2BF9216"/>
    <w:rsid w:val="00C62F44"/>
    <w:rPr>
      <w:rFonts w:eastAsiaTheme="minorHAnsi"/>
      <w:lang w:eastAsia="en-US"/>
    </w:rPr>
  </w:style>
  <w:style w:type="paragraph" w:customStyle="1" w:styleId="FCD12C8FCA5D49F9A646781F527509FD6">
    <w:name w:val="FCD12C8FCA5D49F9A646781F527509FD6"/>
    <w:rsid w:val="00C62F44"/>
    <w:rPr>
      <w:rFonts w:eastAsiaTheme="minorHAnsi"/>
      <w:lang w:eastAsia="en-US"/>
    </w:rPr>
  </w:style>
  <w:style w:type="paragraph" w:customStyle="1" w:styleId="28965B4A5F5A4834BCBF28309CEE28186">
    <w:name w:val="28965B4A5F5A4834BCBF28309CEE28186"/>
    <w:rsid w:val="00C62F44"/>
    <w:rPr>
      <w:rFonts w:eastAsiaTheme="minorHAnsi"/>
      <w:lang w:eastAsia="en-US"/>
    </w:rPr>
  </w:style>
  <w:style w:type="paragraph" w:customStyle="1" w:styleId="10C2CFCAAE764F9198B5B47ED64B9BFA1">
    <w:name w:val="10C2CFCAAE764F9198B5B47ED64B9BFA1"/>
    <w:rsid w:val="00C62F44"/>
    <w:rPr>
      <w:rFonts w:eastAsiaTheme="minorHAnsi"/>
      <w:lang w:eastAsia="en-US"/>
    </w:rPr>
  </w:style>
  <w:style w:type="paragraph" w:customStyle="1" w:styleId="F5A8CA0F99A542A6B6E04E3E31BEF023">
    <w:name w:val="F5A8CA0F99A542A6B6E04E3E31BEF023"/>
    <w:rsid w:val="001C000C"/>
  </w:style>
  <w:style w:type="paragraph" w:customStyle="1" w:styleId="A26F3DC76BBB4B7EA61BCAD9225F7ABA">
    <w:name w:val="A26F3DC76BBB4B7EA61BCAD9225F7ABA"/>
    <w:rsid w:val="001C000C"/>
  </w:style>
  <w:style w:type="paragraph" w:customStyle="1" w:styleId="DF87641838494F4BA9954D30D717607F">
    <w:name w:val="DF87641838494F4BA9954D30D717607F"/>
    <w:rsid w:val="001C000C"/>
  </w:style>
  <w:style w:type="paragraph" w:customStyle="1" w:styleId="AC359CE2EA3C42C8ABEEE3D483BD3BA2">
    <w:name w:val="AC359CE2EA3C42C8ABEEE3D483BD3BA2"/>
    <w:rsid w:val="001C000C"/>
  </w:style>
  <w:style w:type="paragraph" w:customStyle="1" w:styleId="911CC37CC793418989CB518AE515A53F">
    <w:name w:val="911CC37CC793418989CB518AE515A53F"/>
    <w:rsid w:val="001C000C"/>
  </w:style>
  <w:style w:type="paragraph" w:customStyle="1" w:styleId="6EB9D284DE4448D5A61E2BE726D58B90">
    <w:name w:val="6EB9D284DE4448D5A61E2BE726D58B90"/>
    <w:rsid w:val="001C000C"/>
  </w:style>
  <w:style w:type="paragraph" w:customStyle="1" w:styleId="FBF1695BA504405EB78B034AEA2B02A98">
    <w:name w:val="FBF1695BA504405EB78B034AEA2B02A98"/>
    <w:rsid w:val="001C000C"/>
    <w:rPr>
      <w:rFonts w:eastAsiaTheme="minorHAnsi"/>
      <w:lang w:eastAsia="en-US"/>
    </w:rPr>
  </w:style>
  <w:style w:type="paragraph" w:customStyle="1" w:styleId="416D3F767BD149C39EA24A5A280308EF8">
    <w:name w:val="416D3F767BD149C39EA24A5A280308EF8"/>
    <w:rsid w:val="001C000C"/>
    <w:rPr>
      <w:rFonts w:eastAsiaTheme="minorHAnsi"/>
      <w:lang w:eastAsia="en-US"/>
    </w:rPr>
  </w:style>
  <w:style w:type="paragraph" w:customStyle="1" w:styleId="B55BA48F7E854E419788D65F7A3209478">
    <w:name w:val="B55BA48F7E854E419788D65F7A3209478"/>
    <w:rsid w:val="001C000C"/>
    <w:rPr>
      <w:rFonts w:eastAsiaTheme="minorHAnsi"/>
      <w:lang w:eastAsia="en-US"/>
    </w:rPr>
  </w:style>
  <w:style w:type="paragraph" w:customStyle="1" w:styleId="4D9F89FD632B4A0D8A0D60CC83257E583">
    <w:name w:val="4D9F89FD632B4A0D8A0D60CC83257E583"/>
    <w:rsid w:val="001C000C"/>
    <w:rPr>
      <w:rFonts w:eastAsiaTheme="minorHAnsi"/>
      <w:lang w:eastAsia="en-US"/>
    </w:rPr>
  </w:style>
  <w:style w:type="paragraph" w:customStyle="1" w:styleId="9E9B945B6EB5479E9113D3BC65AF6CA88">
    <w:name w:val="9E9B945B6EB5479E9113D3BC65AF6CA88"/>
    <w:rsid w:val="001C000C"/>
    <w:rPr>
      <w:rFonts w:eastAsiaTheme="minorHAnsi"/>
      <w:lang w:eastAsia="en-US"/>
    </w:rPr>
  </w:style>
  <w:style w:type="paragraph" w:customStyle="1" w:styleId="CA00745F3C734B1FA675A0A5443905678">
    <w:name w:val="CA00745F3C734B1FA675A0A5443905678"/>
    <w:rsid w:val="001C000C"/>
    <w:rPr>
      <w:rFonts w:eastAsiaTheme="minorHAnsi"/>
      <w:lang w:eastAsia="en-US"/>
    </w:rPr>
  </w:style>
  <w:style w:type="paragraph" w:customStyle="1" w:styleId="D55111DC55244733BF311E5F547FBC9A8">
    <w:name w:val="D55111DC55244733BF311E5F547FBC9A8"/>
    <w:rsid w:val="001C000C"/>
    <w:rPr>
      <w:rFonts w:eastAsiaTheme="minorHAnsi"/>
      <w:lang w:eastAsia="en-US"/>
    </w:rPr>
  </w:style>
  <w:style w:type="paragraph" w:customStyle="1" w:styleId="256CE4600DEB4EF0907CBB15E788D4028">
    <w:name w:val="256CE4600DEB4EF0907CBB15E788D4028"/>
    <w:rsid w:val="001C000C"/>
    <w:rPr>
      <w:rFonts w:eastAsiaTheme="minorHAnsi"/>
      <w:lang w:eastAsia="en-US"/>
    </w:rPr>
  </w:style>
  <w:style w:type="paragraph" w:customStyle="1" w:styleId="17019ECDEE8540E8A06FF91FF70F8EF38">
    <w:name w:val="17019ECDEE8540E8A06FF91FF70F8EF38"/>
    <w:rsid w:val="001C000C"/>
    <w:rPr>
      <w:rFonts w:eastAsiaTheme="minorHAnsi"/>
      <w:lang w:eastAsia="en-US"/>
    </w:rPr>
  </w:style>
  <w:style w:type="paragraph" w:customStyle="1" w:styleId="C134D6311E70443796744CB523360B1B3">
    <w:name w:val="C134D6311E70443796744CB523360B1B3"/>
    <w:rsid w:val="001C000C"/>
    <w:rPr>
      <w:rFonts w:eastAsiaTheme="minorHAnsi"/>
      <w:lang w:eastAsia="en-US"/>
    </w:rPr>
  </w:style>
  <w:style w:type="paragraph" w:customStyle="1" w:styleId="59804E01E8D84D358FE813085F5DB3868">
    <w:name w:val="59804E01E8D84D358FE813085F5DB3868"/>
    <w:rsid w:val="001C000C"/>
    <w:rPr>
      <w:rFonts w:eastAsiaTheme="minorHAnsi"/>
      <w:lang w:eastAsia="en-US"/>
    </w:rPr>
  </w:style>
  <w:style w:type="paragraph" w:customStyle="1" w:styleId="6672FB4A00AE4C9887FB4EFB810D29468">
    <w:name w:val="6672FB4A00AE4C9887FB4EFB810D29468"/>
    <w:rsid w:val="001C000C"/>
    <w:rPr>
      <w:rFonts w:eastAsiaTheme="minorHAnsi"/>
      <w:lang w:eastAsia="en-US"/>
    </w:rPr>
  </w:style>
  <w:style w:type="paragraph" w:customStyle="1" w:styleId="3BD6156B67074A22A9BCDE0F3A0AAC753">
    <w:name w:val="3BD6156B67074A22A9BCDE0F3A0AAC753"/>
    <w:rsid w:val="001C000C"/>
    <w:rPr>
      <w:rFonts w:eastAsiaTheme="minorHAnsi"/>
      <w:lang w:eastAsia="en-US"/>
    </w:rPr>
  </w:style>
  <w:style w:type="paragraph" w:customStyle="1" w:styleId="AB92F2E8011D40E8BA554F1638287C358">
    <w:name w:val="AB92F2E8011D40E8BA554F1638287C358"/>
    <w:rsid w:val="001C000C"/>
    <w:rPr>
      <w:rFonts w:eastAsiaTheme="minorHAnsi"/>
      <w:lang w:eastAsia="en-US"/>
    </w:rPr>
  </w:style>
  <w:style w:type="paragraph" w:customStyle="1" w:styleId="95BA85AEE6844114B2A13827931C7DD88">
    <w:name w:val="95BA85AEE6844114B2A13827931C7DD88"/>
    <w:rsid w:val="001C000C"/>
    <w:rPr>
      <w:rFonts w:eastAsiaTheme="minorHAnsi"/>
      <w:lang w:eastAsia="en-US"/>
    </w:rPr>
  </w:style>
  <w:style w:type="paragraph" w:customStyle="1" w:styleId="789732C7ED2540F8A87166B2C0FAB4D88">
    <w:name w:val="789732C7ED2540F8A87166B2C0FAB4D88"/>
    <w:rsid w:val="001C000C"/>
    <w:rPr>
      <w:rFonts w:eastAsiaTheme="minorHAnsi"/>
      <w:lang w:eastAsia="en-US"/>
    </w:rPr>
  </w:style>
  <w:style w:type="paragraph" w:customStyle="1" w:styleId="4F4823E8501A43B4A34D7F76631885DF8">
    <w:name w:val="4F4823E8501A43B4A34D7F76631885DF8"/>
    <w:rsid w:val="001C000C"/>
    <w:rPr>
      <w:rFonts w:eastAsiaTheme="minorHAnsi"/>
      <w:lang w:eastAsia="en-US"/>
    </w:rPr>
  </w:style>
  <w:style w:type="paragraph" w:customStyle="1" w:styleId="9B6DEDFE8BF44A04B48C1EB484669CEB8">
    <w:name w:val="9B6DEDFE8BF44A04B48C1EB484669CEB8"/>
    <w:rsid w:val="001C000C"/>
    <w:rPr>
      <w:rFonts w:eastAsiaTheme="minorHAnsi"/>
      <w:lang w:eastAsia="en-US"/>
    </w:rPr>
  </w:style>
  <w:style w:type="paragraph" w:customStyle="1" w:styleId="D08FA4FF631F4C9D8060CFB21C0C6B7B8">
    <w:name w:val="D08FA4FF631F4C9D8060CFB21C0C6B7B8"/>
    <w:rsid w:val="001C000C"/>
    <w:rPr>
      <w:rFonts w:eastAsiaTheme="minorHAnsi"/>
      <w:lang w:eastAsia="en-US"/>
    </w:rPr>
  </w:style>
  <w:style w:type="paragraph" w:customStyle="1" w:styleId="A2AFE59F83C847A4A1E09606702EF1638">
    <w:name w:val="A2AFE59F83C847A4A1E09606702EF1638"/>
    <w:rsid w:val="001C000C"/>
    <w:rPr>
      <w:rFonts w:eastAsiaTheme="minorHAnsi"/>
      <w:lang w:eastAsia="en-US"/>
    </w:rPr>
  </w:style>
  <w:style w:type="paragraph" w:customStyle="1" w:styleId="428B8484810B41CBB15FBDE4AB31F3C48">
    <w:name w:val="428B8484810B41CBB15FBDE4AB31F3C48"/>
    <w:rsid w:val="001C000C"/>
    <w:rPr>
      <w:rFonts w:eastAsiaTheme="minorHAnsi"/>
      <w:lang w:eastAsia="en-US"/>
    </w:rPr>
  </w:style>
  <w:style w:type="paragraph" w:customStyle="1" w:styleId="2EF9C99E038A48B5B0144875F164375D8">
    <w:name w:val="2EF9C99E038A48B5B0144875F164375D8"/>
    <w:rsid w:val="001C000C"/>
    <w:rPr>
      <w:rFonts w:eastAsiaTheme="minorHAnsi"/>
      <w:lang w:eastAsia="en-US"/>
    </w:rPr>
  </w:style>
  <w:style w:type="paragraph" w:customStyle="1" w:styleId="673B3FF423134B3D88B83A05E37D69368">
    <w:name w:val="673B3FF423134B3D88B83A05E37D69368"/>
    <w:rsid w:val="001C000C"/>
    <w:rPr>
      <w:rFonts w:eastAsiaTheme="minorHAnsi"/>
      <w:lang w:eastAsia="en-US"/>
    </w:rPr>
  </w:style>
  <w:style w:type="paragraph" w:customStyle="1" w:styleId="ED5E1221EDA84C198C52959EA8987B428">
    <w:name w:val="ED5E1221EDA84C198C52959EA8987B428"/>
    <w:rsid w:val="001C000C"/>
    <w:rPr>
      <w:rFonts w:eastAsiaTheme="minorHAnsi"/>
      <w:lang w:eastAsia="en-US"/>
    </w:rPr>
  </w:style>
  <w:style w:type="paragraph" w:customStyle="1" w:styleId="7E33BC1230904F73A37D5C8DE8EFA1ED8">
    <w:name w:val="7E33BC1230904F73A37D5C8DE8EFA1ED8"/>
    <w:rsid w:val="001C000C"/>
    <w:rPr>
      <w:rFonts w:eastAsiaTheme="minorHAnsi"/>
      <w:lang w:eastAsia="en-US"/>
    </w:rPr>
  </w:style>
  <w:style w:type="paragraph" w:customStyle="1" w:styleId="F5A8CA0F99A542A6B6E04E3E31BEF0231">
    <w:name w:val="F5A8CA0F99A542A6B6E04E3E31BEF0231"/>
    <w:rsid w:val="001C000C"/>
    <w:rPr>
      <w:rFonts w:eastAsiaTheme="minorHAnsi"/>
      <w:lang w:eastAsia="en-US"/>
    </w:rPr>
  </w:style>
  <w:style w:type="paragraph" w:customStyle="1" w:styleId="A26F3DC76BBB4B7EA61BCAD9225F7ABA1">
    <w:name w:val="A26F3DC76BBB4B7EA61BCAD9225F7ABA1"/>
    <w:rsid w:val="001C000C"/>
    <w:rPr>
      <w:rFonts w:eastAsiaTheme="minorHAnsi"/>
      <w:lang w:eastAsia="en-US"/>
    </w:rPr>
  </w:style>
  <w:style w:type="paragraph" w:customStyle="1" w:styleId="DF87641838494F4BA9954D30D717607F1">
    <w:name w:val="DF87641838494F4BA9954D30D717607F1"/>
    <w:rsid w:val="001C000C"/>
    <w:rPr>
      <w:rFonts w:eastAsiaTheme="minorHAnsi"/>
      <w:lang w:eastAsia="en-US"/>
    </w:rPr>
  </w:style>
  <w:style w:type="paragraph" w:customStyle="1" w:styleId="AC359CE2EA3C42C8ABEEE3D483BD3BA21">
    <w:name w:val="AC359CE2EA3C42C8ABEEE3D483BD3BA21"/>
    <w:rsid w:val="001C000C"/>
    <w:rPr>
      <w:rFonts w:eastAsiaTheme="minorHAnsi"/>
      <w:lang w:eastAsia="en-US"/>
    </w:rPr>
  </w:style>
  <w:style w:type="paragraph" w:customStyle="1" w:styleId="911CC37CC793418989CB518AE515A53F1">
    <w:name w:val="911CC37CC793418989CB518AE515A53F1"/>
    <w:rsid w:val="001C000C"/>
    <w:rPr>
      <w:rFonts w:eastAsiaTheme="minorHAnsi"/>
      <w:lang w:eastAsia="en-US"/>
    </w:rPr>
  </w:style>
  <w:style w:type="paragraph" w:customStyle="1" w:styleId="6EB9D284DE4448D5A61E2BE726D58B901">
    <w:name w:val="6EB9D284DE4448D5A61E2BE726D58B901"/>
    <w:rsid w:val="001C000C"/>
    <w:rPr>
      <w:rFonts w:eastAsiaTheme="minorHAnsi"/>
      <w:lang w:eastAsia="en-US"/>
    </w:rPr>
  </w:style>
  <w:style w:type="paragraph" w:customStyle="1" w:styleId="26675BF00E384942964AE9DBB43BE80D8">
    <w:name w:val="26675BF00E384942964AE9DBB43BE80D8"/>
    <w:rsid w:val="001C000C"/>
    <w:rPr>
      <w:rFonts w:eastAsiaTheme="minorHAnsi"/>
      <w:lang w:eastAsia="en-US"/>
    </w:rPr>
  </w:style>
  <w:style w:type="paragraph" w:customStyle="1" w:styleId="08F7FBA10CE14403AB1E61A730FF4B9F4">
    <w:name w:val="08F7FBA10CE14403AB1E61A730FF4B9F4"/>
    <w:rsid w:val="001C000C"/>
    <w:rPr>
      <w:rFonts w:eastAsiaTheme="minorHAnsi"/>
      <w:lang w:eastAsia="en-US"/>
    </w:rPr>
  </w:style>
  <w:style w:type="paragraph" w:customStyle="1" w:styleId="DD952DAC6572478F8ABF7EF5F21823658">
    <w:name w:val="DD952DAC6572478F8ABF7EF5F21823658"/>
    <w:rsid w:val="001C000C"/>
    <w:rPr>
      <w:rFonts w:eastAsiaTheme="minorHAnsi"/>
      <w:lang w:eastAsia="en-US"/>
    </w:rPr>
  </w:style>
  <w:style w:type="paragraph" w:customStyle="1" w:styleId="9205E2A236344B30824CFA960B65CB464">
    <w:name w:val="9205E2A236344B30824CFA960B65CB464"/>
    <w:rsid w:val="001C000C"/>
    <w:rPr>
      <w:rFonts w:eastAsiaTheme="minorHAnsi"/>
      <w:lang w:eastAsia="en-US"/>
    </w:rPr>
  </w:style>
  <w:style w:type="paragraph" w:customStyle="1" w:styleId="7A225E77E4A44331A40CF4265AB189728">
    <w:name w:val="7A225E77E4A44331A40CF4265AB189728"/>
    <w:rsid w:val="001C000C"/>
    <w:rPr>
      <w:rFonts w:eastAsiaTheme="minorHAnsi"/>
      <w:lang w:eastAsia="en-US"/>
    </w:rPr>
  </w:style>
  <w:style w:type="paragraph" w:customStyle="1" w:styleId="55FEF05E07D94BF69C0DDC131A577DB08">
    <w:name w:val="55FEF05E07D94BF69C0DDC131A577DB08"/>
    <w:rsid w:val="001C000C"/>
    <w:rPr>
      <w:rFonts w:eastAsiaTheme="minorHAnsi"/>
      <w:lang w:eastAsia="en-US"/>
    </w:rPr>
  </w:style>
  <w:style w:type="paragraph" w:customStyle="1" w:styleId="5DE6F2773D1A49488059577DEF6DE5D14">
    <w:name w:val="5DE6F2773D1A49488059577DEF6DE5D14"/>
    <w:rsid w:val="001C000C"/>
    <w:rPr>
      <w:rFonts w:eastAsiaTheme="minorHAnsi"/>
      <w:lang w:eastAsia="en-US"/>
    </w:rPr>
  </w:style>
  <w:style w:type="paragraph" w:customStyle="1" w:styleId="DDB78986E73C461784161F66407026DA8">
    <w:name w:val="DDB78986E73C461784161F66407026DA8"/>
    <w:rsid w:val="001C000C"/>
    <w:rPr>
      <w:rFonts w:eastAsiaTheme="minorHAnsi"/>
      <w:lang w:eastAsia="en-US"/>
    </w:rPr>
  </w:style>
  <w:style w:type="paragraph" w:customStyle="1" w:styleId="D45F8CD4C49A4E16A2FC642E1A9B62C84">
    <w:name w:val="D45F8CD4C49A4E16A2FC642E1A9B62C84"/>
    <w:rsid w:val="001C000C"/>
    <w:rPr>
      <w:rFonts w:eastAsiaTheme="minorHAnsi"/>
      <w:lang w:eastAsia="en-US"/>
    </w:rPr>
  </w:style>
  <w:style w:type="paragraph" w:customStyle="1" w:styleId="D66E3DDD36F2407BB2BE21E5C2CFF1218">
    <w:name w:val="D66E3DDD36F2407BB2BE21E5C2CFF1218"/>
    <w:rsid w:val="001C000C"/>
    <w:rPr>
      <w:rFonts w:eastAsiaTheme="minorHAnsi"/>
      <w:lang w:eastAsia="en-US"/>
    </w:rPr>
  </w:style>
  <w:style w:type="paragraph" w:customStyle="1" w:styleId="1BC2CEE9E6C14B13960A0F4733E5A8BC8">
    <w:name w:val="1BC2CEE9E6C14B13960A0F4733E5A8BC8"/>
    <w:rsid w:val="001C000C"/>
    <w:rPr>
      <w:rFonts w:eastAsiaTheme="minorHAnsi"/>
      <w:lang w:eastAsia="en-US"/>
    </w:rPr>
  </w:style>
  <w:style w:type="paragraph" w:customStyle="1" w:styleId="DDFF7DE41C3D438989218E69F960CC458">
    <w:name w:val="DDFF7DE41C3D438989218E69F960CC458"/>
    <w:rsid w:val="001C000C"/>
    <w:rPr>
      <w:rFonts w:eastAsiaTheme="minorHAnsi"/>
      <w:lang w:eastAsia="en-US"/>
    </w:rPr>
  </w:style>
  <w:style w:type="paragraph" w:customStyle="1" w:styleId="02CDD3F4117D4428B16212556DC93BB58">
    <w:name w:val="02CDD3F4117D4428B16212556DC93BB58"/>
    <w:rsid w:val="001C000C"/>
    <w:rPr>
      <w:rFonts w:eastAsiaTheme="minorHAnsi"/>
      <w:lang w:eastAsia="en-US"/>
    </w:rPr>
  </w:style>
  <w:style w:type="paragraph" w:customStyle="1" w:styleId="066713BFA4D74CA2B7B04ED7FBBBFC018">
    <w:name w:val="066713BFA4D74CA2B7B04ED7FBBBFC018"/>
    <w:rsid w:val="001C000C"/>
    <w:rPr>
      <w:rFonts w:eastAsiaTheme="minorHAnsi"/>
      <w:lang w:eastAsia="en-US"/>
    </w:rPr>
  </w:style>
  <w:style w:type="paragraph" w:customStyle="1" w:styleId="2CD17FA70B3D44A38316908C4B9B78AF8">
    <w:name w:val="2CD17FA70B3D44A38316908C4B9B78AF8"/>
    <w:rsid w:val="001C000C"/>
    <w:rPr>
      <w:rFonts w:eastAsiaTheme="minorHAnsi"/>
      <w:lang w:eastAsia="en-US"/>
    </w:rPr>
  </w:style>
  <w:style w:type="paragraph" w:customStyle="1" w:styleId="6E34D3A1764E44D39B4D9BC7857519DB8">
    <w:name w:val="6E34D3A1764E44D39B4D9BC7857519DB8"/>
    <w:rsid w:val="001C000C"/>
    <w:rPr>
      <w:rFonts w:eastAsiaTheme="minorHAnsi"/>
      <w:lang w:eastAsia="en-US"/>
    </w:rPr>
  </w:style>
  <w:style w:type="paragraph" w:customStyle="1" w:styleId="70064C75E70E42C6872FF75779DF5BA18">
    <w:name w:val="70064C75E70E42C6872FF75779DF5BA18"/>
    <w:rsid w:val="001C000C"/>
    <w:rPr>
      <w:rFonts w:eastAsiaTheme="minorHAnsi"/>
      <w:lang w:eastAsia="en-US"/>
    </w:rPr>
  </w:style>
  <w:style w:type="paragraph" w:customStyle="1" w:styleId="D6A681D521414870B60830562EAD50398">
    <w:name w:val="D6A681D521414870B60830562EAD50398"/>
    <w:rsid w:val="001C000C"/>
    <w:rPr>
      <w:rFonts w:eastAsiaTheme="minorHAnsi"/>
      <w:lang w:eastAsia="en-US"/>
    </w:rPr>
  </w:style>
  <w:style w:type="paragraph" w:customStyle="1" w:styleId="3D280B10133243B1A2C43E1031C14F5E8">
    <w:name w:val="3D280B10133243B1A2C43E1031C14F5E8"/>
    <w:rsid w:val="001C000C"/>
    <w:rPr>
      <w:rFonts w:eastAsiaTheme="minorHAnsi"/>
      <w:lang w:eastAsia="en-US"/>
    </w:rPr>
  </w:style>
  <w:style w:type="paragraph" w:customStyle="1" w:styleId="6F647C2C825643B1884FCF4C30627DDE8">
    <w:name w:val="6F647C2C825643B1884FCF4C30627DDE8"/>
    <w:rsid w:val="001C000C"/>
    <w:rPr>
      <w:rFonts w:eastAsiaTheme="minorHAnsi"/>
      <w:lang w:eastAsia="en-US"/>
    </w:rPr>
  </w:style>
  <w:style w:type="paragraph" w:customStyle="1" w:styleId="7D50A5E5B0E046D4BA426CEA0FAA21E18">
    <w:name w:val="7D50A5E5B0E046D4BA426CEA0FAA21E18"/>
    <w:rsid w:val="001C000C"/>
    <w:rPr>
      <w:rFonts w:eastAsiaTheme="minorHAnsi"/>
      <w:lang w:eastAsia="en-US"/>
    </w:rPr>
  </w:style>
  <w:style w:type="paragraph" w:customStyle="1" w:styleId="E2352356904947E083AE08397FDB39ED8">
    <w:name w:val="E2352356904947E083AE08397FDB39ED8"/>
    <w:rsid w:val="001C000C"/>
    <w:rPr>
      <w:rFonts w:eastAsiaTheme="minorHAnsi"/>
      <w:lang w:eastAsia="en-US"/>
    </w:rPr>
  </w:style>
  <w:style w:type="paragraph" w:customStyle="1" w:styleId="086BF4DA513541CD825BDD5D290CB9A78">
    <w:name w:val="086BF4DA513541CD825BDD5D290CB9A78"/>
    <w:rsid w:val="001C000C"/>
    <w:rPr>
      <w:rFonts w:eastAsiaTheme="minorHAnsi"/>
      <w:lang w:eastAsia="en-US"/>
    </w:rPr>
  </w:style>
  <w:style w:type="paragraph" w:customStyle="1" w:styleId="B592F043A8944A33953541A4349F2A8D8">
    <w:name w:val="B592F043A8944A33953541A4349F2A8D8"/>
    <w:rsid w:val="001C000C"/>
    <w:rPr>
      <w:rFonts w:eastAsiaTheme="minorHAnsi"/>
      <w:lang w:eastAsia="en-US"/>
    </w:rPr>
  </w:style>
  <w:style w:type="paragraph" w:customStyle="1" w:styleId="F9C61D97639E4CE89AB27721393A9BDF8">
    <w:name w:val="F9C61D97639E4CE89AB27721393A9BDF8"/>
    <w:rsid w:val="001C000C"/>
    <w:rPr>
      <w:rFonts w:eastAsiaTheme="minorHAnsi"/>
      <w:lang w:eastAsia="en-US"/>
    </w:rPr>
  </w:style>
  <w:style w:type="paragraph" w:customStyle="1" w:styleId="6338DB286047446BAA3E75362BB6D6D58">
    <w:name w:val="6338DB286047446BAA3E75362BB6D6D58"/>
    <w:rsid w:val="001C000C"/>
    <w:rPr>
      <w:rFonts w:eastAsiaTheme="minorHAnsi"/>
      <w:lang w:eastAsia="en-US"/>
    </w:rPr>
  </w:style>
  <w:style w:type="paragraph" w:customStyle="1" w:styleId="8F0F8D7D71554444BC885B3D33A1643B8">
    <w:name w:val="8F0F8D7D71554444BC885B3D33A1643B8"/>
    <w:rsid w:val="001C000C"/>
    <w:rPr>
      <w:rFonts w:eastAsiaTheme="minorHAnsi"/>
      <w:lang w:eastAsia="en-US"/>
    </w:rPr>
  </w:style>
  <w:style w:type="paragraph" w:customStyle="1" w:styleId="A5EB3C9BAF6F487893DEDC3C22091B888">
    <w:name w:val="A5EB3C9BAF6F487893DEDC3C22091B888"/>
    <w:rsid w:val="001C000C"/>
    <w:rPr>
      <w:rFonts w:eastAsiaTheme="minorHAnsi"/>
      <w:lang w:eastAsia="en-US"/>
    </w:rPr>
  </w:style>
  <w:style w:type="paragraph" w:customStyle="1" w:styleId="45015984ECB1499188EF48ED2D09EE028">
    <w:name w:val="45015984ECB1499188EF48ED2D09EE028"/>
    <w:rsid w:val="001C000C"/>
    <w:rPr>
      <w:rFonts w:eastAsiaTheme="minorHAnsi"/>
      <w:lang w:eastAsia="en-US"/>
    </w:rPr>
  </w:style>
  <w:style w:type="paragraph" w:customStyle="1" w:styleId="04DDEA2ADCDD46C6A04B5101223D6CE58">
    <w:name w:val="04DDEA2ADCDD46C6A04B5101223D6CE58"/>
    <w:rsid w:val="001C000C"/>
    <w:rPr>
      <w:rFonts w:eastAsiaTheme="minorHAnsi"/>
      <w:lang w:eastAsia="en-US"/>
    </w:rPr>
  </w:style>
  <w:style w:type="paragraph" w:customStyle="1" w:styleId="923684BF7B2F43708C8A3ECE6DE6F0E48">
    <w:name w:val="923684BF7B2F43708C8A3ECE6DE6F0E48"/>
    <w:rsid w:val="001C000C"/>
    <w:rPr>
      <w:rFonts w:eastAsiaTheme="minorHAnsi"/>
      <w:lang w:eastAsia="en-US"/>
    </w:rPr>
  </w:style>
  <w:style w:type="paragraph" w:customStyle="1" w:styleId="8EF19A31D19648D7862A6BDE5CBF24CC4">
    <w:name w:val="8EF19A31D19648D7862A6BDE5CBF24CC4"/>
    <w:rsid w:val="001C000C"/>
    <w:rPr>
      <w:rFonts w:eastAsiaTheme="minorHAnsi"/>
      <w:lang w:eastAsia="en-US"/>
    </w:rPr>
  </w:style>
  <w:style w:type="paragraph" w:customStyle="1" w:styleId="3EB78D2984F2456B8FB727B71A1FB2F64">
    <w:name w:val="3EB78D2984F2456B8FB727B71A1FB2F64"/>
    <w:rsid w:val="001C000C"/>
    <w:rPr>
      <w:rFonts w:eastAsiaTheme="minorHAnsi"/>
      <w:lang w:eastAsia="en-US"/>
    </w:rPr>
  </w:style>
  <w:style w:type="paragraph" w:customStyle="1" w:styleId="5857F0B9E97947A08E8109D44FDEBA914">
    <w:name w:val="5857F0B9E97947A08E8109D44FDEBA914"/>
    <w:rsid w:val="001C000C"/>
    <w:rPr>
      <w:rFonts w:eastAsiaTheme="minorHAnsi"/>
      <w:lang w:eastAsia="en-US"/>
    </w:rPr>
  </w:style>
  <w:style w:type="paragraph" w:customStyle="1" w:styleId="6FA6A3452F6A433B80BF41A57BB51E772">
    <w:name w:val="6FA6A3452F6A433B80BF41A57BB51E772"/>
    <w:rsid w:val="001C000C"/>
    <w:rPr>
      <w:rFonts w:eastAsiaTheme="minorHAnsi"/>
      <w:lang w:eastAsia="en-US"/>
    </w:rPr>
  </w:style>
  <w:style w:type="paragraph" w:customStyle="1" w:styleId="A46390CA222B4524B6FE26A079415B2F2">
    <w:name w:val="A46390CA222B4524B6FE26A079415B2F2"/>
    <w:rsid w:val="001C000C"/>
    <w:rPr>
      <w:rFonts w:eastAsiaTheme="minorHAnsi"/>
      <w:lang w:eastAsia="en-US"/>
    </w:rPr>
  </w:style>
  <w:style w:type="paragraph" w:customStyle="1" w:styleId="4CB0E68537304BD486E71D99D4B024CC2">
    <w:name w:val="4CB0E68537304BD486E71D99D4B024CC2"/>
    <w:rsid w:val="001C000C"/>
    <w:rPr>
      <w:rFonts w:eastAsiaTheme="minorHAnsi"/>
      <w:lang w:eastAsia="en-US"/>
    </w:rPr>
  </w:style>
  <w:style w:type="paragraph" w:customStyle="1" w:styleId="31C6658780EC4D8880163CE3A5AB8F942">
    <w:name w:val="31C6658780EC4D8880163CE3A5AB8F942"/>
    <w:rsid w:val="001C000C"/>
    <w:rPr>
      <w:rFonts w:eastAsiaTheme="minorHAnsi"/>
      <w:lang w:eastAsia="en-US"/>
    </w:rPr>
  </w:style>
  <w:style w:type="paragraph" w:customStyle="1" w:styleId="0A5225489B3A44BB841B6C8738D3F29B2">
    <w:name w:val="0A5225489B3A44BB841B6C8738D3F29B2"/>
    <w:rsid w:val="001C000C"/>
    <w:rPr>
      <w:rFonts w:eastAsiaTheme="minorHAnsi"/>
      <w:lang w:eastAsia="en-US"/>
    </w:rPr>
  </w:style>
  <w:style w:type="paragraph" w:customStyle="1" w:styleId="59F7AD21AD674812B051E2BE04C6C4292">
    <w:name w:val="59F7AD21AD674812B051E2BE04C6C4292"/>
    <w:rsid w:val="001C000C"/>
    <w:rPr>
      <w:rFonts w:eastAsiaTheme="minorHAnsi"/>
      <w:lang w:eastAsia="en-US"/>
    </w:rPr>
  </w:style>
  <w:style w:type="paragraph" w:customStyle="1" w:styleId="14148B4C58FF4D329B1BBEE0C34022932">
    <w:name w:val="14148B4C58FF4D329B1BBEE0C34022932"/>
    <w:rsid w:val="001C000C"/>
    <w:rPr>
      <w:rFonts w:eastAsiaTheme="minorHAnsi"/>
      <w:lang w:eastAsia="en-US"/>
    </w:rPr>
  </w:style>
  <w:style w:type="paragraph" w:customStyle="1" w:styleId="FFC85B0154E74E9A869F899A280DC83E2">
    <w:name w:val="FFC85B0154E74E9A869F899A280DC83E2"/>
    <w:rsid w:val="001C000C"/>
    <w:rPr>
      <w:rFonts w:eastAsiaTheme="minorHAnsi"/>
      <w:lang w:eastAsia="en-US"/>
    </w:rPr>
  </w:style>
  <w:style w:type="paragraph" w:customStyle="1" w:styleId="CD84DE2C7D7A4E6EBF5A56EF16587F782">
    <w:name w:val="CD84DE2C7D7A4E6EBF5A56EF16587F782"/>
    <w:rsid w:val="001C000C"/>
    <w:rPr>
      <w:rFonts w:eastAsiaTheme="minorHAnsi"/>
      <w:lang w:eastAsia="en-US"/>
    </w:rPr>
  </w:style>
  <w:style w:type="paragraph" w:customStyle="1" w:styleId="7662218850B144A9BC17EB4A48FAF6FF2">
    <w:name w:val="7662218850B144A9BC17EB4A48FAF6FF2"/>
    <w:rsid w:val="001C000C"/>
    <w:rPr>
      <w:rFonts w:eastAsiaTheme="minorHAnsi"/>
      <w:lang w:eastAsia="en-US"/>
    </w:rPr>
  </w:style>
  <w:style w:type="paragraph" w:customStyle="1" w:styleId="1005E942D762414F8BDFCEC87AEF14202">
    <w:name w:val="1005E942D762414F8BDFCEC87AEF14202"/>
    <w:rsid w:val="001C000C"/>
    <w:rPr>
      <w:rFonts w:eastAsiaTheme="minorHAnsi"/>
      <w:lang w:eastAsia="en-US"/>
    </w:rPr>
  </w:style>
  <w:style w:type="paragraph" w:customStyle="1" w:styleId="507093AA5FF94BFB9BE2EF021D01C7C02">
    <w:name w:val="507093AA5FF94BFB9BE2EF021D01C7C02"/>
    <w:rsid w:val="001C000C"/>
    <w:rPr>
      <w:rFonts w:eastAsiaTheme="minorHAnsi"/>
      <w:lang w:eastAsia="en-US"/>
    </w:rPr>
  </w:style>
  <w:style w:type="paragraph" w:customStyle="1" w:styleId="809FEE83505643EDA0749DC13F15D1CD2">
    <w:name w:val="809FEE83505643EDA0749DC13F15D1CD2"/>
    <w:rsid w:val="001C000C"/>
    <w:rPr>
      <w:rFonts w:eastAsiaTheme="minorHAnsi"/>
      <w:lang w:eastAsia="en-US"/>
    </w:rPr>
  </w:style>
  <w:style w:type="paragraph" w:customStyle="1" w:styleId="40703260842D47BC826ACE91868B051B2">
    <w:name w:val="40703260842D47BC826ACE91868B051B2"/>
    <w:rsid w:val="001C000C"/>
    <w:rPr>
      <w:rFonts w:eastAsiaTheme="minorHAnsi"/>
      <w:lang w:eastAsia="en-US"/>
    </w:rPr>
  </w:style>
  <w:style w:type="paragraph" w:customStyle="1" w:styleId="8A726CBFD387442D910639FA24662E362">
    <w:name w:val="8A726CBFD387442D910639FA24662E362"/>
    <w:rsid w:val="001C000C"/>
    <w:rPr>
      <w:rFonts w:eastAsiaTheme="minorHAnsi"/>
      <w:lang w:eastAsia="en-US"/>
    </w:rPr>
  </w:style>
  <w:style w:type="paragraph" w:customStyle="1" w:styleId="DDDA4DB5283442E78E8BB1FB68BCECFD2">
    <w:name w:val="DDDA4DB5283442E78E8BB1FB68BCECFD2"/>
    <w:rsid w:val="001C000C"/>
    <w:rPr>
      <w:rFonts w:eastAsiaTheme="minorHAnsi"/>
      <w:lang w:eastAsia="en-US"/>
    </w:rPr>
  </w:style>
  <w:style w:type="paragraph" w:customStyle="1" w:styleId="C977A07F6A8E43D68722DF6E391D52462">
    <w:name w:val="C977A07F6A8E43D68722DF6E391D52462"/>
    <w:rsid w:val="001C000C"/>
    <w:rPr>
      <w:rFonts w:eastAsiaTheme="minorHAnsi"/>
      <w:lang w:eastAsia="en-US"/>
    </w:rPr>
  </w:style>
  <w:style w:type="paragraph" w:customStyle="1" w:styleId="4F3E5FC5F22B4B92B039EC04290B26082">
    <w:name w:val="4F3E5FC5F22B4B92B039EC04290B26082"/>
    <w:rsid w:val="001C000C"/>
    <w:rPr>
      <w:rFonts w:eastAsiaTheme="minorHAnsi"/>
      <w:lang w:eastAsia="en-US"/>
    </w:rPr>
  </w:style>
  <w:style w:type="paragraph" w:customStyle="1" w:styleId="ED857629A96B4678913895C8451D66252">
    <w:name w:val="ED857629A96B4678913895C8451D66252"/>
    <w:rsid w:val="001C000C"/>
    <w:rPr>
      <w:rFonts w:eastAsiaTheme="minorHAnsi"/>
      <w:lang w:eastAsia="en-US"/>
    </w:rPr>
  </w:style>
  <w:style w:type="paragraph" w:customStyle="1" w:styleId="AE7DDBF95C3D43D2A1411F15F1692E572">
    <w:name w:val="AE7DDBF95C3D43D2A1411F15F1692E572"/>
    <w:rsid w:val="001C000C"/>
    <w:rPr>
      <w:rFonts w:eastAsiaTheme="minorHAnsi"/>
      <w:lang w:eastAsia="en-US"/>
    </w:rPr>
  </w:style>
  <w:style w:type="paragraph" w:customStyle="1" w:styleId="0A66CFD8640A4CB4B6842DCBDDBD0C3E2">
    <w:name w:val="0A66CFD8640A4CB4B6842DCBDDBD0C3E2"/>
    <w:rsid w:val="001C000C"/>
    <w:rPr>
      <w:rFonts w:eastAsiaTheme="minorHAnsi"/>
      <w:lang w:eastAsia="en-US"/>
    </w:rPr>
  </w:style>
  <w:style w:type="paragraph" w:customStyle="1" w:styleId="04DA6055184140F9BBE69B6D3757F67D2">
    <w:name w:val="04DA6055184140F9BBE69B6D3757F67D2"/>
    <w:rsid w:val="001C000C"/>
    <w:rPr>
      <w:rFonts w:eastAsiaTheme="minorHAnsi"/>
      <w:lang w:eastAsia="en-US"/>
    </w:rPr>
  </w:style>
  <w:style w:type="paragraph" w:customStyle="1" w:styleId="8991517A6CD24874B7C7038B567149FE2">
    <w:name w:val="8991517A6CD24874B7C7038B567149FE2"/>
    <w:rsid w:val="001C000C"/>
    <w:rPr>
      <w:rFonts w:eastAsiaTheme="minorHAnsi"/>
      <w:lang w:eastAsia="en-US"/>
    </w:rPr>
  </w:style>
  <w:style w:type="paragraph" w:customStyle="1" w:styleId="A0AD5AB5389546CF81A0697E45EFDA492">
    <w:name w:val="A0AD5AB5389546CF81A0697E45EFDA492"/>
    <w:rsid w:val="001C000C"/>
    <w:rPr>
      <w:rFonts w:eastAsiaTheme="minorHAnsi"/>
      <w:lang w:eastAsia="en-US"/>
    </w:rPr>
  </w:style>
  <w:style w:type="paragraph" w:customStyle="1" w:styleId="BB62C812A9DD4C53AC6C51036868CA822">
    <w:name w:val="BB62C812A9DD4C53AC6C51036868CA822"/>
    <w:rsid w:val="001C000C"/>
    <w:rPr>
      <w:rFonts w:eastAsiaTheme="minorHAnsi"/>
      <w:lang w:eastAsia="en-US"/>
    </w:rPr>
  </w:style>
  <w:style w:type="paragraph" w:customStyle="1" w:styleId="E70D3BD555484FA1975DF67126A8A69B2">
    <w:name w:val="E70D3BD555484FA1975DF67126A8A69B2"/>
    <w:rsid w:val="001C000C"/>
    <w:rPr>
      <w:rFonts w:eastAsiaTheme="minorHAnsi"/>
      <w:lang w:eastAsia="en-US"/>
    </w:rPr>
  </w:style>
  <w:style w:type="paragraph" w:customStyle="1" w:styleId="F30C16CD12704608A7A53EFABA21B7082">
    <w:name w:val="F30C16CD12704608A7A53EFABA21B7082"/>
    <w:rsid w:val="001C000C"/>
    <w:rPr>
      <w:rFonts w:eastAsiaTheme="minorHAnsi"/>
      <w:lang w:eastAsia="en-US"/>
    </w:rPr>
  </w:style>
  <w:style w:type="paragraph" w:customStyle="1" w:styleId="54600DF374EC47E48D4CE207EAD78A2E2">
    <w:name w:val="54600DF374EC47E48D4CE207EAD78A2E2"/>
    <w:rsid w:val="001C000C"/>
    <w:rPr>
      <w:rFonts w:eastAsiaTheme="minorHAnsi"/>
      <w:lang w:eastAsia="en-US"/>
    </w:rPr>
  </w:style>
  <w:style w:type="paragraph" w:customStyle="1" w:styleId="85F704B7C752436481C1B8CF7CC35E462">
    <w:name w:val="85F704B7C752436481C1B8CF7CC35E462"/>
    <w:rsid w:val="001C000C"/>
    <w:rPr>
      <w:rFonts w:eastAsiaTheme="minorHAnsi"/>
      <w:lang w:eastAsia="en-US"/>
    </w:rPr>
  </w:style>
  <w:style w:type="paragraph" w:customStyle="1" w:styleId="BC9450CC2E53427D8EACC0A89FF80B7C2">
    <w:name w:val="BC9450CC2E53427D8EACC0A89FF80B7C2"/>
    <w:rsid w:val="001C000C"/>
    <w:rPr>
      <w:rFonts w:eastAsiaTheme="minorHAnsi"/>
      <w:lang w:eastAsia="en-US"/>
    </w:rPr>
  </w:style>
  <w:style w:type="paragraph" w:customStyle="1" w:styleId="B0B31C30B5384C5C8E0703F1FB3D67E62">
    <w:name w:val="B0B31C30B5384C5C8E0703F1FB3D67E62"/>
    <w:rsid w:val="001C000C"/>
    <w:rPr>
      <w:rFonts w:eastAsiaTheme="minorHAnsi"/>
      <w:lang w:eastAsia="en-US"/>
    </w:rPr>
  </w:style>
  <w:style w:type="paragraph" w:customStyle="1" w:styleId="163DF465A9A2421FA00497A33A48A8FE2">
    <w:name w:val="163DF465A9A2421FA00497A33A48A8FE2"/>
    <w:rsid w:val="001C000C"/>
    <w:rPr>
      <w:rFonts w:eastAsiaTheme="minorHAnsi"/>
      <w:lang w:eastAsia="en-US"/>
    </w:rPr>
  </w:style>
  <w:style w:type="paragraph" w:customStyle="1" w:styleId="6F7EB495E5574667B52CF5556A8587E72">
    <w:name w:val="6F7EB495E5574667B52CF5556A8587E72"/>
    <w:rsid w:val="001C000C"/>
    <w:rPr>
      <w:rFonts w:eastAsiaTheme="minorHAnsi"/>
      <w:lang w:eastAsia="en-US"/>
    </w:rPr>
  </w:style>
  <w:style w:type="paragraph" w:customStyle="1" w:styleId="158221764F434CA28E2C0FC45F2A9C782">
    <w:name w:val="158221764F434CA28E2C0FC45F2A9C782"/>
    <w:rsid w:val="001C000C"/>
    <w:rPr>
      <w:rFonts w:eastAsiaTheme="minorHAnsi"/>
      <w:lang w:eastAsia="en-US"/>
    </w:rPr>
  </w:style>
  <w:style w:type="paragraph" w:customStyle="1" w:styleId="B092772A4EB44E18BFEBEC56555C726C2">
    <w:name w:val="B092772A4EB44E18BFEBEC56555C726C2"/>
    <w:rsid w:val="001C000C"/>
    <w:rPr>
      <w:rFonts w:eastAsiaTheme="minorHAnsi"/>
      <w:lang w:eastAsia="en-US"/>
    </w:rPr>
  </w:style>
  <w:style w:type="paragraph" w:customStyle="1" w:styleId="F01AD77AACC14FA590C3BFE52FA540A22">
    <w:name w:val="F01AD77AACC14FA590C3BFE52FA540A22"/>
    <w:rsid w:val="001C000C"/>
    <w:rPr>
      <w:rFonts w:eastAsiaTheme="minorHAnsi"/>
      <w:lang w:eastAsia="en-US"/>
    </w:rPr>
  </w:style>
  <w:style w:type="paragraph" w:customStyle="1" w:styleId="A6B0766C95BE443BACC76E8DC69A835E2">
    <w:name w:val="A6B0766C95BE443BACC76E8DC69A835E2"/>
    <w:rsid w:val="001C000C"/>
    <w:rPr>
      <w:rFonts w:eastAsiaTheme="minorHAnsi"/>
      <w:lang w:eastAsia="en-US"/>
    </w:rPr>
  </w:style>
  <w:style w:type="paragraph" w:customStyle="1" w:styleId="38072ACB4E894E84BC60AED15B9D4C632">
    <w:name w:val="38072ACB4E894E84BC60AED15B9D4C632"/>
    <w:rsid w:val="001C000C"/>
    <w:rPr>
      <w:rFonts w:eastAsiaTheme="minorHAnsi"/>
      <w:lang w:eastAsia="en-US"/>
    </w:rPr>
  </w:style>
  <w:style w:type="paragraph" w:customStyle="1" w:styleId="0EBA6D455DD74FA2A36B75E492D1013F2">
    <w:name w:val="0EBA6D455DD74FA2A36B75E492D1013F2"/>
    <w:rsid w:val="001C000C"/>
    <w:rPr>
      <w:rFonts w:eastAsiaTheme="minorHAnsi"/>
      <w:lang w:eastAsia="en-US"/>
    </w:rPr>
  </w:style>
  <w:style w:type="paragraph" w:customStyle="1" w:styleId="4F55ED4EB66E437EB59EC3D8E715A6212">
    <w:name w:val="4F55ED4EB66E437EB59EC3D8E715A6212"/>
    <w:rsid w:val="001C000C"/>
    <w:rPr>
      <w:rFonts w:eastAsiaTheme="minorHAnsi"/>
      <w:lang w:eastAsia="en-US"/>
    </w:rPr>
  </w:style>
  <w:style w:type="paragraph" w:customStyle="1" w:styleId="06B4BEB867C642C48D538394EFFF296C2">
    <w:name w:val="06B4BEB867C642C48D538394EFFF296C2"/>
    <w:rsid w:val="001C000C"/>
    <w:rPr>
      <w:rFonts w:eastAsiaTheme="minorHAnsi"/>
      <w:lang w:eastAsia="en-US"/>
    </w:rPr>
  </w:style>
  <w:style w:type="paragraph" w:customStyle="1" w:styleId="561DAE52B4D14B069F8F3E628BE983192">
    <w:name w:val="561DAE52B4D14B069F8F3E628BE983192"/>
    <w:rsid w:val="001C000C"/>
    <w:rPr>
      <w:rFonts w:eastAsiaTheme="minorHAnsi"/>
      <w:lang w:eastAsia="en-US"/>
    </w:rPr>
  </w:style>
  <w:style w:type="paragraph" w:customStyle="1" w:styleId="D0A58C835E2A4C668EACA18AC99FBA7E2">
    <w:name w:val="D0A58C835E2A4C668EACA18AC99FBA7E2"/>
    <w:rsid w:val="001C000C"/>
    <w:rPr>
      <w:rFonts w:eastAsiaTheme="minorHAnsi"/>
      <w:lang w:eastAsia="en-US"/>
    </w:rPr>
  </w:style>
  <w:style w:type="paragraph" w:customStyle="1" w:styleId="859FEA2313314AB89FED2BBE1590892A2">
    <w:name w:val="859FEA2313314AB89FED2BBE1590892A2"/>
    <w:rsid w:val="001C000C"/>
    <w:rPr>
      <w:rFonts w:eastAsiaTheme="minorHAnsi"/>
      <w:lang w:eastAsia="en-US"/>
    </w:rPr>
  </w:style>
  <w:style w:type="paragraph" w:customStyle="1" w:styleId="EDB468AB706648C7905C57D95975C27F2">
    <w:name w:val="EDB468AB706648C7905C57D95975C27F2"/>
    <w:rsid w:val="001C000C"/>
    <w:rPr>
      <w:rFonts w:eastAsiaTheme="minorHAnsi"/>
      <w:lang w:eastAsia="en-US"/>
    </w:rPr>
  </w:style>
  <w:style w:type="paragraph" w:customStyle="1" w:styleId="D27569542C3944C5A636B3D0807D20992">
    <w:name w:val="D27569542C3944C5A636B3D0807D20992"/>
    <w:rsid w:val="001C000C"/>
    <w:rPr>
      <w:rFonts w:eastAsiaTheme="minorHAnsi"/>
      <w:lang w:eastAsia="en-US"/>
    </w:rPr>
  </w:style>
  <w:style w:type="paragraph" w:customStyle="1" w:styleId="68DE314888D34065BADDED505D542DD62">
    <w:name w:val="68DE314888D34065BADDED505D542DD62"/>
    <w:rsid w:val="001C000C"/>
    <w:rPr>
      <w:rFonts w:eastAsiaTheme="minorHAnsi"/>
      <w:lang w:eastAsia="en-US"/>
    </w:rPr>
  </w:style>
  <w:style w:type="paragraph" w:customStyle="1" w:styleId="66CAC271C6C04D66AA316701D3C0D1592">
    <w:name w:val="66CAC271C6C04D66AA316701D3C0D1592"/>
    <w:rsid w:val="001C000C"/>
    <w:rPr>
      <w:rFonts w:eastAsiaTheme="minorHAnsi"/>
      <w:lang w:eastAsia="en-US"/>
    </w:rPr>
  </w:style>
  <w:style w:type="paragraph" w:customStyle="1" w:styleId="FA578E14B7304A1099FAEB8DFC95A5232">
    <w:name w:val="FA578E14B7304A1099FAEB8DFC95A5232"/>
    <w:rsid w:val="001C000C"/>
    <w:rPr>
      <w:rFonts w:eastAsiaTheme="minorHAnsi"/>
      <w:lang w:eastAsia="en-US"/>
    </w:rPr>
  </w:style>
  <w:style w:type="paragraph" w:customStyle="1" w:styleId="455DBB1CD17E443F9E41E9CF8219D1BC2">
    <w:name w:val="455DBB1CD17E443F9E41E9CF8219D1BC2"/>
    <w:rsid w:val="001C000C"/>
    <w:rPr>
      <w:rFonts w:eastAsiaTheme="minorHAnsi"/>
      <w:lang w:eastAsia="en-US"/>
    </w:rPr>
  </w:style>
  <w:style w:type="paragraph" w:customStyle="1" w:styleId="D099AA37C30F423FACBECE3CC43E61D22">
    <w:name w:val="D099AA37C30F423FACBECE3CC43E61D22"/>
    <w:rsid w:val="001C000C"/>
    <w:rPr>
      <w:rFonts w:eastAsiaTheme="minorHAnsi"/>
      <w:lang w:eastAsia="en-US"/>
    </w:rPr>
  </w:style>
  <w:style w:type="paragraph" w:customStyle="1" w:styleId="BD4455F9F30B4C9B9B32CA75BD77B8122">
    <w:name w:val="BD4455F9F30B4C9B9B32CA75BD77B8122"/>
    <w:rsid w:val="001C000C"/>
    <w:rPr>
      <w:rFonts w:eastAsiaTheme="minorHAnsi"/>
      <w:lang w:eastAsia="en-US"/>
    </w:rPr>
  </w:style>
  <w:style w:type="paragraph" w:customStyle="1" w:styleId="7FC06B824B144C16977B6B118DF7E9CE2">
    <w:name w:val="7FC06B824B144C16977B6B118DF7E9CE2"/>
    <w:rsid w:val="001C000C"/>
    <w:rPr>
      <w:rFonts w:eastAsiaTheme="minorHAnsi"/>
      <w:lang w:eastAsia="en-US"/>
    </w:rPr>
  </w:style>
  <w:style w:type="paragraph" w:customStyle="1" w:styleId="FACDF56A378D467C84EF362DA3F27F432">
    <w:name w:val="FACDF56A378D467C84EF362DA3F27F432"/>
    <w:rsid w:val="001C000C"/>
    <w:rPr>
      <w:rFonts w:eastAsiaTheme="minorHAnsi"/>
      <w:lang w:eastAsia="en-US"/>
    </w:rPr>
  </w:style>
  <w:style w:type="paragraph" w:customStyle="1" w:styleId="941014636D87484DBA98E9C6969349F42">
    <w:name w:val="941014636D87484DBA98E9C6969349F42"/>
    <w:rsid w:val="001C000C"/>
    <w:rPr>
      <w:rFonts w:eastAsiaTheme="minorHAnsi"/>
      <w:lang w:eastAsia="en-US"/>
    </w:rPr>
  </w:style>
  <w:style w:type="paragraph" w:customStyle="1" w:styleId="CCC09D9194E841B09C05DCCF9B4DFDCE2">
    <w:name w:val="CCC09D9194E841B09C05DCCF9B4DFDCE2"/>
    <w:rsid w:val="001C000C"/>
    <w:rPr>
      <w:rFonts w:eastAsiaTheme="minorHAnsi"/>
      <w:lang w:eastAsia="en-US"/>
    </w:rPr>
  </w:style>
  <w:style w:type="paragraph" w:customStyle="1" w:styleId="A406C5493AFD4520AA1557B90422937E2">
    <w:name w:val="A406C5493AFD4520AA1557B90422937E2"/>
    <w:rsid w:val="001C000C"/>
    <w:rPr>
      <w:rFonts w:eastAsiaTheme="minorHAnsi"/>
      <w:lang w:eastAsia="en-US"/>
    </w:rPr>
  </w:style>
  <w:style w:type="paragraph" w:customStyle="1" w:styleId="5A1175C54F3142ADB959FCDEC7ACE4F22">
    <w:name w:val="5A1175C54F3142ADB959FCDEC7ACE4F22"/>
    <w:rsid w:val="001C000C"/>
    <w:rPr>
      <w:rFonts w:eastAsiaTheme="minorHAnsi"/>
      <w:lang w:eastAsia="en-US"/>
    </w:rPr>
  </w:style>
  <w:style w:type="paragraph" w:customStyle="1" w:styleId="761883DA00DD47BBA40BC8918ED9D38E2">
    <w:name w:val="761883DA00DD47BBA40BC8918ED9D38E2"/>
    <w:rsid w:val="001C000C"/>
    <w:rPr>
      <w:rFonts w:eastAsiaTheme="minorHAnsi"/>
      <w:lang w:eastAsia="en-US"/>
    </w:rPr>
  </w:style>
  <w:style w:type="paragraph" w:customStyle="1" w:styleId="9A7B28A11D6C4A5BBD0A82805A3B1CD22">
    <w:name w:val="9A7B28A11D6C4A5BBD0A82805A3B1CD22"/>
    <w:rsid w:val="001C000C"/>
    <w:rPr>
      <w:rFonts w:eastAsiaTheme="minorHAnsi"/>
      <w:lang w:eastAsia="en-US"/>
    </w:rPr>
  </w:style>
  <w:style w:type="paragraph" w:customStyle="1" w:styleId="B22231800EFA44EEA2668E4FB50D1CCE2">
    <w:name w:val="B22231800EFA44EEA2668E4FB50D1CCE2"/>
    <w:rsid w:val="001C000C"/>
    <w:rPr>
      <w:rFonts w:eastAsiaTheme="minorHAnsi"/>
      <w:lang w:eastAsia="en-US"/>
    </w:rPr>
  </w:style>
  <w:style w:type="paragraph" w:customStyle="1" w:styleId="8426BF156D814F7AB18770042A1FC82D2">
    <w:name w:val="8426BF156D814F7AB18770042A1FC82D2"/>
    <w:rsid w:val="001C000C"/>
    <w:rPr>
      <w:rFonts w:eastAsiaTheme="minorHAnsi"/>
      <w:lang w:eastAsia="en-US"/>
    </w:rPr>
  </w:style>
  <w:style w:type="paragraph" w:customStyle="1" w:styleId="45AAA40F249749A792F849B05708F3862">
    <w:name w:val="45AAA40F249749A792F849B05708F3862"/>
    <w:rsid w:val="001C000C"/>
    <w:rPr>
      <w:rFonts w:eastAsiaTheme="minorHAnsi"/>
      <w:lang w:eastAsia="en-US"/>
    </w:rPr>
  </w:style>
  <w:style w:type="paragraph" w:customStyle="1" w:styleId="7477B8D53365422584E8F64607134DE72">
    <w:name w:val="7477B8D53365422584E8F64607134DE72"/>
    <w:rsid w:val="001C000C"/>
    <w:rPr>
      <w:rFonts w:eastAsiaTheme="minorHAnsi"/>
      <w:lang w:eastAsia="en-US"/>
    </w:rPr>
  </w:style>
  <w:style w:type="paragraph" w:customStyle="1" w:styleId="FC326578127A4FB6AED6B8C340A7266B2">
    <w:name w:val="FC326578127A4FB6AED6B8C340A7266B2"/>
    <w:rsid w:val="001C000C"/>
    <w:rPr>
      <w:rFonts w:eastAsiaTheme="minorHAnsi"/>
      <w:lang w:eastAsia="en-US"/>
    </w:rPr>
  </w:style>
  <w:style w:type="paragraph" w:customStyle="1" w:styleId="4DD1D3687B504BA58E9AB838121205672">
    <w:name w:val="4DD1D3687B504BA58E9AB838121205672"/>
    <w:rsid w:val="001C000C"/>
    <w:rPr>
      <w:rFonts w:eastAsiaTheme="minorHAnsi"/>
      <w:lang w:eastAsia="en-US"/>
    </w:rPr>
  </w:style>
  <w:style w:type="paragraph" w:customStyle="1" w:styleId="0340BD6CEABD4B6CB3CE6F48E705692B2">
    <w:name w:val="0340BD6CEABD4B6CB3CE6F48E705692B2"/>
    <w:rsid w:val="001C000C"/>
    <w:rPr>
      <w:rFonts w:eastAsiaTheme="minorHAnsi"/>
      <w:lang w:eastAsia="en-US"/>
    </w:rPr>
  </w:style>
  <w:style w:type="paragraph" w:customStyle="1" w:styleId="493F8B4737344702818974A379F39EC02">
    <w:name w:val="493F8B4737344702818974A379F39EC02"/>
    <w:rsid w:val="001C000C"/>
    <w:rPr>
      <w:rFonts w:eastAsiaTheme="minorHAnsi"/>
      <w:lang w:eastAsia="en-US"/>
    </w:rPr>
  </w:style>
  <w:style w:type="paragraph" w:customStyle="1" w:styleId="70A523F093EF4A24AAFB7F02F180DB682">
    <w:name w:val="70A523F093EF4A24AAFB7F02F180DB682"/>
    <w:rsid w:val="001C000C"/>
    <w:rPr>
      <w:rFonts w:eastAsiaTheme="minorHAnsi"/>
      <w:lang w:eastAsia="en-US"/>
    </w:rPr>
  </w:style>
  <w:style w:type="paragraph" w:customStyle="1" w:styleId="E00E267363FD458094B986264AA6B6262">
    <w:name w:val="E00E267363FD458094B986264AA6B6262"/>
    <w:rsid w:val="001C000C"/>
    <w:rPr>
      <w:rFonts w:eastAsiaTheme="minorHAnsi"/>
      <w:lang w:eastAsia="en-US"/>
    </w:rPr>
  </w:style>
  <w:style w:type="paragraph" w:customStyle="1" w:styleId="26F5AD15724F49508634B8617848E94B2">
    <w:name w:val="26F5AD15724F49508634B8617848E94B2"/>
    <w:rsid w:val="001C000C"/>
    <w:rPr>
      <w:rFonts w:eastAsiaTheme="minorHAnsi"/>
      <w:lang w:eastAsia="en-US"/>
    </w:rPr>
  </w:style>
  <w:style w:type="paragraph" w:customStyle="1" w:styleId="17AD98D372C24A8A8609BDF5A4E33FAA2">
    <w:name w:val="17AD98D372C24A8A8609BDF5A4E33FAA2"/>
    <w:rsid w:val="001C000C"/>
    <w:rPr>
      <w:rFonts w:eastAsiaTheme="minorHAnsi"/>
      <w:lang w:eastAsia="en-US"/>
    </w:rPr>
  </w:style>
  <w:style w:type="paragraph" w:customStyle="1" w:styleId="704D77D2440C48D2B1811E622C260BC32">
    <w:name w:val="704D77D2440C48D2B1811E622C260BC32"/>
    <w:rsid w:val="001C000C"/>
    <w:rPr>
      <w:rFonts w:eastAsiaTheme="minorHAnsi"/>
      <w:lang w:eastAsia="en-US"/>
    </w:rPr>
  </w:style>
  <w:style w:type="paragraph" w:customStyle="1" w:styleId="823AD02421D146B8B652F0A556846EE12">
    <w:name w:val="823AD02421D146B8B652F0A556846EE12"/>
    <w:rsid w:val="001C000C"/>
    <w:rPr>
      <w:rFonts w:eastAsiaTheme="minorHAnsi"/>
      <w:lang w:eastAsia="en-US"/>
    </w:rPr>
  </w:style>
  <w:style w:type="paragraph" w:customStyle="1" w:styleId="764CB08251B0425CA83E2CB1186DC2142">
    <w:name w:val="764CB08251B0425CA83E2CB1186DC2142"/>
    <w:rsid w:val="001C000C"/>
    <w:rPr>
      <w:rFonts w:eastAsiaTheme="minorHAnsi"/>
      <w:lang w:eastAsia="en-US"/>
    </w:rPr>
  </w:style>
  <w:style w:type="paragraph" w:customStyle="1" w:styleId="24D09731F1C545A59648945404AD3B072">
    <w:name w:val="24D09731F1C545A59648945404AD3B072"/>
    <w:rsid w:val="001C000C"/>
    <w:rPr>
      <w:rFonts w:eastAsiaTheme="minorHAnsi"/>
      <w:lang w:eastAsia="en-US"/>
    </w:rPr>
  </w:style>
  <w:style w:type="paragraph" w:customStyle="1" w:styleId="4E5963F63F704ADD82A780AFDF5521A82">
    <w:name w:val="4E5963F63F704ADD82A780AFDF5521A82"/>
    <w:rsid w:val="001C000C"/>
    <w:rPr>
      <w:rFonts w:eastAsiaTheme="minorHAnsi"/>
      <w:lang w:eastAsia="en-US"/>
    </w:rPr>
  </w:style>
  <w:style w:type="paragraph" w:customStyle="1" w:styleId="48A1B40B87F24A9FAEEF20B10AEE72442">
    <w:name w:val="48A1B40B87F24A9FAEEF20B10AEE72442"/>
    <w:rsid w:val="001C000C"/>
    <w:rPr>
      <w:rFonts w:eastAsiaTheme="minorHAnsi"/>
      <w:lang w:eastAsia="en-US"/>
    </w:rPr>
  </w:style>
  <w:style w:type="paragraph" w:customStyle="1" w:styleId="2A658EEECB39433FAC505D6F67CDF26C2">
    <w:name w:val="2A658EEECB39433FAC505D6F67CDF26C2"/>
    <w:rsid w:val="001C000C"/>
    <w:rPr>
      <w:rFonts w:eastAsiaTheme="minorHAnsi"/>
      <w:lang w:eastAsia="en-US"/>
    </w:rPr>
  </w:style>
  <w:style w:type="paragraph" w:customStyle="1" w:styleId="A14130E8F11048B9B300402FD01A64B92">
    <w:name w:val="A14130E8F11048B9B300402FD01A64B92"/>
    <w:rsid w:val="001C000C"/>
    <w:rPr>
      <w:rFonts w:eastAsiaTheme="minorHAnsi"/>
      <w:lang w:eastAsia="en-US"/>
    </w:rPr>
  </w:style>
  <w:style w:type="paragraph" w:customStyle="1" w:styleId="C36595F48F2F47A1A637DDCE759303B92">
    <w:name w:val="C36595F48F2F47A1A637DDCE759303B92"/>
    <w:rsid w:val="001C000C"/>
    <w:rPr>
      <w:rFonts w:eastAsiaTheme="minorHAnsi"/>
      <w:lang w:eastAsia="en-US"/>
    </w:rPr>
  </w:style>
  <w:style w:type="paragraph" w:customStyle="1" w:styleId="9B31FB5400B74873870DCF9049B507362">
    <w:name w:val="9B31FB5400B74873870DCF9049B507362"/>
    <w:rsid w:val="001C000C"/>
    <w:rPr>
      <w:rFonts w:eastAsiaTheme="minorHAnsi"/>
      <w:lang w:eastAsia="en-US"/>
    </w:rPr>
  </w:style>
  <w:style w:type="paragraph" w:customStyle="1" w:styleId="B56C141CC1174902B3A4F57BAA9B71892">
    <w:name w:val="B56C141CC1174902B3A4F57BAA9B71892"/>
    <w:rsid w:val="001C000C"/>
    <w:rPr>
      <w:rFonts w:eastAsiaTheme="minorHAnsi"/>
      <w:lang w:eastAsia="en-US"/>
    </w:rPr>
  </w:style>
  <w:style w:type="paragraph" w:customStyle="1" w:styleId="E792D983C54A48CEB0AE3312CD03B9C22">
    <w:name w:val="E792D983C54A48CEB0AE3312CD03B9C22"/>
    <w:rsid w:val="001C000C"/>
    <w:rPr>
      <w:rFonts w:eastAsiaTheme="minorHAnsi"/>
      <w:lang w:eastAsia="en-US"/>
    </w:rPr>
  </w:style>
  <w:style w:type="paragraph" w:customStyle="1" w:styleId="D7C915E77AA94A22BA635F3A79F4E84D7">
    <w:name w:val="D7C915E77AA94A22BA635F3A79F4E84D7"/>
    <w:rsid w:val="001C000C"/>
    <w:rPr>
      <w:rFonts w:eastAsiaTheme="minorHAnsi"/>
      <w:lang w:eastAsia="en-US"/>
    </w:rPr>
  </w:style>
  <w:style w:type="paragraph" w:customStyle="1" w:styleId="1FE5FF9BC4C84EE8B159E426CE733BDB7">
    <w:name w:val="1FE5FF9BC4C84EE8B159E426CE733BDB7"/>
    <w:rsid w:val="001C000C"/>
    <w:rPr>
      <w:rFonts w:eastAsiaTheme="minorHAnsi"/>
      <w:lang w:eastAsia="en-US"/>
    </w:rPr>
  </w:style>
  <w:style w:type="paragraph" w:customStyle="1" w:styleId="25268F8724E74B2495AD0BC18DBE69C57">
    <w:name w:val="25268F8724E74B2495AD0BC18DBE69C57"/>
    <w:rsid w:val="001C000C"/>
    <w:rPr>
      <w:rFonts w:eastAsiaTheme="minorHAnsi"/>
      <w:lang w:eastAsia="en-US"/>
    </w:rPr>
  </w:style>
  <w:style w:type="paragraph" w:customStyle="1" w:styleId="9DAAEC99DF3B4C9CB387D7B85B2BF9217">
    <w:name w:val="9DAAEC99DF3B4C9CB387D7B85B2BF9217"/>
    <w:rsid w:val="001C000C"/>
    <w:rPr>
      <w:rFonts w:eastAsiaTheme="minorHAnsi"/>
      <w:lang w:eastAsia="en-US"/>
    </w:rPr>
  </w:style>
  <w:style w:type="paragraph" w:customStyle="1" w:styleId="FCD12C8FCA5D49F9A646781F527509FD7">
    <w:name w:val="FCD12C8FCA5D49F9A646781F527509FD7"/>
    <w:rsid w:val="001C000C"/>
    <w:rPr>
      <w:rFonts w:eastAsiaTheme="minorHAnsi"/>
      <w:lang w:eastAsia="en-US"/>
    </w:rPr>
  </w:style>
  <w:style w:type="paragraph" w:customStyle="1" w:styleId="28965B4A5F5A4834BCBF28309CEE28187">
    <w:name w:val="28965B4A5F5A4834BCBF28309CEE28187"/>
    <w:rsid w:val="001C000C"/>
    <w:rPr>
      <w:rFonts w:eastAsiaTheme="minorHAnsi"/>
      <w:lang w:eastAsia="en-US"/>
    </w:rPr>
  </w:style>
  <w:style w:type="paragraph" w:customStyle="1" w:styleId="10C2CFCAAE764F9198B5B47ED64B9BFA2">
    <w:name w:val="10C2CFCAAE764F9198B5B47ED64B9BFA2"/>
    <w:rsid w:val="001C000C"/>
    <w:rPr>
      <w:rFonts w:eastAsiaTheme="minorHAnsi"/>
      <w:lang w:eastAsia="en-US"/>
    </w:rPr>
  </w:style>
  <w:style w:type="paragraph" w:customStyle="1" w:styleId="1EE8F7EBCB044CC9ABE05676C231543E">
    <w:name w:val="1EE8F7EBCB044CC9ABE05676C231543E"/>
    <w:rsid w:val="001C000C"/>
  </w:style>
  <w:style w:type="paragraph" w:customStyle="1" w:styleId="FBF1695BA504405EB78B034AEA2B02A99">
    <w:name w:val="FBF1695BA504405EB78B034AEA2B02A99"/>
    <w:rsid w:val="001C000C"/>
    <w:rPr>
      <w:rFonts w:eastAsiaTheme="minorHAnsi"/>
      <w:lang w:eastAsia="en-US"/>
    </w:rPr>
  </w:style>
  <w:style w:type="paragraph" w:customStyle="1" w:styleId="416D3F767BD149C39EA24A5A280308EF9">
    <w:name w:val="416D3F767BD149C39EA24A5A280308EF9"/>
    <w:rsid w:val="001C000C"/>
    <w:rPr>
      <w:rFonts w:eastAsiaTheme="minorHAnsi"/>
      <w:lang w:eastAsia="en-US"/>
    </w:rPr>
  </w:style>
  <w:style w:type="paragraph" w:customStyle="1" w:styleId="B55BA48F7E854E419788D65F7A3209479">
    <w:name w:val="B55BA48F7E854E419788D65F7A3209479"/>
    <w:rsid w:val="001C000C"/>
    <w:rPr>
      <w:rFonts w:eastAsiaTheme="minorHAnsi"/>
      <w:lang w:eastAsia="en-US"/>
    </w:rPr>
  </w:style>
  <w:style w:type="paragraph" w:customStyle="1" w:styleId="4D9F89FD632B4A0D8A0D60CC83257E584">
    <w:name w:val="4D9F89FD632B4A0D8A0D60CC83257E584"/>
    <w:rsid w:val="001C000C"/>
    <w:rPr>
      <w:rFonts w:eastAsiaTheme="minorHAnsi"/>
      <w:lang w:eastAsia="en-US"/>
    </w:rPr>
  </w:style>
  <w:style w:type="paragraph" w:customStyle="1" w:styleId="9E9B945B6EB5479E9113D3BC65AF6CA89">
    <w:name w:val="9E9B945B6EB5479E9113D3BC65AF6CA89"/>
    <w:rsid w:val="001C000C"/>
    <w:rPr>
      <w:rFonts w:eastAsiaTheme="minorHAnsi"/>
      <w:lang w:eastAsia="en-US"/>
    </w:rPr>
  </w:style>
  <w:style w:type="paragraph" w:customStyle="1" w:styleId="CA00745F3C734B1FA675A0A5443905679">
    <w:name w:val="CA00745F3C734B1FA675A0A5443905679"/>
    <w:rsid w:val="001C000C"/>
    <w:rPr>
      <w:rFonts w:eastAsiaTheme="minorHAnsi"/>
      <w:lang w:eastAsia="en-US"/>
    </w:rPr>
  </w:style>
  <w:style w:type="paragraph" w:customStyle="1" w:styleId="D55111DC55244733BF311E5F547FBC9A9">
    <w:name w:val="D55111DC55244733BF311E5F547FBC9A9"/>
    <w:rsid w:val="001C000C"/>
    <w:rPr>
      <w:rFonts w:eastAsiaTheme="minorHAnsi"/>
      <w:lang w:eastAsia="en-US"/>
    </w:rPr>
  </w:style>
  <w:style w:type="paragraph" w:customStyle="1" w:styleId="256CE4600DEB4EF0907CBB15E788D4029">
    <w:name w:val="256CE4600DEB4EF0907CBB15E788D4029"/>
    <w:rsid w:val="001C000C"/>
    <w:rPr>
      <w:rFonts w:eastAsiaTheme="minorHAnsi"/>
      <w:lang w:eastAsia="en-US"/>
    </w:rPr>
  </w:style>
  <w:style w:type="paragraph" w:customStyle="1" w:styleId="17019ECDEE8540E8A06FF91FF70F8EF39">
    <w:name w:val="17019ECDEE8540E8A06FF91FF70F8EF39"/>
    <w:rsid w:val="001C000C"/>
    <w:rPr>
      <w:rFonts w:eastAsiaTheme="minorHAnsi"/>
      <w:lang w:eastAsia="en-US"/>
    </w:rPr>
  </w:style>
  <w:style w:type="paragraph" w:customStyle="1" w:styleId="C134D6311E70443796744CB523360B1B4">
    <w:name w:val="C134D6311E70443796744CB523360B1B4"/>
    <w:rsid w:val="001C000C"/>
    <w:rPr>
      <w:rFonts w:eastAsiaTheme="minorHAnsi"/>
      <w:lang w:eastAsia="en-US"/>
    </w:rPr>
  </w:style>
  <w:style w:type="paragraph" w:customStyle="1" w:styleId="59804E01E8D84D358FE813085F5DB3869">
    <w:name w:val="59804E01E8D84D358FE813085F5DB3869"/>
    <w:rsid w:val="001C000C"/>
    <w:rPr>
      <w:rFonts w:eastAsiaTheme="minorHAnsi"/>
      <w:lang w:eastAsia="en-US"/>
    </w:rPr>
  </w:style>
  <w:style w:type="paragraph" w:customStyle="1" w:styleId="6672FB4A00AE4C9887FB4EFB810D29469">
    <w:name w:val="6672FB4A00AE4C9887FB4EFB810D29469"/>
    <w:rsid w:val="001C000C"/>
    <w:rPr>
      <w:rFonts w:eastAsiaTheme="minorHAnsi"/>
      <w:lang w:eastAsia="en-US"/>
    </w:rPr>
  </w:style>
  <w:style w:type="paragraph" w:customStyle="1" w:styleId="3BD6156B67074A22A9BCDE0F3A0AAC754">
    <w:name w:val="3BD6156B67074A22A9BCDE0F3A0AAC754"/>
    <w:rsid w:val="001C000C"/>
    <w:rPr>
      <w:rFonts w:eastAsiaTheme="minorHAnsi"/>
      <w:lang w:eastAsia="en-US"/>
    </w:rPr>
  </w:style>
  <w:style w:type="paragraph" w:customStyle="1" w:styleId="AB92F2E8011D40E8BA554F1638287C359">
    <w:name w:val="AB92F2E8011D40E8BA554F1638287C359"/>
    <w:rsid w:val="001C000C"/>
    <w:rPr>
      <w:rFonts w:eastAsiaTheme="minorHAnsi"/>
      <w:lang w:eastAsia="en-US"/>
    </w:rPr>
  </w:style>
  <w:style w:type="paragraph" w:customStyle="1" w:styleId="95BA85AEE6844114B2A13827931C7DD89">
    <w:name w:val="95BA85AEE6844114B2A13827931C7DD89"/>
    <w:rsid w:val="001C000C"/>
    <w:rPr>
      <w:rFonts w:eastAsiaTheme="minorHAnsi"/>
      <w:lang w:eastAsia="en-US"/>
    </w:rPr>
  </w:style>
  <w:style w:type="paragraph" w:customStyle="1" w:styleId="789732C7ED2540F8A87166B2C0FAB4D89">
    <w:name w:val="789732C7ED2540F8A87166B2C0FAB4D89"/>
    <w:rsid w:val="001C000C"/>
    <w:rPr>
      <w:rFonts w:eastAsiaTheme="minorHAnsi"/>
      <w:lang w:eastAsia="en-US"/>
    </w:rPr>
  </w:style>
  <w:style w:type="paragraph" w:customStyle="1" w:styleId="4F4823E8501A43B4A34D7F76631885DF9">
    <w:name w:val="4F4823E8501A43B4A34D7F76631885DF9"/>
    <w:rsid w:val="001C000C"/>
    <w:rPr>
      <w:rFonts w:eastAsiaTheme="minorHAnsi"/>
      <w:lang w:eastAsia="en-US"/>
    </w:rPr>
  </w:style>
  <w:style w:type="paragraph" w:customStyle="1" w:styleId="9B6DEDFE8BF44A04B48C1EB484669CEB9">
    <w:name w:val="9B6DEDFE8BF44A04B48C1EB484669CEB9"/>
    <w:rsid w:val="001C000C"/>
    <w:rPr>
      <w:rFonts w:eastAsiaTheme="minorHAnsi"/>
      <w:lang w:eastAsia="en-US"/>
    </w:rPr>
  </w:style>
  <w:style w:type="paragraph" w:customStyle="1" w:styleId="D08FA4FF631F4C9D8060CFB21C0C6B7B9">
    <w:name w:val="D08FA4FF631F4C9D8060CFB21C0C6B7B9"/>
    <w:rsid w:val="001C000C"/>
    <w:rPr>
      <w:rFonts w:eastAsiaTheme="minorHAnsi"/>
      <w:lang w:eastAsia="en-US"/>
    </w:rPr>
  </w:style>
  <w:style w:type="paragraph" w:customStyle="1" w:styleId="A2AFE59F83C847A4A1E09606702EF1639">
    <w:name w:val="A2AFE59F83C847A4A1E09606702EF1639"/>
    <w:rsid w:val="001C000C"/>
    <w:rPr>
      <w:rFonts w:eastAsiaTheme="minorHAnsi"/>
      <w:lang w:eastAsia="en-US"/>
    </w:rPr>
  </w:style>
  <w:style w:type="paragraph" w:customStyle="1" w:styleId="428B8484810B41CBB15FBDE4AB31F3C49">
    <w:name w:val="428B8484810B41CBB15FBDE4AB31F3C49"/>
    <w:rsid w:val="001C000C"/>
    <w:rPr>
      <w:rFonts w:eastAsiaTheme="minorHAnsi"/>
      <w:lang w:eastAsia="en-US"/>
    </w:rPr>
  </w:style>
  <w:style w:type="paragraph" w:customStyle="1" w:styleId="2EF9C99E038A48B5B0144875F164375D9">
    <w:name w:val="2EF9C99E038A48B5B0144875F164375D9"/>
    <w:rsid w:val="001C000C"/>
    <w:rPr>
      <w:rFonts w:eastAsiaTheme="minorHAnsi"/>
      <w:lang w:eastAsia="en-US"/>
    </w:rPr>
  </w:style>
  <w:style w:type="paragraph" w:customStyle="1" w:styleId="673B3FF423134B3D88B83A05E37D69369">
    <w:name w:val="673B3FF423134B3D88B83A05E37D69369"/>
    <w:rsid w:val="001C000C"/>
    <w:rPr>
      <w:rFonts w:eastAsiaTheme="minorHAnsi"/>
      <w:lang w:eastAsia="en-US"/>
    </w:rPr>
  </w:style>
  <w:style w:type="paragraph" w:customStyle="1" w:styleId="ED5E1221EDA84C198C52959EA8987B429">
    <w:name w:val="ED5E1221EDA84C198C52959EA8987B429"/>
    <w:rsid w:val="001C000C"/>
    <w:rPr>
      <w:rFonts w:eastAsiaTheme="minorHAnsi"/>
      <w:lang w:eastAsia="en-US"/>
    </w:rPr>
  </w:style>
  <w:style w:type="paragraph" w:customStyle="1" w:styleId="7E33BC1230904F73A37D5C8DE8EFA1ED9">
    <w:name w:val="7E33BC1230904F73A37D5C8DE8EFA1ED9"/>
    <w:rsid w:val="001C000C"/>
    <w:rPr>
      <w:rFonts w:eastAsiaTheme="minorHAnsi"/>
      <w:lang w:eastAsia="en-US"/>
    </w:rPr>
  </w:style>
  <w:style w:type="paragraph" w:customStyle="1" w:styleId="F5A8CA0F99A542A6B6E04E3E31BEF0232">
    <w:name w:val="F5A8CA0F99A542A6B6E04E3E31BEF0232"/>
    <w:rsid w:val="001C000C"/>
    <w:rPr>
      <w:rFonts w:eastAsiaTheme="minorHAnsi"/>
      <w:lang w:eastAsia="en-US"/>
    </w:rPr>
  </w:style>
  <w:style w:type="paragraph" w:customStyle="1" w:styleId="A26F3DC76BBB4B7EA61BCAD9225F7ABA2">
    <w:name w:val="A26F3DC76BBB4B7EA61BCAD9225F7ABA2"/>
    <w:rsid w:val="001C000C"/>
    <w:rPr>
      <w:rFonts w:eastAsiaTheme="minorHAnsi"/>
      <w:lang w:eastAsia="en-US"/>
    </w:rPr>
  </w:style>
  <w:style w:type="paragraph" w:customStyle="1" w:styleId="DF87641838494F4BA9954D30D717607F2">
    <w:name w:val="DF87641838494F4BA9954D30D717607F2"/>
    <w:rsid w:val="001C000C"/>
    <w:rPr>
      <w:rFonts w:eastAsiaTheme="minorHAnsi"/>
      <w:lang w:eastAsia="en-US"/>
    </w:rPr>
  </w:style>
  <w:style w:type="paragraph" w:customStyle="1" w:styleId="AC359CE2EA3C42C8ABEEE3D483BD3BA22">
    <w:name w:val="AC359CE2EA3C42C8ABEEE3D483BD3BA22"/>
    <w:rsid w:val="001C000C"/>
    <w:rPr>
      <w:rFonts w:eastAsiaTheme="minorHAnsi"/>
      <w:lang w:eastAsia="en-US"/>
    </w:rPr>
  </w:style>
  <w:style w:type="paragraph" w:customStyle="1" w:styleId="911CC37CC793418989CB518AE515A53F2">
    <w:name w:val="911CC37CC793418989CB518AE515A53F2"/>
    <w:rsid w:val="001C000C"/>
    <w:rPr>
      <w:rFonts w:eastAsiaTheme="minorHAnsi"/>
      <w:lang w:eastAsia="en-US"/>
    </w:rPr>
  </w:style>
  <w:style w:type="paragraph" w:customStyle="1" w:styleId="6EB9D284DE4448D5A61E2BE726D58B902">
    <w:name w:val="6EB9D284DE4448D5A61E2BE726D58B902"/>
    <w:rsid w:val="001C000C"/>
    <w:rPr>
      <w:rFonts w:eastAsiaTheme="minorHAnsi"/>
      <w:lang w:eastAsia="en-US"/>
    </w:rPr>
  </w:style>
  <w:style w:type="paragraph" w:customStyle="1" w:styleId="26675BF00E384942964AE9DBB43BE80D9">
    <w:name w:val="26675BF00E384942964AE9DBB43BE80D9"/>
    <w:rsid w:val="001C000C"/>
    <w:rPr>
      <w:rFonts w:eastAsiaTheme="minorHAnsi"/>
      <w:lang w:eastAsia="en-US"/>
    </w:rPr>
  </w:style>
  <w:style w:type="paragraph" w:customStyle="1" w:styleId="08F7FBA10CE14403AB1E61A730FF4B9F5">
    <w:name w:val="08F7FBA10CE14403AB1E61A730FF4B9F5"/>
    <w:rsid w:val="001C000C"/>
    <w:rPr>
      <w:rFonts w:eastAsiaTheme="minorHAnsi"/>
      <w:lang w:eastAsia="en-US"/>
    </w:rPr>
  </w:style>
  <w:style w:type="paragraph" w:customStyle="1" w:styleId="DD952DAC6572478F8ABF7EF5F21823659">
    <w:name w:val="DD952DAC6572478F8ABF7EF5F21823659"/>
    <w:rsid w:val="001C000C"/>
    <w:rPr>
      <w:rFonts w:eastAsiaTheme="minorHAnsi"/>
      <w:lang w:eastAsia="en-US"/>
    </w:rPr>
  </w:style>
  <w:style w:type="paragraph" w:customStyle="1" w:styleId="9205E2A236344B30824CFA960B65CB465">
    <w:name w:val="9205E2A236344B30824CFA960B65CB465"/>
    <w:rsid w:val="001C000C"/>
    <w:rPr>
      <w:rFonts w:eastAsiaTheme="minorHAnsi"/>
      <w:lang w:eastAsia="en-US"/>
    </w:rPr>
  </w:style>
  <w:style w:type="paragraph" w:customStyle="1" w:styleId="7A225E77E4A44331A40CF4265AB189729">
    <w:name w:val="7A225E77E4A44331A40CF4265AB189729"/>
    <w:rsid w:val="001C000C"/>
    <w:rPr>
      <w:rFonts w:eastAsiaTheme="minorHAnsi"/>
      <w:lang w:eastAsia="en-US"/>
    </w:rPr>
  </w:style>
  <w:style w:type="paragraph" w:customStyle="1" w:styleId="55FEF05E07D94BF69C0DDC131A577DB09">
    <w:name w:val="55FEF05E07D94BF69C0DDC131A577DB09"/>
    <w:rsid w:val="001C000C"/>
    <w:rPr>
      <w:rFonts w:eastAsiaTheme="minorHAnsi"/>
      <w:lang w:eastAsia="en-US"/>
    </w:rPr>
  </w:style>
  <w:style w:type="paragraph" w:customStyle="1" w:styleId="5DE6F2773D1A49488059577DEF6DE5D15">
    <w:name w:val="5DE6F2773D1A49488059577DEF6DE5D15"/>
    <w:rsid w:val="001C000C"/>
    <w:rPr>
      <w:rFonts w:eastAsiaTheme="minorHAnsi"/>
      <w:lang w:eastAsia="en-US"/>
    </w:rPr>
  </w:style>
  <w:style w:type="paragraph" w:customStyle="1" w:styleId="DDB78986E73C461784161F66407026DA9">
    <w:name w:val="DDB78986E73C461784161F66407026DA9"/>
    <w:rsid w:val="001C000C"/>
    <w:rPr>
      <w:rFonts w:eastAsiaTheme="minorHAnsi"/>
      <w:lang w:eastAsia="en-US"/>
    </w:rPr>
  </w:style>
  <w:style w:type="paragraph" w:customStyle="1" w:styleId="D45F8CD4C49A4E16A2FC642E1A9B62C85">
    <w:name w:val="D45F8CD4C49A4E16A2FC642E1A9B62C85"/>
    <w:rsid w:val="001C000C"/>
    <w:rPr>
      <w:rFonts w:eastAsiaTheme="minorHAnsi"/>
      <w:lang w:eastAsia="en-US"/>
    </w:rPr>
  </w:style>
  <w:style w:type="paragraph" w:customStyle="1" w:styleId="D66E3DDD36F2407BB2BE21E5C2CFF1219">
    <w:name w:val="D66E3DDD36F2407BB2BE21E5C2CFF1219"/>
    <w:rsid w:val="001C000C"/>
    <w:rPr>
      <w:rFonts w:eastAsiaTheme="minorHAnsi"/>
      <w:lang w:eastAsia="en-US"/>
    </w:rPr>
  </w:style>
  <w:style w:type="paragraph" w:customStyle="1" w:styleId="1BC2CEE9E6C14B13960A0F4733E5A8BC9">
    <w:name w:val="1BC2CEE9E6C14B13960A0F4733E5A8BC9"/>
    <w:rsid w:val="001C000C"/>
    <w:rPr>
      <w:rFonts w:eastAsiaTheme="minorHAnsi"/>
      <w:lang w:eastAsia="en-US"/>
    </w:rPr>
  </w:style>
  <w:style w:type="paragraph" w:customStyle="1" w:styleId="1EE8F7EBCB044CC9ABE05676C231543E1">
    <w:name w:val="1EE8F7EBCB044CC9ABE05676C231543E1"/>
    <w:rsid w:val="001C000C"/>
    <w:rPr>
      <w:rFonts w:eastAsiaTheme="minorHAnsi"/>
      <w:lang w:eastAsia="en-US"/>
    </w:rPr>
  </w:style>
  <w:style w:type="paragraph" w:customStyle="1" w:styleId="DDFF7DE41C3D438989218E69F960CC459">
    <w:name w:val="DDFF7DE41C3D438989218E69F960CC459"/>
    <w:rsid w:val="001C000C"/>
    <w:rPr>
      <w:rFonts w:eastAsiaTheme="minorHAnsi"/>
      <w:lang w:eastAsia="en-US"/>
    </w:rPr>
  </w:style>
  <w:style w:type="paragraph" w:customStyle="1" w:styleId="02CDD3F4117D4428B16212556DC93BB59">
    <w:name w:val="02CDD3F4117D4428B16212556DC93BB59"/>
    <w:rsid w:val="001C000C"/>
    <w:rPr>
      <w:rFonts w:eastAsiaTheme="minorHAnsi"/>
      <w:lang w:eastAsia="en-US"/>
    </w:rPr>
  </w:style>
  <w:style w:type="paragraph" w:customStyle="1" w:styleId="066713BFA4D74CA2B7B04ED7FBBBFC019">
    <w:name w:val="066713BFA4D74CA2B7B04ED7FBBBFC019"/>
    <w:rsid w:val="001C000C"/>
    <w:rPr>
      <w:rFonts w:eastAsiaTheme="minorHAnsi"/>
      <w:lang w:eastAsia="en-US"/>
    </w:rPr>
  </w:style>
  <w:style w:type="paragraph" w:customStyle="1" w:styleId="2CD17FA70B3D44A38316908C4B9B78AF9">
    <w:name w:val="2CD17FA70B3D44A38316908C4B9B78AF9"/>
    <w:rsid w:val="001C000C"/>
    <w:rPr>
      <w:rFonts w:eastAsiaTheme="minorHAnsi"/>
      <w:lang w:eastAsia="en-US"/>
    </w:rPr>
  </w:style>
  <w:style w:type="paragraph" w:customStyle="1" w:styleId="6E34D3A1764E44D39B4D9BC7857519DB9">
    <w:name w:val="6E34D3A1764E44D39B4D9BC7857519DB9"/>
    <w:rsid w:val="001C000C"/>
    <w:rPr>
      <w:rFonts w:eastAsiaTheme="minorHAnsi"/>
      <w:lang w:eastAsia="en-US"/>
    </w:rPr>
  </w:style>
  <w:style w:type="paragraph" w:customStyle="1" w:styleId="70064C75E70E42C6872FF75779DF5BA19">
    <w:name w:val="70064C75E70E42C6872FF75779DF5BA19"/>
    <w:rsid w:val="001C000C"/>
    <w:rPr>
      <w:rFonts w:eastAsiaTheme="minorHAnsi"/>
      <w:lang w:eastAsia="en-US"/>
    </w:rPr>
  </w:style>
  <w:style w:type="paragraph" w:customStyle="1" w:styleId="D6A681D521414870B60830562EAD50399">
    <w:name w:val="D6A681D521414870B60830562EAD50399"/>
    <w:rsid w:val="001C000C"/>
    <w:rPr>
      <w:rFonts w:eastAsiaTheme="minorHAnsi"/>
      <w:lang w:eastAsia="en-US"/>
    </w:rPr>
  </w:style>
  <w:style w:type="paragraph" w:customStyle="1" w:styleId="3D280B10133243B1A2C43E1031C14F5E9">
    <w:name w:val="3D280B10133243B1A2C43E1031C14F5E9"/>
    <w:rsid w:val="001C000C"/>
    <w:rPr>
      <w:rFonts w:eastAsiaTheme="minorHAnsi"/>
      <w:lang w:eastAsia="en-US"/>
    </w:rPr>
  </w:style>
  <w:style w:type="paragraph" w:customStyle="1" w:styleId="6F647C2C825643B1884FCF4C30627DDE9">
    <w:name w:val="6F647C2C825643B1884FCF4C30627DDE9"/>
    <w:rsid w:val="001C000C"/>
    <w:rPr>
      <w:rFonts w:eastAsiaTheme="minorHAnsi"/>
      <w:lang w:eastAsia="en-US"/>
    </w:rPr>
  </w:style>
  <w:style w:type="paragraph" w:customStyle="1" w:styleId="7D50A5E5B0E046D4BA426CEA0FAA21E19">
    <w:name w:val="7D50A5E5B0E046D4BA426CEA0FAA21E19"/>
    <w:rsid w:val="001C000C"/>
    <w:rPr>
      <w:rFonts w:eastAsiaTheme="minorHAnsi"/>
      <w:lang w:eastAsia="en-US"/>
    </w:rPr>
  </w:style>
  <w:style w:type="paragraph" w:customStyle="1" w:styleId="E2352356904947E083AE08397FDB39ED9">
    <w:name w:val="E2352356904947E083AE08397FDB39ED9"/>
    <w:rsid w:val="001C000C"/>
    <w:rPr>
      <w:rFonts w:eastAsiaTheme="minorHAnsi"/>
      <w:lang w:eastAsia="en-US"/>
    </w:rPr>
  </w:style>
  <w:style w:type="paragraph" w:customStyle="1" w:styleId="086BF4DA513541CD825BDD5D290CB9A79">
    <w:name w:val="086BF4DA513541CD825BDD5D290CB9A79"/>
    <w:rsid w:val="001C000C"/>
    <w:rPr>
      <w:rFonts w:eastAsiaTheme="minorHAnsi"/>
      <w:lang w:eastAsia="en-US"/>
    </w:rPr>
  </w:style>
  <w:style w:type="paragraph" w:customStyle="1" w:styleId="B592F043A8944A33953541A4349F2A8D9">
    <w:name w:val="B592F043A8944A33953541A4349F2A8D9"/>
    <w:rsid w:val="001C000C"/>
    <w:rPr>
      <w:rFonts w:eastAsiaTheme="minorHAnsi"/>
      <w:lang w:eastAsia="en-US"/>
    </w:rPr>
  </w:style>
  <w:style w:type="paragraph" w:customStyle="1" w:styleId="F9C61D97639E4CE89AB27721393A9BDF9">
    <w:name w:val="F9C61D97639E4CE89AB27721393A9BDF9"/>
    <w:rsid w:val="001C000C"/>
    <w:rPr>
      <w:rFonts w:eastAsiaTheme="minorHAnsi"/>
      <w:lang w:eastAsia="en-US"/>
    </w:rPr>
  </w:style>
  <w:style w:type="paragraph" w:customStyle="1" w:styleId="6338DB286047446BAA3E75362BB6D6D59">
    <w:name w:val="6338DB286047446BAA3E75362BB6D6D59"/>
    <w:rsid w:val="001C000C"/>
    <w:rPr>
      <w:rFonts w:eastAsiaTheme="minorHAnsi"/>
      <w:lang w:eastAsia="en-US"/>
    </w:rPr>
  </w:style>
  <w:style w:type="paragraph" w:customStyle="1" w:styleId="8F0F8D7D71554444BC885B3D33A1643B9">
    <w:name w:val="8F0F8D7D71554444BC885B3D33A1643B9"/>
    <w:rsid w:val="001C000C"/>
    <w:rPr>
      <w:rFonts w:eastAsiaTheme="minorHAnsi"/>
      <w:lang w:eastAsia="en-US"/>
    </w:rPr>
  </w:style>
  <w:style w:type="paragraph" w:customStyle="1" w:styleId="A5EB3C9BAF6F487893DEDC3C22091B889">
    <w:name w:val="A5EB3C9BAF6F487893DEDC3C22091B889"/>
    <w:rsid w:val="001C000C"/>
    <w:rPr>
      <w:rFonts w:eastAsiaTheme="minorHAnsi"/>
      <w:lang w:eastAsia="en-US"/>
    </w:rPr>
  </w:style>
  <w:style w:type="paragraph" w:customStyle="1" w:styleId="45015984ECB1499188EF48ED2D09EE029">
    <w:name w:val="45015984ECB1499188EF48ED2D09EE029"/>
    <w:rsid w:val="001C000C"/>
    <w:rPr>
      <w:rFonts w:eastAsiaTheme="minorHAnsi"/>
      <w:lang w:eastAsia="en-US"/>
    </w:rPr>
  </w:style>
  <w:style w:type="paragraph" w:customStyle="1" w:styleId="04DDEA2ADCDD46C6A04B5101223D6CE59">
    <w:name w:val="04DDEA2ADCDD46C6A04B5101223D6CE59"/>
    <w:rsid w:val="001C000C"/>
    <w:rPr>
      <w:rFonts w:eastAsiaTheme="minorHAnsi"/>
      <w:lang w:eastAsia="en-US"/>
    </w:rPr>
  </w:style>
  <w:style w:type="paragraph" w:customStyle="1" w:styleId="923684BF7B2F43708C8A3ECE6DE6F0E49">
    <w:name w:val="923684BF7B2F43708C8A3ECE6DE6F0E49"/>
    <w:rsid w:val="001C000C"/>
    <w:rPr>
      <w:rFonts w:eastAsiaTheme="minorHAnsi"/>
      <w:lang w:eastAsia="en-US"/>
    </w:rPr>
  </w:style>
  <w:style w:type="paragraph" w:customStyle="1" w:styleId="8EF19A31D19648D7862A6BDE5CBF24CC5">
    <w:name w:val="8EF19A31D19648D7862A6BDE5CBF24CC5"/>
    <w:rsid w:val="001C000C"/>
    <w:rPr>
      <w:rFonts w:eastAsiaTheme="minorHAnsi"/>
      <w:lang w:eastAsia="en-US"/>
    </w:rPr>
  </w:style>
  <w:style w:type="paragraph" w:customStyle="1" w:styleId="3EB78D2984F2456B8FB727B71A1FB2F65">
    <w:name w:val="3EB78D2984F2456B8FB727B71A1FB2F65"/>
    <w:rsid w:val="001C000C"/>
    <w:rPr>
      <w:rFonts w:eastAsiaTheme="minorHAnsi"/>
      <w:lang w:eastAsia="en-US"/>
    </w:rPr>
  </w:style>
  <w:style w:type="paragraph" w:customStyle="1" w:styleId="5857F0B9E97947A08E8109D44FDEBA915">
    <w:name w:val="5857F0B9E97947A08E8109D44FDEBA915"/>
    <w:rsid w:val="001C000C"/>
    <w:rPr>
      <w:rFonts w:eastAsiaTheme="minorHAnsi"/>
      <w:lang w:eastAsia="en-US"/>
    </w:rPr>
  </w:style>
  <w:style w:type="paragraph" w:customStyle="1" w:styleId="6FA6A3452F6A433B80BF41A57BB51E773">
    <w:name w:val="6FA6A3452F6A433B80BF41A57BB51E773"/>
    <w:rsid w:val="001C000C"/>
    <w:rPr>
      <w:rFonts w:eastAsiaTheme="minorHAnsi"/>
      <w:lang w:eastAsia="en-US"/>
    </w:rPr>
  </w:style>
  <w:style w:type="paragraph" w:customStyle="1" w:styleId="A46390CA222B4524B6FE26A079415B2F3">
    <w:name w:val="A46390CA222B4524B6FE26A079415B2F3"/>
    <w:rsid w:val="001C000C"/>
    <w:rPr>
      <w:rFonts w:eastAsiaTheme="minorHAnsi"/>
      <w:lang w:eastAsia="en-US"/>
    </w:rPr>
  </w:style>
  <w:style w:type="paragraph" w:customStyle="1" w:styleId="4CB0E68537304BD486E71D99D4B024CC3">
    <w:name w:val="4CB0E68537304BD486E71D99D4B024CC3"/>
    <w:rsid w:val="001C000C"/>
    <w:rPr>
      <w:rFonts w:eastAsiaTheme="minorHAnsi"/>
      <w:lang w:eastAsia="en-US"/>
    </w:rPr>
  </w:style>
  <w:style w:type="paragraph" w:customStyle="1" w:styleId="31C6658780EC4D8880163CE3A5AB8F943">
    <w:name w:val="31C6658780EC4D8880163CE3A5AB8F943"/>
    <w:rsid w:val="001C000C"/>
    <w:rPr>
      <w:rFonts w:eastAsiaTheme="minorHAnsi"/>
      <w:lang w:eastAsia="en-US"/>
    </w:rPr>
  </w:style>
  <w:style w:type="paragraph" w:customStyle="1" w:styleId="0A5225489B3A44BB841B6C8738D3F29B3">
    <w:name w:val="0A5225489B3A44BB841B6C8738D3F29B3"/>
    <w:rsid w:val="001C000C"/>
    <w:rPr>
      <w:rFonts w:eastAsiaTheme="minorHAnsi"/>
      <w:lang w:eastAsia="en-US"/>
    </w:rPr>
  </w:style>
  <w:style w:type="paragraph" w:customStyle="1" w:styleId="59F7AD21AD674812B051E2BE04C6C4293">
    <w:name w:val="59F7AD21AD674812B051E2BE04C6C4293"/>
    <w:rsid w:val="001C000C"/>
    <w:rPr>
      <w:rFonts w:eastAsiaTheme="minorHAnsi"/>
      <w:lang w:eastAsia="en-US"/>
    </w:rPr>
  </w:style>
  <w:style w:type="paragraph" w:customStyle="1" w:styleId="14148B4C58FF4D329B1BBEE0C34022933">
    <w:name w:val="14148B4C58FF4D329B1BBEE0C34022933"/>
    <w:rsid w:val="001C000C"/>
    <w:rPr>
      <w:rFonts w:eastAsiaTheme="minorHAnsi"/>
      <w:lang w:eastAsia="en-US"/>
    </w:rPr>
  </w:style>
  <w:style w:type="paragraph" w:customStyle="1" w:styleId="FFC85B0154E74E9A869F899A280DC83E3">
    <w:name w:val="FFC85B0154E74E9A869F899A280DC83E3"/>
    <w:rsid w:val="001C000C"/>
    <w:rPr>
      <w:rFonts w:eastAsiaTheme="minorHAnsi"/>
      <w:lang w:eastAsia="en-US"/>
    </w:rPr>
  </w:style>
  <w:style w:type="paragraph" w:customStyle="1" w:styleId="CD84DE2C7D7A4E6EBF5A56EF16587F783">
    <w:name w:val="CD84DE2C7D7A4E6EBF5A56EF16587F783"/>
    <w:rsid w:val="001C000C"/>
    <w:rPr>
      <w:rFonts w:eastAsiaTheme="minorHAnsi"/>
      <w:lang w:eastAsia="en-US"/>
    </w:rPr>
  </w:style>
  <w:style w:type="paragraph" w:customStyle="1" w:styleId="7662218850B144A9BC17EB4A48FAF6FF3">
    <w:name w:val="7662218850B144A9BC17EB4A48FAF6FF3"/>
    <w:rsid w:val="001C000C"/>
    <w:rPr>
      <w:rFonts w:eastAsiaTheme="minorHAnsi"/>
      <w:lang w:eastAsia="en-US"/>
    </w:rPr>
  </w:style>
  <w:style w:type="paragraph" w:customStyle="1" w:styleId="1005E942D762414F8BDFCEC87AEF14203">
    <w:name w:val="1005E942D762414F8BDFCEC87AEF14203"/>
    <w:rsid w:val="001C000C"/>
    <w:rPr>
      <w:rFonts w:eastAsiaTheme="minorHAnsi"/>
      <w:lang w:eastAsia="en-US"/>
    </w:rPr>
  </w:style>
  <w:style w:type="paragraph" w:customStyle="1" w:styleId="507093AA5FF94BFB9BE2EF021D01C7C03">
    <w:name w:val="507093AA5FF94BFB9BE2EF021D01C7C03"/>
    <w:rsid w:val="001C000C"/>
    <w:rPr>
      <w:rFonts w:eastAsiaTheme="minorHAnsi"/>
      <w:lang w:eastAsia="en-US"/>
    </w:rPr>
  </w:style>
  <w:style w:type="paragraph" w:customStyle="1" w:styleId="809FEE83505643EDA0749DC13F15D1CD3">
    <w:name w:val="809FEE83505643EDA0749DC13F15D1CD3"/>
    <w:rsid w:val="001C000C"/>
    <w:rPr>
      <w:rFonts w:eastAsiaTheme="minorHAnsi"/>
      <w:lang w:eastAsia="en-US"/>
    </w:rPr>
  </w:style>
  <w:style w:type="paragraph" w:customStyle="1" w:styleId="40703260842D47BC826ACE91868B051B3">
    <w:name w:val="40703260842D47BC826ACE91868B051B3"/>
    <w:rsid w:val="001C000C"/>
    <w:rPr>
      <w:rFonts w:eastAsiaTheme="minorHAnsi"/>
      <w:lang w:eastAsia="en-US"/>
    </w:rPr>
  </w:style>
  <w:style w:type="paragraph" w:customStyle="1" w:styleId="8A726CBFD387442D910639FA24662E363">
    <w:name w:val="8A726CBFD387442D910639FA24662E363"/>
    <w:rsid w:val="001C000C"/>
    <w:rPr>
      <w:rFonts w:eastAsiaTheme="minorHAnsi"/>
      <w:lang w:eastAsia="en-US"/>
    </w:rPr>
  </w:style>
  <w:style w:type="paragraph" w:customStyle="1" w:styleId="DDDA4DB5283442E78E8BB1FB68BCECFD3">
    <w:name w:val="DDDA4DB5283442E78E8BB1FB68BCECFD3"/>
    <w:rsid w:val="001C000C"/>
    <w:rPr>
      <w:rFonts w:eastAsiaTheme="minorHAnsi"/>
      <w:lang w:eastAsia="en-US"/>
    </w:rPr>
  </w:style>
  <w:style w:type="paragraph" w:customStyle="1" w:styleId="C977A07F6A8E43D68722DF6E391D52463">
    <w:name w:val="C977A07F6A8E43D68722DF6E391D52463"/>
    <w:rsid w:val="001C000C"/>
    <w:rPr>
      <w:rFonts w:eastAsiaTheme="minorHAnsi"/>
      <w:lang w:eastAsia="en-US"/>
    </w:rPr>
  </w:style>
  <w:style w:type="paragraph" w:customStyle="1" w:styleId="4F3E5FC5F22B4B92B039EC04290B26083">
    <w:name w:val="4F3E5FC5F22B4B92B039EC04290B26083"/>
    <w:rsid w:val="001C000C"/>
    <w:rPr>
      <w:rFonts w:eastAsiaTheme="minorHAnsi"/>
      <w:lang w:eastAsia="en-US"/>
    </w:rPr>
  </w:style>
  <w:style w:type="paragraph" w:customStyle="1" w:styleId="ED857629A96B4678913895C8451D66253">
    <w:name w:val="ED857629A96B4678913895C8451D66253"/>
    <w:rsid w:val="001C000C"/>
    <w:rPr>
      <w:rFonts w:eastAsiaTheme="minorHAnsi"/>
      <w:lang w:eastAsia="en-US"/>
    </w:rPr>
  </w:style>
  <w:style w:type="paragraph" w:customStyle="1" w:styleId="AE7DDBF95C3D43D2A1411F15F1692E573">
    <w:name w:val="AE7DDBF95C3D43D2A1411F15F1692E573"/>
    <w:rsid w:val="001C000C"/>
    <w:rPr>
      <w:rFonts w:eastAsiaTheme="minorHAnsi"/>
      <w:lang w:eastAsia="en-US"/>
    </w:rPr>
  </w:style>
  <w:style w:type="paragraph" w:customStyle="1" w:styleId="0A66CFD8640A4CB4B6842DCBDDBD0C3E3">
    <w:name w:val="0A66CFD8640A4CB4B6842DCBDDBD0C3E3"/>
    <w:rsid w:val="001C000C"/>
    <w:rPr>
      <w:rFonts w:eastAsiaTheme="minorHAnsi"/>
      <w:lang w:eastAsia="en-US"/>
    </w:rPr>
  </w:style>
  <w:style w:type="paragraph" w:customStyle="1" w:styleId="04DA6055184140F9BBE69B6D3757F67D3">
    <w:name w:val="04DA6055184140F9BBE69B6D3757F67D3"/>
    <w:rsid w:val="001C000C"/>
    <w:rPr>
      <w:rFonts w:eastAsiaTheme="minorHAnsi"/>
      <w:lang w:eastAsia="en-US"/>
    </w:rPr>
  </w:style>
  <w:style w:type="paragraph" w:customStyle="1" w:styleId="8991517A6CD24874B7C7038B567149FE3">
    <w:name w:val="8991517A6CD24874B7C7038B567149FE3"/>
    <w:rsid w:val="001C000C"/>
    <w:rPr>
      <w:rFonts w:eastAsiaTheme="minorHAnsi"/>
      <w:lang w:eastAsia="en-US"/>
    </w:rPr>
  </w:style>
  <w:style w:type="paragraph" w:customStyle="1" w:styleId="A0AD5AB5389546CF81A0697E45EFDA493">
    <w:name w:val="A0AD5AB5389546CF81A0697E45EFDA493"/>
    <w:rsid w:val="001C000C"/>
    <w:rPr>
      <w:rFonts w:eastAsiaTheme="minorHAnsi"/>
      <w:lang w:eastAsia="en-US"/>
    </w:rPr>
  </w:style>
  <w:style w:type="paragraph" w:customStyle="1" w:styleId="BB62C812A9DD4C53AC6C51036868CA823">
    <w:name w:val="BB62C812A9DD4C53AC6C51036868CA823"/>
    <w:rsid w:val="001C000C"/>
    <w:rPr>
      <w:rFonts w:eastAsiaTheme="minorHAnsi"/>
      <w:lang w:eastAsia="en-US"/>
    </w:rPr>
  </w:style>
  <w:style w:type="paragraph" w:customStyle="1" w:styleId="E70D3BD555484FA1975DF67126A8A69B3">
    <w:name w:val="E70D3BD555484FA1975DF67126A8A69B3"/>
    <w:rsid w:val="001C000C"/>
    <w:rPr>
      <w:rFonts w:eastAsiaTheme="minorHAnsi"/>
      <w:lang w:eastAsia="en-US"/>
    </w:rPr>
  </w:style>
  <w:style w:type="paragraph" w:customStyle="1" w:styleId="F30C16CD12704608A7A53EFABA21B7083">
    <w:name w:val="F30C16CD12704608A7A53EFABA21B7083"/>
    <w:rsid w:val="001C000C"/>
    <w:rPr>
      <w:rFonts w:eastAsiaTheme="minorHAnsi"/>
      <w:lang w:eastAsia="en-US"/>
    </w:rPr>
  </w:style>
  <w:style w:type="paragraph" w:customStyle="1" w:styleId="54600DF374EC47E48D4CE207EAD78A2E3">
    <w:name w:val="54600DF374EC47E48D4CE207EAD78A2E3"/>
    <w:rsid w:val="001C000C"/>
    <w:rPr>
      <w:rFonts w:eastAsiaTheme="minorHAnsi"/>
      <w:lang w:eastAsia="en-US"/>
    </w:rPr>
  </w:style>
  <w:style w:type="paragraph" w:customStyle="1" w:styleId="85F704B7C752436481C1B8CF7CC35E463">
    <w:name w:val="85F704B7C752436481C1B8CF7CC35E463"/>
    <w:rsid w:val="001C000C"/>
    <w:rPr>
      <w:rFonts w:eastAsiaTheme="minorHAnsi"/>
      <w:lang w:eastAsia="en-US"/>
    </w:rPr>
  </w:style>
  <w:style w:type="paragraph" w:customStyle="1" w:styleId="BC9450CC2E53427D8EACC0A89FF80B7C3">
    <w:name w:val="BC9450CC2E53427D8EACC0A89FF80B7C3"/>
    <w:rsid w:val="001C000C"/>
    <w:rPr>
      <w:rFonts w:eastAsiaTheme="minorHAnsi"/>
      <w:lang w:eastAsia="en-US"/>
    </w:rPr>
  </w:style>
  <w:style w:type="paragraph" w:customStyle="1" w:styleId="B0B31C30B5384C5C8E0703F1FB3D67E63">
    <w:name w:val="B0B31C30B5384C5C8E0703F1FB3D67E63"/>
    <w:rsid w:val="001C000C"/>
    <w:rPr>
      <w:rFonts w:eastAsiaTheme="minorHAnsi"/>
      <w:lang w:eastAsia="en-US"/>
    </w:rPr>
  </w:style>
  <w:style w:type="paragraph" w:customStyle="1" w:styleId="163DF465A9A2421FA00497A33A48A8FE3">
    <w:name w:val="163DF465A9A2421FA00497A33A48A8FE3"/>
    <w:rsid w:val="001C000C"/>
    <w:rPr>
      <w:rFonts w:eastAsiaTheme="minorHAnsi"/>
      <w:lang w:eastAsia="en-US"/>
    </w:rPr>
  </w:style>
  <w:style w:type="paragraph" w:customStyle="1" w:styleId="6F7EB495E5574667B52CF5556A8587E73">
    <w:name w:val="6F7EB495E5574667B52CF5556A8587E73"/>
    <w:rsid w:val="001C000C"/>
    <w:rPr>
      <w:rFonts w:eastAsiaTheme="minorHAnsi"/>
      <w:lang w:eastAsia="en-US"/>
    </w:rPr>
  </w:style>
  <w:style w:type="paragraph" w:customStyle="1" w:styleId="158221764F434CA28E2C0FC45F2A9C783">
    <w:name w:val="158221764F434CA28E2C0FC45F2A9C783"/>
    <w:rsid w:val="001C000C"/>
    <w:rPr>
      <w:rFonts w:eastAsiaTheme="minorHAnsi"/>
      <w:lang w:eastAsia="en-US"/>
    </w:rPr>
  </w:style>
  <w:style w:type="paragraph" w:customStyle="1" w:styleId="B092772A4EB44E18BFEBEC56555C726C3">
    <w:name w:val="B092772A4EB44E18BFEBEC56555C726C3"/>
    <w:rsid w:val="001C000C"/>
    <w:rPr>
      <w:rFonts w:eastAsiaTheme="minorHAnsi"/>
      <w:lang w:eastAsia="en-US"/>
    </w:rPr>
  </w:style>
  <w:style w:type="paragraph" w:customStyle="1" w:styleId="F01AD77AACC14FA590C3BFE52FA540A23">
    <w:name w:val="F01AD77AACC14FA590C3BFE52FA540A23"/>
    <w:rsid w:val="001C000C"/>
    <w:rPr>
      <w:rFonts w:eastAsiaTheme="minorHAnsi"/>
      <w:lang w:eastAsia="en-US"/>
    </w:rPr>
  </w:style>
  <w:style w:type="paragraph" w:customStyle="1" w:styleId="A6B0766C95BE443BACC76E8DC69A835E3">
    <w:name w:val="A6B0766C95BE443BACC76E8DC69A835E3"/>
    <w:rsid w:val="001C000C"/>
    <w:rPr>
      <w:rFonts w:eastAsiaTheme="minorHAnsi"/>
      <w:lang w:eastAsia="en-US"/>
    </w:rPr>
  </w:style>
  <w:style w:type="paragraph" w:customStyle="1" w:styleId="38072ACB4E894E84BC60AED15B9D4C633">
    <w:name w:val="38072ACB4E894E84BC60AED15B9D4C633"/>
    <w:rsid w:val="001C000C"/>
    <w:rPr>
      <w:rFonts w:eastAsiaTheme="minorHAnsi"/>
      <w:lang w:eastAsia="en-US"/>
    </w:rPr>
  </w:style>
  <w:style w:type="paragraph" w:customStyle="1" w:styleId="0EBA6D455DD74FA2A36B75E492D1013F3">
    <w:name w:val="0EBA6D455DD74FA2A36B75E492D1013F3"/>
    <w:rsid w:val="001C000C"/>
    <w:rPr>
      <w:rFonts w:eastAsiaTheme="minorHAnsi"/>
      <w:lang w:eastAsia="en-US"/>
    </w:rPr>
  </w:style>
  <w:style w:type="paragraph" w:customStyle="1" w:styleId="4F55ED4EB66E437EB59EC3D8E715A6213">
    <w:name w:val="4F55ED4EB66E437EB59EC3D8E715A6213"/>
    <w:rsid w:val="001C000C"/>
    <w:rPr>
      <w:rFonts w:eastAsiaTheme="minorHAnsi"/>
      <w:lang w:eastAsia="en-US"/>
    </w:rPr>
  </w:style>
  <w:style w:type="paragraph" w:customStyle="1" w:styleId="06B4BEB867C642C48D538394EFFF296C3">
    <w:name w:val="06B4BEB867C642C48D538394EFFF296C3"/>
    <w:rsid w:val="001C000C"/>
    <w:rPr>
      <w:rFonts w:eastAsiaTheme="minorHAnsi"/>
      <w:lang w:eastAsia="en-US"/>
    </w:rPr>
  </w:style>
  <w:style w:type="paragraph" w:customStyle="1" w:styleId="561DAE52B4D14B069F8F3E628BE983193">
    <w:name w:val="561DAE52B4D14B069F8F3E628BE983193"/>
    <w:rsid w:val="001C000C"/>
    <w:rPr>
      <w:rFonts w:eastAsiaTheme="minorHAnsi"/>
      <w:lang w:eastAsia="en-US"/>
    </w:rPr>
  </w:style>
  <w:style w:type="paragraph" w:customStyle="1" w:styleId="D0A58C835E2A4C668EACA18AC99FBA7E3">
    <w:name w:val="D0A58C835E2A4C668EACA18AC99FBA7E3"/>
    <w:rsid w:val="001C000C"/>
    <w:rPr>
      <w:rFonts w:eastAsiaTheme="minorHAnsi"/>
      <w:lang w:eastAsia="en-US"/>
    </w:rPr>
  </w:style>
  <w:style w:type="paragraph" w:customStyle="1" w:styleId="859FEA2313314AB89FED2BBE1590892A3">
    <w:name w:val="859FEA2313314AB89FED2BBE1590892A3"/>
    <w:rsid w:val="001C000C"/>
    <w:rPr>
      <w:rFonts w:eastAsiaTheme="minorHAnsi"/>
      <w:lang w:eastAsia="en-US"/>
    </w:rPr>
  </w:style>
  <w:style w:type="paragraph" w:customStyle="1" w:styleId="EDB468AB706648C7905C57D95975C27F3">
    <w:name w:val="EDB468AB706648C7905C57D95975C27F3"/>
    <w:rsid w:val="001C000C"/>
    <w:rPr>
      <w:rFonts w:eastAsiaTheme="minorHAnsi"/>
      <w:lang w:eastAsia="en-US"/>
    </w:rPr>
  </w:style>
  <w:style w:type="paragraph" w:customStyle="1" w:styleId="D27569542C3944C5A636B3D0807D20993">
    <w:name w:val="D27569542C3944C5A636B3D0807D20993"/>
    <w:rsid w:val="001C000C"/>
    <w:rPr>
      <w:rFonts w:eastAsiaTheme="minorHAnsi"/>
      <w:lang w:eastAsia="en-US"/>
    </w:rPr>
  </w:style>
  <w:style w:type="paragraph" w:customStyle="1" w:styleId="68DE314888D34065BADDED505D542DD63">
    <w:name w:val="68DE314888D34065BADDED505D542DD63"/>
    <w:rsid w:val="001C000C"/>
    <w:rPr>
      <w:rFonts w:eastAsiaTheme="minorHAnsi"/>
      <w:lang w:eastAsia="en-US"/>
    </w:rPr>
  </w:style>
  <w:style w:type="paragraph" w:customStyle="1" w:styleId="66CAC271C6C04D66AA316701D3C0D1593">
    <w:name w:val="66CAC271C6C04D66AA316701D3C0D1593"/>
    <w:rsid w:val="001C000C"/>
    <w:rPr>
      <w:rFonts w:eastAsiaTheme="minorHAnsi"/>
      <w:lang w:eastAsia="en-US"/>
    </w:rPr>
  </w:style>
  <w:style w:type="paragraph" w:customStyle="1" w:styleId="FA578E14B7304A1099FAEB8DFC95A5233">
    <w:name w:val="FA578E14B7304A1099FAEB8DFC95A5233"/>
    <w:rsid w:val="001C000C"/>
    <w:rPr>
      <w:rFonts w:eastAsiaTheme="minorHAnsi"/>
      <w:lang w:eastAsia="en-US"/>
    </w:rPr>
  </w:style>
  <w:style w:type="paragraph" w:customStyle="1" w:styleId="455DBB1CD17E443F9E41E9CF8219D1BC3">
    <w:name w:val="455DBB1CD17E443F9E41E9CF8219D1BC3"/>
    <w:rsid w:val="001C000C"/>
    <w:rPr>
      <w:rFonts w:eastAsiaTheme="minorHAnsi"/>
      <w:lang w:eastAsia="en-US"/>
    </w:rPr>
  </w:style>
  <w:style w:type="paragraph" w:customStyle="1" w:styleId="D099AA37C30F423FACBECE3CC43E61D23">
    <w:name w:val="D099AA37C30F423FACBECE3CC43E61D23"/>
    <w:rsid w:val="001C000C"/>
    <w:rPr>
      <w:rFonts w:eastAsiaTheme="minorHAnsi"/>
      <w:lang w:eastAsia="en-US"/>
    </w:rPr>
  </w:style>
  <w:style w:type="paragraph" w:customStyle="1" w:styleId="BD4455F9F30B4C9B9B32CA75BD77B8123">
    <w:name w:val="BD4455F9F30B4C9B9B32CA75BD77B8123"/>
    <w:rsid w:val="001C000C"/>
    <w:rPr>
      <w:rFonts w:eastAsiaTheme="minorHAnsi"/>
      <w:lang w:eastAsia="en-US"/>
    </w:rPr>
  </w:style>
  <w:style w:type="paragraph" w:customStyle="1" w:styleId="7FC06B824B144C16977B6B118DF7E9CE3">
    <w:name w:val="7FC06B824B144C16977B6B118DF7E9CE3"/>
    <w:rsid w:val="001C000C"/>
    <w:rPr>
      <w:rFonts w:eastAsiaTheme="minorHAnsi"/>
      <w:lang w:eastAsia="en-US"/>
    </w:rPr>
  </w:style>
  <w:style w:type="paragraph" w:customStyle="1" w:styleId="FACDF56A378D467C84EF362DA3F27F433">
    <w:name w:val="FACDF56A378D467C84EF362DA3F27F433"/>
    <w:rsid w:val="001C000C"/>
    <w:rPr>
      <w:rFonts w:eastAsiaTheme="minorHAnsi"/>
      <w:lang w:eastAsia="en-US"/>
    </w:rPr>
  </w:style>
  <w:style w:type="paragraph" w:customStyle="1" w:styleId="941014636D87484DBA98E9C6969349F43">
    <w:name w:val="941014636D87484DBA98E9C6969349F43"/>
    <w:rsid w:val="001C000C"/>
    <w:rPr>
      <w:rFonts w:eastAsiaTheme="minorHAnsi"/>
      <w:lang w:eastAsia="en-US"/>
    </w:rPr>
  </w:style>
  <w:style w:type="paragraph" w:customStyle="1" w:styleId="CCC09D9194E841B09C05DCCF9B4DFDCE3">
    <w:name w:val="CCC09D9194E841B09C05DCCF9B4DFDCE3"/>
    <w:rsid w:val="001C000C"/>
    <w:rPr>
      <w:rFonts w:eastAsiaTheme="minorHAnsi"/>
      <w:lang w:eastAsia="en-US"/>
    </w:rPr>
  </w:style>
  <w:style w:type="paragraph" w:customStyle="1" w:styleId="A406C5493AFD4520AA1557B90422937E3">
    <w:name w:val="A406C5493AFD4520AA1557B90422937E3"/>
    <w:rsid w:val="001C000C"/>
    <w:rPr>
      <w:rFonts w:eastAsiaTheme="minorHAnsi"/>
      <w:lang w:eastAsia="en-US"/>
    </w:rPr>
  </w:style>
  <w:style w:type="paragraph" w:customStyle="1" w:styleId="5A1175C54F3142ADB959FCDEC7ACE4F23">
    <w:name w:val="5A1175C54F3142ADB959FCDEC7ACE4F23"/>
    <w:rsid w:val="001C000C"/>
    <w:rPr>
      <w:rFonts w:eastAsiaTheme="minorHAnsi"/>
      <w:lang w:eastAsia="en-US"/>
    </w:rPr>
  </w:style>
  <w:style w:type="paragraph" w:customStyle="1" w:styleId="761883DA00DD47BBA40BC8918ED9D38E3">
    <w:name w:val="761883DA00DD47BBA40BC8918ED9D38E3"/>
    <w:rsid w:val="001C000C"/>
    <w:rPr>
      <w:rFonts w:eastAsiaTheme="minorHAnsi"/>
      <w:lang w:eastAsia="en-US"/>
    </w:rPr>
  </w:style>
  <w:style w:type="paragraph" w:customStyle="1" w:styleId="9A7B28A11D6C4A5BBD0A82805A3B1CD23">
    <w:name w:val="9A7B28A11D6C4A5BBD0A82805A3B1CD23"/>
    <w:rsid w:val="001C000C"/>
    <w:rPr>
      <w:rFonts w:eastAsiaTheme="minorHAnsi"/>
      <w:lang w:eastAsia="en-US"/>
    </w:rPr>
  </w:style>
  <w:style w:type="paragraph" w:customStyle="1" w:styleId="B22231800EFA44EEA2668E4FB50D1CCE3">
    <w:name w:val="B22231800EFA44EEA2668E4FB50D1CCE3"/>
    <w:rsid w:val="001C000C"/>
    <w:rPr>
      <w:rFonts w:eastAsiaTheme="minorHAnsi"/>
      <w:lang w:eastAsia="en-US"/>
    </w:rPr>
  </w:style>
  <w:style w:type="paragraph" w:customStyle="1" w:styleId="8426BF156D814F7AB18770042A1FC82D3">
    <w:name w:val="8426BF156D814F7AB18770042A1FC82D3"/>
    <w:rsid w:val="001C000C"/>
    <w:rPr>
      <w:rFonts w:eastAsiaTheme="minorHAnsi"/>
      <w:lang w:eastAsia="en-US"/>
    </w:rPr>
  </w:style>
  <w:style w:type="paragraph" w:customStyle="1" w:styleId="45AAA40F249749A792F849B05708F3863">
    <w:name w:val="45AAA40F249749A792F849B05708F3863"/>
    <w:rsid w:val="001C000C"/>
    <w:rPr>
      <w:rFonts w:eastAsiaTheme="minorHAnsi"/>
      <w:lang w:eastAsia="en-US"/>
    </w:rPr>
  </w:style>
  <w:style w:type="paragraph" w:customStyle="1" w:styleId="7477B8D53365422584E8F64607134DE73">
    <w:name w:val="7477B8D53365422584E8F64607134DE73"/>
    <w:rsid w:val="001C000C"/>
    <w:rPr>
      <w:rFonts w:eastAsiaTheme="minorHAnsi"/>
      <w:lang w:eastAsia="en-US"/>
    </w:rPr>
  </w:style>
  <w:style w:type="paragraph" w:customStyle="1" w:styleId="FC326578127A4FB6AED6B8C340A7266B3">
    <w:name w:val="FC326578127A4FB6AED6B8C340A7266B3"/>
    <w:rsid w:val="001C000C"/>
    <w:rPr>
      <w:rFonts w:eastAsiaTheme="minorHAnsi"/>
      <w:lang w:eastAsia="en-US"/>
    </w:rPr>
  </w:style>
  <w:style w:type="paragraph" w:customStyle="1" w:styleId="4DD1D3687B504BA58E9AB838121205673">
    <w:name w:val="4DD1D3687B504BA58E9AB838121205673"/>
    <w:rsid w:val="001C000C"/>
    <w:rPr>
      <w:rFonts w:eastAsiaTheme="minorHAnsi"/>
      <w:lang w:eastAsia="en-US"/>
    </w:rPr>
  </w:style>
  <w:style w:type="paragraph" w:customStyle="1" w:styleId="0340BD6CEABD4B6CB3CE6F48E705692B3">
    <w:name w:val="0340BD6CEABD4B6CB3CE6F48E705692B3"/>
    <w:rsid w:val="001C000C"/>
    <w:rPr>
      <w:rFonts w:eastAsiaTheme="minorHAnsi"/>
      <w:lang w:eastAsia="en-US"/>
    </w:rPr>
  </w:style>
  <w:style w:type="paragraph" w:customStyle="1" w:styleId="493F8B4737344702818974A379F39EC03">
    <w:name w:val="493F8B4737344702818974A379F39EC03"/>
    <w:rsid w:val="001C000C"/>
    <w:rPr>
      <w:rFonts w:eastAsiaTheme="minorHAnsi"/>
      <w:lang w:eastAsia="en-US"/>
    </w:rPr>
  </w:style>
  <w:style w:type="paragraph" w:customStyle="1" w:styleId="70A523F093EF4A24AAFB7F02F180DB683">
    <w:name w:val="70A523F093EF4A24AAFB7F02F180DB683"/>
    <w:rsid w:val="001C000C"/>
    <w:rPr>
      <w:rFonts w:eastAsiaTheme="minorHAnsi"/>
      <w:lang w:eastAsia="en-US"/>
    </w:rPr>
  </w:style>
  <w:style w:type="paragraph" w:customStyle="1" w:styleId="E00E267363FD458094B986264AA6B6263">
    <w:name w:val="E00E267363FD458094B986264AA6B6263"/>
    <w:rsid w:val="001C000C"/>
    <w:rPr>
      <w:rFonts w:eastAsiaTheme="minorHAnsi"/>
      <w:lang w:eastAsia="en-US"/>
    </w:rPr>
  </w:style>
  <w:style w:type="paragraph" w:customStyle="1" w:styleId="26F5AD15724F49508634B8617848E94B3">
    <w:name w:val="26F5AD15724F49508634B8617848E94B3"/>
    <w:rsid w:val="001C000C"/>
    <w:rPr>
      <w:rFonts w:eastAsiaTheme="minorHAnsi"/>
      <w:lang w:eastAsia="en-US"/>
    </w:rPr>
  </w:style>
  <w:style w:type="paragraph" w:customStyle="1" w:styleId="17AD98D372C24A8A8609BDF5A4E33FAA3">
    <w:name w:val="17AD98D372C24A8A8609BDF5A4E33FAA3"/>
    <w:rsid w:val="001C000C"/>
    <w:rPr>
      <w:rFonts w:eastAsiaTheme="minorHAnsi"/>
      <w:lang w:eastAsia="en-US"/>
    </w:rPr>
  </w:style>
  <w:style w:type="paragraph" w:customStyle="1" w:styleId="704D77D2440C48D2B1811E622C260BC33">
    <w:name w:val="704D77D2440C48D2B1811E622C260BC33"/>
    <w:rsid w:val="001C000C"/>
    <w:rPr>
      <w:rFonts w:eastAsiaTheme="minorHAnsi"/>
      <w:lang w:eastAsia="en-US"/>
    </w:rPr>
  </w:style>
  <w:style w:type="paragraph" w:customStyle="1" w:styleId="823AD02421D146B8B652F0A556846EE13">
    <w:name w:val="823AD02421D146B8B652F0A556846EE13"/>
    <w:rsid w:val="001C000C"/>
    <w:rPr>
      <w:rFonts w:eastAsiaTheme="minorHAnsi"/>
      <w:lang w:eastAsia="en-US"/>
    </w:rPr>
  </w:style>
  <w:style w:type="paragraph" w:customStyle="1" w:styleId="764CB08251B0425CA83E2CB1186DC2143">
    <w:name w:val="764CB08251B0425CA83E2CB1186DC2143"/>
    <w:rsid w:val="001C000C"/>
    <w:rPr>
      <w:rFonts w:eastAsiaTheme="minorHAnsi"/>
      <w:lang w:eastAsia="en-US"/>
    </w:rPr>
  </w:style>
  <w:style w:type="paragraph" w:customStyle="1" w:styleId="24D09731F1C545A59648945404AD3B073">
    <w:name w:val="24D09731F1C545A59648945404AD3B073"/>
    <w:rsid w:val="001C000C"/>
    <w:rPr>
      <w:rFonts w:eastAsiaTheme="minorHAnsi"/>
      <w:lang w:eastAsia="en-US"/>
    </w:rPr>
  </w:style>
  <w:style w:type="paragraph" w:customStyle="1" w:styleId="4E5963F63F704ADD82A780AFDF5521A83">
    <w:name w:val="4E5963F63F704ADD82A780AFDF5521A83"/>
    <w:rsid w:val="001C000C"/>
    <w:rPr>
      <w:rFonts w:eastAsiaTheme="minorHAnsi"/>
      <w:lang w:eastAsia="en-US"/>
    </w:rPr>
  </w:style>
  <w:style w:type="paragraph" w:customStyle="1" w:styleId="48A1B40B87F24A9FAEEF20B10AEE72443">
    <w:name w:val="48A1B40B87F24A9FAEEF20B10AEE72443"/>
    <w:rsid w:val="001C000C"/>
    <w:rPr>
      <w:rFonts w:eastAsiaTheme="minorHAnsi"/>
      <w:lang w:eastAsia="en-US"/>
    </w:rPr>
  </w:style>
  <w:style w:type="paragraph" w:customStyle="1" w:styleId="2A658EEECB39433FAC505D6F67CDF26C3">
    <w:name w:val="2A658EEECB39433FAC505D6F67CDF26C3"/>
    <w:rsid w:val="001C000C"/>
    <w:rPr>
      <w:rFonts w:eastAsiaTheme="minorHAnsi"/>
      <w:lang w:eastAsia="en-US"/>
    </w:rPr>
  </w:style>
  <w:style w:type="paragraph" w:customStyle="1" w:styleId="A14130E8F11048B9B300402FD01A64B93">
    <w:name w:val="A14130E8F11048B9B300402FD01A64B93"/>
    <w:rsid w:val="001C000C"/>
    <w:rPr>
      <w:rFonts w:eastAsiaTheme="minorHAnsi"/>
      <w:lang w:eastAsia="en-US"/>
    </w:rPr>
  </w:style>
  <w:style w:type="paragraph" w:customStyle="1" w:styleId="C36595F48F2F47A1A637DDCE759303B93">
    <w:name w:val="C36595F48F2F47A1A637DDCE759303B93"/>
    <w:rsid w:val="001C000C"/>
    <w:rPr>
      <w:rFonts w:eastAsiaTheme="minorHAnsi"/>
      <w:lang w:eastAsia="en-US"/>
    </w:rPr>
  </w:style>
  <w:style w:type="paragraph" w:customStyle="1" w:styleId="9B31FB5400B74873870DCF9049B507363">
    <w:name w:val="9B31FB5400B74873870DCF9049B507363"/>
    <w:rsid w:val="001C000C"/>
    <w:rPr>
      <w:rFonts w:eastAsiaTheme="minorHAnsi"/>
      <w:lang w:eastAsia="en-US"/>
    </w:rPr>
  </w:style>
  <w:style w:type="paragraph" w:customStyle="1" w:styleId="B56C141CC1174902B3A4F57BAA9B71893">
    <w:name w:val="B56C141CC1174902B3A4F57BAA9B71893"/>
    <w:rsid w:val="001C000C"/>
    <w:rPr>
      <w:rFonts w:eastAsiaTheme="minorHAnsi"/>
      <w:lang w:eastAsia="en-US"/>
    </w:rPr>
  </w:style>
  <w:style w:type="paragraph" w:customStyle="1" w:styleId="E792D983C54A48CEB0AE3312CD03B9C23">
    <w:name w:val="E792D983C54A48CEB0AE3312CD03B9C23"/>
    <w:rsid w:val="001C000C"/>
    <w:rPr>
      <w:rFonts w:eastAsiaTheme="minorHAnsi"/>
      <w:lang w:eastAsia="en-US"/>
    </w:rPr>
  </w:style>
  <w:style w:type="paragraph" w:customStyle="1" w:styleId="D7C915E77AA94A22BA635F3A79F4E84D8">
    <w:name w:val="D7C915E77AA94A22BA635F3A79F4E84D8"/>
    <w:rsid w:val="001C000C"/>
    <w:rPr>
      <w:rFonts w:eastAsiaTheme="minorHAnsi"/>
      <w:lang w:eastAsia="en-US"/>
    </w:rPr>
  </w:style>
  <w:style w:type="paragraph" w:customStyle="1" w:styleId="1FE5FF9BC4C84EE8B159E426CE733BDB8">
    <w:name w:val="1FE5FF9BC4C84EE8B159E426CE733BDB8"/>
    <w:rsid w:val="001C000C"/>
    <w:rPr>
      <w:rFonts w:eastAsiaTheme="minorHAnsi"/>
      <w:lang w:eastAsia="en-US"/>
    </w:rPr>
  </w:style>
  <w:style w:type="paragraph" w:customStyle="1" w:styleId="25268F8724E74B2495AD0BC18DBE69C58">
    <w:name w:val="25268F8724E74B2495AD0BC18DBE69C58"/>
    <w:rsid w:val="001C000C"/>
    <w:rPr>
      <w:rFonts w:eastAsiaTheme="minorHAnsi"/>
      <w:lang w:eastAsia="en-US"/>
    </w:rPr>
  </w:style>
  <w:style w:type="paragraph" w:customStyle="1" w:styleId="9DAAEC99DF3B4C9CB387D7B85B2BF9218">
    <w:name w:val="9DAAEC99DF3B4C9CB387D7B85B2BF9218"/>
    <w:rsid w:val="001C000C"/>
    <w:rPr>
      <w:rFonts w:eastAsiaTheme="minorHAnsi"/>
      <w:lang w:eastAsia="en-US"/>
    </w:rPr>
  </w:style>
  <w:style w:type="paragraph" w:customStyle="1" w:styleId="FCD12C8FCA5D49F9A646781F527509FD8">
    <w:name w:val="FCD12C8FCA5D49F9A646781F527509FD8"/>
    <w:rsid w:val="001C000C"/>
    <w:rPr>
      <w:rFonts w:eastAsiaTheme="minorHAnsi"/>
      <w:lang w:eastAsia="en-US"/>
    </w:rPr>
  </w:style>
  <w:style w:type="paragraph" w:customStyle="1" w:styleId="28965B4A5F5A4834BCBF28309CEE28188">
    <w:name w:val="28965B4A5F5A4834BCBF28309CEE28188"/>
    <w:rsid w:val="001C000C"/>
    <w:rPr>
      <w:rFonts w:eastAsiaTheme="minorHAnsi"/>
      <w:lang w:eastAsia="en-US"/>
    </w:rPr>
  </w:style>
  <w:style w:type="paragraph" w:customStyle="1" w:styleId="10C2CFCAAE764F9198B5B47ED64B9BFA3">
    <w:name w:val="10C2CFCAAE764F9198B5B47ED64B9BFA3"/>
    <w:rsid w:val="001C000C"/>
    <w:rPr>
      <w:rFonts w:eastAsiaTheme="minorHAnsi"/>
      <w:lang w:eastAsia="en-US"/>
    </w:rPr>
  </w:style>
  <w:style w:type="paragraph" w:customStyle="1" w:styleId="CE6826D1A5204E84A05A4B3C386E2998">
    <w:name w:val="CE6826D1A5204E84A05A4B3C386E2998"/>
    <w:rsid w:val="001C000C"/>
  </w:style>
  <w:style w:type="paragraph" w:customStyle="1" w:styleId="7B201D27A5F94FC88905A4A3DE321647">
    <w:name w:val="7B201D27A5F94FC88905A4A3DE321647"/>
    <w:rsid w:val="00592064"/>
  </w:style>
  <w:style w:type="paragraph" w:customStyle="1" w:styleId="07812C9CCCA64B659FCFB8A0CEDAA345">
    <w:name w:val="07812C9CCCA64B659FCFB8A0CEDAA345"/>
    <w:rsid w:val="00592064"/>
  </w:style>
  <w:style w:type="paragraph" w:customStyle="1" w:styleId="9404767E5DDF4B3F97C2181484ABCC45">
    <w:name w:val="9404767E5DDF4B3F97C2181484ABCC45"/>
    <w:rsid w:val="00592064"/>
  </w:style>
  <w:style w:type="paragraph" w:customStyle="1" w:styleId="22B7867354A04D26A50447BA43BBBB65">
    <w:name w:val="22B7867354A04D26A50447BA43BBBB65"/>
    <w:rsid w:val="00592064"/>
  </w:style>
  <w:style w:type="paragraph" w:customStyle="1" w:styleId="711DC00E47554DFD99BFCFDEABF654A1">
    <w:name w:val="711DC00E47554DFD99BFCFDEABF654A1"/>
    <w:rsid w:val="00592064"/>
  </w:style>
  <w:style w:type="paragraph" w:customStyle="1" w:styleId="DA99E40649BC48ECB2EB7FC7986FE9CE">
    <w:name w:val="DA99E40649BC48ECB2EB7FC7986FE9CE"/>
    <w:rsid w:val="005920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06589-E8BD-4FCC-A14A-869E42627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Grant Application-pokus1.dotx</Template>
  <TotalTime>143</TotalTime>
  <Pages>7</Pages>
  <Words>1068</Words>
  <Characters>6094</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UVSR</Company>
  <LinksUpToDate>false</LinksUpToDate>
  <CharactersWithSpaces>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Gulášová Žofia</dc:creator>
  <cp:lastModifiedBy>Strizenec Boris</cp:lastModifiedBy>
  <cp:revision>9</cp:revision>
  <cp:lastPrinted>2019-07-23T08:40:00Z</cp:lastPrinted>
  <dcterms:created xsi:type="dcterms:W3CDTF">2019-02-15T07:07:00Z</dcterms:created>
  <dcterms:modified xsi:type="dcterms:W3CDTF">2019-07-23T08:40:00Z</dcterms:modified>
  <cp:contentStatus/>
</cp:coreProperties>
</file>